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37DA" w14:textId="1D9F6ABD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2D3803">
        <w:rPr>
          <w:b/>
          <w:sz w:val="28"/>
          <w:szCs w:val="28"/>
        </w:rPr>
        <w:t xml:space="preserve"> 5</w:t>
      </w:r>
    </w:p>
    <w:p w14:paraId="3B16765F" w14:textId="582FD41E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2D3803">
        <w:rPr>
          <w:b/>
          <w:sz w:val="28"/>
          <w:szCs w:val="28"/>
        </w:rPr>
        <w:t>21/2015</w:t>
      </w:r>
    </w:p>
    <w:p w14:paraId="67C7DB9F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79415D0B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5B9B599E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71C9EE84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6AD04246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528B6F3D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4A376215" w14:textId="77777777" w:rsidR="00813AF4" w:rsidRPr="00113639" w:rsidRDefault="00813AF4" w:rsidP="00113639">
      <w:pPr>
        <w:rPr>
          <w:b/>
        </w:rPr>
      </w:pPr>
    </w:p>
    <w:p w14:paraId="49BAA12F" w14:textId="11B1FB98" w:rsidR="007A33C3" w:rsidRDefault="002D3803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Shenkal s.r.o.</w:t>
      </w:r>
    </w:p>
    <w:p w14:paraId="17C674F3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33813ED5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00543FD5" w14:textId="0488ABC8" w:rsidR="00A76EFA" w:rsidRDefault="002D3803" w:rsidP="007A33C3">
      <w:r>
        <w:tab/>
      </w:r>
      <w:r>
        <w:tab/>
      </w:r>
      <w:r>
        <w:tab/>
        <w:t>Bernartice nad Odrou 294, 741 01</w:t>
      </w:r>
    </w:p>
    <w:p w14:paraId="3B2188AC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10851477" w14:textId="22D7A2D0" w:rsidR="00A76EFA" w:rsidRDefault="002D3803" w:rsidP="007A33C3">
      <w:r>
        <w:tab/>
        <w:t>03801438</w:t>
      </w:r>
      <w:r>
        <w:tab/>
      </w:r>
      <w:r>
        <w:tab/>
      </w:r>
      <w:r>
        <w:tab/>
        <w:t>CZ03801438</w:t>
      </w:r>
      <w:r>
        <w:tab/>
      </w:r>
      <w:r>
        <w:tab/>
      </w:r>
      <w:r>
        <w:tab/>
        <w:t>1014789605</w:t>
      </w:r>
    </w:p>
    <w:p w14:paraId="5C6EE342" w14:textId="65D0EA5B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AC140E">
        <w:t>…..</w:t>
      </w:r>
      <w:r w:rsidR="00C70E70">
        <w:t>…</w:t>
      </w:r>
      <w:r w:rsidR="002D3803" w:rsidRPr="002D3803">
        <w:rPr>
          <w:b/>
          <w:bCs/>
        </w:rPr>
        <w:t>IČP:</w:t>
      </w:r>
      <w:r w:rsidR="00C70E70">
        <w:t>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25114680" w14:textId="4ECEFC4D" w:rsidR="00A76EFA" w:rsidRDefault="002D3803" w:rsidP="007A33C3">
      <w:r>
        <w:tab/>
        <w:t>21/2015</w:t>
      </w:r>
    </w:p>
    <w:p w14:paraId="22CA6914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4A2DF02B" w14:textId="610308B2" w:rsidR="00A76EFA" w:rsidRDefault="002D3803" w:rsidP="007A33C3">
      <w:r>
        <w:tab/>
      </w:r>
      <w:r>
        <w:tab/>
      </w:r>
      <w:r>
        <w:tab/>
      </w:r>
      <w:r>
        <w:tab/>
        <w:t>změna adresy provozovny a změna IČP provozovny</w:t>
      </w:r>
    </w:p>
    <w:p w14:paraId="5F637B89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06870F6A" w14:textId="1AD7F4F9" w:rsidR="006A25AF" w:rsidRDefault="002D3803" w:rsidP="007A33C3">
      <w:r>
        <w:tab/>
      </w:r>
      <w:r>
        <w:tab/>
      </w:r>
      <w:r>
        <w:tab/>
        <w:t>01.08.2023</w:t>
      </w:r>
    </w:p>
    <w:p w14:paraId="0667046B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3921251C" w14:textId="3B36FE14" w:rsidR="00010A65" w:rsidRDefault="002D3803" w:rsidP="007A33C3">
      <w:r>
        <w:tab/>
      </w:r>
      <w:r>
        <w:tab/>
        <w:t>Gen. Hlaďo 752/12 (původně Gen. Hlaďo 10)</w:t>
      </w:r>
    </w:p>
    <w:p w14:paraId="47996B67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63BA2C27" w14:textId="510016FF" w:rsidR="00CF18EA" w:rsidRDefault="002D3803" w:rsidP="007A33C3">
      <w:r>
        <w:tab/>
      </w:r>
      <w:r>
        <w:tab/>
      </w:r>
      <w:r>
        <w:tab/>
        <w:t xml:space="preserve"> 1 ks kontejneru 1 x týdně zůstává</w:t>
      </w:r>
    </w:p>
    <w:p w14:paraId="783CB6EC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4C426502" w14:textId="77777777" w:rsidR="00586BE1" w:rsidRDefault="00586BE1" w:rsidP="007A33C3"/>
    <w:p w14:paraId="2A29DF82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237059A4" w14:textId="550C7A7F" w:rsidR="00F5658A" w:rsidRDefault="00B06883" w:rsidP="007A33C3">
      <w:r>
        <w:t>xxxxxxxxxxxxxx</w:t>
      </w:r>
    </w:p>
    <w:p w14:paraId="282BB322" w14:textId="77777777" w:rsidR="001B30C9" w:rsidRDefault="00E245BA" w:rsidP="007A33C3">
      <w:r>
        <w:t xml:space="preserve"> </w:t>
      </w:r>
    </w:p>
    <w:p w14:paraId="2F83EEED" w14:textId="77777777" w:rsidR="002F7CE7" w:rsidRDefault="001B30C9" w:rsidP="003C55C6">
      <w:pPr>
        <w:jc w:val="both"/>
      </w:pPr>
      <w:r w:rsidRPr="001B30C9">
        <w:rPr>
          <w:b/>
        </w:rPr>
        <w:t>Poznámka</w:t>
      </w:r>
      <w:r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7371D030" w14:textId="77777777" w:rsidR="002F7CE7" w:rsidRDefault="002F7CE7" w:rsidP="003C55C6">
      <w:pPr>
        <w:jc w:val="both"/>
      </w:pPr>
    </w:p>
    <w:p w14:paraId="704CB653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49FB75C7" w14:textId="77777777" w:rsidR="00065709" w:rsidRDefault="00065709" w:rsidP="007A33C3"/>
    <w:p w14:paraId="4EE23539" w14:textId="77777777" w:rsidR="00A25C2B" w:rsidRDefault="00A25C2B" w:rsidP="007A33C3"/>
    <w:p w14:paraId="5720B50E" w14:textId="77777777" w:rsidR="002F7CE7" w:rsidRDefault="002F7CE7" w:rsidP="007A33C3"/>
    <w:p w14:paraId="1CCEC2C3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4312832A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383EB14F" w14:textId="0FAF5165" w:rsidR="00065709" w:rsidRDefault="005F7361" w:rsidP="007A33C3">
      <w:r>
        <w:tab/>
      </w:r>
      <w:r>
        <w:tab/>
        <w:t>Petr Slotík</w:t>
      </w:r>
      <w:r w:rsidR="002D3803">
        <w:tab/>
      </w:r>
      <w:r w:rsidR="002D3803">
        <w:tab/>
      </w:r>
      <w:r w:rsidR="002D3803">
        <w:tab/>
      </w:r>
      <w:r w:rsidR="002D3803">
        <w:tab/>
      </w:r>
      <w:r w:rsidR="002D3803">
        <w:tab/>
      </w:r>
      <w:r w:rsidR="002D3803">
        <w:tab/>
      </w:r>
      <w:r w:rsidR="002D3803">
        <w:tab/>
        <w:t>Yaser Yousef</w:t>
      </w:r>
      <w:r w:rsidR="002D3803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    </w:t>
      </w:r>
    </w:p>
    <w:p w14:paraId="5824EF60" w14:textId="77777777" w:rsidR="00065709" w:rsidRDefault="00065709" w:rsidP="007A33C3"/>
    <w:p w14:paraId="1C002140" w14:textId="77777777" w:rsidR="00065709" w:rsidRDefault="00065709" w:rsidP="007A33C3"/>
    <w:p w14:paraId="7660C8F8" w14:textId="77777777" w:rsidR="002F7CE7" w:rsidRDefault="002F7CE7" w:rsidP="007A33C3"/>
    <w:p w14:paraId="7A0AD19E" w14:textId="77777777" w:rsidR="00A25C2B" w:rsidRDefault="00A25C2B" w:rsidP="007A33C3">
      <w:pPr>
        <w:rPr>
          <w:b/>
        </w:rPr>
      </w:pPr>
    </w:p>
    <w:p w14:paraId="0C18A099" w14:textId="6620350B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2D3803">
        <w:t xml:space="preserve"> 31. 7. 2023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27D5CD59" w14:textId="77777777" w:rsidR="00065709" w:rsidRDefault="00065709" w:rsidP="007A33C3"/>
    <w:p w14:paraId="503398E9" w14:textId="77777777" w:rsidR="00065709" w:rsidRDefault="00065709" w:rsidP="007A33C3"/>
    <w:p w14:paraId="667E0AB8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803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D3803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A29D8"/>
    <w:rsid w:val="00AB35E4"/>
    <w:rsid w:val="00AC140E"/>
    <w:rsid w:val="00AE2B5A"/>
    <w:rsid w:val="00B06883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12DE4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DED75"/>
  <w15:chartTrackingRefBased/>
  <w15:docId w15:val="{5C59F6FF-452F-4F7D-9E0F-0F0C66F1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D38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3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167</TotalTime>
  <Pages>1</Pages>
  <Words>163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2</cp:revision>
  <cp:lastPrinted>2023-08-01T11:09:00Z</cp:lastPrinted>
  <dcterms:created xsi:type="dcterms:W3CDTF">2023-08-01T11:01:00Z</dcterms:created>
  <dcterms:modified xsi:type="dcterms:W3CDTF">2023-08-04T12:12:00Z</dcterms:modified>
</cp:coreProperties>
</file>