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387A" w14:textId="77777777" w:rsidR="00992B35" w:rsidRPr="001C74EC" w:rsidRDefault="00992B35">
      <w:pPr>
        <w:pStyle w:val="Nadpis1"/>
      </w:pPr>
      <w:r w:rsidRPr="001C74EC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1C74EC" w14:paraId="6477F6FA" w14:textId="77777777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FC8540" w14:textId="77777777" w:rsidR="00992B35" w:rsidRPr="001C74EC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1C74EC">
              <w:rPr>
                <w:rFonts w:ascii="Arial" w:hAnsi="Arial" w:cs="Arial"/>
                <w:b/>
                <w:bCs/>
              </w:rPr>
              <w:t>ODBĚRATEL:</w:t>
            </w:r>
          </w:p>
          <w:p w14:paraId="4190B56D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</w:p>
          <w:p w14:paraId="678CF3E2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Okresní soud v Liberci</w:t>
            </w:r>
          </w:p>
          <w:p w14:paraId="2575046A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U Soudu 540/3</w:t>
            </w:r>
          </w:p>
          <w:p w14:paraId="15370BC9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460 72 Liberec</w:t>
            </w:r>
          </w:p>
          <w:p w14:paraId="7BCBD71D" w14:textId="77777777" w:rsidR="00992B35" w:rsidRPr="001C74EC" w:rsidRDefault="00992B35">
            <w:pPr>
              <w:rPr>
                <w:rFonts w:ascii="Arial" w:hAnsi="Arial" w:cs="Arial"/>
              </w:rPr>
            </w:pPr>
          </w:p>
          <w:p w14:paraId="56085D1C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Účet: </w:t>
            </w:r>
          </w:p>
          <w:p w14:paraId="19E8D277" w14:textId="77777777" w:rsidR="00992B35" w:rsidRPr="001C74EC" w:rsidRDefault="00380220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Odběratel není plátcem DPH.</w:t>
            </w:r>
          </w:p>
          <w:p w14:paraId="13DEEA29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  <w:r w:rsidRPr="001C74EC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C9F2F2" w14:textId="77777777" w:rsidR="00992B35" w:rsidRPr="001C74EC" w:rsidRDefault="00992B35">
            <w:pPr>
              <w:spacing w:before="60"/>
              <w:rPr>
                <w:rFonts w:ascii="Arial" w:hAnsi="Arial" w:cs="Arial"/>
              </w:rPr>
            </w:pPr>
            <w:proofErr w:type="gramStart"/>
            <w:r w:rsidRPr="001C74EC">
              <w:rPr>
                <w:rFonts w:ascii="Arial" w:hAnsi="Arial" w:cs="Arial"/>
                <w:b/>
                <w:bCs/>
              </w:rPr>
              <w:t xml:space="preserve">IČ:  </w:t>
            </w:r>
            <w:r w:rsidRPr="001C74EC">
              <w:rPr>
                <w:rFonts w:ascii="Arial" w:hAnsi="Arial" w:cs="Arial"/>
              </w:rPr>
              <w:t>00024864</w:t>
            </w:r>
            <w:proofErr w:type="gramEnd"/>
          </w:p>
          <w:p w14:paraId="037A15C5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1D099" w14:textId="77777777" w:rsidR="00992B35" w:rsidRPr="001C74EC" w:rsidRDefault="00992B35">
            <w:pPr>
              <w:spacing w:before="60"/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Číslo objednávky: </w:t>
            </w:r>
          </w:p>
          <w:p w14:paraId="43CC79F7" w14:textId="77777777" w:rsidR="00992B35" w:rsidRPr="001C74EC" w:rsidRDefault="00992B35">
            <w:pPr>
              <w:spacing w:before="60"/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2023 / OBJ / 79</w:t>
            </w:r>
          </w:p>
          <w:p w14:paraId="166FC04A" w14:textId="77777777" w:rsidR="00992B35" w:rsidRPr="001C74EC" w:rsidRDefault="00992B35">
            <w:pPr>
              <w:rPr>
                <w:rFonts w:ascii="Arial" w:hAnsi="Arial" w:cs="Arial"/>
              </w:rPr>
            </w:pPr>
          </w:p>
          <w:p w14:paraId="58309C44" w14:textId="77777777" w:rsidR="00992B35" w:rsidRPr="001C74EC" w:rsidRDefault="00992B35">
            <w:pPr>
              <w:rPr>
                <w:rFonts w:ascii="Arial" w:hAnsi="Arial" w:cs="Arial"/>
              </w:rPr>
            </w:pPr>
          </w:p>
          <w:p w14:paraId="5BE7BE2F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 </w:t>
            </w:r>
          </w:p>
        </w:tc>
      </w:tr>
      <w:tr w:rsidR="00992B35" w:rsidRPr="001C74EC" w14:paraId="444C5BDB" w14:textId="77777777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AAFDB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U Soudu 540/3</w:t>
            </w:r>
          </w:p>
          <w:p w14:paraId="714958FF" w14:textId="77777777" w:rsidR="00992B35" w:rsidRPr="001C74EC" w:rsidRDefault="00992B35">
            <w:pPr>
              <w:spacing w:after="120"/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460 72 Liberec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5E812D1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5326B038" w14:textId="77777777" w:rsidR="00992B35" w:rsidRPr="001C74EC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1C74EC">
              <w:rPr>
                <w:rFonts w:ascii="Arial" w:hAnsi="Arial" w:cs="Arial"/>
              </w:rPr>
              <w:t>IČ: 28196449</w:t>
            </w:r>
          </w:p>
          <w:p w14:paraId="0E433B73" w14:textId="77777777" w:rsidR="00992B35" w:rsidRPr="001C74EC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DIČ: CZ28196449</w:t>
            </w:r>
          </w:p>
        </w:tc>
      </w:tr>
      <w:tr w:rsidR="00992B35" w:rsidRPr="001C74EC" w14:paraId="450A07A7" w14:textId="77777777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CB96D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6124E69" w14:textId="77777777" w:rsidR="00992B35" w:rsidRPr="001C74E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56D462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AKR1 s.r.o.</w:t>
            </w:r>
          </w:p>
          <w:p w14:paraId="491E7CF5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Svatoplukova 589/9</w:t>
            </w:r>
          </w:p>
          <w:p w14:paraId="31AC962D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140 </w:t>
            </w:r>
            <w:proofErr w:type="gramStart"/>
            <w:r w:rsidRPr="001C74EC">
              <w:rPr>
                <w:rFonts w:ascii="Arial" w:hAnsi="Arial" w:cs="Arial"/>
              </w:rPr>
              <w:t>00  Praha</w:t>
            </w:r>
            <w:proofErr w:type="gramEnd"/>
            <w:r w:rsidRPr="001C74EC">
              <w:rPr>
                <w:rFonts w:ascii="Arial" w:hAnsi="Arial" w:cs="Arial"/>
              </w:rPr>
              <w:t xml:space="preserve"> 4</w:t>
            </w:r>
          </w:p>
        </w:tc>
      </w:tr>
      <w:tr w:rsidR="00992B35" w:rsidRPr="001C74EC" w14:paraId="191460E9" w14:textId="77777777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D45A33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Datum objednání:</w:t>
            </w:r>
          </w:p>
          <w:p w14:paraId="699529C5" w14:textId="77777777" w:rsidR="00B9103A" w:rsidRPr="001C74EC" w:rsidRDefault="00B9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706334" w14:textId="77777777" w:rsidR="00C23528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Datum dodání:</w:t>
            </w:r>
            <w:r w:rsidR="00C23528" w:rsidRPr="001C74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9A864C" w14:textId="77777777" w:rsidR="00992B35" w:rsidRPr="001C74EC" w:rsidRDefault="00C23528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28 dní od akceptac</w:t>
            </w:r>
            <w:r w:rsidR="00810184" w:rsidRPr="001C74EC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1C74EC">
              <w:rPr>
                <w:rFonts w:ascii="Arial" w:hAnsi="Arial" w:cs="Arial"/>
                <w:sz w:val="22"/>
                <w:szCs w:val="22"/>
              </w:rPr>
              <w:t>objednávky</w:t>
            </w:r>
          </w:p>
          <w:p w14:paraId="171F0B98" w14:textId="77777777" w:rsidR="00B9103A" w:rsidRPr="001C74EC" w:rsidRDefault="00B9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C94F9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Způsob</w:t>
            </w:r>
            <w:r w:rsidR="00C23528" w:rsidRPr="001C74EC">
              <w:rPr>
                <w:rFonts w:ascii="Arial" w:hAnsi="Arial" w:cs="Arial"/>
                <w:sz w:val="22"/>
                <w:szCs w:val="22"/>
              </w:rPr>
              <w:t xml:space="preserve"> úhrady: Převodem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06BBC444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  <w:r w:rsidRPr="001C74EC">
              <w:rPr>
                <w:rFonts w:ascii="Arial" w:hAnsi="Arial" w:cs="Arial"/>
                <w:sz w:val="22"/>
                <w:szCs w:val="22"/>
              </w:rPr>
              <w:t>01.08.2023</w:t>
            </w:r>
          </w:p>
          <w:p w14:paraId="6C6513D5" w14:textId="77777777" w:rsidR="00B9103A" w:rsidRPr="001C74EC" w:rsidRDefault="00B9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6B5E1" w14:textId="77777777" w:rsidR="00B9103A" w:rsidRPr="001C74EC" w:rsidRDefault="00B910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6C8156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A78D0" w14:textId="77777777" w:rsidR="00992B35" w:rsidRPr="001C74EC" w:rsidRDefault="00992B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9A2B9" w14:textId="77777777" w:rsidR="00992B35" w:rsidRPr="001C74EC" w:rsidRDefault="00992B35">
            <w:pPr>
              <w:rPr>
                <w:rFonts w:ascii="Arial" w:hAnsi="Arial" w:cs="Arial"/>
              </w:rPr>
            </w:pPr>
          </w:p>
        </w:tc>
      </w:tr>
      <w:tr w:rsidR="00992B35" w:rsidRPr="001C74EC" w14:paraId="0207F54D" w14:textId="77777777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BFC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Objednávka:</w:t>
            </w:r>
          </w:p>
          <w:p w14:paraId="6AC50502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235DFBFD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Na základě rámcové dohody MSP - č.j.: 19/2020-OI-SML, CES: 58/2020-MSP-CES a jejího Dodatku č. 1 u Vás objednáváme tyto položky v celkové hodnotě 315 724 Kč s DPH.</w:t>
            </w:r>
          </w:p>
          <w:p w14:paraId="6798DFDD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ED12202" w14:textId="77777777" w:rsidR="00B9103A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1.  Tiskárna SHARP BP-70M36 s finišerem -   4 ks   za 74 079 Kč/ ks </w:t>
            </w:r>
            <w:r w:rsidR="00B9103A" w:rsidRPr="001C74EC">
              <w:rPr>
                <w:rFonts w:ascii="Arial" w:hAnsi="Arial" w:cs="Arial"/>
              </w:rPr>
              <w:t>–</w:t>
            </w:r>
            <w:r w:rsidRPr="001C74EC">
              <w:rPr>
                <w:rFonts w:ascii="Arial" w:hAnsi="Arial" w:cs="Arial"/>
              </w:rPr>
              <w:t xml:space="preserve"> </w:t>
            </w:r>
          </w:p>
          <w:p w14:paraId="6812A92D" w14:textId="77777777" w:rsidR="00992B35" w:rsidRPr="001C74EC" w:rsidRDefault="00B9103A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     </w:t>
            </w:r>
            <w:r w:rsidR="00992B35" w:rsidRPr="001C74EC">
              <w:rPr>
                <w:rFonts w:ascii="Arial" w:hAnsi="Arial" w:cs="Arial"/>
              </w:rPr>
              <w:t>celkem 296 316 Kč</w:t>
            </w:r>
          </w:p>
          <w:p w14:paraId="2EF10654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6F8C9C54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2.   Čtečka YSQBS-003-</w:t>
            </w:r>
            <w:proofErr w:type="gramStart"/>
            <w:r w:rsidRPr="001C74EC">
              <w:rPr>
                <w:rFonts w:ascii="Arial" w:hAnsi="Arial" w:cs="Arial"/>
              </w:rPr>
              <w:t>0741  -</w:t>
            </w:r>
            <w:proofErr w:type="gramEnd"/>
            <w:r w:rsidRPr="001C74EC">
              <w:rPr>
                <w:rFonts w:ascii="Arial" w:hAnsi="Arial" w:cs="Arial"/>
              </w:rPr>
              <w:t xml:space="preserve"> </w:t>
            </w:r>
            <w:r w:rsidR="007E06BE" w:rsidRPr="001C74EC">
              <w:rPr>
                <w:rFonts w:ascii="Arial" w:hAnsi="Arial" w:cs="Arial"/>
              </w:rPr>
              <w:t xml:space="preserve"> </w:t>
            </w:r>
            <w:r w:rsidRPr="001C74EC">
              <w:rPr>
                <w:rFonts w:ascii="Arial" w:hAnsi="Arial" w:cs="Arial"/>
              </w:rPr>
              <w:t>4 ks  - 4 852 Kč/ks  - celkem 19 408 Kč.</w:t>
            </w:r>
          </w:p>
          <w:p w14:paraId="00563E3A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  <w:p w14:paraId="079DE65B" w14:textId="4174A2AB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 xml:space="preserve">Fakturu zašlete Okresnímu soudu v Liberci na účet č. </w:t>
            </w:r>
            <w:r w:rsidR="001C74EC">
              <w:rPr>
                <w:rFonts w:ascii="Arial" w:hAnsi="Arial" w:cs="Arial"/>
              </w:rPr>
              <w:t xml:space="preserve">                         </w:t>
            </w:r>
            <w:r w:rsidRPr="001C74EC">
              <w:rPr>
                <w:rFonts w:ascii="Arial" w:hAnsi="Arial" w:cs="Arial"/>
              </w:rPr>
              <w:t>u České národní banky v Ústí nad Labem, IČO 00024864.</w:t>
            </w:r>
          </w:p>
          <w:p w14:paraId="4F9AD5C6" w14:textId="77777777" w:rsidR="00992B35" w:rsidRPr="001C74EC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</w:p>
        </w:tc>
      </w:tr>
      <w:tr w:rsidR="00992B35" w:rsidRPr="001C74EC" w14:paraId="2DA7FB5B" w14:textId="77777777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A3024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C74EC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1C74EC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58C27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  <w:r w:rsidRPr="001C74EC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E920C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  <w:r w:rsidRPr="001C74EC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59167" w14:textId="77777777" w:rsidR="00992B35" w:rsidRPr="001C74EC" w:rsidRDefault="00992B35">
            <w:pPr>
              <w:rPr>
                <w:rFonts w:ascii="Arial" w:hAnsi="Arial" w:cs="Arial"/>
                <w:b/>
                <w:bCs/>
              </w:rPr>
            </w:pPr>
            <w:r w:rsidRPr="001C74EC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14:paraId="2062A1DC" w14:textId="77777777" w:rsidR="00992B35" w:rsidRPr="001C74EC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1C74EC" w14:paraId="293173C5" w14:textId="77777777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2E8398F" w14:textId="77777777" w:rsidR="00145471" w:rsidRPr="001C74EC" w:rsidRDefault="00145471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1F4E51D" w14:textId="77777777" w:rsidR="00145471" w:rsidRPr="001C74EC" w:rsidRDefault="00145471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tiskárny s finišerem a čtečky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B064BEC" w14:textId="77777777" w:rsidR="00145471" w:rsidRPr="001C74EC" w:rsidRDefault="00145471">
            <w:pPr>
              <w:rPr>
                <w:rFonts w:ascii="Arial" w:hAnsi="Arial" w:cs="Arial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B9B8B07" w14:textId="77777777" w:rsidR="00145471" w:rsidRPr="001C74EC" w:rsidRDefault="0014547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9331971" w14:textId="77777777" w:rsidR="00145471" w:rsidRPr="001C74EC" w:rsidRDefault="00145471"/>
    <w:p w14:paraId="6863EBD3" w14:textId="77777777" w:rsidR="00992B35" w:rsidRPr="001C74EC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1C74EC" w14:paraId="41610D04" w14:textId="77777777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ED72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Počet příloh: 0</w:t>
            </w:r>
          </w:p>
          <w:p w14:paraId="2754088E" w14:textId="77777777" w:rsidR="00992B35" w:rsidRPr="001C74EC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D8F6C4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Vyřizuje:</w:t>
            </w:r>
          </w:p>
          <w:p w14:paraId="677FAC78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Telefon:</w:t>
            </w:r>
          </w:p>
          <w:p w14:paraId="28086DAF" w14:textId="77777777" w:rsidR="00992B35" w:rsidRPr="001C74EC" w:rsidRDefault="00992B35">
            <w:pPr>
              <w:rPr>
                <w:rFonts w:ascii="Arial" w:hAnsi="Arial" w:cs="Arial"/>
              </w:rPr>
            </w:pPr>
          </w:p>
          <w:p w14:paraId="6664903D" w14:textId="77777777" w:rsidR="007E06BE" w:rsidRPr="001C74EC" w:rsidRDefault="007E06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7647F" w14:textId="77777777" w:rsidR="00992B35" w:rsidRPr="001C74EC" w:rsidRDefault="00992B35">
            <w:pPr>
              <w:rPr>
                <w:rFonts w:ascii="Arial" w:hAnsi="Arial" w:cs="Arial"/>
              </w:rPr>
            </w:pPr>
          </w:p>
          <w:p w14:paraId="5B072650" w14:textId="77777777" w:rsidR="00992B35" w:rsidRPr="001C74EC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C486" w14:textId="77777777" w:rsidR="00992B35" w:rsidRPr="001C74EC" w:rsidRDefault="00992B35">
            <w:pPr>
              <w:rPr>
                <w:rFonts w:ascii="Arial" w:hAnsi="Arial" w:cs="Arial"/>
              </w:rPr>
            </w:pPr>
            <w:r w:rsidRPr="001C74EC">
              <w:rPr>
                <w:rFonts w:ascii="Arial" w:hAnsi="Arial" w:cs="Arial"/>
              </w:rPr>
              <w:t>Razítko a podpis:</w:t>
            </w:r>
          </w:p>
        </w:tc>
      </w:tr>
    </w:tbl>
    <w:p w14:paraId="433D1F1B" w14:textId="77777777" w:rsidR="00992B35" w:rsidRPr="001C74EC" w:rsidRDefault="00992B35">
      <w:pPr>
        <w:rPr>
          <w:rFonts w:ascii="Arial" w:hAnsi="Arial" w:cs="Arial"/>
        </w:rPr>
      </w:pPr>
    </w:p>
    <w:p w14:paraId="1ADF21AF" w14:textId="7B7C7BD2" w:rsidR="0069399C" w:rsidRDefault="0069399C">
      <w:pPr>
        <w:rPr>
          <w:rFonts w:ascii="Arial" w:hAnsi="Arial" w:cs="Arial"/>
        </w:rPr>
      </w:pP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</w:p>
    <w:p w14:paraId="71A71AE7" w14:textId="77777777" w:rsidR="001C74EC" w:rsidRPr="001C74EC" w:rsidRDefault="001C74EC">
      <w:pPr>
        <w:rPr>
          <w:rFonts w:ascii="Arial" w:hAnsi="Arial" w:cs="Arial"/>
        </w:rPr>
      </w:pPr>
    </w:p>
    <w:p w14:paraId="7D1BE600" w14:textId="70E43863" w:rsidR="0069399C" w:rsidRPr="001C74EC" w:rsidRDefault="0069399C">
      <w:pPr>
        <w:rPr>
          <w:rFonts w:ascii="Arial" w:hAnsi="Arial" w:cs="Arial"/>
        </w:rPr>
      </w:pP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</w:r>
      <w:r w:rsidRPr="001C74EC">
        <w:rPr>
          <w:rFonts w:ascii="Arial" w:hAnsi="Arial" w:cs="Arial"/>
        </w:rPr>
        <w:tab/>
        <w:t xml:space="preserve"> ředitelka správy OS Liberec</w:t>
      </w:r>
    </w:p>
    <w:p w14:paraId="32538D61" w14:textId="77777777" w:rsidR="00992B35" w:rsidRPr="001C74EC" w:rsidRDefault="00992B35">
      <w:pPr>
        <w:rPr>
          <w:rFonts w:ascii="Arial" w:hAnsi="Arial" w:cs="Arial"/>
        </w:rPr>
      </w:pPr>
    </w:p>
    <w:sectPr w:rsidR="00992B35" w:rsidRPr="001C74EC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C19D" w14:textId="77777777" w:rsidR="00F90621" w:rsidRDefault="00F90621">
      <w:r>
        <w:separator/>
      </w:r>
    </w:p>
  </w:endnote>
  <w:endnote w:type="continuationSeparator" w:id="0">
    <w:p w14:paraId="78EEADED" w14:textId="77777777" w:rsidR="00F90621" w:rsidRDefault="00F9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3E661" w14:textId="77777777"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OSSCELB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0914" w14:textId="77777777" w:rsidR="00F90621" w:rsidRDefault="00F90621">
      <w:r>
        <w:separator/>
      </w:r>
    </w:p>
  </w:footnote>
  <w:footnote w:type="continuationSeparator" w:id="0">
    <w:p w14:paraId="615F08E9" w14:textId="77777777" w:rsidR="00F90621" w:rsidRDefault="00F9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16563496"/>
    <w:docVar w:name="SOUBOR_DOC" w:val="c:\dokument\"/>
  </w:docVars>
  <w:rsids>
    <w:rsidRoot w:val="0005313E"/>
    <w:rsid w:val="0005313E"/>
    <w:rsid w:val="00073778"/>
    <w:rsid w:val="00082601"/>
    <w:rsid w:val="00145471"/>
    <w:rsid w:val="001B34B4"/>
    <w:rsid w:val="001C74EC"/>
    <w:rsid w:val="00380220"/>
    <w:rsid w:val="00560C01"/>
    <w:rsid w:val="0067312C"/>
    <w:rsid w:val="0069399C"/>
    <w:rsid w:val="006F5FD5"/>
    <w:rsid w:val="007B46DD"/>
    <w:rsid w:val="007D765C"/>
    <w:rsid w:val="007E06BE"/>
    <w:rsid w:val="00810184"/>
    <w:rsid w:val="00992B35"/>
    <w:rsid w:val="00B35482"/>
    <w:rsid w:val="00B9103A"/>
    <w:rsid w:val="00B96409"/>
    <w:rsid w:val="00C23528"/>
    <w:rsid w:val="00DB3B31"/>
    <w:rsid w:val="00E8425C"/>
    <w:rsid w:val="00E87BB9"/>
    <w:rsid w:val="00F37EBF"/>
    <w:rsid w:val="00F9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19016"/>
  <w14:defaultImageDpi w14:val="0"/>
  <w15:docId w15:val="{8AB81C9F-BEF2-46E4-8713-2B3DE7F8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158</Words>
  <Characters>939</Characters>
  <Application>Microsoft Office Word</Application>
  <DocSecurity>0</DocSecurity>
  <Lines>7</Lines>
  <Paragraphs>2</Paragraphs>
  <ScaleCrop>false</ScaleCrop>
  <Company>CCA Systems a.s.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Marková Jana</cp:lastModifiedBy>
  <cp:revision>7</cp:revision>
  <cp:lastPrinted>2023-08-01T12:47:00Z</cp:lastPrinted>
  <dcterms:created xsi:type="dcterms:W3CDTF">2023-08-02T05:28:00Z</dcterms:created>
  <dcterms:modified xsi:type="dcterms:W3CDTF">2023-08-02T05:30:00Z</dcterms:modified>
</cp:coreProperties>
</file>