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279D" w14:textId="77777777"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</w:t>
      </w:r>
      <w:proofErr w:type="gramStart"/>
      <w:r w:rsidRPr="0059720C">
        <w:rPr>
          <w:sz w:val="24"/>
          <w:szCs w:val="24"/>
        </w:rPr>
        <w:t>č. :</w:t>
      </w:r>
      <w:proofErr w:type="gramEnd"/>
      <w:r w:rsidRPr="0059720C">
        <w:rPr>
          <w:sz w:val="24"/>
          <w:szCs w:val="24"/>
        </w:rPr>
        <w:t xml:space="preserve"> </w:t>
      </w:r>
      <w:r w:rsidR="00DC6161">
        <w:rPr>
          <w:b/>
          <w:noProof/>
          <w:sz w:val="24"/>
          <w:szCs w:val="24"/>
        </w:rPr>
        <w:t>173/23/1</w:t>
      </w:r>
    </w:p>
    <w:p w14:paraId="661B9769" w14:textId="77777777" w:rsidR="00B8387D" w:rsidRDefault="00B8387D"/>
    <w:p w14:paraId="4B8C8E21" w14:textId="77777777" w:rsidR="00DC6161" w:rsidRDefault="00DC6161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C24F92A" w14:textId="77777777">
        <w:trPr>
          <w:trHeight w:val="1773"/>
        </w:trPr>
        <w:tc>
          <w:tcPr>
            <w:tcW w:w="4398" w:type="dxa"/>
          </w:tcPr>
          <w:p w14:paraId="6A3572E9" w14:textId="77777777" w:rsidR="00B8387D" w:rsidRDefault="00B8387D">
            <w:pPr>
              <w:rPr>
                <w:b/>
                <w:sz w:val="24"/>
              </w:rPr>
            </w:pPr>
          </w:p>
          <w:p w14:paraId="1F863634" w14:textId="77777777" w:rsidR="00B8387D" w:rsidRDefault="00DC6161">
            <w:r>
              <w:rPr>
                <w:b/>
                <w:noProof/>
                <w:sz w:val="24"/>
              </w:rPr>
              <w:t>Miroslav Peřina</w:t>
            </w:r>
          </w:p>
          <w:p w14:paraId="7ADA2F65" w14:textId="77777777" w:rsidR="00B8387D" w:rsidRDefault="00B8387D"/>
          <w:p w14:paraId="1F5932F9" w14:textId="77777777" w:rsidR="00B8387D" w:rsidRDefault="00DC6161">
            <w:r>
              <w:rPr>
                <w:b/>
                <w:noProof/>
                <w:sz w:val="24"/>
              </w:rPr>
              <w:t>Průběžná 2492</w:t>
            </w:r>
          </w:p>
          <w:p w14:paraId="3C0548E8" w14:textId="77777777" w:rsidR="00B8387D" w:rsidRDefault="00DC6161">
            <w:r>
              <w:rPr>
                <w:b/>
                <w:noProof/>
                <w:sz w:val="24"/>
              </w:rPr>
              <w:t>370 04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14:paraId="31CACCF1" w14:textId="77777777" w:rsidR="00B8387D" w:rsidRDefault="00B8387D"/>
        </w:tc>
      </w:tr>
    </w:tbl>
    <w:p w14:paraId="4177A244" w14:textId="1B59B21C" w:rsidR="00B8387D" w:rsidRDefault="00DC6161">
      <w:r w:rsidRPr="006455C3">
        <w:rPr>
          <w:noProof/>
        </w:rPr>
        <w:drawing>
          <wp:inline distT="0" distB="0" distL="0" distR="0" wp14:anchorId="524BA0E5" wp14:editId="1CA9060C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D4A9" w14:textId="77777777" w:rsidR="00B8387D" w:rsidRDefault="00B8387D"/>
    <w:p w14:paraId="73231595" w14:textId="77777777" w:rsidR="00B8387D" w:rsidRDefault="00B8387D"/>
    <w:p w14:paraId="23FFEC3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C14DF68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DC6161">
        <w:rPr>
          <w:b/>
          <w:noProof/>
          <w:sz w:val="24"/>
        </w:rPr>
        <w:t>47221470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14:paraId="37CB56D3" w14:textId="77777777" w:rsidR="00B8387D" w:rsidRDefault="00B8387D"/>
    <w:p w14:paraId="0ECE9F6B" w14:textId="77777777" w:rsidR="00B8387D" w:rsidRDefault="00B8387D">
      <w:pPr>
        <w:rPr>
          <w:rFonts w:ascii="Courier New" w:hAnsi="Courier New"/>
          <w:sz w:val="24"/>
        </w:rPr>
      </w:pPr>
    </w:p>
    <w:p w14:paraId="27C67948" w14:textId="53029AC0" w:rsidR="00B8387D" w:rsidRDefault="00DC616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68457D" wp14:editId="737B0F30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E492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427757C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</w:t>
      </w:r>
      <w:r w:rsidR="00DC6161">
        <w:rPr>
          <w:sz w:val="24"/>
          <w:u w:val="dotted"/>
        </w:rPr>
        <w:t>Objednáváme u Vás malířské práce včetně přípravných prací: penetrace, škrábání, tmelení, zakrytí, přesun hmot.</w:t>
      </w:r>
    </w:p>
    <w:p w14:paraId="78D2BD9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B811524" w14:textId="77777777" w:rsidTr="00DC6161">
        <w:trPr>
          <w:cantSplit/>
          <w:trHeight w:hRule="exact" w:val="1182"/>
        </w:trPr>
        <w:tc>
          <w:tcPr>
            <w:tcW w:w="5103" w:type="dxa"/>
            <w:gridSpan w:val="4"/>
          </w:tcPr>
          <w:p w14:paraId="47C0DFEA" w14:textId="77777777" w:rsidR="00DC6161" w:rsidRDefault="00DC616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1.Malířské práce v DDM ČB_přední a zadní schodiště, spojovací chodba, místnost pro rodiče, </w:t>
            </w:r>
            <w:r>
              <w:rPr>
                <w:sz w:val="24"/>
              </w:rPr>
              <w:t>opravy okolo tabulí v místnosti č. 24,31,45</w:t>
            </w:r>
          </w:p>
        </w:tc>
        <w:tc>
          <w:tcPr>
            <w:tcW w:w="1134" w:type="dxa"/>
          </w:tcPr>
          <w:p w14:paraId="4D5AF08B" w14:textId="77777777" w:rsidR="00D9348B" w:rsidRDefault="00DC61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4CAEAD9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7A06551" w14:textId="77777777" w:rsidR="00D9348B" w:rsidRDefault="00DC61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70 000,00</w:t>
            </w:r>
          </w:p>
        </w:tc>
        <w:tc>
          <w:tcPr>
            <w:tcW w:w="2126" w:type="dxa"/>
          </w:tcPr>
          <w:p w14:paraId="0F5BB024" w14:textId="77777777" w:rsidR="00D9348B" w:rsidRDefault="00DC61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70 000,00</w:t>
            </w:r>
          </w:p>
        </w:tc>
      </w:tr>
      <w:tr w:rsidR="00D9348B" w14:paraId="67B910D2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214EB8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</w:t>
            </w:r>
            <w:r w:rsidR="00DC6161">
              <w:rPr>
                <w:sz w:val="24"/>
              </w:rPr>
              <w:t>ová sjednaná cena nepřekročí částku</w:t>
            </w:r>
          </w:p>
        </w:tc>
        <w:tc>
          <w:tcPr>
            <w:tcW w:w="1134" w:type="dxa"/>
          </w:tcPr>
          <w:p w14:paraId="679C97F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D7FF86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16AC29F" w14:textId="77777777" w:rsidR="00D9348B" w:rsidRDefault="00DC61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70 000,00</w:t>
            </w:r>
          </w:p>
        </w:tc>
      </w:tr>
      <w:tr w:rsidR="00D9348B" w14:paraId="6817431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1C737E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2B9980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50A13F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EACD94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D084809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F75B73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202044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26C09F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5C621B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7A5473B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1C08A50" w14:textId="63678E05" w:rsidR="00D9348B" w:rsidRDefault="00DC616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D3E8D26" wp14:editId="11C8E78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0FA5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287017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04F38D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A44ACC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3484948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AAA5C5B" w14:textId="2746D1BD" w:rsidR="00D9348B" w:rsidRDefault="00DC616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3B9C23E" wp14:editId="390C488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C736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4A5D232" w14:textId="77777777" w:rsidR="00D9348B" w:rsidRDefault="00DC6161">
            <w:pPr>
              <w:rPr>
                <w:sz w:val="24"/>
              </w:rPr>
            </w:pPr>
            <w:r>
              <w:rPr>
                <w:noProof/>
                <w:sz w:val="24"/>
              </w:rPr>
              <w:t>17. 7. 2023</w:t>
            </w:r>
          </w:p>
        </w:tc>
        <w:tc>
          <w:tcPr>
            <w:tcW w:w="1115" w:type="dxa"/>
          </w:tcPr>
          <w:p w14:paraId="587D9869" w14:textId="77777777" w:rsidR="00D9348B" w:rsidRDefault="00D9348B">
            <w:pPr>
              <w:pStyle w:val="Nadpis7"/>
            </w:pPr>
            <w:r>
              <w:t>Vystavil:</w:t>
            </w:r>
          </w:p>
          <w:p w14:paraId="654CE29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19D8AA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3DD13AB" w14:textId="5C860024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bookmarkStart w:id="0" w:name="_GoBack"/>
            <w:bookmarkEnd w:id="0"/>
          </w:p>
        </w:tc>
      </w:tr>
    </w:tbl>
    <w:p w14:paraId="373037E8" w14:textId="77777777" w:rsidR="00B8387D" w:rsidRDefault="00B8387D">
      <w:pPr>
        <w:rPr>
          <w:sz w:val="24"/>
        </w:rPr>
      </w:pPr>
    </w:p>
    <w:p w14:paraId="4FDD96B9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DC6161">
        <w:rPr>
          <w:b/>
          <w:noProof/>
          <w:sz w:val="24"/>
        </w:rPr>
        <w:t>10. 8. 2023</w:t>
      </w:r>
      <w:r w:rsidR="00A60CBF">
        <w:rPr>
          <w:b/>
          <w:sz w:val="24"/>
        </w:rPr>
        <w:t xml:space="preserve"> </w:t>
      </w:r>
    </w:p>
    <w:p w14:paraId="02EC1013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5316CB7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C6161">
        <w:rPr>
          <w:b/>
          <w:noProof/>
          <w:sz w:val="24"/>
        </w:rPr>
        <w:t>Dům dětí a mládeže, České Budějovice, U Zimního stadionu 1</w:t>
      </w:r>
    </w:p>
    <w:p w14:paraId="44246AB8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C6161">
        <w:rPr>
          <w:b/>
          <w:noProof/>
          <w:sz w:val="24"/>
        </w:rPr>
        <w:t>60077638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C6161">
        <w:rPr>
          <w:b/>
          <w:noProof/>
          <w:sz w:val="24"/>
        </w:rPr>
        <w:t>CZ60077638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41EF534" w14:textId="77777777"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C6161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C6161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DC6161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DC6161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DC6161">
        <w:rPr>
          <w:noProof/>
          <w:sz w:val="24"/>
        </w:rPr>
        <w:t>370 01</w:t>
      </w:r>
    </w:p>
    <w:p w14:paraId="72B195FE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14:paraId="21D423C4" w14:textId="77777777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26CDEA8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05A6C5AD" w14:textId="77777777" w:rsidR="00B8387D" w:rsidRDefault="00B8387D">
      <w:pPr>
        <w:rPr>
          <w:sz w:val="24"/>
        </w:rPr>
      </w:pPr>
    </w:p>
    <w:p w14:paraId="69FA2DE0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DBED4C6" w14:textId="77777777" w:rsidR="00B8387D" w:rsidRDefault="00B8387D">
      <w:pPr>
        <w:rPr>
          <w:i/>
          <w:sz w:val="24"/>
        </w:rPr>
      </w:pPr>
    </w:p>
    <w:p w14:paraId="5CF58712" w14:textId="77777777"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 xml:space="preserve">P o ž a d u j e m e    1 4 - t i     d e n </w:t>
      </w:r>
      <w:proofErr w:type="spellStart"/>
      <w:r w:rsidRPr="0059720C">
        <w:rPr>
          <w:b/>
          <w:i/>
          <w:sz w:val="24"/>
          <w:szCs w:val="24"/>
          <w:u w:val="single"/>
        </w:rPr>
        <w:t>n</w:t>
      </w:r>
      <w:proofErr w:type="spellEnd"/>
      <w:r w:rsidRPr="0059720C">
        <w:rPr>
          <w:b/>
          <w:i/>
          <w:sz w:val="24"/>
          <w:szCs w:val="24"/>
          <w:u w:val="single"/>
        </w:rPr>
        <w:t xml:space="preserve"> í     l h ů t u      s p l a t n o s t </w:t>
      </w:r>
      <w:proofErr w:type="gramStart"/>
      <w:r w:rsidRPr="0059720C">
        <w:rPr>
          <w:b/>
          <w:i/>
          <w:sz w:val="24"/>
          <w:szCs w:val="24"/>
          <w:u w:val="single"/>
        </w:rPr>
        <w:t>i !</w:t>
      </w:r>
      <w:proofErr w:type="gramEnd"/>
    </w:p>
    <w:sectPr w:rsidR="00B8387D" w:rsidRPr="0059720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2FED" w14:textId="77777777" w:rsidR="00DC6161" w:rsidRDefault="00DC6161">
      <w:r>
        <w:separator/>
      </w:r>
    </w:p>
  </w:endnote>
  <w:endnote w:type="continuationSeparator" w:id="0">
    <w:p w14:paraId="58CCC683" w14:textId="77777777" w:rsidR="00DC6161" w:rsidRDefault="00D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5F77" w14:textId="77777777" w:rsidR="00DC6161" w:rsidRDefault="00DC6161">
      <w:r>
        <w:separator/>
      </w:r>
    </w:p>
  </w:footnote>
  <w:footnote w:type="continuationSeparator" w:id="0">
    <w:p w14:paraId="21ADA3B3" w14:textId="77777777" w:rsidR="00DC6161" w:rsidRDefault="00DC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6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60B5"/>
    <w:rsid w:val="002A579A"/>
    <w:rsid w:val="002E33BF"/>
    <w:rsid w:val="003D3927"/>
    <w:rsid w:val="00475DFB"/>
    <w:rsid w:val="005169E2"/>
    <w:rsid w:val="00543E7B"/>
    <w:rsid w:val="00550FD2"/>
    <w:rsid w:val="00580CCD"/>
    <w:rsid w:val="0059720C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C6161"/>
    <w:rsid w:val="00DE26F9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8138"/>
  <w15:chartTrackingRefBased/>
  <w15:docId w15:val="{9B178BD0-6F39-4B45-AB40-902C3EB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C61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C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E07D13BBE354793D26A2BA405C153" ma:contentTypeVersion="8" ma:contentTypeDescription="Vytvoří nový dokument" ma:contentTypeScope="" ma:versionID="919ef3b5e765a84e5d434f2f3c0c25e4">
  <xsd:schema xmlns:xsd="http://www.w3.org/2001/XMLSchema" xmlns:xs="http://www.w3.org/2001/XMLSchema" xmlns:p="http://schemas.microsoft.com/office/2006/metadata/properties" xmlns:ns3="7eaf1bec-3be2-4590-9b87-2d8013e8955f" targetNamespace="http://schemas.microsoft.com/office/2006/metadata/properties" ma:root="true" ma:fieldsID="4f7687c0bdda3b885b58f84ededa897c" ns3:_="">
    <xsd:import namespace="7eaf1bec-3be2-4590-9b87-2d8013e89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1bec-3be2-4590-9b87-2d8013e89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7F93A-B955-4DC9-BD3E-962E0FA4725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af1bec-3be2-4590-9b87-2d8013e8955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BDECB-C290-4996-B74F-B888C50AE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4BA9E-E0CC-4502-B4E3-62A5F45FC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1bec-3be2-4590-9b87-2d8013e89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5</TotalTime>
  <Pages>1</Pages>
  <Words>180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Zorka Marková</dc:creator>
  <cp:keywords/>
  <cp:lastModifiedBy>Zorka Marková</cp:lastModifiedBy>
  <cp:revision>2</cp:revision>
  <cp:lastPrinted>2023-08-02T08:41:00Z</cp:lastPrinted>
  <dcterms:created xsi:type="dcterms:W3CDTF">2023-08-02T08:37:00Z</dcterms:created>
  <dcterms:modified xsi:type="dcterms:W3CDTF">2023-08-02T08:45:00Z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0x010100466E07D13BBE354793D26A2BA405C153</vt:lpwstr>
  </property>
</Properties>
</file>