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7F5D6" w14:textId="77777777" w:rsidR="00992B35" w:rsidRPr="003F30A5" w:rsidRDefault="00992B35">
      <w:pPr>
        <w:pStyle w:val="Nadpis1"/>
      </w:pPr>
      <w:r w:rsidRPr="003F30A5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3F30A5" w14:paraId="596B5A02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F2F0A54" w14:textId="77777777" w:rsidR="00992B35" w:rsidRPr="003F30A5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3F30A5">
              <w:rPr>
                <w:rFonts w:ascii="Arial" w:hAnsi="Arial" w:cs="Arial"/>
                <w:b/>
                <w:bCs/>
              </w:rPr>
              <w:t>ODBĚRATEL:</w:t>
            </w:r>
          </w:p>
          <w:p w14:paraId="6AAC0E75" w14:textId="77777777" w:rsidR="00992B35" w:rsidRPr="003F30A5" w:rsidRDefault="00992B35">
            <w:pPr>
              <w:rPr>
                <w:rFonts w:ascii="Arial" w:hAnsi="Arial" w:cs="Arial"/>
                <w:b/>
                <w:bCs/>
              </w:rPr>
            </w:pPr>
          </w:p>
          <w:p w14:paraId="65B38574" w14:textId="041E0297" w:rsidR="00992B35" w:rsidRPr="003F30A5" w:rsidRDefault="004F11FF">
            <w:pPr>
              <w:rPr>
                <w:rFonts w:ascii="Arial" w:hAnsi="Arial" w:cs="Arial"/>
              </w:rPr>
            </w:pPr>
            <w:r w:rsidRPr="003F30A5">
              <w:rPr>
                <w:rFonts w:ascii="Arial" w:hAnsi="Arial" w:cs="Arial"/>
              </w:rPr>
              <w:t xml:space="preserve">Okresní soud v </w:t>
            </w:r>
            <w:r w:rsidR="005A75FE">
              <w:rPr>
                <w:rFonts w:ascii="Arial" w:hAnsi="Arial" w:cs="Arial"/>
                <w:b/>
                <w:bCs/>
                <w:i/>
                <w:iCs/>
              </w:rPr>
              <w:t>Teplicích</w:t>
            </w:r>
          </w:p>
          <w:p w14:paraId="136164D6" w14:textId="38C561F2" w:rsidR="002F0327" w:rsidRDefault="005A75FE">
            <w:pPr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U Soudu 1450/11</w:t>
            </w:r>
          </w:p>
          <w:p w14:paraId="074B549D" w14:textId="0BCFC4E6" w:rsidR="005A75FE" w:rsidRPr="003F30A5" w:rsidRDefault="005A75FE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416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</w:rPr>
              <w:t>64  Teplice</w:t>
            </w:r>
            <w:proofErr w:type="gramEnd"/>
          </w:p>
          <w:p w14:paraId="1A6628CE" w14:textId="77777777" w:rsidR="00992B35" w:rsidRPr="003F30A5" w:rsidRDefault="00992B35">
            <w:pPr>
              <w:rPr>
                <w:rFonts w:ascii="Arial" w:hAnsi="Arial" w:cs="Arial"/>
              </w:rPr>
            </w:pPr>
          </w:p>
          <w:p w14:paraId="5C38301D" w14:textId="0B022B09" w:rsidR="00992B35" w:rsidRPr="003F30A5" w:rsidRDefault="00992B35">
            <w:pPr>
              <w:rPr>
                <w:rFonts w:ascii="Arial" w:hAnsi="Arial" w:cs="Arial"/>
              </w:rPr>
            </w:pPr>
            <w:r w:rsidRPr="003F30A5">
              <w:rPr>
                <w:rFonts w:ascii="Arial" w:hAnsi="Arial" w:cs="Arial"/>
              </w:rPr>
              <w:t xml:space="preserve">Účet: </w:t>
            </w:r>
          </w:p>
          <w:p w14:paraId="729ABB19" w14:textId="77777777" w:rsidR="00992B35" w:rsidRPr="003F30A5" w:rsidRDefault="00380220">
            <w:pPr>
              <w:rPr>
                <w:rFonts w:ascii="Arial" w:hAnsi="Arial" w:cs="Arial"/>
              </w:rPr>
            </w:pPr>
            <w:r w:rsidRPr="003F30A5">
              <w:rPr>
                <w:rFonts w:ascii="Arial" w:hAnsi="Arial" w:cs="Arial"/>
              </w:rPr>
              <w:t>Odběratel není plátcem DPH.</w:t>
            </w:r>
          </w:p>
          <w:p w14:paraId="3508A3DF" w14:textId="77777777" w:rsidR="00992B35" w:rsidRPr="003F30A5" w:rsidRDefault="00992B35">
            <w:pPr>
              <w:rPr>
                <w:rFonts w:ascii="Arial" w:hAnsi="Arial" w:cs="Arial"/>
                <w:b/>
                <w:bCs/>
              </w:rPr>
            </w:pPr>
            <w:r w:rsidRPr="003F30A5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7836A2B" w14:textId="70EEF221" w:rsidR="00992B35" w:rsidRPr="003F30A5" w:rsidRDefault="00992B35">
            <w:pPr>
              <w:spacing w:before="60"/>
              <w:rPr>
                <w:rFonts w:ascii="Arial" w:hAnsi="Arial" w:cs="Arial"/>
              </w:rPr>
            </w:pPr>
            <w:r w:rsidRPr="003F30A5">
              <w:rPr>
                <w:rFonts w:ascii="Arial" w:hAnsi="Arial" w:cs="Arial"/>
                <w:b/>
                <w:bCs/>
              </w:rPr>
              <w:t xml:space="preserve">IČ: </w:t>
            </w:r>
            <w:r w:rsidR="005A75FE">
              <w:rPr>
                <w:rFonts w:ascii="Arial" w:hAnsi="Arial" w:cs="Arial"/>
                <w:b/>
                <w:bCs/>
              </w:rPr>
              <w:t>00024902</w:t>
            </w:r>
          </w:p>
          <w:p w14:paraId="778CCA63" w14:textId="77777777" w:rsidR="00992B35" w:rsidRPr="003F30A5" w:rsidRDefault="00992B35">
            <w:pPr>
              <w:rPr>
                <w:rFonts w:ascii="Arial" w:hAnsi="Arial" w:cs="Arial"/>
              </w:rPr>
            </w:pPr>
            <w:r w:rsidRPr="003F30A5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3D1ED7" w14:textId="77777777" w:rsidR="00992B35" w:rsidRPr="003F30A5" w:rsidRDefault="00992B35">
            <w:pPr>
              <w:spacing w:before="60"/>
              <w:rPr>
                <w:rFonts w:ascii="Arial" w:hAnsi="Arial" w:cs="Arial"/>
              </w:rPr>
            </w:pPr>
            <w:r w:rsidRPr="003F30A5">
              <w:rPr>
                <w:rFonts w:ascii="Arial" w:hAnsi="Arial" w:cs="Arial"/>
              </w:rPr>
              <w:t xml:space="preserve">Číslo objednávky: </w:t>
            </w:r>
          </w:p>
          <w:p w14:paraId="16D50715" w14:textId="7EA49557" w:rsidR="00992B35" w:rsidRPr="003F30A5" w:rsidRDefault="002F0327">
            <w:pPr>
              <w:spacing w:before="60"/>
              <w:rPr>
                <w:rFonts w:ascii="Arial" w:hAnsi="Arial" w:cs="Arial"/>
              </w:rPr>
            </w:pPr>
            <w:r w:rsidRPr="003F30A5">
              <w:rPr>
                <w:rFonts w:ascii="Arial" w:hAnsi="Arial" w:cs="Arial"/>
              </w:rPr>
              <w:t>202</w:t>
            </w:r>
            <w:r w:rsidR="00C92641" w:rsidRPr="003F30A5">
              <w:rPr>
                <w:rFonts w:ascii="Arial" w:hAnsi="Arial" w:cs="Arial"/>
              </w:rPr>
              <w:t>3</w:t>
            </w:r>
            <w:r w:rsidRPr="003F30A5">
              <w:rPr>
                <w:rFonts w:ascii="Arial" w:hAnsi="Arial" w:cs="Arial"/>
              </w:rPr>
              <w:t xml:space="preserve"> / OB / </w:t>
            </w:r>
            <w:r w:rsidR="00E24AC3">
              <w:rPr>
                <w:rFonts w:ascii="Arial" w:hAnsi="Arial" w:cs="Arial"/>
              </w:rPr>
              <w:t>52</w:t>
            </w:r>
          </w:p>
          <w:p w14:paraId="057D768A" w14:textId="77777777" w:rsidR="00992B35" w:rsidRPr="003F30A5" w:rsidRDefault="00992B35">
            <w:pPr>
              <w:rPr>
                <w:rFonts w:ascii="Arial" w:hAnsi="Arial" w:cs="Arial"/>
              </w:rPr>
            </w:pPr>
          </w:p>
          <w:p w14:paraId="393951AB" w14:textId="77777777" w:rsidR="00992B35" w:rsidRPr="003F30A5" w:rsidRDefault="00992B35">
            <w:pPr>
              <w:rPr>
                <w:rFonts w:ascii="Arial" w:hAnsi="Arial" w:cs="Arial"/>
              </w:rPr>
            </w:pPr>
            <w:r w:rsidRPr="003F30A5">
              <w:rPr>
                <w:rFonts w:ascii="Arial" w:hAnsi="Arial" w:cs="Arial"/>
              </w:rPr>
              <w:t>Spisová značka:</w:t>
            </w:r>
          </w:p>
          <w:p w14:paraId="66FED62D" w14:textId="1F5FE359" w:rsidR="00992B35" w:rsidRPr="003F30A5" w:rsidRDefault="004F11FF">
            <w:pPr>
              <w:rPr>
                <w:rFonts w:ascii="Arial" w:hAnsi="Arial" w:cs="Arial"/>
              </w:rPr>
            </w:pPr>
            <w:r w:rsidRPr="003F30A5">
              <w:rPr>
                <w:rFonts w:ascii="Arial" w:hAnsi="Arial" w:cs="Arial"/>
              </w:rPr>
              <w:t xml:space="preserve">KSUL </w:t>
            </w:r>
            <w:proofErr w:type="spellStart"/>
            <w:r w:rsidRPr="003F30A5">
              <w:rPr>
                <w:rFonts w:ascii="Arial" w:hAnsi="Arial" w:cs="Arial"/>
              </w:rPr>
              <w:t>Spr</w:t>
            </w:r>
            <w:proofErr w:type="spellEnd"/>
            <w:r w:rsidRPr="003F30A5">
              <w:rPr>
                <w:rFonts w:ascii="Arial" w:hAnsi="Arial" w:cs="Arial"/>
              </w:rPr>
              <w:t xml:space="preserve"> 674/2023</w:t>
            </w:r>
          </w:p>
        </w:tc>
      </w:tr>
      <w:tr w:rsidR="00992B35" w:rsidRPr="003F30A5" w14:paraId="17AE24B4" w14:textId="77777777" w:rsidTr="0083482C">
        <w:trPr>
          <w:trHeight w:val="218"/>
        </w:trPr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68DA84" w14:textId="45DA99A1" w:rsidR="00992B35" w:rsidRDefault="00992B35">
            <w:pPr>
              <w:rPr>
                <w:rFonts w:ascii="Arial" w:hAnsi="Arial" w:cs="Arial"/>
              </w:rPr>
            </w:pPr>
            <w:r w:rsidRPr="003F30A5">
              <w:rPr>
                <w:rFonts w:ascii="Arial" w:hAnsi="Arial" w:cs="Arial"/>
              </w:rPr>
              <w:t xml:space="preserve"> </w:t>
            </w:r>
            <w:r w:rsidR="005A75FE">
              <w:rPr>
                <w:rFonts w:ascii="Arial" w:hAnsi="Arial" w:cs="Arial"/>
              </w:rPr>
              <w:t>Okresní soud v Teplicích</w:t>
            </w:r>
          </w:p>
          <w:p w14:paraId="1D7E99D0" w14:textId="62696550" w:rsidR="005A75FE" w:rsidRDefault="005A75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 Soudu 1450/11</w:t>
            </w:r>
          </w:p>
          <w:p w14:paraId="14D6CD5E" w14:textId="06A18B82" w:rsidR="005A75FE" w:rsidRPr="003F30A5" w:rsidRDefault="005A75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416 </w:t>
            </w:r>
            <w:proofErr w:type="gramStart"/>
            <w:r>
              <w:rPr>
                <w:rFonts w:ascii="Arial" w:hAnsi="Arial" w:cs="Arial"/>
              </w:rPr>
              <w:t>64  Teplice</w:t>
            </w:r>
            <w:proofErr w:type="gramEnd"/>
          </w:p>
          <w:p w14:paraId="7F93C0FB" w14:textId="77777777" w:rsidR="00992B35" w:rsidRPr="003F30A5" w:rsidRDefault="00992B35">
            <w:pPr>
              <w:spacing w:after="120"/>
              <w:rPr>
                <w:rFonts w:ascii="Arial" w:hAnsi="Arial" w:cs="Arial"/>
              </w:rPr>
            </w:pPr>
            <w:r w:rsidRPr="003F30A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25F64E1" w14:textId="77777777" w:rsidR="00992B35" w:rsidRPr="003F30A5" w:rsidRDefault="00992B35">
            <w:pPr>
              <w:rPr>
                <w:rFonts w:ascii="Arial" w:hAnsi="Arial" w:cs="Arial"/>
              </w:rPr>
            </w:pPr>
            <w:r w:rsidRPr="003F30A5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00ADE3C9" w14:textId="70503D0B" w:rsidR="00992B35" w:rsidRPr="003F30A5" w:rsidRDefault="002F0327">
            <w:pPr>
              <w:rPr>
                <w:rFonts w:ascii="Arial" w:hAnsi="Arial" w:cs="Arial"/>
                <w:sz w:val="28"/>
                <w:szCs w:val="28"/>
              </w:rPr>
            </w:pPr>
            <w:r w:rsidRPr="003F30A5">
              <w:rPr>
                <w:rFonts w:ascii="Arial" w:hAnsi="Arial" w:cs="Arial"/>
              </w:rPr>
              <w:t>IČ:</w:t>
            </w:r>
            <w:r w:rsidR="00B50301" w:rsidRPr="003F30A5">
              <w:rPr>
                <w:rFonts w:ascii="Arial" w:hAnsi="Arial" w:cs="Arial"/>
              </w:rPr>
              <w:t xml:space="preserve"> </w:t>
            </w:r>
            <w:r w:rsidR="00ED2AA0" w:rsidRPr="003F30A5">
              <w:rPr>
                <w:rFonts w:ascii="Arial" w:hAnsi="Arial" w:cs="Arial"/>
              </w:rPr>
              <w:t>60487291</w:t>
            </w:r>
          </w:p>
          <w:p w14:paraId="2A08338B" w14:textId="33565F9B" w:rsidR="00992B35" w:rsidRPr="003F30A5" w:rsidRDefault="002F0327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3F30A5">
              <w:rPr>
                <w:rFonts w:ascii="Arial" w:hAnsi="Arial" w:cs="Arial"/>
              </w:rPr>
              <w:t>DIČ:</w:t>
            </w:r>
            <w:r w:rsidR="00B50301" w:rsidRPr="003F30A5">
              <w:rPr>
                <w:rFonts w:ascii="Arial" w:hAnsi="Arial" w:cs="Arial"/>
              </w:rPr>
              <w:t xml:space="preserve"> </w:t>
            </w:r>
            <w:r w:rsidR="00ED2AA0" w:rsidRPr="003F30A5">
              <w:rPr>
                <w:rFonts w:ascii="Arial" w:hAnsi="Arial" w:cs="Arial"/>
              </w:rPr>
              <w:t>CZ60487291</w:t>
            </w:r>
          </w:p>
        </w:tc>
      </w:tr>
      <w:tr w:rsidR="00992B35" w:rsidRPr="003F30A5" w14:paraId="3B0964A0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EC2DE21" w14:textId="77777777" w:rsidR="00992B35" w:rsidRPr="003F30A5" w:rsidRDefault="00992B35">
            <w:pPr>
              <w:rPr>
                <w:rFonts w:ascii="Arial" w:hAnsi="Arial" w:cs="Arial"/>
              </w:rPr>
            </w:pPr>
            <w:r w:rsidRPr="003F30A5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64D053D1" w14:textId="77777777" w:rsidR="00992B35" w:rsidRPr="003F30A5" w:rsidRDefault="00992B35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72C677C" w14:textId="2E7627C0" w:rsidR="00992B35" w:rsidRPr="003F30A5" w:rsidRDefault="009554FE">
            <w:pPr>
              <w:rPr>
                <w:rFonts w:ascii="Arial" w:hAnsi="Arial" w:cs="Arial"/>
              </w:rPr>
            </w:pPr>
            <w:r w:rsidRPr="003F30A5">
              <w:rPr>
                <w:rFonts w:ascii="Arial" w:hAnsi="Arial" w:cs="Arial"/>
              </w:rPr>
              <w:t xml:space="preserve">GAPP </w:t>
            </w:r>
            <w:proofErr w:type="spellStart"/>
            <w:r w:rsidRPr="003F30A5">
              <w:rPr>
                <w:rFonts w:ascii="Arial" w:hAnsi="Arial" w:cs="Arial"/>
              </w:rPr>
              <w:t>System</w:t>
            </w:r>
            <w:proofErr w:type="spellEnd"/>
            <w:r w:rsidRPr="003F30A5">
              <w:rPr>
                <w:rFonts w:ascii="Arial" w:hAnsi="Arial" w:cs="Arial"/>
              </w:rPr>
              <w:t>, spol. s r.o.</w:t>
            </w:r>
          </w:p>
          <w:p w14:paraId="6D8AC714" w14:textId="0ED9A4D2" w:rsidR="00992B35" w:rsidRPr="003F30A5" w:rsidRDefault="009554FE">
            <w:pPr>
              <w:rPr>
                <w:rFonts w:ascii="Arial" w:hAnsi="Arial" w:cs="Arial"/>
              </w:rPr>
            </w:pPr>
            <w:r w:rsidRPr="003F30A5">
              <w:rPr>
                <w:rFonts w:ascii="Arial" w:hAnsi="Arial" w:cs="Arial"/>
              </w:rPr>
              <w:t>Petržílkova 2565/23</w:t>
            </w:r>
          </w:p>
          <w:p w14:paraId="00042B9A" w14:textId="79BBABFB" w:rsidR="00992B35" w:rsidRPr="003F30A5" w:rsidRDefault="009554FE">
            <w:pPr>
              <w:rPr>
                <w:rFonts w:ascii="Arial" w:hAnsi="Arial" w:cs="Arial"/>
              </w:rPr>
            </w:pPr>
            <w:r w:rsidRPr="003F30A5">
              <w:rPr>
                <w:rFonts w:ascii="Arial" w:hAnsi="Arial" w:cs="Arial"/>
              </w:rPr>
              <w:t>158 00 Praha 5</w:t>
            </w:r>
          </w:p>
        </w:tc>
      </w:tr>
      <w:tr w:rsidR="00992B35" w:rsidRPr="003F30A5" w14:paraId="257501E4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2661202" w14:textId="77777777" w:rsidR="00992B35" w:rsidRPr="003F30A5" w:rsidRDefault="00992B35">
            <w:pPr>
              <w:rPr>
                <w:rFonts w:ascii="Arial" w:hAnsi="Arial" w:cs="Arial"/>
              </w:rPr>
            </w:pPr>
            <w:r w:rsidRPr="003F30A5">
              <w:rPr>
                <w:rFonts w:ascii="Arial" w:hAnsi="Arial" w:cs="Arial"/>
              </w:rPr>
              <w:t>Datum objednání:</w:t>
            </w:r>
          </w:p>
          <w:p w14:paraId="50CDD428" w14:textId="77777777" w:rsidR="00992B35" w:rsidRPr="003F30A5" w:rsidRDefault="00992B35">
            <w:pPr>
              <w:rPr>
                <w:rFonts w:ascii="Arial" w:hAnsi="Arial" w:cs="Arial"/>
              </w:rPr>
            </w:pPr>
            <w:r w:rsidRPr="003F30A5">
              <w:rPr>
                <w:rFonts w:ascii="Arial" w:hAnsi="Arial" w:cs="Arial"/>
              </w:rPr>
              <w:t>Datum dodání:</w:t>
            </w:r>
          </w:p>
          <w:p w14:paraId="0350DF12" w14:textId="77777777" w:rsidR="00992B35" w:rsidRPr="003F30A5" w:rsidRDefault="00992B35">
            <w:pPr>
              <w:rPr>
                <w:rFonts w:ascii="Arial" w:hAnsi="Arial" w:cs="Arial"/>
              </w:rPr>
            </w:pPr>
            <w:r w:rsidRPr="003F30A5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ACB9A87" w14:textId="77777777" w:rsidR="00992B35" w:rsidRPr="003F30A5" w:rsidRDefault="00992B35">
            <w:pPr>
              <w:rPr>
                <w:rFonts w:ascii="Arial" w:hAnsi="Arial" w:cs="Arial"/>
              </w:rPr>
            </w:pPr>
          </w:p>
          <w:p w14:paraId="1FF41FC3" w14:textId="77777777" w:rsidR="00992B35" w:rsidRPr="003F30A5" w:rsidRDefault="00992B35">
            <w:pPr>
              <w:rPr>
                <w:rFonts w:ascii="Arial" w:hAnsi="Arial" w:cs="Arial"/>
              </w:rPr>
            </w:pPr>
            <w:r w:rsidRPr="003F30A5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7332E9" w14:textId="77777777" w:rsidR="00992B35" w:rsidRPr="003F30A5" w:rsidRDefault="00992B35">
            <w:pPr>
              <w:rPr>
                <w:rFonts w:ascii="Arial" w:hAnsi="Arial" w:cs="Arial"/>
              </w:rPr>
            </w:pPr>
          </w:p>
        </w:tc>
      </w:tr>
      <w:tr w:rsidR="00992B35" w:rsidRPr="003F30A5" w14:paraId="28DBF906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5B60" w14:textId="77777777" w:rsidR="00992B35" w:rsidRPr="003F30A5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3F30A5">
              <w:rPr>
                <w:rFonts w:ascii="Arial" w:hAnsi="Arial" w:cs="Arial"/>
              </w:rPr>
              <w:t xml:space="preserve">Text: </w:t>
            </w:r>
          </w:p>
          <w:p w14:paraId="7E7C39A7" w14:textId="77777777" w:rsidR="00992B35" w:rsidRPr="003F30A5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3F30A5">
              <w:rPr>
                <w:rFonts w:ascii="Arial" w:hAnsi="Arial" w:cs="Arial"/>
              </w:rPr>
              <w:t>Dobrý den,</w:t>
            </w:r>
          </w:p>
          <w:p w14:paraId="7EBCBC51" w14:textId="77777777" w:rsidR="00992B35" w:rsidRPr="003F30A5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29916AFC" w14:textId="7403EC7B" w:rsidR="00992B35" w:rsidRPr="003F30A5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3F30A5">
              <w:rPr>
                <w:rFonts w:ascii="Arial" w:hAnsi="Arial" w:cs="Arial"/>
              </w:rPr>
              <w:t>objednáváme u Vás zboží na základě</w:t>
            </w:r>
            <w:r w:rsidR="004636BE" w:rsidRPr="003F30A5">
              <w:rPr>
                <w:rFonts w:ascii="Arial" w:hAnsi="Arial" w:cs="Arial"/>
              </w:rPr>
              <w:t xml:space="preserve"> rámcové kupní dohody </w:t>
            </w:r>
            <w:r w:rsidR="00583CF3" w:rsidRPr="003F30A5">
              <w:rPr>
                <w:rFonts w:ascii="Arial" w:hAnsi="Arial" w:cs="Arial"/>
              </w:rPr>
              <w:t xml:space="preserve">Krajského soudu v Ústí nad Labem, </w:t>
            </w:r>
            <w:r w:rsidR="002C3DD7" w:rsidRPr="003F30A5">
              <w:rPr>
                <w:rFonts w:ascii="Arial" w:hAnsi="Arial" w:cs="Arial"/>
              </w:rPr>
              <w:t xml:space="preserve">KSUL </w:t>
            </w:r>
            <w:proofErr w:type="spellStart"/>
            <w:r w:rsidR="00583CF3" w:rsidRPr="003F30A5">
              <w:rPr>
                <w:rFonts w:ascii="Arial" w:hAnsi="Arial" w:cs="Arial"/>
              </w:rPr>
              <w:t>Spr</w:t>
            </w:r>
            <w:proofErr w:type="spellEnd"/>
            <w:r w:rsidR="00583CF3" w:rsidRPr="003F30A5">
              <w:rPr>
                <w:rFonts w:ascii="Arial" w:hAnsi="Arial" w:cs="Arial"/>
              </w:rPr>
              <w:t xml:space="preserve"> 674/2023, </w:t>
            </w:r>
            <w:r w:rsidR="005903CF" w:rsidRPr="003F30A5">
              <w:rPr>
                <w:rFonts w:ascii="Arial" w:hAnsi="Arial" w:cs="Arial"/>
              </w:rPr>
              <w:t xml:space="preserve">v hodnotě </w:t>
            </w:r>
            <w:r w:rsidR="00E22B42" w:rsidRPr="003F30A5">
              <w:rPr>
                <w:rFonts w:ascii="Arial" w:hAnsi="Arial" w:cs="Arial"/>
              </w:rPr>
              <w:t>270 696,36</w:t>
            </w:r>
            <w:r w:rsidR="00122A2B" w:rsidRPr="003F30A5">
              <w:rPr>
                <w:rFonts w:ascii="Arial" w:hAnsi="Arial" w:cs="Arial"/>
              </w:rPr>
              <w:t xml:space="preserve"> </w:t>
            </w:r>
            <w:r w:rsidRPr="003F30A5">
              <w:rPr>
                <w:rFonts w:ascii="Arial" w:hAnsi="Arial" w:cs="Arial"/>
              </w:rPr>
              <w:t>Kč vč. DPH.</w:t>
            </w:r>
          </w:p>
          <w:p w14:paraId="4AC20D41" w14:textId="7F3033E7" w:rsidR="00F12E00" w:rsidRPr="003F30A5" w:rsidRDefault="00F12E00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4881E7CC" w14:textId="38D22CF0" w:rsidR="00335746" w:rsidRPr="003F30A5" w:rsidRDefault="00627E42">
            <w:pPr>
              <w:pBdr>
                <w:right w:val="single" w:sz="4" w:space="4" w:color="auto"/>
              </w:pBdr>
              <w:rPr>
                <w:rFonts w:ascii="Arial" w:hAnsi="Arial" w:cs="Arial"/>
                <w:u w:val="single"/>
              </w:rPr>
            </w:pPr>
            <w:r w:rsidRPr="003F30A5">
              <w:rPr>
                <w:rFonts w:ascii="Arial" w:hAnsi="Arial" w:cs="Arial"/>
                <w:u w:val="single"/>
              </w:rPr>
              <w:t xml:space="preserve">Cena za 1ks </w:t>
            </w:r>
            <w:r w:rsidR="003F30A5">
              <w:rPr>
                <w:rFonts w:ascii="Arial" w:hAnsi="Arial" w:cs="Arial"/>
                <w:u w:val="single"/>
              </w:rPr>
              <w:t xml:space="preserve">serveru typu B je </w:t>
            </w:r>
            <w:r w:rsidRPr="003F30A5">
              <w:rPr>
                <w:rFonts w:ascii="Arial" w:hAnsi="Arial" w:cs="Arial"/>
                <w:u w:val="single"/>
              </w:rPr>
              <w:t>135 348,18 Kč</w:t>
            </w:r>
            <w:r w:rsidR="003F30A5">
              <w:rPr>
                <w:rFonts w:ascii="Arial" w:hAnsi="Arial" w:cs="Arial"/>
                <w:u w:val="single"/>
              </w:rPr>
              <w:t>/ C</w:t>
            </w:r>
            <w:r w:rsidR="003F30A5" w:rsidRPr="003F30A5">
              <w:rPr>
                <w:rFonts w:ascii="Arial" w:hAnsi="Arial" w:cs="Arial"/>
                <w:u w:val="single"/>
              </w:rPr>
              <w:t>ena za 2 ks 270 696,36 Kč</w:t>
            </w:r>
            <w:r w:rsidR="0045388F">
              <w:rPr>
                <w:rFonts w:ascii="Arial" w:hAnsi="Arial" w:cs="Arial"/>
                <w:u w:val="single"/>
              </w:rPr>
              <w:t>.</w:t>
            </w:r>
            <w:r w:rsidR="00335746" w:rsidRPr="003F30A5">
              <w:rPr>
                <w:rFonts w:ascii="Arial" w:hAnsi="Arial" w:cs="Arial"/>
                <w:u w:val="single"/>
              </w:rPr>
              <w:t xml:space="preserve">     </w:t>
            </w:r>
          </w:p>
          <w:p w14:paraId="032E41D5" w14:textId="15971366" w:rsidR="00627E42" w:rsidRPr="003F30A5" w:rsidRDefault="00627E42">
            <w:pPr>
              <w:pBdr>
                <w:right w:val="single" w:sz="4" w:space="4" w:color="auto"/>
              </w:pBdr>
              <w:rPr>
                <w:rFonts w:ascii="Arial" w:hAnsi="Arial" w:cs="Arial"/>
                <w:u w:val="single"/>
              </w:rPr>
            </w:pPr>
          </w:p>
          <w:p w14:paraId="34F20332" w14:textId="43716EB4" w:rsidR="001F259A" w:rsidRPr="003F30A5" w:rsidRDefault="001F259A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71B0CB8D" w14:textId="04B6E3AD" w:rsidR="001F259A" w:rsidRPr="003F30A5" w:rsidRDefault="001F259A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3F30A5">
              <w:rPr>
                <w:rFonts w:ascii="Arial" w:hAnsi="Arial" w:cs="Arial"/>
              </w:rPr>
              <w:t>Doba dodání zboží je stanovena na 120 kalendářních dní od data zveřejnění objednávky v Registru smluv.</w:t>
            </w:r>
          </w:p>
          <w:p w14:paraId="65452C5F" w14:textId="77777777" w:rsidR="00992B35" w:rsidRPr="003F30A5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29C4380B" w14:textId="23898F65" w:rsidR="00992B35" w:rsidRPr="003F30A5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3F30A5">
              <w:rPr>
                <w:rFonts w:ascii="Arial" w:hAnsi="Arial" w:cs="Arial"/>
              </w:rPr>
              <w:t xml:space="preserve">Žádám Vás o zaslání </w:t>
            </w:r>
            <w:r w:rsidR="002B4FC3" w:rsidRPr="003F30A5">
              <w:rPr>
                <w:rFonts w:ascii="Arial" w:hAnsi="Arial" w:cs="Arial"/>
              </w:rPr>
              <w:t>akceptace</w:t>
            </w:r>
            <w:r w:rsidRPr="003F30A5">
              <w:rPr>
                <w:rFonts w:ascii="Arial" w:hAnsi="Arial" w:cs="Arial"/>
              </w:rPr>
              <w:t xml:space="preserve"> objednávky mailem na adresu </w:t>
            </w:r>
            <w:r w:rsidR="005A75FE">
              <w:rPr>
                <w:rFonts w:ascii="Arial" w:hAnsi="Arial" w:cs="Arial"/>
                <w:i/>
                <w:iCs/>
              </w:rPr>
              <w:t>ddudkova@osoud.tep.justice.cz</w:t>
            </w:r>
          </w:p>
          <w:p w14:paraId="67A6B750" w14:textId="77777777" w:rsidR="00992B35" w:rsidRPr="003F30A5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01D3768C" w14:textId="77777777" w:rsidR="00992B35" w:rsidRPr="003F30A5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3F30A5">
              <w:rPr>
                <w:rFonts w:ascii="Arial" w:hAnsi="Arial" w:cs="Arial"/>
              </w:rPr>
              <w:t>Objednávka společně s akceptací bude dle zákona č. 340/2015 Sb. o registru smluv, zveřejněna v registru smluv na dobu neurčitou, v celém znění včetně příloh, budoucích změn a doplňků. Objednávka bude účinná od okamžiku uveřejnění v registru smluv. Objednávku s akceptací uveřejní v registru smluv objednavatel.</w:t>
            </w:r>
          </w:p>
          <w:p w14:paraId="28777D5A" w14:textId="77777777" w:rsidR="00992B35" w:rsidRPr="003F30A5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19749745" w14:textId="77777777" w:rsidR="00AB1EDD" w:rsidRPr="003F30A5" w:rsidRDefault="00AB1EDD" w:rsidP="00EA51B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992B35" w:rsidRPr="003F30A5" w14:paraId="04D77E71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ED358C" w14:textId="77777777" w:rsidR="00992B35" w:rsidRPr="003F30A5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3F30A5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3F30A5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2BF195" w14:textId="77777777" w:rsidR="00992B35" w:rsidRPr="003F30A5" w:rsidRDefault="00992B35">
            <w:pPr>
              <w:rPr>
                <w:rFonts w:ascii="Arial" w:hAnsi="Arial" w:cs="Arial"/>
                <w:b/>
                <w:bCs/>
              </w:rPr>
            </w:pPr>
            <w:r w:rsidRPr="003F30A5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DFC408" w14:textId="77777777" w:rsidR="00992B35" w:rsidRPr="003F30A5" w:rsidRDefault="00992B35">
            <w:pPr>
              <w:rPr>
                <w:rFonts w:ascii="Arial" w:hAnsi="Arial" w:cs="Arial"/>
                <w:b/>
                <w:bCs/>
              </w:rPr>
            </w:pPr>
            <w:r w:rsidRPr="003F30A5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705E1E" w14:textId="77777777" w:rsidR="00992B35" w:rsidRPr="003F30A5" w:rsidRDefault="00992B35">
            <w:pPr>
              <w:rPr>
                <w:rFonts w:ascii="Arial" w:hAnsi="Arial" w:cs="Arial"/>
                <w:b/>
                <w:bCs/>
              </w:rPr>
            </w:pPr>
            <w:r w:rsidRPr="003F30A5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5A1A6AD9" w14:textId="77777777" w:rsidR="00992B35" w:rsidRPr="003F30A5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3F30A5" w14:paraId="36FB3238" w14:textId="77777777" w:rsidTr="00815601">
        <w:trPr>
          <w:trHeight w:hRule="exact" w:val="567"/>
        </w:trPr>
        <w:tc>
          <w:tcPr>
            <w:tcW w:w="1060" w:type="dxa"/>
          </w:tcPr>
          <w:p w14:paraId="4281F0B5" w14:textId="77777777" w:rsidR="00145471" w:rsidRPr="003F30A5" w:rsidRDefault="00145471">
            <w:pPr>
              <w:rPr>
                <w:rFonts w:ascii="Arial" w:hAnsi="Arial" w:cs="Arial"/>
              </w:rPr>
            </w:pPr>
            <w:r w:rsidRPr="003F30A5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</w:tcPr>
          <w:p w14:paraId="0DFC1C7C" w14:textId="7F057A5C" w:rsidR="00145471" w:rsidRPr="003F30A5" w:rsidRDefault="00806BFF">
            <w:pPr>
              <w:rPr>
                <w:rFonts w:ascii="Arial" w:hAnsi="Arial" w:cs="Arial"/>
              </w:rPr>
            </w:pPr>
            <w:r w:rsidRPr="003F30A5">
              <w:rPr>
                <w:rFonts w:ascii="Arial" w:hAnsi="Arial" w:cs="Arial"/>
              </w:rPr>
              <w:t xml:space="preserve">server typ </w:t>
            </w:r>
            <w:r w:rsidR="002B4E94" w:rsidRPr="003F30A5">
              <w:rPr>
                <w:rFonts w:ascii="Arial" w:hAnsi="Arial" w:cs="Arial"/>
              </w:rPr>
              <w:t>B</w:t>
            </w:r>
            <w:r w:rsidR="00221D1D" w:rsidRPr="003F30A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</w:tcPr>
          <w:p w14:paraId="1BDD7486" w14:textId="77777777" w:rsidR="00145471" w:rsidRPr="003F30A5" w:rsidRDefault="00145471">
            <w:pPr>
              <w:rPr>
                <w:rFonts w:ascii="Arial" w:hAnsi="Arial" w:cs="Arial"/>
              </w:rPr>
            </w:pPr>
            <w:r w:rsidRPr="003F30A5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</w:tcPr>
          <w:p w14:paraId="19CC0A5B" w14:textId="5D149600" w:rsidR="00145471" w:rsidRPr="003F30A5" w:rsidRDefault="00806BFF">
            <w:pPr>
              <w:jc w:val="right"/>
              <w:rPr>
                <w:rFonts w:ascii="Arial" w:hAnsi="Arial" w:cs="Arial"/>
              </w:rPr>
            </w:pPr>
            <w:r w:rsidRPr="003F30A5">
              <w:rPr>
                <w:rFonts w:ascii="Arial" w:hAnsi="Arial" w:cs="Arial"/>
              </w:rPr>
              <w:t>2</w:t>
            </w:r>
          </w:p>
          <w:p w14:paraId="43B5F816" w14:textId="77777777" w:rsidR="00216246" w:rsidRPr="003F30A5" w:rsidRDefault="00216246">
            <w:pPr>
              <w:jc w:val="right"/>
              <w:rPr>
                <w:rFonts w:ascii="Arial" w:hAnsi="Arial" w:cs="Arial"/>
              </w:rPr>
            </w:pPr>
          </w:p>
        </w:tc>
      </w:tr>
    </w:tbl>
    <w:p w14:paraId="322EAC6F" w14:textId="77777777" w:rsidR="00992B35" w:rsidRPr="003F30A5" w:rsidRDefault="00992B35">
      <w:pPr>
        <w:rPr>
          <w:rFonts w:ascii="Arial" w:hAnsi="Arial" w:cs="Arial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626"/>
        <w:gridCol w:w="2768"/>
        <w:gridCol w:w="2338"/>
      </w:tblGrid>
      <w:tr w:rsidR="00992B35" w:rsidRPr="003F30A5" w14:paraId="154C503C" w14:textId="77777777" w:rsidTr="00E24AC3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F5B1" w14:textId="77777777" w:rsidR="00992B35" w:rsidRPr="003F30A5" w:rsidRDefault="00992B35">
            <w:pPr>
              <w:rPr>
                <w:rFonts w:ascii="Arial" w:hAnsi="Arial" w:cs="Arial"/>
              </w:rPr>
            </w:pPr>
            <w:r w:rsidRPr="003F30A5">
              <w:rPr>
                <w:rFonts w:ascii="Arial" w:hAnsi="Arial" w:cs="Arial"/>
              </w:rPr>
              <w:t>Počet příloh: 0</w:t>
            </w:r>
          </w:p>
          <w:p w14:paraId="04735934" w14:textId="77777777" w:rsidR="00992B35" w:rsidRPr="003F30A5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31C175" w14:textId="77777777" w:rsidR="00992B35" w:rsidRPr="003F30A5" w:rsidRDefault="00992B35">
            <w:pPr>
              <w:rPr>
                <w:rFonts w:ascii="Arial" w:hAnsi="Arial" w:cs="Arial"/>
              </w:rPr>
            </w:pPr>
            <w:r w:rsidRPr="003F30A5">
              <w:rPr>
                <w:rFonts w:ascii="Arial" w:hAnsi="Arial" w:cs="Arial"/>
              </w:rPr>
              <w:t>Vyřizuje:</w:t>
            </w:r>
          </w:p>
          <w:p w14:paraId="07D78DBC" w14:textId="77777777" w:rsidR="00992B35" w:rsidRPr="003F30A5" w:rsidRDefault="00992B35">
            <w:pPr>
              <w:rPr>
                <w:rFonts w:ascii="Arial" w:hAnsi="Arial" w:cs="Arial"/>
              </w:rPr>
            </w:pPr>
            <w:r w:rsidRPr="003F30A5">
              <w:rPr>
                <w:rFonts w:ascii="Arial" w:hAnsi="Arial" w:cs="Arial"/>
              </w:rPr>
              <w:t>Telefon:</w:t>
            </w:r>
          </w:p>
          <w:p w14:paraId="73650BCF" w14:textId="77777777" w:rsidR="00992B35" w:rsidRPr="003F30A5" w:rsidRDefault="00EA0EFC">
            <w:pPr>
              <w:rPr>
                <w:rFonts w:ascii="Arial" w:hAnsi="Arial" w:cs="Arial"/>
              </w:rPr>
            </w:pPr>
            <w:r w:rsidRPr="003F30A5">
              <w:rPr>
                <w:rFonts w:ascii="Arial" w:hAnsi="Arial" w:cs="Arial"/>
              </w:rPr>
              <w:t>E-mail</w:t>
            </w:r>
            <w:r w:rsidR="00992B35" w:rsidRPr="003F30A5">
              <w:rPr>
                <w:rFonts w:ascii="Arial" w:hAnsi="Arial" w:cs="Arial"/>
              </w:rPr>
              <w:t>: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A1168" w14:textId="77777777" w:rsidR="00992B35" w:rsidRPr="003F30A5" w:rsidRDefault="00992B35" w:rsidP="00E24AC3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65B3" w14:textId="77777777" w:rsidR="00992B35" w:rsidRPr="003F30A5" w:rsidRDefault="00992B35">
            <w:pPr>
              <w:rPr>
                <w:rFonts w:ascii="Arial" w:hAnsi="Arial" w:cs="Arial"/>
              </w:rPr>
            </w:pPr>
            <w:r w:rsidRPr="003F30A5">
              <w:rPr>
                <w:rFonts w:ascii="Arial" w:hAnsi="Arial" w:cs="Arial"/>
              </w:rPr>
              <w:t>Razítko a podpis:</w:t>
            </w:r>
          </w:p>
        </w:tc>
      </w:tr>
    </w:tbl>
    <w:p w14:paraId="2BAECDDD" w14:textId="77777777" w:rsidR="00992B35" w:rsidRPr="003F30A5" w:rsidRDefault="00992B35">
      <w:pPr>
        <w:rPr>
          <w:rFonts w:ascii="Arial" w:hAnsi="Arial" w:cs="Arial"/>
        </w:rPr>
      </w:pPr>
    </w:p>
    <w:p w14:paraId="6C1C565F" w14:textId="77777777" w:rsidR="00992B35" w:rsidRPr="003F30A5" w:rsidRDefault="00992B35">
      <w:pPr>
        <w:rPr>
          <w:rFonts w:ascii="Arial" w:hAnsi="Arial" w:cs="Arial"/>
        </w:rPr>
      </w:pPr>
    </w:p>
    <w:sectPr w:rsidR="00992B35" w:rsidRPr="003F30A5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DCECC" w14:textId="77777777" w:rsidR="00667787" w:rsidRDefault="00667787">
      <w:r>
        <w:separator/>
      </w:r>
    </w:p>
  </w:endnote>
  <w:endnote w:type="continuationSeparator" w:id="0">
    <w:p w14:paraId="76E30DE1" w14:textId="77777777" w:rsidR="00667787" w:rsidRDefault="00667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F6E8B" w14:textId="77777777" w:rsidR="00992B35" w:rsidRDefault="00992B35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KSSCEUL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CA80B" w14:textId="77777777" w:rsidR="00667787" w:rsidRDefault="00667787">
      <w:r>
        <w:separator/>
      </w:r>
    </w:p>
  </w:footnote>
  <w:footnote w:type="continuationSeparator" w:id="0">
    <w:p w14:paraId="79C970FF" w14:textId="77777777" w:rsidR="00667787" w:rsidRDefault="006677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16454481"/>
    <w:docVar w:name="SOUBOR_DOC" w:val="C:\TMP\"/>
  </w:docVars>
  <w:rsids>
    <w:rsidRoot w:val="0005313E"/>
    <w:rsid w:val="0005313E"/>
    <w:rsid w:val="00055E92"/>
    <w:rsid w:val="000612C3"/>
    <w:rsid w:val="00080979"/>
    <w:rsid w:val="000809BE"/>
    <w:rsid w:val="000A49D5"/>
    <w:rsid w:val="000D154D"/>
    <w:rsid w:val="000D2632"/>
    <w:rsid w:val="000D459C"/>
    <w:rsid w:val="000D4D06"/>
    <w:rsid w:val="000D5A4A"/>
    <w:rsid w:val="00122A2B"/>
    <w:rsid w:val="00145471"/>
    <w:rsid w:val="001D10D8"/>
    <w:rsid w:val="001F259A"/>
    <w:rsid w:val="00211FDF"/>
    <w:rsid w:val="00216246"/>
    <w:rsid w:val="00221D1D"/>
    <w:rsid w:val="00230E1F"/>
    <w:rsid w:val="00242B12"/>
    <w:rsid w:val="002B4E94"/>
    <w:rsid w:val="002B4FC3"/>
    <w:rsid w:val="002C3DD7"/>
    <w:rsid w:val="002F0327"/>
    <w:rsid w:val="00326E85"/>
    <w:rsid w:val="00330966"/>
    <w:rsid w:val="00335746"/>
    <w:rsid w:val="00346BAE"/>
    <w:rsid w:val="00380220"/>
    <w:rsid w:val="003F30A5"/>
    <w:rsid w:val="004071C5"/>
    <w:rsid w:val="00425438"/>
    <w:rsid w:val="0045388F"/>
    <w:rsid w:val="004636BE"/>
    <w:rsid w:val="00492EB5"/>
    <w:rsid w:val="004B2BFD"/>
    <w:rsid w:val="004F11FF"/>
    <w:rsid w:val="00526382"/>
    <w:rsid w:val="00583CF3"/>
    <w:rsid w:val="005903CF"/>
    <w:rsid w:val="005905C9"/>
    <w:rsid w:val="005A75FE"/>
    <w:rsid w:val="005C590F"/>
    <w:rsid w:val="005F11EB"/>
    <w:rsid w:val="00627E42"/>
    <w:rsid w:val="006403CC"/>
    <w:rsid w:val="006669C1"/>
    <w:rsid w:val="00667787"/>
    <w:rsid w:val="0067312C"/>
    <w:rsid w:val="006822E8"/>
    <w:rsid w:val="006E77EE"/>
    <w:rsid w:val="007032C0"/>
    <w:rsid w:val="00794404"/>
    <w:rsid w:val="007B1D45"/>
    <w:rsid w:val="007D765C"/>
    <w:rsid w:val="00806BFF"/>
    <w:rsid w:val="00815601"/>
    <w:rsid w:val="0083482C"/>
    <w:rsid w:val="00883F1B"/>
    <w:rsid w:val="00893D54"/>
    <w:rsid w:val="00913CE0"/>
    <w:rsid w:val="009554FE"/>
    <w:rsid w:val="00992B35"/>
    <w:rsid w:val="00A273CA"/>
    <w:rsid w:val="00AB1EDD"/>
    <w:rsid w:val="00AD1572"/>
    <w:rsid w:val="00B022AE"/>
    <w:rsid w:val="00B35482"/>
    <w:rsid w:val="00B4095D"/>
    <w:rsid w:val="00B50301"/>
    <w:rsid w:val="00BA66F1"/>
    <w:rsid w:val="00C64D99"/>
    <w:rsid w:val="00C92641"/>
    <w:rsid w:val="00D24C20"/>
    <w:rsid w:val="00E22B42"/>
    <w:rsid w:val="00E24AC3"/>
    <w:rsid w:val="00E401BD"/>
    <w:rsid w:val="00E953AB"/>
    <w:rsid w:val="00EA0EFC"/>
    <w:rsid w:val="00EA51BD"/>
    <w:rsid w:val="00ED2AA0"/>
    <w:rsid w:val="00F12E00"/>
    <w:rsid w:val="00F7289F"/>
    <w:rsid w:val="00FC0FB7"/>
    <w:rsid w:val="00FE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B18C4F"/>
  <w14:defaultImageDpi w14:val="0"/>
  <w15:docId w15:val="{39EA089C-7F07-414F-80E1-956B868CF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4B2BF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B2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194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Dudková Dagmar Bc.</cp:lastModifiedBy>
  <cp:revision>2</cp:revision>
  <cp:lastPrinted>2022-04-19T10:14:00Z</cp:lastPrinted>
  <dcterms:created xsi:type="dcterms:W3CDTF">2023-08-01T06:30:00Z</dcterms:created>
  <dcterms:modified xsi:type="dcterms:W3CDTF">2023-08-01T06:30:00Z</dcterms:modified>
</cp:coreProperties>
</file>