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A5" w:rsidRPr="004F4681" w:rsidRDefault="00503AA5" w:rsidP="004F4681">
      <w:pPr>
        <w:pStyle w:val="cpNzevsmlouvy"/>
        <w:spacing w:after="240"/>
      </w:pPr>
      <w:r w:rsidRPr="004F4681">
        <w:t xml:space="preserve">Dodatek č. </w:t>
      </w:r>
      <w: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  <w:t xml:space="preserve">Číslo </w:t>
      </w:r>
      <w:r w:rsidRPr="00EE6FE5">
        <w:rPr>
          <w:noProof/>
        </w:rPr>
        <w:t>982602000000-0026</w:t>
      </w:r>
      <w:r w:rsidRPr="004F4681">
        <w:t xml:space="preserve"> / </w:t>
      </w:r>
      <w:r w:rsidRPr="00EE6FE5">
        <w:rPr>
          <w:noProof/>
        </w:rPr>
        <w:t>2015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Ing.</w:t>
            </w:r>
            <w:r w:rsidRPr="001C2D26">
              <w:t xml:space="preserve">, </w:t>
            </w:r>
            <w:r w:rsidRPr="00EE6FE5">
              <w:rPr>
                <w:noProof/>
              </w:rPr>
              <w:t>Jaroslavem Navrátilem</w:t>
            </w:r>
            <w:r w:rsidRPr="001C2D26">
              <w:t xml:space="preserve"> ředitelem </w:t>
            </w:r>
            <w:r w:rsidRPr="00EE6FE5">
              <w:rPr>
                <w:noProof/>
              </w:rPr>
              <w:t>Pobočkové sítě Jižní Morava</w:t>
            </w:r>
            <w:r w:rsidRPr="001C2D26">
              <w:t xml:space="preserve"> 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503AA5" w:rsidRPr="001C2D26" w:rsidRDefault="0055455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503AA5" w:rsidRPr="006336CF" w:rsidRDefault="0055455B" w:rsidP="006336C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  <w:rFonts w:ascii="Times New Roman" w:hAnsi="Times New Roman"/>
              </w:rPr>
              <w:t>XXX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Česká pošta, s.p. Pobočková síť Jižní Morava, Orlí 655/30, 663 00 Brno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503AA5" w:rsidRPr="001C2D26" w:rsidRDefault="0055455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503AA5" w:rsidRPr="001C2D26" w:rsidRDefault="00503AA5" w:rsidP="001C2D26"/>
    <w:p w:rsidR="00503AA5" w:rsidRPr="001C2D26" w:rsidRDefault="00503AA5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03AA5" w:rsidRPr="001C2D26" w:rsidTr="003C5BF8">
        <w:tc>
          <w:tcPr>
            <w:tcW w:w="3528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EE6FE5">
              <w:rPr>
                <w:b/>
                <w:noProof/>
              </w:rPr>
              <w:t>Jednota, spotřební družstvo v Uherském Ostrohu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Veselská 733, 687 24 Uherský Ostroh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32310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CZ00032310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Ing.Františkem Polákem, předsedou představenstva a Ladislavem Peprnou, místopředsedou představenstva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vedeném Krajským soudem v Brně, oddíl DrXXXVIII, vložka 392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503AA5" w:rsidRPr="001C2D26" w:rsidRDefault="0055455B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  <w:r w:rsidR="00503AA5" w:rsidRPr="001C2D26">
              <w:t xml:space="preserve"> 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503AA5" w:rsidRPr="001C2D26" w:rsidRDefault="0055455B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503AA5" w:rsidRPr="001C2D26" w:rsidRDefault="00503AA5" w:rsidP="00FC6AA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E6FE5">
              <w:rPr>
                <w:noProof/>
              </w:rPr>
              <w:t>Veselská 733, 687 24 Uherský Ostroh</w:t>
            </w: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503AA5" w:rsidRPr="001C2D26" w:rsidTr="003C5BF8">
        <w:tc>
          <w:tcPr>
            <w:tcW w:w="3528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503AA5" w:rsidRPr="001C2D26" w:rsidRDefault="00503AA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503AA5" w:rsidRPr="001C2D26" w:rsidTr="001C2D26">
        <w:tc>
          <w:tcPr>
            <w:tcW w:w="9851" w:type="dxa"/>
            <w:gridSpan w:val="2"/>
          </w:tcPr>
          <w:p w:rsidR="00503AA5" w:rsidRDefault="00503AA5" w:rsidP="001C2D26">
            <w:pPr>
              <w:pStyle w:val="cpTabulkasmluvnistrany"/>
              <w:framePr w:hSpace="0" w:wrap="auto" w:vAnchor="margin" w:hAnchor="text" w:yAlign="inline"/>
              <w:jc w:val="both"/>
            </w:pPr>
            <w:bookmarkStart w:id="0" w:name="_GoBack"/>
            <w:bookmarkEnd w:id="0"/>
          </w:p>
          <w:p w:rsidR="00503AA5" w:rsidRPr="001C2D26" w:rsidRDefault="00503AA5" w:rsidP="006336C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Zástupce“</w:t>
            </w:r>
          </w:p>
        </w:tc>
      </w:tr>
    </w:tbl>
    <w:p w:rsidR="00503AA5" w:rsidRPr="006336CF" w:rsidRDefault="00503AA5" w:rsidP="001C2D26">
      <w:pPr>
        <w:spacing w:after="480"/>
      </w:pPr>
    </w:p>
    <w:p w:rsidR="00503AA5" w:rsidRPr="001C2D26" w:rsidRDefault="00503AA5" w:rsidP="001C2D26">
      <w:pPr>
        <w:pStyle w:val="cpTabulkasmluvnistrany"/>
        <w:framePr w:hSpace="0" w:wrap="auto" w:vAnchor="margin" w:hAnchor="text" w:yAlign="inline"/>
        <w:jc w:val="both"/>
      </w:pPr>
    </w:p>
    <w:p w:rsidR="00503AA5" w:rsidRPr="00A05A24" w:rsidRDefault="00503AA5" w:rsidP="001C2D26">
      <w:pPr>
        <w:pStyle w:val="cplnekslovan"/>
      </w:pPr>
      <w:r w:rsidRPr="00A05A24">
        <w:lastRenderedPageBreak/>
        <w:t>Ujednání</w:t>
      </w:r>
    </w:p>
    <w:p w:rsidR="00503AA5" w:rsidRDefault="00503AA5" w:rsidP="001C2D26">
      <w:pPr>
        <w:pStyle w:val="cpodstavecslovan1"/>
      </w:pPr>
      <w:r w:rsidRPr="00B27BC8">
        <w:t>Smluvní strany se dohodly na změně obsahu Smlouvy</w:t>
      </w:r>
      <w:r>
        <w:t xml:space="preserve">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B27BC8">
        <w:t xml:space="preserve">, č. </w:t>
      </w:r>
      <w:r w:rsidRPr="00EE6FE5">
        <w:rPr>
          <w:noProof/>
        </w:rPr>
        <w:t>982602000000-0026</w:t>
      </w:r>
      <w:r>
        <w:t>/</w:t>
      </w:r>
      <w:r w:rsidRPr="00EE6FE5">
        <w:rPr>
          <w:noProof/>
        </w:rPr>
        <w:t>2015</w:t>
      </w:r>
      <w:r w:rsidR="008F4E71">
        <w:rPr>
          <w:noProof/>
        </w:rPr>
        <w:t xml:space="preserve"> </w:t>
      </w:r>
      <w:r w:rsidRPr="00B27BC8">
        <w:t xml:space="preserve">ze dne </w:t>
      </w:r>
      <w:r>
        <w:t>20.8.2015</w:t>
      </w:r>
      <w:r>
        <w:rPr>
          <w:b/>
          <w:bCs/>
        </w:rPr>
        <w:t xml:space="preserve"> ( </w:t>
      </w:r>
      <w:r w:rsidRPr="00B27BC8">
        <w:rPr>
          <w:bCs/>
        </w:rPr>
        <w:t>dále jen „Smlouva“</w:t>
      </w:r>
      <w:r w:rsidRPr="00B27BC8">
        <w:t>), a to následujícím způsobem:</w:t>
      </w:r>
    </w:p>
    <w:p w:rsidR="00503AA5" w:rsidRPr="00411D14" w:rsidRDefault="00503AA5" w:rsidP="001C2D26">
      <w:pPr>
        <w:pStyle w:val="cpodstavecslovan1"/>
      </w:pPr>
      <w:r w:rsidRPr="00411D14">
        <w:t xml:space="preserve">Smluvní strany se dohodly na úplném nahrazení stávajícího ustanovení </w:t>
      </w:r>
      <w:r w:rsidRPr="00DA0AB3">
        <w:t>Čl.</w:t>
      </w:r>
      <w:r>
        <w:t xml:space="preserve"> 1</w:t>
      </w:r>
      <w:r w:rsidRPr="00DA0AB3">
        <w:rPr>
          <w:rStyle w:val="P-HEAD-WBULLETSChar"/>
          <w:rFonts w:ascii="Times New Roman" w:hAnsi="Times New Roman"/>
        </w:rPr>
        <w:t>,</w:t>
      </w:r>
      <w:r w:rsidRPr="00DA0AB3">
        <w:t xml:space="preserve"> bod</w:t>
      </w:r>
      <w:r>
        <w:t xml:space="preserve"> 1.1</w:t>
      </w:r>
      <w:r w:rsidRPr="00DA0AB3">
        <w:t xml:space="preserve"> následujícím</w:t>
      </w:r>
      <w:r w:rsidRPr="00411D14">
        <w:t xml:space="preserve"> textem:</w:t>
      </w:r>
    </w:p>
    <w:p w:rsidR="00503AA5" w:rsidRDefault="00503AA5" w:rsidP="001C2D26">
      <w:pPr>
        <w:pStyle w:val="cpodstavecslovan1"/>
        <w:numPr>
          <w:ilvl w:val="0"/>
          <w:numId w:val="0"/>
        </w:numPr>
        <w:ind w:left="624"/>
      </w:pPr>
      <w:r w:rsidRPr="00411D14">
        <w:t>„</w:t>
      </w:r>
      <w:r>
        <w:t xml:space="preserve">Účelem této Smlouvy je zajištění bezvadného poskytování služeb ČP třetím osobám prostřednictvím Zástupce. Ve vztahu k třetím osobám – zákazníkům ČP bude Zástupce vykonávat činnost na základě této Smlouvy tak, že bude jednat jménem ČP, na její účet a odpovědnost nebo v případě služeb Poštovní spořitelny uvedených v příloze č. 2 </w:t>
      </w:r>
      <w:proofErr w:type="gramStart"/>
      <w:r>
        <w:t>této</w:t>
      </w:r>
      <w:proofErr w:type="gramEnd"/>
      <w:r>
        <w:t xml:space="preserve"> Smlouvy, jménem, na účet a odpovědnost Československé obchodní banky, a.s. Při poskytování služby „on-line dobíjení předplacených SIM karet“ podle přílohy č. 15 bude Zástupce vykonávat činnost podle této Smlouvy jménem a na účet operátorů uvedených v příloze č. 15. V případě prodeje losů okamžitých loterií podle přílohy č. 16 bude Zástupce vykonávat činnost podle této Smlouvy jménem a na účet provozovatele okamžité loterie uvedeného v příloze č. 16. To vše na základě písemné plné moci, uvedené v Příloze č. 1.</w:t>
      </w:r>
      <w:r w:rsidRPr="00C9085A">
        <w:t>“</w:t>
      </w:r>
    </w:p>
    <w:p w:rsidR="00503AA5" w:rsidRPr="00A459B1" w:rsidRDefault="00503AA5" w:rsidP="00830DC3">
      <w:pPr>
        <w:pStyle w:val="cpodstavecslovan1"/>
      </w:pPr>
      <w:r w:rsidRPr="00830DC3">
        <w:t>V</w:t>
      </w:r>
      <w:r>
        <w:t> </w:t>
      </w:r>
      <w:r w:rsidRPr="00830DC3">
        <w:t>článku</w:t>
      </w:r>
      <w:r>
        <w:t xml:space="preserve"> 1</w:t>
      </w:r>
      <w:r>
        <w:rPr>
          <w:rStyle w:val="P-HEAD-WBULLETSChar"/>
          <w:rFonts w:ascii="Times New Roman" w:hAnsi="Times New Roman"/>
        </w:rPr>
        <w:t>, bodu 1.2</w:t>
      </w:r>
      <w:r w:rsidRPr="00A459B1">
        <w:rPr>
          <w:rStyle w:val="P-HEAD-WBULLETSChar"/>
          <w:rFonts w:ascii="Times New Roman" w:hAnsi="Times New Roman"/>
        </w:rPr>
        <w:t xml:space="preserve"> </w:t>
      </w:r>
      <w:r w:rsidRPr="00A459B1">
        <w:t xml:space="preserve">Smlouvy se stávající text vypouští a plně se nahrazuje novým textem následujícího </w:t>
      </w:r>
      <w:r>
        <w:t>znění</w:t>
      </w:r>
      <w:r w:rsidRPr="00A459B1">
        <w:t>:</w:t>
      </w:r>
    </w:p>
    <w:p w:rsidR="00503AA5" w:rsidRPr="00A459B1" w:rsidRDefault="00503AA5" w:rsidP="00830DC3">
      <w:pPr>
        <w:pStyle w:val="cpodstavecslovan1"/>
        <w:numPr>
          <w:ilvl w:val="0"/>
          <w:numId w:val="0"/>
        </w:numPr>
        <w:ind w:left="624"/>
      </w:pPr>
      <w:r w:rsidRPr="00A459B1">
        <w:t>„</w:t>
      </w:r>
      <w:r w:rsidRPr="00266B50">
        <w:t>Zástupce se zavazuje, že bude jménem ČP na její účet a odpovědnost</w:t>
      </w:r>
      <w:r>
        <w:t>,</w:t>
      </w:r>
      <w:r w:rsidRPr="00266B50">
        <w:t xml:space="preserve"> nebo v případě služeb Poštovní spořitelny uvedených v příloze č. 2 jménem, na účet a odpovědnost Československé obchodní banky, a.s.</w:t>
      </w:r>
      <w:r>
        <w:t>,</w:t>
      </w:r>
      <w:r w:rsidRPr="00266B50">
        <w:t xml:space="preserve"> </w:t>
      </w:r>
      <w:r>
        <w:t>v případě</w:t>
      </w:r>
      <w:r w:rsidRPr="00266B50">
        <w:t xml:space="preserve"> služby „on-line dobíjení předplacených SIM karet“ podle přílohy č. 15 jménem a na účet operátorů uvedených v příloze č. 15 a </w:t>
      </w:r>
      <w:r>
        <w:t xml:space="preserve">v případě </w:t>
      </w:r>
      <w:r w:rsidRPr="00266B50">
        <w:t>prodej</w:t>
      </w:r>
      <w:r>
        <w:t>e</w:t>
      </w:r>
      <w:r w:rsidRPr="00266B50">
        <w:t xml:space="preserve"> losů okamžitých loterií podle přílohy č. 16 jménem a na účet provozovatelů okamžité loterie uvedených v příloze č. 16, za ujednanou úplatu dle čl. 9</w:t>
      </w:r>
      <w:r>
        <w:t xml:space="preserve"> zajišťovat poskytování služeb dle Přílohy č. 2 této Smlouvy (dále jen „ujednané služby“)</w:t>
      </w:r>
      <w:r w:rsidRPr="00266B50">
        <w:t>.</w:t>
      </w:r>
      <w:r w:rsidRPr="00A459B1">
        <w:t>“</w:t>
      </w:r>
    </w:p>
    <w:p w:rsidR="00503AA5" w:rsidRPr="00266B50" w:rsidRDefault="00503AA5" w:rsidP="00307528">
      <w:pPr>
        <w:pStyle w:val="cpodstavecslovan1"/>
      </w:pPr>
      <w:r w:rsidRPr="00830DC3">
        <w:t>V</w:t>
      </w:r>
      <w:r>
        <w:t> </w:t>
      </w:r>
      <w:r w:rsidRPr="00830DC3">
        <w:t>článku</w:t>
      </w:r>
      <w:r>
        <w:t xml:space="preserve"> </w:t>
      </w:r>
      <w:r>
        <w:rPr>
          <w:rStyle w:val="P-HEAD-WBULLETSChar"/>
          <w:rFonts w:ascii="Times New Roman" w:hAnsi="Times New Roman"/>
        </w:rPr>
        <w:t>1, bodu 1.4</w:t>
      </w:r>
      <w:r w:rsidRPr="00830DC3">
        <w:rPr>
          <w:rStyle w:val="P-HEAD-WBULLETSChar"/>
          <w:rFonts w:ascii="Times New Roman" w:hAnsi="Times New Roman"/>
        </w:rPr>
        <w:t xml:space="preserve"> </w:t>
      </w:r>
      <w:r w:rsidRPr="00830DC3">
        <w:t xml:space="preserve">Smlouvy se stávající text vypouští a plně se nahrazuje novým textem následujícího </w:t>
      </w:r>
      <w:r>
        <w:t>znění</w:t>
      </w:r>
      <w:r w:rsidRPr="00830DC3">
        <w:t>:</w:t>
      </w:r>
    </w:p>
    <w:p w:rsidR="00503AA5" w:rsidRDefault="00503AA5" w:rsidP="008B4703">
      <w:pPr>
        <w:pStyle w:val="Zkladntext"/>
        <w:ind w:left="624"/>
      </w:pPr>
      <w:r w:rsidRPr="00266B50">
        <w:t>„</w:t>
      </w:r>
      <w:r>
        <w:t xml:space="preserve">Při výkonu své činnosti na základě této Smlouvy se Zástupce zavazuje postupovat zejména v souladu se zákonem č. 29/2000 Sb. o poštovních službách, ve znění pozdějších předpisů (dále jen „Zákon o poštovních službách“), zákonem č. 21/1992 Sb., o bankách, ve znění pozdějších předpisů (dále jen „Zákon o bankách“), zákonem č. 101/2000 Sb. o ochraně osobních údajů, zákonem č. 202/1990 Sb., o loteriích a jiných podobných hrách a veškerými dalšími platnými a účinnými právními předpisy, vztahujícími se k předmětu této Smlouvy a poskytování ujednaných služeb. Mimo to je Zástupce povinen postupovat při výkonu své činnosti na základě této Smlouvy v souladu s následujícími závaznými dokumenty, upravujícími poskytování ujednaných služeb: 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t xml:space="preserve">Aktuálně platnými Poštovními podmínkami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– Základní poštovní služby, Zahraniční podmínky a Ostatní služby, jejichž znění platné ke dni podpisu této Smlouvy je uvedeno v Příloze č. 8 této Smlouvy;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t>Aktuálně platnými Základními kvalitativními požadavky podle Vyhlášky č. 464/2012 Sb., jejichž znění platné ke dni podpisu této Smlouvy je uvedeno v Příloze č. 10 této Smlouvy;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t>Aktuálně platnou Technologickou příručkou pro Partnera, jejíž znění platné ke dni podpisu této Smlouvy je uvedeno v Příloze č. 7 této Smlouvy;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t xml:space="preserve">Aktuálními platnými podmínkami pro bankovní služby Poštovní spořitelny, v rozsahu nezbytném pro poskytování ujednaných služeb, jejichž znění platné ke dni podpisu této Smlouvy je uvedeno v Příloze č. 9 této Smlouvy; 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rPr>
          <w:bCs/>
        </w:rPr>
        <w:t>Aktuálním Ceníkem</w:t>
      </w:r>
      <w:r>
        <w:t xml:space="preserve"> základních poštovních služeb a ostatních služeb poskytovaných </w:t>
      </w:r>
      <w:r>
        <w:rPr>
          <w:bCs/>
        </w:rPr>
        <w:t>Českou poštou</w:t>
      </w:r>
      <w:r>
        <w:t xml:space="preserve">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dle Přílohy č.3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lastRenderedPageBreak/>
        <w:t xml:space="preserve">Aktuálně platnými pravidly pro poskytování služby On-line dobíjení předplacených SIM karet, jejichž znění účinné ke dni uzavření této Smlouvy je uvedeno v příloze č. 15 </w:t>
      </w:r>
    </w:p>
    <w:p w:rsidR="00503AA5" w:rsidRDefault="00503AA5" w:rsidP="00B81E05">
      <w:pPr>
        <w:numPr>
          <w:ilvl w:val="2"/>
          <w:numId w:val="34"/>
        </w:numPr>
        <w:spacing w:after="120"/>
        <w:ind w:left="1418" w:hanging="284"/>
      </w:pPr>
      <w:r>
        <w:t>Aktuálně platnými pravidly pro prodej losů okamžitých loterií, jejichž znění účinné ke dni uzavření této Smlouvy je uvedeno v příloze č. 16</w:t>
      </w:r>
    </w:p>
    <w:p w:rsidR="00503AA5" w:rsidRPr="00307528" w:rsidRDefault="00503AA5" w:rsidP="008B4703">
      <w:pPr>
        <w:pStyle w:val="cpodstavecslovan1"/>
        <w:numPr>
          <w:ilvl w:val="0"/>
          <w:numId w:val="0"/>
        </w:numPr>
        <w:ind w:left="624"/>
      </w:pPr>
      <w:r>
        <w:t xml:space="preserve">O změnách dokumentů uvedených v čl. 1 odst. 4 </w:t>
      </w:r>
      <w:proofErr w:type="gramStart"/>
      <w:r>
        <w:t>této</w:t>
      </w:r>
      <w:proofErr w:type="gramEnd"/>
      <w:r>
        <w:t xml:space="preserve"> Smlouvy bude ČP Zástupce neprodleně informovat. </w:t>
      </w:r>
      <w:r w:rsidRPr="00B20F21">
        <w:t xml:space="preserve"> Nebude-li ze strany ČP uvedeno něco jiného, je Zástupce povinen řídit se novým zněním výše uvedených dokumentů dnem jeho doručení ze strany ČP.</w:t>
      </w:r>
      <w:r>
        <w:t xml:space="preserve"> Není-li v příloze č. 15 nebo v příloze č. 16 stanoveno pro určité případy jinak, bude o změně přílohy č. 15 a č. 16 ČP Zástupce informovat alespoň 30 dnů přede dnem nabytí účinnosti změny. Pokud Zástupce přede dnem nabytí účinnosti změny přílohy č. 15 nebo č. 16 písemně odmítne tuto změnu, dojde, nedohodnou-li se smluvní strany jinak, ke dni ohlášené účinnosti změny k ukončení poskytování služeb podle přílohy č. 15 a č. 16.</w:t>
      </w:r>
      <w:r w:rsidRPr="00830DC3">
        <w:t>“</w:t>
      </w:r>
    </w:p>
    <w:p w:rsidR="00503AA5" w:rsidRDefault="00503AA5" w:rsidP="001C2D26">
      <w:pPr>
        <w:pStyle w:val="cpodstavecslovan1"/>
      </w:pPr>
      <w:r>
        <w:t>Strany se dohodly, že v článku 9 Smlouvy se za bod 9.3 vkládá nový bod 9.4, jehož znění je následující: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„Zástupce je povinen v rámci daňového dokladu rozdělit provizi na část za plnění v podobě poskytování finančních služeb jménem a na účet ČSOB a na část za plnění v podobě poskytování služeb jménem a na účet ČP, jménem a na účet operátorů uvedených v příloze č. 15a jménem a na účet provozovatelů okamžitých loterií uvedených v příloze č. 16.“</w:t>
      </w:r>
    </w:p>
    <w:p w:rsidR="00503AA5" w:rsidRDefault="00503AA5" w:rsidP="001C2D26">
      <w:pPr>
        <w:pStyle w:val="cpodstavecslovan1"/>
      </w:pPr>
      <w:r>
        <w:t>V článku 10 Smlouvy se za bod 10.3 vkládá nový bod 10.4, jehož znění je následující: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„Smluvní pokuty za porušení povinností Zástupce vyplývajících z přílohy č. 15 a č. 16 jsou uvedeny v těchto přílohách.“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Dosavadní bod 10.4 Smlouvy se nově označuje jako bod 10.5.</w:t>
      </w:r>
    </w:p>
    <w:p w:rsidR="00503AA5" w:rsidRDefault="00503AA5" w:rsidP="001C2D26">
      <w:pPr>
        <w:pStyle w:val="cpodstavecslovan1"/>
      </w:pPr>
      <w:r>
        <w:t>V článku 11 Smlouvy se za bod 11.16 vkládá nový bod 11.17, jehož znění je následující: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„V případě rozporu mezi zněním této Smlouvy a zněním přílohy č. 15 nebo č. 16 má přednost znění těchto příloh.“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Dosavadní body 11.17 až 11.19 se nově označují jako body 11.18 až 11.20.</w:t>
      </w:r>
    </w:p>
    <w:p w:rsidR="00503AA5" w:rsidRDefault="00503AA5" w:rsidP="00D54D73">
      <w:pPr>
        <w:pStyle w:val="cpodstavecslovan1"/>
      </w:pPr>
      <w:r>
        <w:t>Strany se dohodly, že v Příloze č. 1 Smlouvy se za bod „- Příjem reklamací a žádostí adresátů v souvislosti s dodáním zásilek.“ vkládají dva nové body, jejichž znění je následující: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„- On-line dobíjení předplacených SIM karet.“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a „- Prodej losů okamžitých loterií.“</w:t>
      </w:r>
    </w:p>
    <w:p w:rsidR="00503AA5" w:rsidRDefault="00503AA5" w:rsidP="00D54D73">
      <w:pPr>
        <w:pStyle w:val="cpodstavecslovan1"/>
      </w:pPr>
      <w:r>
        <w:t>Strany se dále dohodly, že v Příloze č. 2 Smlouvy, článku 3. se za rámeček obsahující text „Prodej poštovních cenin a zboží“ vkládá nový rámeček, obsahující následující text: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 xml:space="preserve">„On-line dobíjení předplacených SIM karet 2 % z ceny realizovaného prodeje. </w:t>
      </w:r>
    </w:p>
    <w:p w:rsidR="00503AA5" w:rsidRDefault="00503AA5" w:rsidP="00D54D73">
      <w:pPr>
        <w:pStyle w:val="cpodstavecslovan1"/>
      </w:pPr>
      <w:r>
        <w:t>V Příloze č. 2 Smlouvy, článku 3. se dále za rámeček vložený podle bodu 1.9 tohoto Dodatku vkládá rámeček, obsahující následující text:</w:t>
      </w:r>
    </w:p>
    <w:p w:rsidR="00503AA5" w:rsidRDefault="00503AA5" w:rsidP="008B4703">
      <w:pPr>
        <w:pStyle w:val="cpodstavecslovan1"/>
        <w:numPr>
          <w:ilvl w:val="0"/>
          <w:numId w:val="0"/>
        </w:numPr>
        <w:ind w:left="624"/>
      </w:pPr>
      <w:r>
        <w:t>„Prodej losů okamžitých loterií 2 % z ceny realizovaného prodeje.</w:t>
      </w:r>
    </w:p>
    <w:p w:rsidR="00503AA5" w:rsidRPr="00B27BC8" w:rsidRDefault="00503AA5" w:rsidP="00DA0AB3">
      <w:pPr>
        <w:pStyle w:val="cpodstavecslovan1"/>
      </w:pPr>
      <w:r w:rsidRPr="00B27BC8">
        <w:t xml:space="preserve">Strany se dohodly </w:t>
      </w:r>
      <w:r>
        <w:t xml:space="preserve">na doplnění stávajícího znění Smlouvy o novou </w:t>
      </w:r>
      <w:r w:rsidRPr="00B27BC8">
        <w:t>Příloh</w:t>
      </w:r>
      <w:r>
        <w:t>u</w:t>
      </w:r>
      <w:r w:rsidRPr="00B27BC8">
        <w:t xml:space="preserve"> č.</w:t>
      </w:r>
      <w:r>
        <w:t xml:space="preserve"> 15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-</w:t>
      </w:r>
      <w:r>
        <w:t xml:space="preserve"> </w:t>
      </w:r>
      <w:r w:rsidRPr="00DA0AB3">
        <w:t>Pravidla poskytování služby On-line dobíjení předplacených SIM karet</w:t>
      </w:r>
      <w:r>
        <w:rPr>
          <w:rStyle w:val="P-HEAD-WBULLETSChar"/>
          <w:rFonts w:ascii="Times New Roman" w:hAnsi="Times New Roman"/>
        </w:rPr>
        <w:t>, která je Přílohou č. 1 tohoto Dodatku.</w:t>
      </w:r>
    </w:p>
    <w:p w:rsidR="00503AA5" w:rsidRPr="00B27BC8" w:rsidRDefault="00503AA5" w:rsidP="00DA0AB3">
      <w:pPr>
        <w:pStyle w:val="cpodstavecslovan1"/>
      </w:pPr>
      <w:r>
        <w:t xml:space="preserve">Strany se dále dohodly na doplnění stávajícího znění Smlouvy o novou Přílohu </w:t>
      </w:r>
      <w:r>
        <w:rPr>
          <w:rStyle w:val="P-HEAD-WBULLETSChar"/>
          <w:rFonts w:ascii="Times New Roman" w:hAnsi="Times New Roman"/>
        </w:rPr>
        <w:t xml:space="preserve">č. 16 - </w:t>
      </w:r>
      <w:r w:rsidRPr="00DA0AB3">
        <w:rPr>
          <w:rStyle w:val="P-HEAD-WBULLETSChar"/>
          <w:rFonts w:ascii="Times New Roman" w:hAnsi="Times New Roman"/>
        </w:rPr>
        <w:t>Pravidla prodeje losů okamžitých loterií</w:t>
      </w:r>
      <w:r>
        <w:rPr>
          <w:rStyle w:val="P-HEAD-WBULLETSChar"/>
          <w:rFonts w:ascii="Times New Roman" w:hAnsi="Times New Roman"/>
        </w:rPr>
        <w:t xml:space="preserve">, která je Přílohou </w:t>
      </w:r>
      <w:proofErr w:type="gramStart"/>
      <w:r>
        <w:rPr>
          <w:rStyle w:val="P-HEAD-WBULLETSChar"/>
          <w:rFonts w:ascii="Times New Roman" w:hAnsi="Times New Roman"/>
        </w:rPr>
        <w:t>č. 2 tohoto</w:t>
      </w:r>
      <w:proofErr w:type="gramEnd"/>
      <w:r>
        <w:rPr>
          <w:rStyle w:val="P-HEAD-WBULLETSChar"/>
          <w:rFonts w:ascii="Times New Roman" w:hAnsi="Times New Roman"/>
        </w:rPr>
        <w:t xml:space="preserve"> Dodatku.</w:t>
      </w:r>
    </w:p>
    <w:p w:rsidR="00503AA5" w:rsidRPr="00A05A24" w:rsidRDefault="00503AA5" w:rsidP="001C2D26">
      <w:pPr>
        <w:pStyle w:val="cplnekslovan"/>
      </w:pPr>
      <w:r w:rsidRPr="00A05A24">
        <w:t>Závěrečná ustanovení</w:t>
      </w:r>
    </w:p>
    <w:p w:rsidR="00503AA5" w:rsidRPr="00B27BC8" w:rsidRDefault="00503AA5" w:rsidP="001C2D26">
      <w:pPr>
        <w:pStyle w:val="cpodstavecslovan1"/>
      </w:pPr>
      <w:r w:rsidRPr="00B27BC8">
        <w:t>Ostatní ujednání Smlouvy se nemění a zůstávají nadále v platnosti.</w:t>
      </w:r>
    </w:p>
    <w:p w:rsidR="00503AA5" w:rsidRPr="00B27BC8" w:rsidRDefault="00503AA5" w:rsidP="001C2D26">
      <w:pPr>
        <w:pStyle w:val="cpodstavecslovan1"/>
      </w:pPr>
      <w:r w:rsidRPr="00B27BC8">
        <w:lastRenderedPageBreak/>
        <w:t xml:space="preserve">Dodatek č. </w:t>
      </w:r>
      <w:r>
        <w:rPr>
          <w:rStyle w:val="P-HEAD-WBULLETSChar"/>
          <w:rFonts w:ascii="Times New Roman" w:hAnsi="Times New Roman"/>
        </w:rPr>
        <w:t xml:space="preserve">1 </w:t>
      </w:r>
      <w:r w:rsidRPr="00B27BC8">
        <w:t>je účinný dnem jeho podpisu oběma smluvními stranami.</w:t>
      </w:r>
    </w:p>
    <w:p w:rsidR="00503AA5" w:rsidRPr="00B27BC8" w:rsidRDefault="00503AA5" w:rsidP="001C2D26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</w:t>
      </w:r>
      <w:r>
        <w:t>ýtisku</w:t>
      </w:r>
      <w:r w:rsidRPr="00B27BC8">
        <w:t>.</w:t>
      </w:r>
    </w:p>
    <w:p w:rsidR="00503AA5" w:rsidRPr="00B27BC8" w:rsidRDefault="00503AA5" w:rsidP="001C2D26">
      <w:pPr>
        <w:pStyle w:val="cpodstavecslovan1"/>
      </w:pPr>
      <w:r w:rsidRPr="00B27BC8">
        <w:t>Nedílnou součástí tohoto Dodatku jsou následující přílohy:</w:t>
      </w:r>
    </w:p>
    <w:p w:rsidR="00503AA5" w:rsidRDefault="00503AA5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>
        <w:t xml:space="preserve"> 1</w:t>
      </w:r>
      <w:r w:rsidRPr="00B27BC8">
        <w:t xml:space="preserve"> -</w:t>
      </w:r>
      <w:r>
        <w:t xml:space="preserve"> </w:t>
      </w:r>
      <w:r w:rsidRPr="00DA0AB3">
        <w:t>Pravidla poskytování služby On-line dobíjení předplacených SIM karet</w:t>
      </w:r>
      <w:r>
        <w:rPr>
          <w:rStyle w:val="P-HEAD-WBULLETSChar"/>
          <w:rFonts w:ascii="Times New Roman" w:hAnsi="Times New Roman"/>
        </w:rPr>
        <w:t xml:space="preserve"> </w:t>
      </w:r>
    </w:p>
    <w:p w:rsidR="00503AA5" w:rsidRPr="00B27BC8" w:rsidRDefault="00503AA5" w:rsidP="00A7032C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>
        <w:t xml:space="preserve"> 2</w:t>
      </w:r>
      <w:r w:rsidRPr="00B27BC8">
        <w:t xml:space="preserve"> -</w:t>
      </w:r>
      <w:r>
        <w:t xml:space="preserve"> </w:t>
      </w:r>
      <w:r w:rsidRPr="00DA0AB3">
        <w:t>Pravidla prodeje losů okamžitých loterií</w:t>
      </w:r>
      <w:r w:rsidRPr="00B27BC8">
        <w:rPr>
          <w:rStyle w:val="P-HEAD-WBULLETSChar"/>
          <w:rFonts w:ascii="Times New Roman" w:hAnsi="Times New Roman"/>
        </w:rPr>
        <w:t xml:space="preserve"> </w:t>
      </w:r>
    </w:p>
    <w:p w:rsidR="00503AA5" w:rsidRPr="00B27BC8" w:rsidRDefault="00503AA5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503AA5" w:rsidRPr="00B27BC8" w:rsidRDefault="00503AA5" w:rsidP="001C2D26">
      <w:pPr>
        <w:spacing w:before="120"/>
        <w:ind w:left="360" w:firstLine="340"/>
      </w:pPr>
    </w:p>
    <w:p w:rsidR="00503AA5" w:rsidRPr="001C2D26" w:rsidRDefault="00503AA5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503AA5" w:rsidRPr="002E4508" w:rsidTr="001C2D26">
        <w:trPr>
          <w:trHeight w:val="709"/>
        </w:trPr>
        <w:tc>
          <w:tcPr>
            <w:tcW w:w="4889" w:type="dxa"/>
          </w:tcPr>
          <w:p w:rsidR="00503AA5" w:rsidRDefault="00503AA5" w:rsidP="006336C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Pr="00EE6FE5">
              <w:rPr>
                <w:noProof/>
              </w:rPr>
              <w:t>Brně</w:t>
            </w:r>
            <w:r>
              <w:t xml:space="preserve"> dne </w:t>
            </w:r>
          </w:p>
        </w:tc>
        <w:tc>
          <w:tcPr>
            <w:tcW w:w="4889" w:type="dxa"/>
          </w:tcPr>
          <w:p w:rsidR="00503AA5" w:rsidRDefault="00503AA5" w:rsidP="006336C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Pr="00EE6FE5">
              <w:rPr>
                <w:noProof/>
              </w:rPr>
              <w:t>Uherském Ostrohu</w:t>
            </w:r>
            <w:r>
              <w:t xml:space="preserve"> dne </w:t>
            </w:r>
          </w:p>
        </w:tc>
      </w:tr>
      <w:tr w:rsidR="00503AA5" w:rsidRPr="002E4508" w:rsidTr="001C2D26">
        <w:trPr>
          <w:trHeight w:val="703"/>
        </w:trPr>
        <w:tc>
          <w:tcPr>
            <w:tcW w:w="4889" w:type="dxa"/>
          </w:tcPr>
          <w:p w:rsidR="00503AA5" w:rsidRDefault="00503AA5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503AA5" w:rsidRDefault="00503AA5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503AA5" w:rsidRPr="002E4508" w:rsidTr="001C2D26">
        <w:trPr>
          <w:trHeight w:val="583"/>
        </w:trPr>
        <w:tc>
          <w:tcPr>
            <w:tcW w:w="4889" w:type="dxa"/>
          </w:tcPr>
          <w:p w:rsidR="00503AA5" w:rsidRDefault="00503AA5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03AA5" w:rsidRDefault="00503AA5" w:rsidP="006336C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503AA5" w:rsidRDefault="00503AA5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03AA5" w:rsidRDefault="00503AA5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503AA5" w:rsidRPr="002E4508" w:rsidTr="001C2D26">
        <w:tc>
          <w:tcPr>
            <w:tcW w:w="4889" w:type="dxa"/>
          </w:tcPr>
          <w:p w:rsidR="00503AA5" w:rsidRDefault="00503AA5" w:rsidP="006336C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E6FE5">
              <w:rPr>
                <w:noProof/>
              </w:rPr>
              <w:t>Ing. Jaroslav Navrátil</w:t>
            </w:r>
          </w:p>
          <w:p w:rsidR="00503AA5" w:rsidRDefault="00503AA5" w:rsidP="006336C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E6FE5">
              <w:rPr>
                <w:noProof/>
              </w:rPr>
              <w:t>ředitel Pobočkové sítě Jižní Morava</w:t>
            </w:r>
          </w:p>
        </w:tc>
        <w:tc>
          <w:tcPr>
            <w:tcW w:w="4889" w:type="dxa"/>
          </w:tcPr>
          <w:p w:rsidR="00503AA5" w:rsidRDefault="00503AA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E6FE5">
              <w:rPr>
                <w:noProof/>
              </w:rPr>
              <w:t>Ing. František Polák</w:t>
            </w:r>
          </w:p>
          <w:p w:rsidR="00503AA5" w:rsidRDefault="00503AA5" w:rsidP="006336C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E6FE5">
              <w:rPr>
                <w:noProof/>
              </w:rPr>
              <w:t>předseda představenstva</w:t>
            </w:r>
          </w:p>
        </w:tc>
      </w:tr>
    </w:tbl>
    <w:p w:rsidR="00503AA5" w:rsidRPr="001C2D26" w:rsidRDefault="00503AA5" w:rsidP="001C2D26">
      <w:pPr>
        <w:pStyle w:val="P-NORMAL-TEXT"/>
        <w:jc w:val="both"/>
        <w:rPr>
          <w:rFonts w:ascii="Times New Roman" w:hAnsi="Times New Roman"/>
        </w:rPr>
      </w:pPr>
    </w:p>
    <w:p w:rsidR="00503AA5" w:rsidRPr="001C2D26" w:rsidRDefault="00503AA5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p w:rsidR="00503AA5" w:rsidRDefault="00503AA5" w:rsidP="001C2D26"/>
    <w:tbl>
      <w:tblPr>
        <w:tblW w:w="0" w:type="auto"/>
        <w:tblInd w:w="4928" w:type="dxa"/>
        <w:tblLook w:val="00A0" w:firstRow="1" w:lastRow="0" w:firstColumn="1" w:lastColumn="0" w:noHBand="0" w:noVBand="0"/>
      </w:tblPr>
      <w:tblGrid>
        <w:gridCol w:w="4723"/>
      </w:tblGrid>
      <w:tr w:rsidR="00503AA5" w:rsidTr="008717C1">
        <w:trPr>
          <w:trHeight w:val="709"/>
        </w:trPr>
        <w:tc>
          <w:tcPr>
            <w:tcW w:w="4723" w:type="dxa"/>
          </w:tcPr>
          <w:p w:rsidR="00503AA5" w:rsidRDefault="00503AA5" w:rsidP="006146E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Pr="00EE6FE5">
              <w:rPr>
                <w:noProof/>
              </w:rPr>
              <w:t>Uherském Ostrohu</w:t>
            </w:r>
            <w:r>
              <w:t xml:space="preserve"> dne </w:t>
            </w:r>
          </w:p>
        </w:tc>
      </w:tr>
      <w:tr w:rsidR="00503AA5" w:rsidTr="008717C1">
        <w:trPr>
          <w:trHeight w:val="703"/>
        </w:trPr>
        <w:tc>
          <w:tcPr>
            <w:tcW w:w="4723" w:type="dxa"/>
          </w:tcPr>
          <w:p w:rsidR="00503AA5" w:rsidRDefault="00503AA5" w:rsidP="006146EB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503AA5" w:rsidTr="008717C1">
        <w:trPr>
          <w:trHeight w:val="583"/>
        </w:trPr>
        <w:tc>
          <w:tcPr>
            <w:tcW w:w="4723" w:type="dxa"/>
          </w:tcPr>
          <w:p w:rsidR="00503AA5" w:rsidRDefault="00503AA5" w:rsidP="006146E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03AA5" w:rsidRDefault="00503AA5" w:rsidP="006146EB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503AA5" w:rsidTr="008717C1">
        <w:tc>
          <w:tcPr>
            <w:tcW w:w="4723" w:type="dxa"/>
          </w:tcPr>
          <w:p w:rsidR="00503AA5" w:rsidRDefault="00503AA5" w:rsidP="006146E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Ladislav </w:t>
            </w:r>
            <w:proofErr w:type="spellStart"/>
            <w:r>
              <w:t>Peprna</w:t>
            </w:r>
            <w:proofErr w:type="spellEnd"/>
          </w:p>
          <w:p w:rsidR="00503AA5" w:rsidRDefault="00503AA5" w:rsidP="006146E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místo</w:t>
            </w:r>
            <w:r w:rsidRPr="00EE6FE5">
              <w:rPr>
                <w:noProof/>
              </w:rPr>
              <w:t>předseda představenstva</w:t>
            </w:r>
          </w:p>
        </w:tc>
      </w:tr>
    </w:tbl>
    <w:p w:rsidR="00503AA5" w:rsidRDefault="00503AA5" w:rsidP="001C2D26">
      <w:pPr>
        <w:sectPr w:rsidR="00503AA5" w:rsidSect="00503AA5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503AA5" w:rsidRPr="001C2D26" w:rsidRDefault="00503AA5" w:rsidP="001C2D26"/>
    <w:sectPr w:rsidR="00503AA5" w:rsidRPr="001C2D26" w:rsidSect="00503AA5">
      <w:headerReference w:type="default" r:id="rId10"/>
      <w:footerReference w:type="default" r:id="rId11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A5" w:rsidRDefault="00503AA5" w:rsidP="00BB2C84">
      <w:pPr>
        <w:spacing w:after="0" w:line="240" w:lineRule="auto"/>
      </w:pPr>
      <w:r>
        <w:separator/>
      </w:r>
    </w:p>
  </w:endnote>
  <w:endnote w:type="continuationSeparator" w:id="0">
    <w:p w:rsidR="00503AA5" w:rsidRDefault="00503AA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A5" w:rsidRPr="00160A6D" w:rsidRDefault="00503AA5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5455B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55455B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03AA5" w:rsidRDefault="00503A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A2" w:rsidRPr="00160A6D" w:rsidRDefault="00FC6AA2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03AA5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E31E94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FC6AA2" w:rsidRDefault="00FC6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A5" w:rsidRDefault="00503AA5" w:rsidP="00BB2C84">
      <w:pPr>
        <w:spacing w:after="0" w:line="240" w:lineRule="auto"/>
      </w:pPr>
      <w:r>
        <w:separator/>
      </w:r>
    </w:p>
  </w:footnote>
  <w:footnote w:type="continuationSeparator" w:id="0">
    <w:p w:rsidR="00503AA5" w:rsidRDefault="00503AA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A5" w:rsidRPr="00E6080F" w:rsidRDefault="00503AA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18B96F" wp14:editId="1F8E830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03AA5" w:rsidRDefault="00503AA5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1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  <w:r w:rsidRPr="001C2D26">
      <w:rPr>
        <w:rFonts w:ascii="Arial" w:hAnsi="Arial" w:cs="Arial"/>
        <w:noProof/>
        <w:lang w:eastAsia="cs-CZ"/>
      </w:rPr>
      <w:t xml:space="preserve"> Číslo   </w:t>
    </w:r>
    <w:r w:rsidRPr="00EE6FE5">
      <w:rPr>
        <w:rFonts w:ascii="Arial" w:hAnsi="Arial" w:cs="Arial"/>
        <w:noProof/>
        <w:lang w:eastAsia="cs-CZ"/>
      </w:rPr>
      <w:t>982602000000-0026</w:t>
    </w:r>
    <w:r w:rsidRPr="001C2D26">
      <w:rPr>
        <w:rFonts w:ascii="Arial" w:hAnsi="Arial" w:cs="Arial"/>
        <w:noProof/>
        <w:lang w:eastAsia="cs-CZ"/>
      </w:rPr>
      <w:t xml:space="preserve">  /  </w:t>
    </w:r>
    <w:r w:rsidRPr="00EE6FE5">
      <w:rPr>
        <w:rFonts w:ascii="Arial" w:hAnsi="Arial" w:cs="Arial"/>
        <w:noProof/>
        <w:lang w:eastAsia="cs-CZ"/>
      </w:rPr>
      <w:t>2015</w:t>
    </w:r>
  </w:p>
  <w:p w:rsidR="00503AA5" w:rsidRDefault="00503AA5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4549CB1" wp14:editId="3D0BD2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03AA5" w:rsidRPr="00BB2C84" w:rsidRDefault="00503AA5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99AF613" wp14:editId="18DEFD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A2" w:rsidRPr="00E6080F" w:rsidRDefault="00FC6AA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8B96F" wp14:editId="1F8E830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C6AA2" w:rsidRDefault="00FC6AA2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8717C1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  <w:r w:rsidRPr="001C2D26">
      <w:rPr>
        <w:rFonts w:ascii="Arial" w:hAnsi="Arial" w:cs="Arial"/>
        <w:noProof/>
        <w:lang w:eastAsia="cs-CZ"/>
      </w:rPr>
      <w:t xml:space="preserve"> Číslo   </w:t>
    </w:r>
    <w:r w:rsidR="008717C1" w:rsidRPr="00EE6FE5">
      <w:rPr>
        <w:rFonts w:ascii="Arial" w:hAnsi="Arial" w:cs="Arial"/>
        <w:noProof/>
        <w:lang w:eastAsia="cs-CZ"/>
      </w:rPr>
      <w:t>982602000000-0026</w:t>
    </w:r>
    <w:r w:rsidRPr="001C2D26">
      <w:rPr>
        <w:rFonts w:ascii="Arial" w:hAnsi="Arial" w:cs="Arial"/>
        <w:noProof/>
        <w:lang w:eastAsia="cs-CZ"/>
      </w:rPr>
      <w:t xml:space="preserve">  /  </w:t>
    </w:r>
    <w:r w:rsidR="008717C1" w:rsidRPr="00EE6FE5">
      <w:rPr>
        <w:rFonts w:ascii="Arial" w:hAnsi="Arial" w:cs="Arial"/>
        <w:noProof/>
        <w:lang w:eastAsia="cs-CZ"/>
      </w:rPr>
      <w:t>2015</w:t>
    </w:r>
  </w:p>
  <w:p w:rsidR="00FC6AA2" w:rsidRDefault="00FC6AA2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4549CB1" wp14:editId="3D0BD2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6AA2" w:rsidRPr="00BB2C84" w:rsidRDefault="00FC6AA2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99AF613" wp14:editId="18DEFD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951CF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B72CE"/>
    <w:rsid w:val="001C2D26"/>
    <w:rsid w:val="001E4F60"/>
    <w:rsid w:val="001E712E"/>
    <w:rsid w:val="001F46E3"/>
    <w:rsid w:val="002235CC"/>
    <w:rsid w:val="00232CBE"/>
    <w:rsid w:val="00266B50"/>
    <w:rsid w:val="002A5F6B"/>
    <w:rsid w:val="00307528"/>
    <w:rsid w:val="003317F4"/>
    <w:rsid w:val="003529A2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433EA"/>
    <w:rsid w:val="0045609B"/>
    <w:rsid w:val="00460E56"/>
    <w:rsid w:val="004A5077"/>
    <w:rsid w:val="004D1488"/>
    <w:rsid w:val="004F4681"/>
    <w:rsid w:val="00503AA5"/>
    <w:rsid w:val="00544C5C"/>
    <w:rsid w:val="0055455B"/>
    <w:rsid w:val="005746B6"/>
    <w:rsid w:val="00596717"/>
    <w:rsid w:val="005A41F7"/>
    <w:rsid w:val="005A5625"/>
    <w:rsid w:val="005A7659"/>
    <w:rsid w:val="005D325A"/>
    <w:rsid w:val="005F73E1"/>
    <w:rsid w:val="00602989"/>
    <w:rsid w:val="00612237"/>
    <w:rsid w:val="006336CF"/>
    <w:rsid w:val="00672CB2"/>
    <w:rsid w:val="00675251"/>
    <w:rsid w:val="006A07AE"/>
    <w:rsid w:val="006A5640"/>
    <w:rsid w:val="006B13BF"/>
    <w:rsid w:val="006C2ADC"/>
    <w:rsid w:val="006C4007"/>
    <w:rsid w:val="006C67D1"/>
    <w:rsid w:val="006E328F"/>
    <w:rsid w:val="006E7F15"/>
    <w:rsid w:val="00703F66"/>
    <w:rsid w:val="00705DEA"/>
    <w:rsid w:val="00731911"/>
    <w:rsid w:val="0073595F"/>
    <w:rsid w:val="00741D12"/>
    <w:rsid w:val="00786E3F"/>
    <w:rsid w:val="007A0E45"/>
    <w:rsid w:val="007C378A"/>
    <w:rsid w:val="007D2C36"/>
    <w:rsid w:val="007E36E6"/>
    <w:rsid w:val="00830DC3"/>
    <w:rsid w:val="00834B01"/>
    <w:rsid w:val="00837D3E"/>
    <w:rsid w:val="00857729"/>
    <w:rsid w:val="008610AA"/>
    <w:rsid w:val="008717C1"/>
    <w:rsid w:val="00875CD7"/>
    <w:rsid w:val="008A07A1"/>
    <w:rsid w:val="008A08ED"/>
    <w:rsid w:val="008A4ACF"/>
    <w:rsid w:val="008B4703"/>
    <w:rsid w:val="008F4E71"/>
    <w:rsid w:val="0095032E"/>
    <w:rsid w:val="0098168D"/>
    <w:rsid w:val="00993718"/>
    <w:rsid w:val="009D2E04"/>
    <w:rsid w:val="009D2F45"/>
    <w:rsid w:val="009E3EF0"/>
    <w:rsid w:val="009E5DDE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F1C6B"/>
    <w:rsid w:val="00E109A3"/>
    <w:rsid w:val="00E13657"/>
    <w:rsid w:val="00E17391"/>
    <w:rsid w:val="00E22C2C"/>
    <w:rsid w:val="00E25713"/>
    <w:rsid w:val="00E31E94"/>
    <w:rsid w:val="00E5459E"/>
    <w:rsid w:val="00E6080F"/>
    <w:rsid w:val="00E608B8"/>
    <w:rsid w:val="00E71945"/>
    <w:rsid w:val="00E75510"/>
    <w:rsid w:val="00EB1E16"/>
    <w:rsid w:val="00EC1BFE"/>
    <w:rsid w:val="00F15FA1"/>
    <w:rsid w:val="00F44F2F"/>
    <w:rsid w:val="00F47DFA"/>
    <w:rsid w:val="00F50512"/>
    <w:rsid w:val="00F5065B"/>
    <w:rsid w:val="00F54EA9"/>
    <w:rsid w:val="00F61D1B"/>
    <w:rsid w:val="00F8458D"/>
    <w:rsid w:val="00FB3734"/>
    <w:rsid w:val="00FC283F"/>
    <w:rsid w:val="00FC6791"/>
    <w:rsid w:val="00FC6AA2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7</TotalTime>
  <Pages>4</Pages>
  <Words>1313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Maleňáková Lenka</cp:lastModifiedBy>
  <cp:revision>4</cp:revision>
  <cp:lastPrinted>2016-02-26T11:52:00Z</cp:lastPrinted>
  <dcterms:created xsi:type="dcterms:W3CDTF">2016-02-25T12:27:00Z</dcterms:created>
  <dcterms:modified xsi:type="dcterms:W3CDTF">2017-06-12T05:49:00Z</dcterms:modified>
</cp:coreProperties>
</file>