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B0516" w:rsidP="005B051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5B0516" w:rsidRDefault="005B0516" w:rsidP="005B051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982707-2527/2016, E2016/15482/D1</w:t>
      </w:r>
    </w:p>
    <w:p w:rsidR="005B0516" w:rsidRDefault="005B0516" w:rsidP="005B051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regionální firemní </w:t>
      </w:r>
      <w:r w:rsidR="00C272F1">
        <w:tab/>
      </w:r>
      <w:r w:rsidR="00C272F1">
        <w:tab/>
      </w:r>
      <w:r w:rsidR="00C272F1">
        <w:tab/>
      </w:r>
      <w:r w:rsidR="00C272F1">
        <w:tab/>
      </w:r>
      <w:r w:rsidR="00C272F1">
        <w:tab/>
      </w:r>
      <w:r w:rsidR="00C272F1">
        <w:tab/>
      </w:r>
      <w:r w:rsidR="00C272F1">
        <w:tab/>
      </w:r>
      <w:r w:rsidR="00C272F1">
        <w:tab/>
      </w:r>
      <w:r w:rsidR="00C272F1">
        <w:tab/>
      </w:r>
      <w:r w:rsidR="00C272F1">
        <w:tab/>
      </w:r>
      <w:r w:rsidR="00C272F1">
        <w:tab/>
      </w:r>
      <w:r w:rsidR="00C272F1">
        <w:tab/>
      </w:r>
      <w:r>
        <w:t>obchod SM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</w:p>
    <w:p w:rsidR="005B0516" w:rsidRDefault="005B0516" w:rsidP="005B051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5B0516" w:rsidRDefault="005B0516" w:rsidP="005B0516">
      <w:pPr>
        <w:numPr>
          <w:ilvl w:val="0"/>
          <w:numId w:val="0"/>
        </w:numPr>
        <w:spacing w:after="0" w:line="240" w:lineRule="auto"/>
        <w:ind w:left="142"/>
      </w:pPr>
    </w:p>
    <w:p w:rsidR="005B0516" w:rsidRDefault="006B2495" w:rsidP="005B051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6B2495">
        <w:t>x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2495">
        <w:t>x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2495">
        <w:t>x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6B2495">
        <w:t>x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6B2495">
        <w:t>x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6B2495">
        <w:t>x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2495">
        <w:t>x</w:t>
      </w:r>
    </w:p>
    <w:p w:rsidR="005B0516" w:rsidRDefault="005B0516" w:rsidP="006B249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6B2495">
        <w:t>x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6B2495">
        <w:t>x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6B2495">
        <w:t>x</w:t>
      </w:r>
    </w:p>
    <w:p w:rsidR="005B0516" w:rsidRDefault="005B0516" w:rsidP="005B0516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5B0516" w:rsidRDefault="005B051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5B0516" w:rsidRPr="005B0516" w:rsidRDefault="005B0516" w:rsidP="005B051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5B0516" w:rsidRDefault="005B0516" w:rsidP="005B051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982707-2527/2016 ze dne </w:t>
      </w:r>
      <w:proofErr w:type="gramStart"/>
      <w:r>
        <w:t>9.2.2017</w:t>
      </w:r>
      <w:proofErr w:type="gramEnd"/>
      <w:r>
        <w:t xml:space="preserve"> (dále jen "Dohoda"), a to následujícím způsobem:</w:t>
      </w:r>
    </w:p>
    <w:p w:rsidR="00C272F1" w:rsidRDefault="005B0516" w:rsidP="00C272F1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v Čl. 4. Způsob úhrady, bod 4.2, s následujícím textem:</w:t>
      </w:r>
    </w:p>
    <w:p w:rsidR="005B0516" w:rsidRDefault="005B0516" w:rsidP="00C272F1">
      <w:pPr>
        <w:numPr>
          <w:ilvl w:val="0"/>
          <w:numId w:val="0"/>
        </w:numPr>
        <w:spacing w:after="120"/>
        <w:ind w:left="624"/>
        <w:jc w:val="both"/>
      </w:pPr>
      <w:r>
        <w:t xml:space="preserve">Cena za službu </w:t>
      </w:r>
      <w:r w:rsidRPr="00C272F1">
        <w:rPr>
          <w:b/>
        </w:rPr>
        <w:t xml:space="preserve">Balík Do ruky nad 30 kg je účtována dle Přílohy č. </w:t>
      </w:r>
      <w:r w:rsidR="00C272F1" w:rsidRPr="00C272F1">
        <w:rPr>
          <w:b/>
        </w:rPr>
        <w:t>3</w:t>
      </w:r>
      <w:r>
        <w:t xml:space="preserve">. Cena je uvedena bez DPH. Odesílatel je povinen uhradit cenu s připočtenou DPH v zákonné výši. </w:t>
      </w:r>
    </w:p>
    <w:p w:rsidR="005B0516" w:rsidRPr="005B0516" w:rsidRDefault="005B0516" w:rsidP="005B051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5B0516" w:rsidRDefault="005B0516" w:rsidP="005B0516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5B0516" w:rsidRDefault="005B0516" w:rsidP="005B0516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uzavřený a účinný dnem jeho podpisu oběma smluvními stranami.</w:t>
      </w:r>
    </w:p>
    <w:p w:rsidR="005B0516" w:rsidRDefault="005B0516" w:rsidP="005B0516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5B0516" w:rsidRDefault="005B0516" w:rsidP="005B0516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5B0516" w:rsidRDefault="005B0516" w:rsidP="005B0516">
      <w:pPr>
        <w:numPr>
          <w:ilvl w:val="2"/>
          <w:numId w:val="50"/>
        </w:numPr>
        <w:spacing w:after="120"/>
      </w:pPr>
      <w:r>
        <w:t xml:space="preserve">Příloha č. </w:t>
      </w:r>
      <w:r w:rsidR="00C272F1">
        <w:t>3</w:t>
      </w:r>
      <w:r>
        <w:t xml:space="preserve"> - Cena za službu Balík Do ruky nad 30 kg</w:t>
      </w:r>
    </w:p>
    <w:p w:rsidR="005B0516" w:rsidRDefault="005B0516" w:rsidP="005B0516">
      <w:pPr>
        <w:numPr>
          <w:ilvl w:val="0"/>
          <w:numId w:val="0"/>
        </w:numPr>
        <w:spacing w:after="120"/>
      </w:pPr>
    </w:p>
    <w:p w:rsidR="005B0516" w:rsidRDefault="005B0516" w:rsidP="005B0516">
      <w:pPr>
        <w:numPr>
          <w:ilvl w:val="0"/>
          <w:numId w:val="0"/>
        </w:numPr>
        <w:spacing w:after="120"/>
      </w:pPr>
    </w:p>
    <w:p w:rsidR="005B0516" w:rsidRDefault="005B0516" w:rsidP="005B0516">
      <w:pPr>
        <w:numPr>
          <w:ilvl w:val="0"/>
          <w:numId w:val="0"/>
        </w:numPr>
        <w:spacing w:after="120"/>
      </w:pPr>
    </w:p>
    <w:p w:rsidR="005B0516" w:rsidRDefault="005B0516" w:rsidP="005B0516">
      <w:pPr>
        <w:numPr>
          <w:ilvl w:val="0"/>
          <w:numId w:val="0"/>
        </w:numPr>
        <w:spacing w:after="120"/>
        <w:sectPr w:rsidR="005B0516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B0516" w:rsidRDefault="005B0516" w:rsidP="005B0516">
      <w:pPr>
        <w:numPr>
          <w:ilvl w:val="0"/>
          <w:numId w:val="0"/>
        </w:numPr>
        <w:spacing w:after="120"/>
      </w:pPr>
      <w:r>
        <w:lastRenderedPageBreak/>
        <w:t xml:space="preserve">V Ostravě dne </w:t>
      </w:r>
    </w:p>
    <w:p w:rsidR="005B0516" w:rsidRDefault="005B0516" w:rsidP="005B0516">
      <w:pPr>
        <w:numPr>
          <w:ilvl w:val="0"/>
          <w:numId w:val="0"/>
        </w:numPr>
        <w:spacing w:after="120"/>
      </w:pPr>
    </w:p>
    <w:p w:rsidR="005B0516" w:rsidRDefault="005B0516" w:rsidP="005B0516">
      <w:pPr>
        <w:numPr>
          <w:ilvl w:val="0"/>
          <w:numId w:val="0"/>
        </w:numPr>
        <w:spacing w:after="120"/>
      </w:pPr>
      <w:r>
        <w:t>Za ČP:</w:t>
      </w:r>
    </w:p>
    <w:p w:rsidR="005B0516" w:rsidRDefault="005B0516" w:rsidP="005B0516">
      <w:pPr>
        <w:numPr>
          <w:ilvl w:val="0"/>
          <w:numId w:val="0"/>
        </w:numPr>
        <w:spacing w:after="120"/>
      </w:pPr>
    </w:p>
    <w:p w:rsidR="005B0516" w:rsidRDefault="005B0516" w:rsidP="005B051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B0516" w:rsidRDefault="005B0516" w:rsidP="005B0516">
      <w:pPr>
        <w:numPr>
          <w:ilvl w:val="0"/>
          <w:numId w:val="0"/>
        </w:numPr>
        <w:spacing w:after="120"/>
        <w:jc w:val="center"/>
      </w:pPr>
    </w:p>
    <w:p w:rsidR="005B0516" w:rsidRDefault="005B0516" w:rsidP="005B0516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5B0516" w:rsidRDefault="005B0516" w:rsidP="005B0516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5B0516" w:rsidRDefault="005B0516" w:rsidP="005B051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Ostravě dne </w:t>
      </w:r>
    </w:p>
    <w:p w:rsidR="005B0516" w:rsidRDefault="005B0516" w:rsidP="005B0516">
      <w:pPr>
        <w:numPr>
          <w:ilvl w:val="0"/>
          <w:numId w:val="0"/>
        </w:numPr>
        <w:spacing w:after="120"/>
      </w:pPr>
    </w:p>
    <w:p w:rsidR="005B0516" w:rsidRDefault="005B0516" w:rsidP="005B0516">
      <w:pPr>
        <w:numPr>
          <w:ilvl w:val="0"/>
          <w:numId w:val="0"/>
        </w:numPr>
        <w:spacing w:after="120"/>
      </w:pPr>
      <w:r>
        <w:t>Za Odesílatele:</w:t>
      </w:r>
    </w:p>
    <w:p w:rsidR="005B0516" w:rsidRDefault="005B0516" w:rsidP="005B0516">
      <w:pPr>
        <w:numPr>
          <w:ilvl w:val="0"/>
          <w:numId w:val="0"/>
        </w:numPr>
        <w:spacing w:after="120"/>
      </w:pPr>
    </w:p>
    <w:p w:rsidR="005B0516" w:rsidRDefault="005B0516" w:rsidP="005B051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B0516" w:rsidRDefault="005B0516" w:rsidP="005B0516">
      <w:pPr>
        <w:numPr>
          <w:ilvl w:val="0"/>
          <w:numId w:val="0"/>
        </w:numPr>
        <w:spacing w:after="120"/>
        <w:jc w:val="center"/>
      </w:pPr>
    </w:p>
    <w:p w:rsidR="005B0516" w:rsidRDefault="006B2495" w:rsidP="005B0516">
      <w:pPr>
        <w:numPr>
          <w:ilvl w:val="0"/>
          <w:numId w:val="0"/>
        </w:numPr>
        <w:spacing w:after="120"/>
        <w:jc w:val="center"/>
      </w:pPr>
      <w:r>
        <w:t>x</w:t>
      </w:r>
    </w:p>
    <w:p w:rsidR="005B0516" w:rsidRPr="005B0516" w:rsidRDefault="006B2495" w:rsidP="005B0516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5B0516" w:rsidRPr="005B0516" w:rsidSect="005B051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6B2495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6B2495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E1CC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1B851" wp14:editId="5EB8BD7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B051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0484C7F" wp14:editId="20ABAA0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5B051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982707-2527/2016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4A6E585" wp14:editId="41C01FB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4F14E2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1CC5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B0516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2495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A6691"/>
    <w:rsid w:val="00BC169F"/>
    <w:rsid w:val="00BE18CC"/>
    <w:rsid w:val="00BE46E9"/>
    <w:rsid w:val="00BE5050"/>
    <w:rsid w:val="00C23B80"/>
    <w:rsid w:val="00C272F1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0101E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1BFA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40641-5A25-422B-9D78-D531834E4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306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2017-05-11T06:06:00Z</cp:lastPrinted>
  <dcterms:created xsi:type="dcterms:W3CDTF">2017-06-14T07:03:00Z</dcterms:created>
  <dcterms:modified xsi:type="dcterms:W3CDTF">2017-06-14T07:03:00Z</dcterms:modified>
</cp:coreProperties>
</file>