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91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27. 7. 2023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F291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SLADKÝ&amp;PARTNERS s.r.o.</w:t>
            </w:r>
          </w:p>
          <w:p w:rsidR="001F0477" w:rsidRPr="006F0BA2" w:rsidRDefault="00CF291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Nad Šárkou 782</w:t>
            </w:r>
          </w:p>
          <w:p w:rsidR="001F0477" w:rsidRPr="006F0BA2" w:rsidRDefault="00CF291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160 00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F291B">
              <w:rPr>
                <w:rFonts w:ascii="Tahoma" w:hAnsi="Tahoma" w:cs="Tahoma"/>
                <w:bCs/>
                <w:noProof/>
                <w:sz w:val="22"/>
                <w:szCs w:val="22"/>
              </w:rPr>
              <w:t>27439500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F291B">
              <w:rPr>
                <w:rFonts w:ascii="Tahoma" w:hAnsi="Tahoma" w:cs="Tahoma"/>
                <w:bCs/>
                <w:noProof/>
                <w:sz w:val="22"/>
                <w:szCs w:val="22"/>
              </w:rPr>
              <w:t>CZ27439500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F291B">
        <w:rPr>
          <w:rFonts w:ascii="Tahoma" w:hAnsi="Tahoma" w:cs="Tahoma"/>
          <w:noProof/>
          <w:sz w:val="28"/>
          <w:szCs w:val="28"/>
        </w:rPr>
        <w:t>238/23/7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F291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Autorský dozor  na akci ,,Komunitní centrum Strakonice 2023“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F291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F291B">
        <w:rPr>
          <w:rFonts w:ascii="Tahoma" w:hAnsi="Tahoma" w:cs="Tahoma"/>
          <w:b/>
          <w:bCs/>
          <w:noProof/>
          <w:sz w:val="20"/>
          <w:szCs w:val="20"/>
        </w:rPr>
        <w:t>242 000,00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objednávky: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Výkonem autorského dozoru zhotovitele projektové dokumentace se zabezpečuje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dodržování základních parametrů díla v souladu se stavebním povolením, s projektovou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dokumentací ověřenou stavebním úřadem, podmínkami smlouvy, doplňky a změnami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projektové dokumentace, které budou schváleny objednatelem a dodatečně ověřeny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stavebním úřadem, pokud je takového schválení třeba.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Zhotovitel se zavazuje, že dle ustanovení § 152 odst. 4 zákona č. 183/2006 Sb., o územním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plánování a stavebním řádu, v platném znění, bude vykonávat autorský dozor nad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souladem zhotovované stavby specifikované v čl. II. odst. 2 této smlouvy s ověřenou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projektovou dokumentací po dobu výstavby (dále jen „plnění“), a to zejména v rozsahu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níže specifikovaných činností: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účastní se předání a převzetí staveniště zhotovitelem stavby specifikované v čl. II. odst. 2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této smlouvy, přičemž kontroluje, zda skutečnosti známé v době předání staveniště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odpovídají předpokladům, podle kterých byla vypracována projektová dokumentace,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dohlíží na soulad zhotovované stavby s projektovou dokumentací ověřenou ve stavebním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řízení, která je podkladem pro jeho činnost, sleduje a kontroluje postup výstavby ve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vztahu k dokumentaci,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sleduje postup výstavby z technického hlediska a z hlediska časového plánu výstavby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účastní se bezodkladně na výzvu objednatele či zhotovitele stavby kontrolních dnů,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zásadních zkoušek a měření a vydává stanoviska k jejich výsledkům,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e) podává nutná vysvětlení k dokumentaci stavby, která je podkladem pro výkon autorského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dozoru a spolupracuje při odstraňování důsledků nedostatků, zjištěných v této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dokumentaci,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 podává vyjádření k požadavkům na větší množství výrobků a výkonů oproti projektové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dokumentaci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 navrhuje změny a odchylky ke zlepšení řešení projektu, vznikající ve fázi realizace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projektu,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h) posuzuje návrhy na změny stavby, na odchylky od schválené projektové dokumentace,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které byly vyvolány vlivem okolností vzniklých v průběhu realizace díla,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i) na žádost objednatele provede posouzení a odsouhlasení případných návrhů zhotovitele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stavby na změny schválené projektové dokumentace a na odchylky od ní, které byly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vyvolány vlivem okolností vzniklých v průběhu realizace díla,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j) účastní se vybraných kontrolních dnů v minimálním rozsahu stanoveným ve stavebním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povolení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k) spolupracuje s ostatními partnery (objednatel, zhotovitel stavby, technický dozor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stavebníka, koordinátor bezpečnosti práce) při operativním řešení problémů vzniklých na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stavbě,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l) sleduje dodržování podmínek pro stavbu tak, jak jsou určeny stavebním povolením a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stanovisky dotčených účastníků výstavby, která jsou ve stavebním povolení stanovena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jako závazná,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m) svá zjištění, požadavky a návrhy zaznamenává do stavebního deníku,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n) aktivně se zúčastní přebírání stavby objednatelem od zhotovitele stavby specifikované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čl. II. odst. 2. této smlouvy a při kontrole odstranění závad zjištěných při přebírání stavby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objednatelem, přičemž aktivní účastí se rozumí kompletní samostatná prohlídka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zhotovované stavby, upozorňování na vady a nedodělky stavby, vypracování zápisu o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nalezených vadách a nedodělcích a jeho předání objednateli,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o) aktivně se účastní kolaudace a při kontrole odstranění kolaudačních závad,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p) odsouhlasení dokumentace skutečného provedení stavby,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q) po dokončení stavby zhotovitel vyhotoví zprávu o souladu zhotovené stavby s ověřenou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projektovou dokumentací.</w:t>
      </w:r>
    </w:p>
    <w:p w:rsidR="00CF291B" w:rsidRDefault="00CF291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Termín: zahájení 08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/2023 - dokončení 3/2024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F291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F291B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1B" w:rsidRDefault="00CF291B">
      <w:r>
        <w:separator/>
      </w:r>
    </w:p>
  </w:endnote>
  <w:endnote w:type="continuationSeparator" w:id="0">
    <w:p w:rsidR="00CF291B" w:rsidRDefault="00CF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1B" w:rsidRDefault="00CF291B">
      <w:r>
        <w:separator/>
      </w:r>
    </w:p>
  </w:footnote>
  <w:footnote w:type="continuationSeparator" w:id="0">
    <w:p w:rsidR="00CF291B" w:rsidRDefault="00CF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F291B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8C733"/>
  <w15:chartTrackingRefBased/>
  <w15:docId w15:val="{4C83B54A-EA85-49B1-BFB5-0445C5A0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29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2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4421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2023-07-27T09:52:00Z</cp:lastPrinted>
  <dcterms:created xsi:type="dcterms:W3CDTF">2023-07-27T09:50:00Z</dcterms:created>
  <dcterms:modified xsi:type="dcterms:W3CDTF">2023-07-27T09:52:00Z</dcterms:modified>
</cp:coreProperties>
</file>