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8F73BA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762CEF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P7MJ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762CEF">
              <w:rPr>
                <w:rFonts w:ascii="CKKrausSmall" w:hAnsi="CKKrausSmall" w:cs="Arial"/>
                <w:color w:val="000000"/>
                <w:sz w:val="48"/>
                <w:szCs w:val="48"/>
              </w:rPr>
              <w:t>MELTX00KP7MJ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P7MJ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62CEF">
              <w:rPr>
                <w:rFonts w:ascii="Arial" w:hAnsi="Arial" w:cs="Arial"/>
                <w:color w:val="000000"/>
                <w:sz w:val="20"/>
                <w:szCs w:val="20"/>
              </w:rPr>
              <w:t>MELTX00KP7MJ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8F73BA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F74FEB" w:rsidRPr="006B29C6" w:rsidRDefault="00F74FEB" w:rsidP="00F74FE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proofErr w:type="spellStart"/>
                                  <w:r w:rsidRPr="006B29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0"/>
                                    </w:rPr>
                                    <w:t>AutoCont</w:t>
                                  </w:r>
                                  <w:proofErr w:type="spellEnd"/>
                                  <w:r w:rsidRPr="006B29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0"/>
                                    </w:rPr>
                                    <w:t xml:space="preserve"> CZ a.s.</w:t>
                                  </w:r>
                                </w:p>
                                <w:p w:rsidR="00F74FEB" w:rsidRPr="006B29C6" w:rsidRDefault="00F74FEB" w:rsidP="00F74FE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</w:pPr>
                                  <w:r w:rsidRPr="006B29C6"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  <w:t>Sokolovská 996/130</w:t>
                                  </w:r>
                                </w:p>
                                <w:p w:rsidR="00F74FEB" w:rsidRPr="006B29C6" w:rsidRDefault="00F74FEB" w:rsidP="00F74FE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</w:pPr>
                                  <w:r w:rsidRPr="006B29C6"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  <w:t>360 05 Karlovy Vary</w:t>
                                  </w:r>
                                </w:p>
                                <w:p w:rsidR="00B705CF" w:rsidRPr="0002411A" w:rsidRDefault="00F74FEB" w:rsidP="00F74FE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6B29C6"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  <w:t>IČ 47676795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F74FEB" w:rsidRPr="006B29C6" w:rsidRDefault="00F74FEB" w:rsidP="00F74FE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proofErr w:type="spellStart"/>
                            <w:r w:rsidRPr="006B29C6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AutoCont</w:t>
                            </w:r>
                            <w:proofErr w:type="spellEnd"/>
                            <w:r w:rsidRPr="006B29C6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CZ a.s.</w:t>
                            </w:r>
                          </w:p>
                          <w:p w:rsidR="00F74FEB" w:rsidRPr="006B29C6" w:rsidRDefault="00F74FEB" w:rsidP="00F74FE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6B29C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Sokolovská 996/130</w:t>
                            </w:r>
                          </w:p>
                          <w:p w:rsidR="00F74FEB" w:rsidRPr="006B29C6" w:rsidRDefault="00F74FEB" w:rsidP="00F74FE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6B29C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360 05 Karlovy Vary</w:t>
                            </w:r>
                          </w:p>
                          <w:p w:rsidR="00B705CF" w:rsidRPr="0002411A" w:rsidRDefault="00F74FEB" w:rsidP="00F74FE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6B29C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IČ 47676795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762CEF">
        <w:rPr>
          <w:rFonts w:cs="Arial"/>
          <w:sz w:val="18"/>
          <w:szCs w:val="18"/>
        </w:rPr>
        <w:t> </w:t>
      </w:r>
      <w:r w:rsidR="00762CEF">
        <w:rPr>
          <w:rFonts w:cs="Arial"/>
          <w:sz w:val="18"/>
          <w:szCs w:val="18"/>
        </w:rPr>
        <w:t> </w:t>
      </w:r>
      <w:r w:rsidR="00762CEF">
        <w:rPr>
          <w:rFonts w:cs="Arial"/>
          <w:sz w:val="18"/>
          <w:szCs w:val="18"/>
        </w:rPr>
        <w:t> </w:t>
      </w:r>
      <w:r w:rsidR="00762CEF">
        <w:rPr>
          <w:rFonts w:cs="Arial"/>
          <w:sz w:val="18"/>
          <w:szCs w:val="18"/>
        </w:rPr>
        <w:t> </w:t>
      </w:r>
      <w:r w:rsidR="00762CEF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762CEF">
        <w:rPr>
          <w:rFonts w:cs="Arial"/>
          <w:sz w:val="18"/>
          <w:szCs w:val="18"/>
        </w:rPr>
        <w:t> </w:t>
      </w:r>
      <w:r w:rsidR="00762CEF">
        <w:rPr>
          <w:rFonts w:cs="Arial"/>
          <w:sz w:val="18"/>
          <w:szCs w:val="18"/>
        </w:rPr>
        <w:t> </w:t>
      </w:r>
      <w:r w:rsidR="00762CEF">
        <w:rPr>
          <w:rFonts w:cs="Arial"/>
          <w:sz w:val="18"/>
          <w:szCs w:val="18"/>
        </w:rPr>
        <w:t> </w:t>
      </w:r>
      <w:r w:rsidR="00762CEF">
        <w:rPr>
          <w:rFonts w:cs="Arial"/>
          <w:sz w:val="18"/>
          <w:szCs w:val="18"/>
        </w:rPr>
        <w:t> </w:t>
      </w:r>
      <w:r w:rsidR="00762CEF">
        <w:rPr>
          <w:rFonts w:cs="Arial"/>
          <w:sz w:val="18"/>
          <w:szCs w:val="18"/>
        </w:rPr>
        <w:t> 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762CEF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762CEF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762CEF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33662A">
        <w:rPr>
          <w:rFonts w:ascii="Arial" w:hAnsi="Arial" w:cs="Arial"/>
          <w:color w:val="000000"/>
          <w:sz w:val="18"/>
          <w:szCs w:val="18"/>
        </w:rPr>
        <w:t>0</w:t>
      </w:r>
      <w:r w:rsidR="00DA51C9">
        <w:rPr>
          <w:rFonts w:ascii="Arial" w:hAnsi="Arial" w:cs="Arial"/>
          <w:color w:val="000000"/>
          <w:sz w:val="18"/>
          <w:szCs w:val="18"/>
        </w:rPr>
        <w:t>8</w:t>
      </w:r>
      <w:r w:rsidR="005E02D8">
        <w:rPr>
          <w:rFonts w:ascii="Arial" w:hAnsi="Arial" w:cs="Arial"/>
          <w:color w:val="000000"/>
          <w:sz w:val="18"/>
          <w:szCs w:val="18"/>
        </w:rPr>
        <w:t>.</w:t>
      </w:r>
      <w:r w:rsidR="0033662A">
        <w:rPr>
          <w:rFonts w:ascii="Arial" w:hAnsi="Arial" w:cs="Arial"/>
          <w:color w:val="000000"/>
          <w:sz w:val="18"/>
          <w:szCs w:val="18"/>
        </w:rPr>
        <w:t>0</w:t>
      </w:r>
      <w:bookmarkStart w:id="9" w:name="_GoBack"/>
      <w:bookmarkEnd w:id="9"/>
      <w:r w:rsidR="005E02D8">
        <w:rPr>
          <w:rFonts w:ascii="Arial" w:hAnsi="Arial" w:cs="Arial"/>
          <w:color w:val="000000"/>
          <w:sz w:val="18"/>
          <w:szCs w:val="18"/>
        </w:rPr>
        <w:t>6.2017</w:t>
      </w: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603ED9" w:rsidRPr="00603ED9">
        <w:rPr>
          <w:rFonts w:ascii="Arial" w:hAnsi="Arial" w:cs="Arial"/>
          <w:b/>
          <w:u w:val="single"/>
        </w:rPr>
        <w:t>OSŘ/0</w:t>
      </w:r>
      <w:r w:rsidR="005F73AD">
        <w:rPr>
          <w:rFonts w:ascii="Arial" w:hAnsi="Arial" w:cs="Arial"/>
          <w:b/>
          <w:u w:val="single"/>
        </w:rPr>
        <w:t>7</w:t>
      </w:r>
      <w:r w:rsidR="00603ED9" w:rsidRPr="00603ED9">
        <w:rPr>
          <w:rFonts w:ascii="Arial" w:hAnsi="Arial" w:cs="Arial"/>
          <w:b/>
          <w:u w:val="single"/>
        </w:rPr>
        <w:t>/2017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74FEB" w:rsidRPr="002D1FC6" w:rsidRDefault="00F74FEB" w:rsidP="00F74FE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Vaší nabídky objednáváme: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508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6"/>
        <w:gridCol w:w="1132"/>
        <w:gridCol w:w="440"/>
        <w:gridCol w:w="1724"/>
        <w:gridCol w:w="1928"/>
      </w:tblGrid>
      <w:tr w:rsidR="00F74FEB" w:rsidRPr="00F74FEB" w:rsidTr="00F74FEB">
        <w:trPr>
          <w:trHeight w:val="255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4FEB" w:rsidRPr="00F74FEB" w:rsidRDefault="00F74FEB" w:rsidP="00D32E20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74FEB">
              <w:rPr>
                <w:rFonts w:ascii="Arial" w:hAnsi="Arial" w:cs="Arial"/>
                <w:b/>
                <w:bCs/>
                <w:sz w:val="20"/>
                <w:szCs w:val="18"/>
              </w:rPr>
              <w:t>Položka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4FEB" w:rsidRPr="00F74FEB" w:rsidRDefault="00F74FEB" w:rsidP="00D32E2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74FEB">
              <w:rPr>
                <w:rFonts w:ascii="Arial" w:hAnsi="Arial" w:cs="Arial"/>
                <w:b/>
                <w:bCs/>
                <w:sz w:val="20"/>
                <w:szCs w:val="18"/>
              </w:rPr>
              <w:t>cena/ks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4FEB" w:rsidRPr="00F74FEB" w:rsidRDefault="00F74FEB" w:rsidP="00D32E20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74FEB">
              <w:rPr>
                <w:rFonts w:ascii="Arial" w:hAnsi="Arial" w:cs="Arial"/>
                <w:b/>
                <w:bCs/>
                <w:sz w:val="20"/>
                <w:szCs w:val="18"/>
              </w:rPr>
              <w:t>ks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4FEB" w:rsidRPr="00F74FEB" w:rsidRDefault="00F74FEB" w:rsidP="00F74FEB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74FEB">
              <w:rPr>
                <w:rFonts w:ascii="Arial" w:hAnsi="Arial" w:cs="Arial"/>
                <w:b/>
                <w:bCs/>
                <w:sz w:val="20"/>
                <w:szCs w:val="18"/>
              </w:rPr>
              <w:t>celkem bez DPH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74FEB" w:rsidRPr="00F74FEB" w:rsidRDefault="00F74FEB" w:rsidP="00F74FEB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74FEB">
              <w:rPr>
                <w:rFonts w:ascii="Arial" w:hAnsi="Arial" w:cs="Arial"/>
                <w:b/>
                <w:bCs/>
                <w:sz w:val="20"/>
                <w:szCs w:val="18"/>
              </w:rPr>
              <w:t>celkem s DPH</w:t>
            </w:r>
          </w:p>
        </w:tc>
      </w:tr>
      <w:tr w:rsidR="00F74FEB" w:rsidRPr="00CC2410" w:rsidTr="00F74FEB">
        <w:trPr>
          <w:trHeight w:val="255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74FEB" w:rsidRPr="00CC2410" w:rsidRDefault="00F74FEB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Provedení auditu nakládání s osobními údaji ve shodě s nařízením EU (GDPR)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74FEB" w:rsidRPr="00CC2410" w:rsidRDefault="00F74FEB" w:rsidP="00F74F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74FEB" w:rsidRPr="00CC2410" w:rsidRDefault="00F74FEB" w:rsidP="00F74F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FEB" w:rsidRDefault="00F74FEB" w:rsidP="00F74F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74FEB" w:rsidRPr="00CC2410" w:rsidRDefault="00F74FEB" w:rsidP="00F74F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84 700,00</w:t>
            </w:r>
          </w:p>
        </w:tc>
      </w:tr>
      <w:tr w:rsidR="00F74FEB" w:rsidRPr="00F74FEB" w:rsidTr="00F74FEB">
        <w:trPr>
          <w:trHeight w:val="255"/>
        </w:trPr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74FEB" w:rsidRPr="00F74FEB" w:rsidRDefault="00F74FEB" w:rsidP="00D32E20">
            <w:pP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 w:rsidRPr="00F74FEB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Celkem bez DPH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:rsidR="00F74FEB" w:rsidRPr="00F74FEB" w:rsidRDefault="00F74FEB" w:rsidP="00F74FEB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F74FEB" w:rsidRPr="00F74FEB" w:rsidRDefault="00F74FEB" w:rsidP="00F74FEB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F74FEB" w:rsidRPr="00F74FEB" w:rsidRDefault="00F74FEB" w:rsidP="00F74FE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74FEB" w:rsidRPr="00F74FEB" w:rsidRDefault="00F74FEB" w:rsidP="00F74FE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74FEB">
              <w:rPr>
                <w:rFonts w:ascii="Arial" w:hAnsi="Arial" w:cs="Arial"/>
                <w:b/>
                <w:sz w:val="22"/>
                <w:szCs w:val="20"/>
              </w:rPr>
              <w:t>84 700,00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74FEB" w:rsidRDefault="00F74FEB" w:rsidP="00FC033A">
      <w:pPr>
        <w:rPr>
          <w:rFonts w:ascii="Arial" w:hAnsi="Arial" w:cs="Arial"/>
          <w:sz w:val="20"/>
          <w:szCs w:val="20"/>
        </w:rPr>
      </w:pPr>
    </w:p>
    <w:p w:rsidR="00F74FEB" w:rsidRDefault="00F74FEB" w:rsidP="00FC033A">
      <w:pPr>
        <w:rPr>
          <w:rFonts w:ascii="Arial" w:hAnsi="Arial" w:cs="Arial"/>
          <w:sz w:val="20"/>
          <w:szCs w:val="20"/>
        </w:rPr>
      </w:pPr>
    </w:p>
    <w:p w:rsidR="00F74FEB" w:rsidRDefault="00F74FEB" w:rsidP="00FC033A">
      <w:pPr>
        <w:rPr>
          <w:rFonts w:ascii="Arial" w:hAnsi="Arial" w:cs="Arial"/>
          <w:sz w:val="20"/>
          <w:szCs w:val="20"/>
        </w:rPr>
      </w:pPr>
    </w:p>
    <w:p w:rsidR="00F74FEB" w:rsidRDefault="00F74FEB" w:rsidP="00FC033A">
      <w:pPr>
        <w:rPr>
          <w:rFonts w:ascii="Arial" w:hAnsi="Arial" w:cs="Arial"/>
          <w:sz w:val="20"/>
          <w:szCs w:val="20"/>
        </w:rPr>
      </w:pPr>
    </w:p>
    <w:p w:rsidR="00F872FA" w:rsidRDefault="00F872FA" w:rsidP="00F74FE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F74FEB" w:rsidRDefault="00F74FEB" w:rsidP="00F74FE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Lenka Holáňová</w:t>
      </w:r>
      <w:r w:rsidR="005E02D8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5E02D8">
        <w:rPr>
          <w:rFonts w:ascii="Arial" w:hAnsi="Arial" w:cs="Arial"/>
          <w:sz w:val="20"/>
          <w:szCs w:val="20"/>
        </w:rPr>
        <w:t>v.r.</w:t>
      </w:r>
      <w:proofErr w:type="gramEnd"/>
    </w:p>
    <w:p w:rsidR="00F74FEB" w:rsidRPr="00845C0C" w:rsidRDefault="00F74FEB" w:rsidP="00F74FE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systémového řízení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5E02D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E02D8">
        <w:rPr>
          <w:rFonts w:ascii="Arial" w:hAnsi="Arial" w:cs="Arial"/>
          <w:sz w:val="20"/>
          <w:szCs w:val="20"/>
        </w:rPr>
        <w:t>12.6.2017</w:t>
      </w:r>
      <w:proofErr w:type="gramEnd"/>
    </w:p>
    <w:p w:rsidR="005E02D8" w:rsidRDefault="005E02D8" w:rsidP="005E02D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1530DE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74FEB" w:rsidRPr="00845C0C" w:rsidRDefault="00F74FEB" w:rsidP="00F74FE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  <w:t>6171 5168 15 15000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74FEB" w:rsidRPr="00845C0C" w:rsidRDefault="00F74FEB" w:rsidP="00F74FE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74FEB" w:rsidRPr="00845C0C" w:rsidRDefault="00F74FEB" w:rsidP="00F74FE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Ing. Lenka Holáňová          </w:t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603ED9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.06.2017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74FEB" w:rsidRPr="00845C0C" w:rsidRDefault="00F74FEB" w:rsidP="00F74FE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74FEB" w:rsidRPr="00845C0C" w:rsidRDefault="00F74FEB" w:rsidP="00F74FE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74FEB" w:rsidRPr="00845C0C" w:rsidRDefault="00F74FEB" w:rsidP="00F74FE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Jan Uher  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603ED9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.06.2017</w:t>
      </w:r>
      <w:proofErr w:type="gramEnd"/>
      <w:r>
        <w:rPr>
          <w:rFonts w:ascii="Arial" w:hAnsi="Arial" w:cs="Arial"/>
          <w:sz w:val="18"/>
          <w:szCs w:val="18"/>
        </w:rPr>
        <w:t xml:space="preserve">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074224" w:rsidRPr="00C85ECE" w:rsidRDefault="00074224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77" w:rsidRDefault="00DB7577">
      <w:r>
        <w:separator/>
      </w:r>
    </w:p>
  </w:endnote>
  <w:endnote w:type="continuationSeparator" w:id="0">
    <w:p w:rsidR="00DB7577" w:rsidRDefault="00DB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872F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060060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77" w:rsidRDefault="00DB7577">
      <w:r>
        <w:separator/>
      </w:r>
    </w:p>
  </w:footnote>
  <w:footnote w:type="continuationSeparator" w:id="0">
    <w:p w:rsidR="00DB7577" w:rsidRDefault="00DB7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EF"/>
    <w:rsid w:val="0002411A"/>
    <w:rsid w:val="00040C3B"/>
    <w:rsid w:val="00044485"/>
    <w:rsid w:val="00060060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3662A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81EA6"/>
    <w:rsid w:val="004825F2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02D8"/>
    <w:rsid w:val="005E5C19"/>
    <w:rsid w:val="005F73AD"/>
    <w:rsid w:val="00601241"/>
    <w:rsid w:val="00603ED9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62CEF"/>
    <w:rsid w:val="007872C5"/>
    <w:rsid w:val="0079192A"/>
    <w:rsid w:val="007B192D"/>
    <w:rsid w:val="007B2772"/>
    <w:rsid w:val="007B3AD3"/>
    <w:rsid w:val="007B64F7"/>
    <w:rsid w:val="00815D2A"/>
    <w:rsid w:val="00832DB4"/>
    <w:rsid w:val="008D018D"/>
    <w:rsid w:val="008F73BA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51C9"/>
    <w:rsid w:val="00DA68CD"/>
    <w:rsid w:val="00DB0FF5"/>
    <w:rsid w:val="00DB7577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74FEB"/>
    <w:rsid w:val="00F872FA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FE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FE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holanova\AppData\Local\Temp\262E12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3701-3196-4E3B-93B3-A88FA65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262E124.doc</Template>
  <TotalTime>3</TotalTime>
  <Pages>1</Pages>
  <Words>232</Words>
  <Characters>1451</Characters>
  <Application>Microsoft Office Word</Application>
  <DocSecurity>0</DocSecurity>
  <Lines>34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1666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MeU</cp:lastModifiedBy>
  <cp:revision>7</cp:revision>
  <cp:lastPrinted>2017-06-12T07:39:00Z</cp:lastPrinted>
  <dcterms:created xsi:type="dcterms:W3CDTF">2017-06-12T07:38:00Z</dcterms:created>
  <dcterms:modified xsi:type="dcterms:W3CDTF">2017-06-14T05:31:00Z</dcterms:modified>
</cp:coreProperties>
</file>