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D132D" w14:textId="77777777"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75279B">
        <w:rPr>
          <w:sz w:val="20"/>
        </w:rPr>
      </w:r>
      <w:r w:rsidR="0075279B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75279B">
        <w:rPr>
          <w:sz w:val="20"/>
        </w:rPr>
      </w:r>
      <w:r w:rsidR="0075279B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14:paraId="225D132E" w14:textId="47BCD410" w:rsidR="0024767F" w:rsidRPr="007D1134" w:rsidRDefault="00FA53A4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139C" wp14:editId="0F1C3228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2F" w14:textId="77777777"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14:paraId="225D1331" w14:textId="77777777" w:rsidTr="003F4C7D">
        <w:tc>
          <w:tcPr>
            <w:tcW w:w="9790" w:type="dxa"/>
            <w:gridSpan w:val="4"/>
          </w:tcPr>
          <w:p w14:paraId="225D1330" w14:textId="77777777"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14:paraId="225D1335" w14:textId="77777777" w:rsidTr="005A1D64">
        <w:tc>
          <w:tcPr>
            <w:tcW w:w="1630" w:type="dxa"/>
            <w:vMerge w:val="restart"/>
          </w:tcPr>
          <w:p w14:paraId="225D1332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14:paraId="225D1333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14:paraId="225D1334" w14:textId="77777777"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14:paraId="225D1339" w14:textId="77777777" w:rsidTr="00CE30BD">
        <w:tc>
          <w:tcPr>
            <w:tcW w:w="1630" w:type="dxa"/>
            <w:vMerge/>
          </w:tcPr>
          <w:p w14:paraId="225D1336" w14:textId="77777777"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14:paraId="225D1337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14:paraId="225D1338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14:paraId="225D133A" w14:textId="77777777"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14:paraId="225D133C" w14:textId="77777777" w:rsidTr="003F4C7D">
        <w:trPr>
          <w:cantSplit/>
        </w:trPr>
        <w:tc>
          <w:tcPr>
            <w:tcW w:w="9790" w:type="dxa"/>
            <w:gridSpan w:val="4"/>
          </w:tcPr>
          <w:p w14:paraId="225D133B" w14:textId="77777777"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14:paraId="225D1341" w14:textId="77777777" w:rsidTr="00346479">
        <w:trPr>
          <w:cantSplit/>
        </w:trPr>
        <w:tc>
          <w:tcPr>
            <w:tcW w:w="3756" w:type="dxa"/>
          </w:tcPr>
          <w:p w14:paraId="225D133D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14:paraId="225D133E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14:paraId="225D133F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14:paraId="225D1340" w14:textId="77777777"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14:paraId="225D1343" w14:textId="77777777" w:rsidTr="003F4C7D">
        <w:trPr>
          <w:cantSplit/>
        </w:trPr>
        <w:tc>
          <w:tcPr>
            <w:tcW w:w="9790" w:type="dxa"/>
            <w:gridSpan w:val="4"/>
          </w:tcPr>
          <w:p w14:paraId="225D1342" w14:textId="77777777"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14:paraId="225D1344" w14:textId="77777777"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14:paraId="225D1349" w14:textId="77777777" w:rsidTr="008407E0">
        <w:trPr>
          <w:jc w:val="center"/>
        </w:trPr>
        <w:tc>
          <w:tcPr>
            <w:tcW w:w="3163" w:type="dxa"/>
          </w:tcPr>
          <w:p w14:paraId="225D1345" w14:textId="77777777"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14:paraId="225D1346" w14:textId="77777777"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75279B">
              <w:rPr>
                <w:sz w:val="20"/>
              </w:rPr>
            </w:r>
            <w:r w:rsidR="0075279B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14:paraId="225D1347" w14:textId="77777777"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75279B">
              <w:rPr>
                <w:sz w:val="20"/>
              </w:rPr>
            </w:r>
            <w:r w:rsidR="0075279B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14:paraId="225D1348" w14:textId="77777777"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75279B">
              <w:rPr>
                <w:sz w:val="20"/>
              </w:rPr>
            </w:r>
            <w:r w:rsidR="0075279B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14:paraId="225D134A" w14:textId="77777777"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14:paraId="225D1352" w14:textId="77777777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225D134B" w14:textId="6B36874D"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C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D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E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14:paraId="225D134F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50" w14:textId="77777777"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14:paraId="225D1351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14:paraId="225D1358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3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4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5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5B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9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A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75279B">
              <w:rPr>
                <w:sz w:val="16"/>
              </w:rPr>
            </w:r>
            <w:r w:rsidR="0075279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75279B">
              <w:rPr>
                <w:sz w:val="16"/>
              </w:rPr>
            </w:r>
            <w:r w:rsidR="0075279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1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C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D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E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4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2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3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75279B">
              <w:rPr>
                <w:sz w:val="16"/>
              </w:rPr>
            </w:r>
            <w:r w:rsidR="0075279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75279B">
              <w:rPr>
                <w:sz w:val="16"/>
              </w:rPr>
            </w:r>
            <w:r w:rsidR="0075279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A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5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8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9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D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B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C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75279B">
              <w:rPr>
                <w:sz w:val="16"/>
              </w:rPr>
            </w:r>
            <w:r w:rsidR="0075279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75279B">
              <w:rPr>
                <w:sz w:val="16"/>
              </w:rPr>
            </w:r>
            <w:r w:rsidR="0075279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73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E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1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2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76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4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5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75279B">
              <w:rPr>
                <w:sz w:val="16"/>
              </w:rPr>
            </w:r>
            <w:r w:rsidR="0075279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75279B">
              <w:rPr>
                <w:sz w:val="16"/>
              </w:rPr>
            </w:r>
            <w:r w:rsidR="0075279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14:paraId="483319FC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14:paraId="6B78A220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14:paraId="0DF08DB4" w14:textId="77777777"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14:paraId="6078F167" w14:textId="77777777"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14:paraId="225D1379" w14:textId="77777777" w:rsidR="0024767F" w:rsidRPr="007D1134" w:rsidRDefault="0024767F" w:rsidP="00EF5592">
      <w:pPr>
        <w:spacing w:line="100" w:lineRule="exact"/>
        <w:rPr>
          <w:sz w:val="18"/>
        </w:rPr>
      </w:pPr>
    </w:p>
    <w:p w14:paraId="225D137A" w14:textId="77777777"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14:paraId="225D137B" w14:textId="77777777"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14:paraId="225D137C" w14:textId="77777777"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14:paraId="225D137D" w14:textId="77777777"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14:paraId="225D137E" w14:textId="77777777"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14:paraId="225D137F" w14:textId="0D3E403C" w:rsidR="0024767F" w:rsidRPr="007D1134" w:rsidRDefault="00FA53A4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139D" wp14:editId="77798DB5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14:paraId="225D1380" w14:textId="77777777"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14:paraId="225D1383" w14:textId="77777777" w:rsidTr="0075682E">
        <w:trPr>
          <w:cantSplit/>
        </w:trPr>
        <w:tc>
          <w:tcPr>
            <w:tcW w:w="4895" w:type="dxa"/>
          </w:tcPr>
          <w:p w14:paraId="225D1381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14:paraId="225D1382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14:paraId="225D1386" w14:textId="77777777" w:rsidTr="008A132C">
        <w:trPr>
          <w:cantSplit/>
        </w:trPr>
        <w:tc>
          <w:tcPr>
            <w:tcW w:w="4895" w:type="dxa"/>
          </w:tcPr>
          <w:p w14:paraId="225D1384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14:paraId="225D1385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14:paraId="225D1387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14:paraId="225D1388" w14:textId="77777777"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14:paraId="225D1389" w14:textId="77777777"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14:paraId="225D138A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14:paraId="225D138B" w14:textId="77777777"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14:paraId="225D138C" w14:textId="77777777"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14:paraId="225D138D" w14:textId="77777777"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14:paraId="225D138E" w14:textId="02EDED4B" w:rsidR="0024767F" w:rsidRPr="007D1134" w:rsidRDefault="00FA53A4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139E" wp14:editId="0B2AC5AB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8F" w14:textId="77777777"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14:paraId="225D1390" w14:textId="77777777"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14:paraId="225D1394" w14:textId="77777777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225D1391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14:paraId="225D1392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14:paraId="225D1393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14:paraId="225D1398" w14:textId="77777777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25D1395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14:paraId="225D1396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14:paraId="225D1397" w14:textId="77777777"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14:paraId="225D1399" w14:textId="77777777"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14:paraId="225D139A" w14:textId="77777777"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.: …………………….….…</w:t>
      </w:r>
    </w:p>
    <w:p w14:paraId="225D139B" w14:textId="77777777"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007A02" w14:textId="77777777" w:rsidR="00C90E78" w:rsidRDefault="00C90E78" w:rsidP="00E26E3A">
      <w:pPr>
        <w:spacing w:line="240" w:lineRule="auto"/>
      </w:pPr>
      <w:r>
        <w:separator/>
      </w:r>
    </w:p>
  </w:endnote>
  <w:endnote w:type="continuationSeparator" w:id="0">
    <w:p w14:paraId="5B2CCB42" w14:textId="77777777" w:rsidR="00C90E78" w:rsidRDefault="00C90E7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7" w14:textId="77777777"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53DB9" w14:textId="77777777" w:rsidR="00C90E78" w:rsidRDefault="00C90E78" w:rsidP="00E26E3A">
      <w:pPr>
        <w:spacing w:line="240" w:lineRule="auto"/>
      </w:pPr>
      <w:r>
        <w:separator/>
      </w:r>
    </w:p>
  </w:footnote>
  <w:footnote w:type="continuationSeparator" w:id="0">
    <w:p w14:paraId="668A4742" w14:textId="77777777" w:rsidR="00C90E78" w:rsidRDefault="00C90E7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3" w14:textId="64AD5C30" w:rsidR="00F10FEC" w:rsidRDefault="00FA53A4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D13A8" wp14:editId="60E8F935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25D13A9" wp14:editId="225D13A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5D13A4" w14:textId="71B0C044" w:rsidR="00F10FEC" w:rsidRPr="00041F3A" w:rsidRDefault="00041F3A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14:paraId="225D13A5" w14:textId="24CCF554" w:rsidR="00F10FEC" w:rsidRPr="00041F3A" w:rsidRDefault="00041F3A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982607-1937/2015</w:t>
    </w:r>
  </w:p>
  <w:p w14:paraId="225D13A6" w14:textId="77777777"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 wp14:anchorId="225D13AB" wp14:editId="225D13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225D13AD" wp14:editId="225D13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1F3A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279B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0E78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3A4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5D1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28181D4-51E7-45F2-A406-A0511C7F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2</TotalTime>
  <Pages>1</Pages>
  <Words>399</Words>
  <Characters>2355</Characters>
  <Application>Microsoft Office Word</Application>
  <DocSecurity>4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Machalová Hana Ing.</cp:lastModifiedBy>
  <cp:revision>2</cp:revision>
  <cp:lastPrinted>2010-06-16T05:44:00Z</cp:lastPrinted>
  <dcterms:created xsi:type="dcterms:W3CDTF">2015-10-26T12:00:00Z</dcterms:created>
  <dcterms:modified xsi:type="dcterms:W3CDTF">2015-10-26T12:00:00Z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