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14:paraId="4C0BCAB4" w14:textId="77777777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B218D66" w14:textId="77777777"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13A77D7" w14:textId="783D96A9" w:rsidR="00AE59F4" w:rsidRPr="006D160B" w:rsidRDefault="005B3B62" w:rsidP="00547725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4D0A7B">
              <w:rPr>
                <w:rFonts w:ascii="Arial" w:hAnsi="Arial" w:cs="Arial"/>
                <w:b/>
                <w:lang w:val="en-US"/>
              </w:rPr>
              <w:t>3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9B7E93">
              <w:rPr>
                <w:rFonts w:ascii="Arial" w:hAnsi="Arial" w:cs="Arial"/>
                <w:b/>
                <w:lang w:val="en-US"/>
              </w:rPr>
              <w:t>3</w:t>
            </w:r>
            <w:r w:rsidR="00BD690A">
              <w:rPr>
                <w:rFonts w:ascii="Arial" w:hAnsi="Arial" w:cs="Arial"/>
                <w:b/>
                <w:lang w:val="en-US"/>
              </w:rPr>
              <w:t>79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4B1461A0" w14:textId="77777777"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67F20DE4" w14:textId="1A40FDE5" w:rsidR="00AE59F4" w:rsidRPr="006D160B" w:rsidRDefault="00BD690A" w:rsidP="00547725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7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4D0A7B">
              <w:rPr>
                <w:rFonts w:ascii="Arial" w:hAnsi="Arial" w:cs="Arial"/>
                <w:lang w:val="en-US"/>
              </w:rPr>
              <w:t>3</w:t>
            </w:r>
          </w:p>
        </w:tc>
      </w:tr>
    </w:tbl>
    <w:p w14:paraId="7B6C4449" w14:textId="77777777"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2FCEC" wp14:editId="5A5DD841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73BCF" w14:textId="77777777"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14:paraId="245E5D1A" w14:textId="77777777"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14:paraId="53266D4F" w14:textId="77777777"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14:paraId="043C58C1" w14:textId="77777777"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2FCE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uo8AEAAMsDAAAOAAAAZHJzL2Uyb0RvYy54bWysU9uO0zAQfUfiHyy/0yQlwBI1XS1dFSEt&#10;F2nhAxzHSSwcjxm7TZavZ+x0uwXeEH6wPJ7xmTlnxpvreTTsqNBrsDUvVjlnykpote1r/u3r/sUV&#10;Zz4I2woDVtX8QXl+vX3+bDO5Sq1hANMqZARifTW5mg8huCrLvBzUKPwKnLLk7ABHEcjEPmtRTIQ+&#10;mmyd56+zCbB1CFJ5T7e3i5NvE37XKRk+d51XgZmaU20h7Zj2Ju7ZdiOqHoUbtDyVIf6hilFoS0nP&#10;ULciCHZA/RfUqCWChy6sJIwZdJ2WKnEgNkX+B5v7QTiVuJA43p1l8v8PVn463rsvyML8DmZqYCLh&#10;3R3I755Z2A3C9uoGEaZBiZYSF1GybHK+Oj2NUvvKR5Bm+ggtNVkcAiSgucMxqkI8GaFTAx7Ooqs5&#10;MEmX6/LlVZmTS5KvyMsiGjGHqB6fO/ThvYKRxUPNkbqa4MXxzocl9DEkZvNgdLvXxiQD+2ZnkB0F&#10;TcA+rRP6b2HGxmAL8dmCGG8Sz0htIRnmZiZn5NtA+0CMEZaJoh9AhwHwJ2cTTVPN/Y+DQMWZ+WBJ&#10;tbdFWcbxS0b56s2aDLz0NJceYSVB1Txwthx3YRnZg0PdD5Rp6ZOFG1K600mDp6pOddPEJBVP0x1H&#10;8tJOUU9/cPsLAAD//wMAUEsDBBQABgAIAAAAIQDYtUqQ4AAAAA0BAAAPAAAAZHJzL2Rvd25yZXYu&#10;eG1sTI/NboMwEITvlfoO1lbqpUpsUAiUYqK2Uqte8/MAC2wAFdsIO4G8fben9ja7M5r9ttgtZhBX&#10;mnzvrIZorUCQrV3T21bD6fixykD4gLbBwVnScCMPu/L+rsC8cbPd0/UQWsEl1ueooQthzKX0dUcG&#10;/dqNZNk7u8lg4HFqZTPhzOVmkLFSW2mwt3yhw5HeO6q/Dxej4fw1PyXPc/UZTul+s33DPq3cTevH&#10;h+X1BUSgJfyF4Ref0aFkpspdbOPFoCFRUcpRDas427DiSJYlLCpeRbFKQZaF/P9F+QMAAP//AwBQ&#10;SwECLQAUAAYACAAAACEAtoM4kv4AAADhAQAAEwAAAAAAAAAAAAAAAAAAAAAAW0NvbnRlbnRfVHlw&#10;ZXNdLnhtbFBLAQItABQABgAIAAAAIQA4/SH/1gAAAJQBAAALAAAAAAAAAAAAAAAAAC8BAABfcmVs&#10;cy8ucmVsc1BLAQItABQABgAIAAAAIQC2aOuo8AEAAMsDAAAOAAAAAAAAAAAAAAAAAC4CAABkcnMv&#10;ZTJvRG9jLnhtbFBLAQItABQABgAIAAAAIQDYtUqQ4AAAAA0BAAAPAAAAAAAAAAAAAAAAAEoEAABk&#10;cnMvZG93bnJldi54bWxQSwUGAAAAAAQABADzAAAAVwUAAAAA&#10;" stroked="f">
                <v:textbox>
                  <w:txbxContent>
                    <w:p w14:paraId="66173BCF" w14:textId="77777777"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a.s.</w:t>
                      </w:r>
                    </w:p>
                    <w:p w14:paraId="245E5D1A" w14:textId="77777777"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14:paraId="53266D4F" w14:textId="77777777"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14:paraId="043C58C1" w14:textId="77777777"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4B01D" w14:textId="77777777"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14:paraId="14650B4D" w14:textId="77777777"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14:paraId="036F3662" w14:textId="77777777"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C8603EC" w14:textId="77777777"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14:paraId="1C516907" w14:textId="77777777"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14:paraId="7A36E16B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2672C8B3" w14:textId="4E05DAD5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BD690A">
        <w:rPr>
          <w:rFonts w:ascii="Arial" w:hAnsi="Arial" w:cs="Arial"/>
          <w:sz w:val="22"/>
          <w:szCs w:val="22"/>
        </w:rPr>
        <w:t>srpen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471188">
        <w:rPr>
          <w:rFonts w:ascii="Arial" w:hAnsi="Arial" w:cs="Arial"/>
          <w:sz w:val="22"/>
          <w:szCs w:val="22"/>
        </w:rPr>
        <w:t xml:space="preserve">1 </w:t>
      </w:r>
      <w:r w:rsidR="00547725">
        <w:rPr>
          <w:rFonts w:ascii="Arial" w:hAnsi="Arial" w:cs="Arial"/>
          <w:sz w:val="22"/>
          <w:szCs w:val="22"/>
        </w:rPr>
        <w:t>2</w:t>
      </w:r>
      <w:r w:rsidR="00471188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14:paraId="1C8A3433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D0152B4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14:paraId="36CEBCDA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42FBB9B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63CFCEE" w14:textId="58EA7EFB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 xml:space="preserve">Termín </w:t>
      </w:r>
      <w:r w:rsidR="009B7E93" w:rsidRPr="00E643E8">
        <w:rPr>
          <w:rFonts w:ascii="Arial" w:hAnsi="Arial" w:cs="Arial"/>
          <w:b/>
          <w:sz w:val="22"/>
          <w:szCs w:val="22"/>
        </w:rPr>
        <w:t>dodání:</w:t>
      </w:r>
      <w:r w:rsidR="009B7E93">
        <w:rPr>
          <w:rFonts w:ascii="Arial" w:hAnsi="Arial" w:cs="Arial"/>
          <w:sz w:val="22"/>
          <w:szCs w:val="22"/>
        </w:rPr>
        <w:t xml:space="preserve"> Průběžně</w:t>
      </w:r>
      <w:r w:rsidR="00547725">
        <w:rPr>
          <w:rFonts w:ascii="Arial" w:hAnsi="Arial" w:cs="Arial"/>
          <w:sz w:val="22"/>
          <w:szCs w:val="22"/>
        </w:rPr>
        <w:t xml:space="preserve"> do </w:t>
      </w:r>
      <w:r w:rsidR="009B7E93">
        <w:rPr>
          <w:rFonts w:ascii="Arial" w:hAnsi="Arial" w:cs="Arial"/>
          <w:sz w:val="22"/>
          <w:szCs w:val="22"/>
        </w:rPr>
        <w:t>3</w:t>
      </w:r>
      <w:r w:rsidR="00BD690A">
        <w:rPr>
          <w:rFonts w:ascii="Arial" w:hAnsi="Arial" w:cs="Arial"/>
          <w:sz w:val="22"/>
          <w:szCs w:val="22"/>
        </w:rPr>
        <w:t>5</w:t>
      </w:r>
      <w:r w:rsidR="00E358CD">
        <w:rPr>
          <w:rFonts w:ascii="Arial" w:hAnsi="Arial" w:cs="Arial"/>
          <w:sz w:val="22"/>
          <w:szCs w:val="22"/>
        </w:rPr>
        <w:t>. týdne 202</w:t>
      </w:r>
      <w:r w:rsidR="004D0A7B">
        <w:rPr>
          <w:rFonts w:ascii="Arial" w:hAnsi="Arial" w:cs="Arial"/>
          <w:sz w:val="22"/>
          <w:szCs w:val="22"/>
        </w:rPr>
        <w:t>3</w:t>
      </w:r>
    </w:p>
    <w:p w14:paraId="0CC00537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D94BEC9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E67FA84" w14:textId="345638CB"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</w:t>
      </w:r>
      <w:r w:rsidR="009B7E93" w:rsidRPr="00127933">
        <w:rPr>
          <w:rFonts w:ascii="Arial" w:hAnsi="Arial" w:cs="Arial"/>
          <w:b/>
          <w:sz w:val="22"/>
        </w:rPr>
        <w:t xml:space="preserve">podmínka: </w:t>
      </w:r>
      <w:r w:rsidR="009B7E93" w:rsidRPr="009B7E93">
        <w:rPr>
          <w:rFonts w:ascii="Arial" w:hAnsi="Arial" w:cs="Arial"/>
          <w:bCs/>
          <w:sz w:val="22"/>
        </w:rPr>
        <w:t>Dopravní</w:t>
      </w:r>
      <w:r>
        <w:rPr>
          <w:rFonts w:ascii="Arial" w:hAnsi="Arial" w:cs="Arial"/>
          <w:sz w:val="22"/>
          <w:szCs w:val="22"/>
        </w:rPr>
        <w:t xml:space="preserve"> podnik města Olomouce, a. s.,</w:t>
      </w:r>
    </w:p>
    <w:p w14:paraId="46025718" w14:textId="19D66A68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14:paraId="62D415F3" w14:textId="77777777"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7D5AEA22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23D518E8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1294E2E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68A902A4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14:paraId="36D735CE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14:paraId="7937ECB6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180E9E4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999BFB1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1A5BF0D9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4337EEF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6998950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B35B0E1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Dodavatel: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14:paraId="35CF9A61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14:paraId="786251A1" w14:textId="77777777"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14:paraId="6EE277E2" w14:textId="77777777"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14:paraId="011E169C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561BBC" w14:textId="77777777"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V ………………. </w:t>
      </w:r>
      <w:proofErr w:type="gramStart"/>
      <w:r>
        <w:rPr>
          <w:rFonts w:ascii="Arial" w:hAnsi="Arial" w:cs="Arial"/>
          <w:bCs/>
          <w:sz w:val="22"/>
          <w:szCs w:val="22"/>
        </w:rPr>
        <w:t>dne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34CC" w14:textId="77777777" w:rsidR="005A6AD7" w:rsidRDefault="005A6AD7">
      <w:r>
        <w:separator/>
      </w:r>
    </w:p>
  </w:endnote>
  <w:endnote w:type="continuationSeparator" w:id="0">
    <w:p w14:paraId="6C9E42EB" w14:textId="77777777" w:rsidR="005A6AD7" w:rsidRDefault="005A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1C43" w14:textId="77777777"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0BEE" w14:textId="77777777"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9FFD" w14:textId="77777777" w:rsidR="005A6AD7" w:rsidRDefault="005A6AD7">
      <w:r>
        <w:separator/>
      </w:r>
    </w:p>
  </w:footnote>
  <w:footnote w:type="continuationSeparator" w:id="0">
    <w:p w14:paraId="6F4C0827" w14:textId="77777777" w:rsidR="005A6AD7" w:rsidRDefault="005A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6608" w14:textId="77777777"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6CBE93" wp14:editId="5AD7B67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01475" w14:textId="77777777"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579CB627" wp14:editId="3204CB1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CBE93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973wEAALkDAAAOAAAAZHJzL2Uyb0RvYy54bWysU01v2zAMvQ/YfxB0X5zkMARGnaJLkWFA&#10;9wF0+wGyLNvCZFEgldjZrx8lx+nQ3Yb5IJAm9chHPt3dT4MTZ4NkwVdys1pLYbyGxvqukj++H9/t&#10;pKCofKMceFPJiyF5v3/75m4MpdlCD64xKBjEUzmGSvYxhrIoSPdmULSCYDwHW8BBRXaxKxpUI6MP&#10;rtiu1++LEbAJCNoQ8d/HOSj3Gb9tjY5f25ZMFK6S3FvMJ+azTmexv1Nlhyr0Vl/bUP/QxaCs56I3&#10;qEcVlTih/QtqsBqBoI0rDUMBbWu1yRyYzWb9is1zr4LJXHg4FG5jov8Hq7+cn8M3FHH6ABMvMJOg&#10;8AT6JwkPh175zjwgwtgb1XDhTRpZMQYqr1fTqKmkBFKPn6HhJatThAw0tTikqTBPwei8gMtt6GaK&#10;QqeSu+1ut+aQ5tjipBqqXK4HpPjRwCCSUUnkrWZ4dX6iOKcuKakagbPN0TqXHezqg0NxVqyAY/4y&#10;g1dpzqdkD+najJj+ZJ6J2kwyTvXEwcS3hubCjBFmRfELYKMH/CXFyGqqpGe5S+E+eZ5ZEt5i4GLU&#10;i6G85ouVjFLM5iHOAj0FtF3PuMtWHniuR5sZv/Rw7ZL1kWd21XIS4J9+znp5cfvfAAAA//8DAFBL&#10;AwQUAAYACAAAACEA2iAI8dgAAAAFAQAADwAAAGRycy9kb3ducmV2LnhtbEyPQUvEMBCF74L/IYzg&#10;Rdx09yClNl10ZU+C6Fbv2Wa26ZpMSpNtq7/eUQS9DPN4w5vvlevZOzHiELtACpaLDARSE0xHrYLX&#10;enudg4hJk9EuECr4wAjr6vys1IUJE73guEut4BCKhVZgU+oLKWNj0eu4CD0Se4cweJ1YDq00g544&#10;3Du5yrIb6XVH/MHqHjcWm/fdySs4jnW7NffzZDfLx/r56unzzekHpS4v5rtbEAnn9HcM3/iMDhUz&#10;7cOJTBROARdJP5O9VZ6z3P8usirlf/rqCwAA//8DAFBLAQItABQABgAIAAAAIQC2gziS/gAAAOEB&#10;AAATAAAAAAAAAAAAAAAAAAAAAABbQ29udGVudF9UeXBlc10ueG1sUEsBAi0AFAAGAAgAAAAhADj9&#10;If/WAAAAlAEAAAsAAAAAAAAAAAAAAAAALwEAAF9yZWxzLy5yZWxzUEsBAi0AFAAGAAgAAAAhAJaG&#10;P3vfAQAAuQMAAA4AAAAAAAAAAAAAAAAALgIAAGRycy9lMm9Eb2MueG1sUEsBAi0AFAAGAAgAAAAh&#10;ANogCPHYAAAABQEAAA8AAAAAAAAAAAAAAAAAOQQAAGRycy9kb3ducmV2LnhtbFBLBQYAAAAABAAE&#10;APMAAAA+BQAAAAA=&#10;" stroked="f">
              <v:textbox style="mso-fit-shape-to-text:t" inset="0,0,0,0">
                <w:txbxContent>
                  <w:p w14:paraId="37101475" w14:textId="77777777"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579CB627" wp14:editId="3204CB1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1256" w14:textId="77777777"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07FBB63" wp14:editId="5F449BBB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65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C102B"/>
    <w:rsid w:val="003D3FAD"/>
    <w:rsid w:val="003F56C2"/>
    <w:rsid w:val="00400C31"/>
    <w:rsid w:val="0040707F"/>
    <w:rsid w:val="00432FCB"/>
    <w:rsid w:val="00471188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47725"/>
    <w:rsid w:val="005671E8"/>
    <w:rsid w:val="0057377A"/>
    <w:rsid w:val="005A6AD7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81D4D"/>
    <w:rsid w:val="009A5AEA"/>
    <w:rsid w:val="009B7E93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BD690A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342F8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40BA8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 Jana</cp:lastModifiedBy>
  <cp:revision>2</cp:revision>
  <cp:lastPrinted>2023-07-25T10:26:00Z</cp:lastPrinted>
  <dcterms:created xsi:type="dcterms:W3CDTF">2023-07-28T06:03:00Z</dcterms:created>
  <dcterms:modified xsi:type="dcterms:W3CDTF">2023-07-28T06:03:00Z</dcterms:modified>
</cp:coreProperties>
</file>