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73D8DF5F" w:rsidR="00B07421" w:rsidRDefault="00D93680"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14148FAF">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10E8F098" w:rsidR="00B07421" w:rsidRPr="00172650" w:rsidRDefault="00DD0016" w:rsidP="00E962A1">
                            <w:r>
                              <w:t>Č</w:t>
                            </w:r>
                            <w:r w:rsidR="00B07421">
                              <w:t>íslo sml</w:t>
                            </w:r>
                            <w:r w:rsidR="00205B32">
                              <w:t xml:space="preserve">ouvy </w:t>
                            </w:r>
                            <w:r>
                              <w:t>O</w:t>
                            </w:r>
                            <w:r w:rsidR="00205B32">
                              <w:t>bjednatele:</w:t>
                            </w:r>
                            <w:r w:rsidR="000A1DA3">
                              <w:t xml:space="preserve"> </w:t>
                            </w:r>
                            <w:r w:rsidR="003C2F8D" w:rsidRPr="003C2F8D">
                              <w:t>2023/S/310/0178</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10E8F098" w:rsidR="00B07421" w:rsidRPr="00172650" w:rsidRDefault="00DD0016" w:rsidP="00E962A1">
                      <w:r>
                        <w:t>Č</w:t>
                      </w:r>
                      <w:r w:rsidR="00B07421">
                        <w:t>íslo sml</w:t>
                      </w:r>
                      <w:r w:rsidR="00205B32">
                        <w:t xml:space="preserve">ouvy </w:t>
                      </w:r>
                      <w:r>
                        <w:t>O</w:t>
                      </w:r>
                      <w:r w:rsidR="00205B32">
                        <w:t>bjednatele:</w:t>
                      </w:r>
                      <w:r w:rsidR="000A1DA3">
                        <w:t xml:space="preserve"> </w:t>
                      </w:r>
                      <w:r w:rsidR="003C2F8D" w:rsidRPr="003C2F8D">
                        <w:t>2023/S/310/0178</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01CB1D35">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54D97B35" w:rsidR="00287C16" w:rsidRPr="00520DFC" w:rsidRDefault="0089713D" w:rsidP="0089713D">
                            <w:pPr>
                              <w:jc w:val="center"/>
                              <w:rPr>
                                <w:b/>
                                <w:bCs/>
                                <w:sz w:val="28"/>
                                <w:szCs w:val="28"/>
                                <w:lang w:eastAsia="cs-CZ"/>
                              </w:rPr>
                            </w:pPr>
                            <w:r w:rsidRPr="00FD56E6">
                              <w:rPr>
                                <w:b/>
                                <w:bCs/>
                                <w:sz w:val="28"/>
                                <w:szCs w:val="28"/>
                                <w:lang w:eastAsia="cs-CZ"/>
                              </w:rPr>
                              <w:t xml:space="preserve">Svaz venkovské turistiky a agroturistiky, </w:t>
                            </w:r>
                            <w:proofErr w:type="spellStart"/>
                            <w:r w:rsidRPr="00FD56E6">
                              <w:rPr>
                                <w:b/>
                                <w:bCs/>
                                <w:sz w:val="28"/>
                                <w:szCs w:val="28"/>
                                <w:lang w:eastAsia="cs-CZ"/>
                              </w:rPr>
                              <w:t>z.s</w:t>
                            </w:r>
                            <w:proofErr w:type="spellEnd"/>
                            <w:r w:rsidRPr="00FD56E6">
                              <w:rPr>
                                <w:b/>
                                <w:bCs/>
                                <w:sz w:val="28"/>
                                <w:szCs w:val="28"/>
                                <w:lang w:eastAsia="cs-CZ"/>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54D97B35" w:rsidR="00287C16" w:rsidRPr="00520DFC" w:rsidRDefault="0089713D" w:rsidP="0089713D">
                      <w:pPr>
                        <w:jc w:val="center"/>
                        <w:rPr>
                          <w:b/>
                          <w:bCs/>
                          <w:sz w:val="28"/>
                          <w:szCs w:val="28"/>
                          <w:lang w:eastAsia="cs-CZ"/>
                        </w:rPr>
                      </w:pPr>
                      <w:r w:rsidRPr="00FD56E6">
                        <w:rPr>
                          <w:b/>
                          <w:bCs/>
                          <w:sz w:val="28"/>
                          <w:szCs w:val="28"/>
                          <w:lang w:eastAsia="cs-CZ"/>
                        </w:rPr>
                        <w:t xml:space="preserve">Svaz venkovské turistiky a agroturistiky, </w:t>
                      </w:r>
                      <w:proofErr w:type="spellStart"/>
                      <w:r w:rsidRPr="00FD56E6">
                        <w:rPr>
                          <w:b/>
                          <w:bCs/>
                          <w:sz w:val="28"/>
                          <w:szCs w:val="28"/>
                          <w:lang w:eastAsia="cs-CZ"/>
                        </w:rPr>
                        <w:t>z.s</w:t>
                      </w:r>
                      <w:proofErr w:type="spellEnd"/>
                      <w:r w:rsidRPr="00FD56E6">
                        <w:rPr>
                          <w:b/>
                          <w:bCs/>
                          <w:sz w:val="28"/>
                          <w:szCs w:val="28"/>
                          <w:lang w:eastAsia="cs-CZ"/>
                        </w:rPr>
                        <w:t>.</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357BF90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66F4AB51"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A17868">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FD56E6">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58FB409F" w14:textId="10919EFD" w:rsidR="00B07421" w:rsidRPr="006E4D4E" w:rsidRDefault="0089713D" w:rsidP="006E1BE5">
            <w:pPr>
              <w:pStyle w:val="TableTextCzechTourism"/>
              <w:keepNext/>
              <w:spacing w:line="260" w:lineRule="exact"/>
              <w:rPr>
                <w:rFonts w:ascii="Georgia" w:hAnsi="Georgia"/>
                <w:sz w:val="22"/>
                <w:szCs w:val="22"/>
              </w:rPr>
            </w:pPr>
            <w:r w:rsidRPr="0089713D">
              <w:rPr>
                <w:rFonts w:ascii="Georgia" w:hAnsi="Georgia"/>
                <w:b/>
                <w:bCs/>
                <w:sz w:val="22"/>
                <w:szCs w:val="22"/>
              </w:rPr>
              <w:t xml:space="preserve">Svaz venkovské turistiky a agroturistiky, </w:t>
            </w:r>
            <w:proofErr w:type="spellStart"/>
            <w:r w:rsidRPr="0089713D">
              <w:rPr>
                <w:rFonts w:ascii="Georgia" w:hAnsi="Georgia"/>
                <w:b/>
                <w:bCs/>
                <w:sz w:val="22"/>
                <w:szCs w:val="22"/>
              </w:rPr>
              <w:t>z.s</w:t>
            </w:r>
            <w:proofErr w:type="spellEnd"/>
            <w:r w:rsidRPr="0089713D">
              <w:rPr>
                <w:rFonts w:ascii="Georgia" w:hAnsi="Georgia"/>
                <w:b/>
                <w:bCs/>
                <w:sz w:val="22"/>
                <w:szCs w:val="22"/>
              </w:rPr>
              <w:t>.</w:t>
            </w:r>
          </w:p>
        </w:tc>
      </w:tr>
      <w:tr w:rsidR="00D71102" w:rsidRPr="006E4D4E" w14:paraId="58FB40A3" w14:textId="77777777" w:rsidTr="00A465CC">
        <w:tc>
          <w:tcPr>
            <w:tcW w:w="2500" w:type="pct"/>
          </w:tcPr>
          <w:p w14:paraId="58FB40A1" w14:textId="70CCA500"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w:t>
            </w:r>
            <w:r w:rsidR="0089713D">
              <w:rPr>
                <w:rFonts w:ascii="Georgia" w:hAnsi="Georgia"/>
                <w:sz w:val="22"/>
                <w:szCs w:val="22"/>
              </w:rPr>
              <w:t>m u Krajského soudu</w:t>
            </w:r>
          </w:p>
        </w:tc>
        <w:tc>
          <w:tcPr>
            <w:tcW w:w="2500" w:type="pct"/>
          </w:tcPr>
          <w:p w14:paraId="58FB40A2" w14:textId="50B67000" w:rsidR="00D71102" w:rsidRPr="006E4D4E" w:rsidRDefault="0089713D" w:rsidP="00D71102">
            <w:pPr>
              <w:pStyle w:val="TableTextCzechTourism"/>
              <w:keepNext/>
              <w:spacing w:line="260" w:lineRule="exact"/>
              <w:rPr>
                <w:rFonts w:ascii="Georgia" w:hAnsi="Georgia"/>
                <w:sz w:val="22"/>
                <w:szCs w:val="22"/>
              </w:rPr>
            </w:pPr>
            <w:r>
              <w:rPr>
                <w:rFonts w:ascii="Georgia" w:hAnsi="Georgia"/>
                <w:sz w:val="22"/>
                <w:szCs w:val="22"/>
              </w:rPr>
              <w:t>V Brně</w:t>
            </w:r>
            <w:r w:rsidR="00D71102">
              <w:rPr>
                <w:rFonts w:ascii="Georgia" w:hAnsi="Georgia"/>
                <w:sz w:val="22"/>
                <w:szCs w:val="22"/>
              </w:rPr>
              <w:t xml:space="preserve"> oddíl</w:t>
            </w:r>
            <w:r>
              <w:rPr>
                <w:rFonts w:ascii="Georgia" w:hAnsi="Georgia"/>
                <w:sz w:val="22"/>
                <w:szCs w:val="22"/>
              </w:rPr>
              <w:t xml:space="preserve"> L </w:t>
            </w:r>
            <w:r w:rsidR="00D71102">
              <w:rPr>
                <w:rFonts w:ascii="Georgia" w:hAnsi="Georgia"/>
                <w:sz w:val="22"/>
                <w:szCs w:val="22"/>
              </w:rPr>
              <w:t>vložka</w:t>
            </w:r>
            <w:r>
              <w:rPr>
                <w:rFonts w:ascii="Georgia" w:hAnsi="Georgia"/>
                <w:sz w:val="22"/>
                <w:szCs w:val="22"/>
              </w:rPr>
              <w:t xml:space="preserve"> </w:t>
            </w:r>
            <w:r w:rsidRPr="0089713D">
              <w:rPr>
                <w:rFonts w:ascii="Georgia" w:hAnsi="Georgia"/>
                <w:sz w:val="22"/>
                <w:szCs w:val="22"/>
              </w:rPr>
              <w:t>6373</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5A75B6BE" w:rsidR="00D71102" w:rsidRPr="006E4D4E" w:rsidRDefault="0089713D" w:rsidP="00D71102">
            <w:pPr>
              <w:pStyle w:val="TableTextCzechTourism"/>
              <w:keepNext/>
              <w:spacing w:line="260" w:lineRule="exact"/>
              <w:rPr>
                <w:rFonts w:ascii="Georgia" w:hAnsi="Georgia"/>
                <w:sz w:val="22"/>
                <w:szCs w:val="22"/>
              </w:rPr>
            </w:pPr>
            <w:r w:rsidRPr="0089713D">
              <w:rPr>
                <w:rFonts w:ascii="Georgia" w:hAnsi="Georgia"/>
                <w:sz w:val="22"/>
                <w:szCs w:val="22"/>
              </w:rPr>
              <w:t>č.p. 193, 588 21 Velký Beranov</w:t>
            </w:r>
          </w:p>
        </w:tc>
      </w:tr>
      <w:tr w:rsidR="00D71102" w:rsidRPr="006E4D4E" w14:paraId="58FB40A9" w14:textId="77777777" w:rsidTr="00A465CC">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11821E07" w:rsidR="00D71102" w:rsidRPr="006E4D4E" w:rsidRDefault="0089713D" w:rsidP="00D71102">
            <w:pPr>
              <w:pStyle w:val="TableTextCzechTourism"/>
              <w:keepNext/>
              <w:spacing w:line="260" w:lineRule="exact"/>
              <w:rPr>
                <w:rFonts w:ascii="Georgia" w:hAnsi="Georgia"/>
                <w:sz w:val="22"/>
                <w:szCs w:val="22"/>
              </w:rPr>
            </w:pPr>
            <w:r>
              <w:rPr>
                <w:rFonts w:ascii="Georgia" w:hAnsi="Georgia"/>
                <w:sz w:val="22"/>
                <w:szCs w:val="22"/>
              </w:rPr>
              <w:t xml:space="preserve">Ing. </w:t>
            </w:r>
            <w:r w:rsidR="00A17868">
              <w:rPr>
                <w:rFonts w:ascii="Georgia" w:hAnsi="Georgia"/>
                <w:sz w:val="22"/>
                <w:szCs w:val="22"/>
              </w:rPr>
              <w:t>XXX</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2256501D" w:rsidR="00D71102" w:rsidRPr="006E4D4E" w:rsidRDefault="0089713D" w:rsidP="00D71102">
            <w:pPr>
              <w:pStyle w:val="TableTextCzechTourism"/>
              <w:keepNext/>
              <w:spacing w:line="260" w:lineRule="exact"/>
              <w:rPr>
                <w:rFonts w:ascii="Georgia" w:hAnsi="Georgia"/>
                <w:sz w:val="22"/>
                <w:szCs w:val="22"/>
              </w:rPr>
            </w:pPr>
            <w:r w:rsidRPr="0089713D">
              <w:rPr>
                <w:rFonts w:ascii="Georgia" w:hAnsi="Georgia"/>
                <w:sz w:val="22"/>
                <w:szCs w:val="22"/>
              </w:rPr>
              <w:t>65669827</w:t>
            </w:r>
          </w:p>
        </w:tc>
      </w:tr>
      <w:tr w:rsidR="00D71102" w:rsidRPr="006E4D4E" w14:paraId="58FB40AF" w14:textId="77777777" w:rsidTr="00A465CC">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35C2140F" w:rsidR="00D71102" w:rsidRPr="006E4D4E" w:rsidRDefault="0089713D" w:rsidP="00D71102">
            <w:pPr>
              <w:pStyle w:val="TableTextCzechTourism"/>
              <w:keepNext/>
              <w:spacing w:line="260" w:lineRule="exact"/>
              <w:rPr>
                <w:rFonts w:ascii="Georgia" w:hAnsi="Georgia"/>
                <w:sz w:val="22"/>
                <w:szCs w:val="22"/>
              </w:rPr>
            </w:pPr>
            <w:r>
              <w:rPr>
                <w:rFonts w:ascii="Georgia" w:hAnsi="Georgia"/>
                <w:sz w:val="22"/>
                <w:szCs w:val="22"/>
              </w:rPr>
              <w:t>CZ</w:t>
            </w:r>
            <w:r w:rsidRPr="0089713D">
              <w:rPr>
                <w:rFonts w:ascii="Georgia" w:hAnsi="Georgia"/>
                <w:sz w:val="22"/>
                <w:szCs w:val="22"/>
              </w:rPr>
              <w:t>65669827</w:t>
            </w:r>
          </w:p>
        </w:tc>
      </w:tr>
      <w:tr w:rsidR="00D71102" w:rsidRPr="006E4D4E" w14:paraId="58FB40B2" w14:textId="77777777" w:rsidTr="0048161F">
        <w:tc>
          <w:tcPr>
            <w:tcW w:w="2500" w:type="pct"/>
            <w:tcBorders>
              <w:bottom w:val="single" w:sz="2" w:space="0" w:color="auto"/>
            </w:tcBorders>
          </w:tcPr>
          <w:p w14:paraId="58FB40B0" w14:textId="77777777" w:rsidR="00D71102" w:rsidRPr="00FD56E6" w:rsidRDefault="00D71102" w:rsidP="00D71102">
            <w:pPr>
              <w:pStyle w:val="TableTextCzechTourism"/>
              <w:keepNext/>
              <w:spacing w:line="260" w:lineRule="exact"/>
              <w:rPr>
                <w:rFonts w:ascii="Georgia" w:hAnsi="Georgia"/>
                <w:sz w:val="22"/>
                <w:szCs w:val="22"/>
              </w:rPr>
            </w:pPr>
            <w:r w:rsidRPr="00FD56E6">
              <w:rPr>
                <w:rFonts w:ascii="Georgia" w:hAnsi="Georgia"/>
                <w:sz w:val="22"/>
                <w:szCs w:val="22"/>
              </w:rPr>
              <w:t xml:space="preserve">Poskytovatel je plátce DPH </w:t>
            </w:r>
          </w:p>
        </w:tc>
        <w:tc>
          <w:tcPr>
            <w:tcW w:w="2500" w:type="pct"/>
            <w:tcBorders>
              <w:bottom w:val="single" w:sz="2" w:space="0" w:color="auto"/>
            </w:tcBorders>
          </w:tcPr>
          <w:p w14:paraId="58FB40B1" w14:textId="071CEB6D" w:rsidR="00D71102" w:rsidRPr="006E4D4E" w:rsidRDefault="00D71102" w:rsidP="00D71102">
            <w:pPr>
              <w:pStyle w:val="TableTextCzechTourism"/>
              <w:keepNext/>
              <w:spacing w:line="260" w:lineRule="exact"/>
              <w:rPr>
                <w:rFonts w:ascii="Georgia" w:hAnsi="Georgia"/>
                <w:sz w:val="22"/>
                <w:szCs w:val="22"/>
              </w:rPr>
            </w:pPr>
            <w:r w:rsidRPr="00FD56E6">
              <w:rPr>
                <w:rFonts w:ascii="Georgia" w:hAnsi="Georgia"/>
                <w:sz w:val="22"/>
                <w:szCs w:val="22"/>
              </w:rPr>
              <w:t>NE</w:t>
            </w:r>
          </w:p>
        </w:tc>
      </w:tr>
      <w:tr w:rsidR="00D71102" w:rsidRPr="006E4D4E" w14:paraId="58FB40B5" w14:textId="77777777" w:rsidTr="0048161F">
        <w:tc>
          <w:tcPr>
            <w:tcW w:w="2500" w:type="pct"/>
            <w:tcBorders>
              <w:top w:val="single" w:sz="2" w:space="0" w:color="auto"/>
              <w:bottom w:val="single" w:sz="4" w:space="0" w:color="auto"/>
            </w:tcBorders>
          </w:tcPr>
          <w:p w14:paraId="58FB40B3"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58FB40B4" w14:textId="30C33399" w:rsidR="00D71102" w:rsidRPr="00840315" w:rsidRDefault="00A17868" w:rsidP="00D71102">
            <w:pPr>
              <w:pStyle w:val="TableTextCzechTourism"/>
              <w:keepNext/>
              <w:spacing w:line="260" w:lineRule="exact"/>
              <w:rPr>
                <w:rFonts w:ascii="Georgia" w:hAnsi="Georgia"/>
                <w:sz w:val="22"/>
                <w:szCs w:val="22"/>
              </w:rPr>
            </w:pPr>
            <w:r>
              <w:rPr>
                <w:rStyle w:val="nowrap"/>
              </w:rPr>
              <w:t>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9" w14:textId="77777777" w:rsidR="00F85D57" w:rsidRPr="00003F36" w:rsidRDefault="00F85D57" w:rsidP="00F85D57">
      <w:pPr>
        <w:spacing w:line="240" w:lineRule="auto"/>
        <w:rPr>
          <w:b/>
          <w:bCs/>
        </w:rPr>
      </w:pPr>
      <w:r w:rsidRPr="00003F36">
        <w:rPr>
          <w:b/>
          <w:bCs/>
        </w:rPr>
        <w:t>(společně též jako „smluvní strany“)</w:t>
      </w:r>
    </w:p>
    <w:p w14:paraId="58FB40BC" w14:textId="77777777" w:rsidR="00F85D57" w:rsidRDefault="00F85D57" w:rsidP="00736D01">
      <w:pPr>
        <w:keepNext/>
      </w:pPr>
    </w:p>
    <w:p w14:paraId="58FB40BD"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E" w14:textId="77777777" w:rsidR="00F85D57" w:rsidRPr="00B942F3" w:rsidRDefault="00F85D57" w:rsidP="00F85D57">
      <w:pPr>
        <w:spacing w:line="240" w:lineRule="auto"/>
        <w:rPr>
          <w:bCs/>
          <w:szCs w:val="22"/>
        </w:rPr>
      </w:pP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452B3A02" w:rsidR="00475715" w:rsidRPr="00797BA6" w:rsidRDefault="4843CBCA" w:rsidP="00E832E9">
      <w:pPr>
        <w:pStyle w:val="Nzev"/>
        <w:tabs>
          <w:tab w:val="clear" w:pos="680"/>
        </w:tabs>
        <w:spacing w:after="240" w:line="240" w:lineRule="auto"/>
        <w:jc w:val="both"/>
        <w:rPr>
          <w:sz w:val="22"/>
          <w:szCs w:val="22"/>
        </w:rPr>
      </w:pPr>
      <w:r w:rsidRPr="247B936D">
        <w:rPr>
          <w:sz w:val="22"/>
          <w:szCs w:val="22"/>
        </w:rPr>
        <w:t>Objednatel</w:t>
      </w:r>
      <w:r w:rsidR="00475715" w:rsidRPr="247B936D">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sidRPr="247B936D">
        <w:rPr>
          <w:sz w:val="22"/>
          <w:szCs w:val="22"/>
        </w:rPr>
        <w:t>,</w:t>
      </w:r>
      <w:r w:rsidR="00475715" w:rsidRPr="247B936D">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247B936D">
        <w:rPr>
          <w:sz w:val="22"/>
          <w:szCs w:val="22"/>
        </w:rPr>
        <w:t xml:space="preserve">veřejných </w:t>
      </w:r>
      <w:r w:rsidR="00475715" w:rsidRPr="247B936D">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17D51B27" w:rsidR="00A76E40" w:rsidRDefault="00120245" w:rsidP="00AB6E57">
      <w:pPr>
        <w:pStyle w:val="ListNumber-ContinueHeadingCzechTourism"/>
        <w:numPr>
          <w:ilvl w:val="1"/>
          <w:numId w:val="20"/>
        </w:numPr>
        <w:spacing w:after="240"/>
        <w:ind w:left="567" w:hanging="567"/>
        <w:jc w:val="both"/>
      </w:pPr>
      <w:r>
        <w:t xml:space="preserve">Předmětem této </w:t>
      </w:r>
      <w:r w:rsidR="00991E87">
        <w:t>Smlouvy</w:t>
      </w:r>
      <w:r>
        <w:t xml:space="preserve"> je zajištění služeb pro Objednatele za účelem rozvoje kvality služeb v cestovním ruchu v České republice</w:t>
      </w:r>
      <w:r w:rsidR="008C4C44">
        <w:t xml:space="preserve"> (dále jen projekt </w:t>
      </w:r>
      <w:r w:rsidR="007345B1">
        <w:t>Péče o kvalitu</w:t>
      </w:r>
      <w:r w:rsidR="008C4C44">
        <w:t>)</w:t>
      </w:r>
      <w:r>
        <w:t xml:space="preserve"> a s ním spojená podpora </w:t>
      </w:r>
      <w:r w:rsidR="389DE1E2">
        <w:t>subjektů</w:t>
      </w:r>
      <w:r>
        <w:t xml:space="preserve"> dle vlastního sektoru </w:t>
      </w:r>
      <w:r w:rsidR="6671BA48">
        <w:t xml:space="preserve">Poskytovatele </w:t>
      </w:r>
      <w:r>
        <w:t xml:space="preserve">v cestovním ruchu v době účinnosti této Smlouvy do </w:t>
      </w:r>
      <w:r w:rsidR="00217DF7">
        <w:t>10</w:t>
      </w:r>
      <w:r w:rsidR="009D0D8D">
        <w:t>. prosince 2023</w:t>
      </w:r>
      <w:r>
        <w:t>.</w:t>
      </w:r>
    </w:p>
    <w:p w14:paraId="62CDE5A1" w14:textId="77777777" w:rsidR="006C792E" w:rsidRDefault="001B177A" w:rsidP="247B936D">
      <w:pPr>
        <w:pStyle w:val="ListNumber-ContinueHeadingCzechTourism"/>
        <w:numPr>
          <w:ilvl w:val="1"/>
          <w:numId w:val="20"/>
        </w:numPr>
        <w:spacing w:after="240"/>
        <w:ind w:left="567" w:hanging="567"/>
        <w:jc w:val="both"/>
      </w:pPr>
      <w:r>
        <w:t xml:space="preserve">Pro účely plnění předmětu této </w:t>
      </w:r>
      <w:r w:rsidR="00061581">
        <w:t>S</w:t>
      </w:r>
      <w:r>
        <w:t xml:space="preserve">mlouvy je nezbytná spolupráce </w:t>
      </w:r>
      <w:r w:rsidR="00565EE8">
        <w:t>Poskytovatele</w:t>
      </w:r>
      <w:r w:rsidR="002F2C90">
        <w:t xml:space="preserve"> s Řídícím centrem kvalit</w:t>
      </w:r>
      <w:r w:rsidR="00AA2168">
        <w:t>y, které</w:t>
      </w:r>
      <w:r w:rsidR="002F2C90">
        <w:t xml:space="preserve"> v koordinaci s Objednatelem bude soustavně spolupracovat</w:t>
      </w:r>
      <w:r w:rsidR="00B76963">
        <w:t xml:space="preserve">, a to pro zahrnutí zásad kvality do svých certifikovaných standardů či </w:t>
      </w:r>
      <w:r w:rsidR="00A44330">
        <w:t xml:space="preserve">do svého sektoru. </w:t>
      </w:r>
    </w:p>
    <w:p w14:paraId="58FB40CF" w14:textId="28C32E24" w:rsidR="000525CE" w:rsidRDefault="00825465" w:rsidP="247B936D">
      <w:pPr>
        <w:pStyle w:val="ListNumber-ContinueHeadingCzechTourism"/>
        <w:numPr>
          <w:ilvl w:val="1"/>
          <w:numId w:val="20"/>
        </w:numPr>
        <w:spacing w:after="240"/>
        <w:ind w:left="567" w:hanging="567"/>
        <w:jc w:val="both"/>
      </w:pPr>
      <w:r>
        <w:t>Poskytovatel</w:t>
      </w:r>
      <w:r w:rsidR="000525CE">
        <w:t xml:space="preserve"> se zavazuje vyhotovit a předat Objednateli </w:t>
      </w:r>
      <w:r w:rsidR="0032126C">
        <w:t>hodnotící zprávu</w:t>
      </w:r>
      <w:r w:rsidR="009D0D8D">
        <w:t xml:space="preserve"> v polovině </w:t>
      </w:r>
      <w:r w:rsidR="679C0F03">
        <w:t xml:space="preserve">doby trvání této Smlouvy </w:t>
      </w:r>
      <w:r w:rsidR="00294FF5">
        <w:t xml:space="preserve">a </w:t>
      </w:r>
      <w:r w:rsidR="7C00A1C4">
        <w:t>na</w:t>
      </w:r>
      <w:r w:rsidR="00294FF5">
        <w:t xml:space="preserve"> konc</w:t>
      </w:r>
      <w:r w:rsidR="00114A0D">
        <w:t>i</w:t>
      </w:r>
      <w:r w:rsidR="00294FF5">
        <w:t xml:space="preserve"> </w:t>
      </w:r>
      <w:r w:rsidR="7BC9844E">
        <w:t>doby trvání této</w:t>
      </w:r>
      <w:r w:rsidR="009D0D8D">
        <w:t xml:space="preserve"> Smlouvy</w:t>
      </w:r>
      <w:r w:rsidR="0032126C">
        <w:t xml:space="preserve">, a to dle požadavků stanovených touto </w:t>
      </w:r>
      <w:r w:rsidR="009D0D8D">
        <w:t>S</w:t>
      </w:r>
      <w:r w:rsidR="0032126C">
        <w:t>mlouvou.</w:t>
      </w:r>
    </w:p>
    <w:p w14:paraId="58FB40D0" w14:textId="5588BEF7" w:rsidR="0032126C" w:rsidRDefault="0032126C" w:rsidP="00AB6E57">
      <w:pPr>
        <w:pStyle w:val="ListNumber-ContinueHeadingCzechTourism"/>
        <w:numPr>
          <w:ilvl w:val="1"/>
          <w:numId w:val="20"/>
        </w:numPr>
        <w:spacing w:after="240"/>
        <w:ind w:left="567" w:hanging="567"/>
        <w:jc w:val="both"/>
      </w:pPr>
      <w:r>
        <w:t xml:space="preserve">V rámci </w:t>
      </w:r>
      <w:r w:rsidR="00382592">
        <w:t xml:space="preserve">plnění této </w:t>
      </w:r>
      <w:r w:rsidR="00623FD3">
        <w:t>S</w:t>
      </w:r>
      <w:r w:rsidR="00382592">
        <w:t xml:space="preserve">mlouvy se </w:t>
      </w:r>
      <w:r w:rsidR="00565EE8">
        <w:t>Poskytovatel</w:t>
      </w:r>
      <w:r w:rsidR="00382592">
        <w:t xml:space="preserve"> zavazuje ve spolupráci s Řídícím centrem kvality zajistit pro Objednatele následující </w:t>
      </w:r>
      <w:r w:rsidR="0083721E">
        <w:t>činnosti</w:t>
      </w:r>
      <w:r w:rsidR="60714190">
        <w:t>:</w:t>
      </w:r>
    </w:p>
    <w:p w14:paraId="58FB40D4" w14:textId="44E10861" w:rsidR="00B5563C" w:rsidRDefault="00E03D58" w:rsidP="009E7398">
      <w:pPr>
        <w:pStyle w:val="ListNumber-ContinueHeadingCzechTourism"/>
        <w:numPr>
          <w:ilvl w:val="0"/>
          <w:numId w:val="61"/>
        </w:numPr>
        <w:tabs>
          <w:tab w:val="clear" w:pos="454"/>
        </w:tabs>
        <w:spacing w:after="240"/>
        <w:ind w:left="1701"/>
        <w:jc w:val="both"/>
      </w:pPr>
      <w:r>
        <w:t>Implementac</w:t>
      </w:r>
      <w:r w:rsidR="37097995">
        <w:t>i</w:t>
      </w:r>
      <w:r w:rsidR="002D0904">
        <w:t xml:space="preserve"> aktualizované</w:t>
      </w:r>
      <w:r>
        <w:t xml:space="preserve"> </w:t>
      </w:r>
      <w:r w:rsidR="00B5563C">
        <w:t>metodiky pro organizace</w:t>
      </w:r>
      <w:r>
        <w:t xml:space="preserve"> v sektoru </w:t>
      </w:r>
      <w:r w:rsidR="0089713D">
        <w:rPr>
          <w:szCs w:val="22"/>
        </w:rPr>
        <w:t>venkovské turistiky a agroturistiky/individuálních ubytovacích zařízení v</w:t>
      </w:r>
      <w:r w:rsidR="0089713D">
        <w:rPr>
          <w:bCs/>
        </w:rPr>
        <w:t xml:space="preserve"> cestovním ruchu v České republice </w:t>
      </w:r>
      <w:r>
        <w:t xml:space="preserve">na základě </w:t>
      </w:r>
      <w:r w:rsidRPr="00FD56E6">
        <w:t>smlouvy 2022/S/310/</w:t>
      </w:r>
      <w:r w:rsidR="0089713D" w:rsidRPr="00FD56E6">
        <w:t>0264</w:t>
      </w:r>
      <w:r w:rsidR="00B5563C" w:rsidRPr="00FD56E6">
        <w:t xml:space="preserve">(verze </w:t>
      </w:r>
      <w:r w:rsidRPr="00FD56E6">
        <w:t>metodiky přij</w:t>
      </w:r>
      <w:r w:rsidR="007C4465" w:rsidRPr="00FD56E6">
        <w:t>a</w:t>
      </w:r>
      <w:r w:rsidRPr="00FD56E6">
        <w:t>té v rámci smlouvy 2022/S/310/</w:t>
      </w:r>
      <w:r w:rsidR="0089713D" w:rsidRPr="00FD56E6">
        <w:t>0264</w:t>
      </w:r>
      <w:r w:rsidRPr="00FD56E6">
        <w:t xml:space="preserve"> </w:t>
      </w:r>
      <w:r w:rsidR="00B5563C" w:rsidRPr="00FD56E6">
        <w:t>je přílohou</w:t>
      </w:r>
      <w:r w:rsidR="00B5563C">
        <w:t xml:space="preserve"> č.</w:t>
      </w:r>
      <w:r>
        <w:t xml:space="preserve"> 1</w:t>
      </w:r>
      <w:r w:rsidR="00B5563C">
        <w:t xml:space="preserve"> této Smlouvy)</w:t>
      </w:r>
      <w:r w:rsidR="00294FF5">
        <w:t>.</w:t>
      </w:r>
    </w:p>
    <w:p w14:paraId="58FB40D5" w14:textId="3A20D971" w:rsidR="00B5563C" w:rsidRDefault="00E03D58" w:rsidP="247B936D">
      <w:pPr>
        <w:pStyle w:val="ListNumber-ContinueHeadingCzechTourism"/>
        <w:numPr>
          <w:ilvl w:val="0"/>
          <w:numId w:val="61"/>
        </w:numPr>
        <w:tabs>
          <w:tab w:val="clear" w:pos="454"/>
        </w:tabs>
        <w:spacing w:after="240"/>
        <w:ind w:left="1701"/>
        <w:jc w:val="both"/>
        <w:rPr>
          <w:rFonts w:eastAsia="Georgia" w:cs="Georgia"/>
        </w:rPr>
      </w:pPr>
      <w:r>
        <w:lastRenderedPageBreak/>
        <w:t>Implementac</w:t>
      </w:r>
      <w:r w:rsidR="60557398">
        <w:t>i</w:t>
      </w:r>
      <w:r>
        <w:t xml:space="preserve"> aktualizovaného (dle požadavků Objednatele) </w:t>
      </w:r>
      <w:proofErr w:type="spellStart"/>
      <w:r w:rsidR="00B5563C">
        <w:t>check</w:t>
      </w:r>
      <w:proofErr w:type="spellEnd"/>
      <w:r w:rsidR="00B5563C">
        <w:t>-listu pro organizace</w:t>
      </w:r>
      <w:r>
        <w:t xml:space="preserve"> v sektoru </w:t>
      </w:r>
      <w:r w:rsidR="0089713D">
        <w:rPr>
          <w:szCs w:val="22"/>
        </w:rPr>
        <w:t>venkovské turistiky a agroturistiky/individuálních ubytovacích zařízení v</w:t>
      </w:r>
      <w:r w:rsidR="0089713D">
        <w:rPr>
          <w:bCs/>
        </w:rPr>
        <w:t xml:space="preserve"> cestovním ruchu v České republice </w:t>
      </w:r>
      <w:r>
        <w:t xml:space="preserve">na základě smlouvy </w:t>
      </w:r>
      <w:r w:rsidRPr="00FD56E6">
        <w:t>2022/S/310/</w:t>
      </w:r>
      <w:r w:rsidR="0089713D" w:rsidRPr="00FD56E6">
        <w:t>0264</w:t>
      </w:r>
      <w:r w:rsidR="00B5563C">
        <w:t xml:space="preserve"> (verze </w:t>
      </w:r>
      <w:proofErr w:type="spellStart"/>
      <w:r>
        <w:t>check</w:t>
      </w:r>
      <w:proofErr w:type="spellEnd"/>
      <w:r>
        <w:t>-listu</w:t>
      </w:r>
      <w:r w:rsidR="00214A76">
        <w:t xml:space="preserve"> přijatého v rámci Smlouvy 2022/S/310/</w:t>
      </w:r>
      <w:r w:rsidR="0089713D">
        <w:t>0264</w:t>
      </w:r>
      <w:r>
        <w:t xml:space="preserve"> </w:t>
      </w:r>
      <w:r w:rsidR="00B5563C">
        <w:t>je přílohou č.</w:t>
      </w:r>
      <w:r w:rsidR="00214A76">
        <w:t xml:space="preserve"> 2</w:t>
      </w:r>
      <w:r w:rsidR="00B5563C">
        <w:t xml:space="preserve"> této Smlouvy)</w:t>
      </w:r>
      <w:r w:rsidR="00294FF5">
        <w:t>.</w:t>
      </w:r>
    </w:p>
    <w:p w14:paraId="58FB40D9" w14:textId="75E47D44" w:rsidR="003B134E" w:rsidRPr="00FE29B0" w:rsidRDefault="003B134E" w:rsidP="009E7398">
      <w:pPr>
        <w:pStyle w:val="ListNumber-ContinueHeadingCzechTourism"/>
        <w:numPr>
          <w:ilvl w:val="0"/>
          <w:numId w:val="61"/>
        </w:numPr>
        <w:tabs>
          <w:tab w:val="clear" w:pos="454"/>
        </w:tabs>
        <w:spacing w:after="240"/>
        <w:ind w:left="1701"/>
        <w:jc w:val="both"/>
      </w:pPr>
      <w:r>
        <w:t>Koordinac</w:t>
      </w:r>
      <w:r w:rsidR="6FA915F6">
        <w:t>i</w:t>
      </w:r>
      <w:r>
        <w:t xml:space="preserve"> aktivit s Objednatelem</w:t>
      </w:r>
      <w:r w:rsidR="004851EC">
        <w:t xml:space="preserve"> a</w:t>
      </w:r>
      <w:r>
        <w:t xml:space="preserve"> s Řídícím centrem kvality</w:t>
      </w:r>
      <w:r w:rsidR="00294FF5">
        <w:t>.</w:t>
      </w:r>
    </w:p>
    <w:p w14:paraId="4D538FE6" w14:textId="64071215" w:rsidR="009D0D8D" w:rsidRDefault="009D0D8D" w:rsidP="00A02012">
      <w:pPr>
        <w:pStyle w:val="ListNumber-ContinueHeadingCzechTourism"/>
        <w:numPr>
          <w:ilvl w:val="0"/>
          <w:numId w:val="54"/>
        </w:numPr>
        <w:spacing w:after="240"/>
        <w:jc w:val="both"/>
      </w:pPr>
      <w:r>
        <w:t xml:space="preserve">Příjem </w:t>
      </w:r>
      <w:r w:rsidR="00214A76">
        <w:t>žádostí</w:t>
      </w:r>
      <w:r w:rsidR="320F475B">
        <w:t>-</w:t>
      </w:r>
      <w:proofErr w:type="spellStart"/>
      <w:r w:rsidR="320F475B">
        <w:t>check</w:t>
      </w:r>
      <w:proofErr w:type="spellEnd"/>
      <w:r w:rsidR="320F475B">
        <w:t>-</w:t>
      </w:r>
      <w:proofErr w:type="spellStart"/>
      <w:r w:rsidR="320F475B">
        <w:t>listů</w:t>
      </w:r>
      <w:r w:rsidR="00214A76">
        <w:t>od</w:t>
      </w:r>
      <w:proofErr w:type="spellEnd"/>
      <w:r w:rsidR="00214A76">
        <w:t xml:space="preserve"> jednotlivých </w:t>
      </w:r>
      <w:r w:rsidR="60A01DE5">
        <w:t>subjektů</w:t>
      </w:r>
      <w:r w:rsidR="00214A76">
        <w:t xml:space="preserve"> a jejich řádná kontrola</w:t>
      </w:r>
      <w:r w:rsidR="00294FF5">
        <w:t>.</w:t>
      </w:r>
    </w:p>
    <w:p w14:paraId="76C728C7" w14:textId="032349CA" w:rsidR="00294FF5" w:rsidRPr="00294FF5" w:rsidRDefault="004851EC" w:rsidP="00294FF5">
      <w:pPr>
        <w:pStyle w:val="ListNumber-ContinueHeadingCzechTourism"/>
        <w:numPr>
          <w:ilvl w:val="0"/>
          <w:numId w:val="54"/>
        </w:numPr>
        <w:spacing w:after="240"/>
        <w:jc w:val="both"/>
      </w:pPr>
      <w:r>
        <w:t xml:space="preserve">Zaslání řádně vyplněných a zkontrolovaných </w:t>
      </w:r>
      <w:proofErr w:type="spellStart"/>
      <w:r w:rsidR="3FC3B429">
        <w:t>check</w:t>
      </w:r>
      <w:proofErr w:type="spellEnd"/>
      <w:r w:rsidR="3FC3B429">
        <w:t>-listů</w:t>
      </w:r>
      <w:r w:rsidR="00294FF5">
        <w:t xml:space="preserve"> o značku Q od jednotlivých </w:t>
      </w:r>
      <w:r w:rsidR="798C5A8C">
        <w:t>subjektů</w:t>
      </w:r>
      <w:r w:rsidR="00294FF5">
        <w:t xml:space="preserve"> Řídícímu centru kvality.</w:t>
      </w:r>
    </w:p>
    <w:p w14:paraId="58FB40DE" w14:textId="7BD28BF1" w:rsidR="00A02012" w:rsidRDefault="00A92AB3" w:rsidP="00A02012">
      <w:pPr>
        <w:pStyle w:val="ListNumber-ContinueHeadingCzechTourism"/>
        <w:numPr>
          <w:ilvl w:val="0"/>
          <w:numId w:val="54"/>
        </w:numPr>
        <w:spacing w:after="240"/>
        <w:jc w:val="both"/>
      </w:pPr>
      <w:r>
        <w:t xml:space="preserve">Hlavní komunikační a metodická podpora pro žadatele a zapojené </w:t>
      </w:r>
      <w:r w:rsidR="3C236DB2">
        <w:t>subjekty</w:t>
      </w:r>
      <w:r w:rsidR="00ED5633">
        <w:t>.</w:t>
      </w:r>
    </w:p>
    <w:p w14:paraId="5691AE42" w14:textId="08A7CA02" w:rsidR="00ED5633"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27FD5C0F" w14:textId="3C262301" w:rsidR="007C4465" w:rsidRPr="00ED5633" w:rsidRDefault="007C4465" w:rsidP="5338FFFE">
      <w:pPr>
        <w:pStyle w:val="ListNumber-ContinueHeadingCzechTourism"/>
        <w:numPr>
          <w:ilvl w:val="0"/>
          <w:numId w:val="54"/>
        </w:numPr>
        <w:spacing w:after="240"/>
        <w:jc w:val="both"/>
      </w:pPr>
      <w:r>
        <w:t>V případě zrušení, zániku či jiné změny certifikované</w:t>
      </w:r>
      <w:r w:rsidR="2B5F2168">
        <w:t>ho</w:t>
      </w:r>
      <w:r>
        <w:t xml:space="preserve"> </w:t>
      </w:r>
      <w:r w:rsidR="11A4D335">
        <w:t>subjektu</w:t>
      </w:r>
      <w:r>
        <w:t xml:space="preserve"> bezodkladné informování Řídícího centra kvality i Objednatele.</w:t>
      </w:r>
    </w:p>
    <w:p w14:paraId="0A202A89" w14:textId="461E9FC8" w:rsidR="00ED5633" w:rsidRDefault="00ED5633" w:rsidP="00ED5633">
      <w:pPr>
        <w:pStyle w:val="ListNumber-ContinueHeadingCzechTourism"/>
        <w:numPr>
          <w:ilvl w:val="0"/>
          <w:numId w:val="54"/>
        </w:numPr>
        <w:spacing w:after="240"/>
        <w:jc w:val="both"/>
      </w:pPr>
      <w:r w:rsidRPr="00214A76">
        <w:rPr>
          <w:bCs/>
        </w:rPr>
        <w:t xml:space="preserve">Účast na workshopech Řídícího centra </w:t>
      </w:r>
      <w:r>
        <w:rPr>
          <w:bCs/>
        </w:rPr>
        <w:t>pro zapojené profesní asociace.</w:t>
      </w:r>
    </w:p>
    <w:p w14:paraId="17A94339" w14:textId="2F71CF30" w:rsidR="00ED5633" w:rsidRPr="00E40D34" w:rsidRDefault="00ED5633" w:rsidP="247B936D">
      <w:pPr>
        <w:pStyle w:val="ListNumber-ContinueHeadingCzechTourism"/>
        <w:numPr>
          <w:ilvl w:val="1"/>
          <w:numId w:val="20"/>
        </w:numPr>
        <w:spacing w:after="240"/>
        <w:jc w:val="both"/>
        <w:rPr>
          <w:rFonts w:eastAsia="Georgia" w:cs="Georgia"/>
        </w:rPr>
      </w:pPr>
      <w:bookmarkStart w:id="0" w:name="_Hlk127344479"/>
      <w:r w:rsidRPr="247B936D">
        <w:rPr>
          <w:rFonts w:eastAsia="Georgia" w:cs="Georgia"/>
        </w:rPr>
        <w:t xml:space="preserve">Výstupem hodnotících zpráv bude soupis veškerých činností v rámci plnění za dané období, seznam certifikovaných </w:t>
      </w:r>
      <w:r w:rsidR="66E2711F" w:rsidRPr="247B936D">
        <w:rPr>
          <w:rFonts w:eastAsia="Georgia" w:cs="Georgia"/>
        </w:rPr>
        <w:t>subjektů</w:t>
      </w:r>
      <w:r w:rsidRPr="247B936D">
        <w:rPr>
          <w:rFonts w:eastAsia="Georgia" w:cs="Georgia"/>
        </w:rPr>
        <w:t xml:space="preserve"> za dané období</w:t>
      </w:r>
      <w:r w:rsidR="00A73294" w:rsidRPr="247B936D">
        <w:rPr>
          <w:rFonts w:eastAsia="Georgia" w:cs="Georgia"/>
        </w:rPr>
        <w:t xml:space="preserve"> (včetně informace o procentuálním vyjádření certifikovaných členů na kvalitu)</w:t>
      </w:r>
      <w:r w:rsidRPr="247B936D">
        <w:rPr>
          <w:rFonts w:eastAsia="Georgia" w:cs="Georgia"/>
        </w:rPr>
        <w:t xml:space="preserve">, předpokládaný počet zájemců o certifikaci v dalším období a informace k problematickým částem v žádosti a možnost zlepšení. </w:t>
      </w:r>
    </w:p>
    <w:bookmarkEnd w:id="0"/>
    <w:p w14:paraId="5B2A615F" w14:textId="1D6F752E" w:rsidR="003673B3" w:rsidRPr="00214A76" w:rsidRDefault="00565EE8" w:rsidP="00214A76">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w:t>
      </w:r>
      <w:bookmarkStart w:id="1" w:name="_Hlk127344582"/>
      <w:r w:rsidR="00294FF5">
        <w:t>konce platnosti této Smlouvy</w:t>
      </w:r>
      <w:bookmarkEnd w:id="1"/>
      <w:r w:rsidR="007C1376">
        <w:t xml:space="preserve">. Cena za tuto správu je součástí ceny </w:t>
      </w:r>
      <w:r w:rsidR="007C1376" w:rsidRPr="00ED5633">
        <w:t xml:space="preserve">dle </w:t>
      </w:r>
      <w:r w:rsidR="00120245" w:rsidRPr="00E40D34">
        <w:t>čl. 5 této</w:t>
      </w:r>
      <w:r w:rsidR="007C1376" w:rsidRPr="00ED5633">
        <w:t xml:space="preserve"> </w:t>
      </w:r>
      <w:r w:rsidR="00411686" w:rsidRPr="00ED5633">
        <w:t>S</w:t>
      </w:r>
      <w:r w:rsidR="007C1376" w:rsidRPr="00ED5633">
        <w:t>mlo</w:t>
      </w:r>
      <w:r w:rsidR="007C1376">
        <w:t>uvy.</w:t>
      </w:r>
      <w:r w:rsidR="006E2268">
        <w:t xml:space="preserve"> </w:t>
      </w:r>
      <w:r>
        <w:t>Poskytovatel</w:t>
      </w:r>
      <w:r w:rsidR="006E2268">
        <w:t xml:space="preserve"> se zavazuje vykonávat činnosti </w:t>
      </w:r>
      <w:r w:rsidR="00264A57">
        <w:t xml:space="preserve">soustavně každý měsíc, a o těchto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7BE72CC7" w:rsidP="001A7FB9">
      <w:pPr>
        <w:pStyle w:val="ListNumber-ContinueHeadingCzechTourism"/>
        <w:numPr>
          <w:ilvl w:val="1"/>
          <w:numId w:val="20"/>
        </w:numPr>
        <w:spacing w:after="240"/>
        <w:jc w:val="both"/>
      </w:pPr>
      <w:r>
        <w:t xml:space="preserve">Při plnění </w:t>
      </w:r>
      <w:r w:rsidR="54BEBAA4">
        <w:t xml:space="preserve">činností bude </w:t>
      </w:r>
      <w:r w:rsidR="4F2259AF">
        <w:t>Poskytovatel</w:t>
      </w:r>
      <w:r w:rsidR="54BEBAA4">
        <w:t xml:space="preserve"> dodržovat pokyny stanovené Objednatelem a součinný s Řídícím centrem kvality.</w:t>
      </w:r>
      <w:r w:rsidR="1F405CF1">
        <w:t xml:space="preserve"> </w:t>
      </w:r>
      <w:r w:rsidR="4F2259AF">
        <w:t xml:space="preserve">Poskytovatel </w:t>
      </w:r>
      <w:r w:rsidR="1F405CF1">
        <w:t>koná i v součinnosti s</w:t>
      </w:r>
      <w:r w:rsidR="4F3D8D41">
        <w:t> </w:t>
      </w:r>
      <w:r w:rsidR="3DED6351">
        <w:t>Metodikou</w:t>
      </w:r>
      <w:r w:rsidR="4F3D8D41">
        <w:t xml:space="preserve"> pro profesní asociace</w:t>
      </w:r>
      <w:r w:rsidR="0D99C3E8">
        <w:t xml:space="preserve"> od Řídícího centra kvality</w:t>
      </w:r>
      <w:r w:rsidR="62FCAD41">
        <w:t>.</w:t>
      </w:r>
    </w:p>
    <w:p w14:paraId="1B08DA00" w14:textId="3E1E9090" w:rsidR="3FEA4FCC" w:rsidRDefault="3FEA4FCC" w:rsidP="07E81FE2">
      <w:pPr>
        <w:pStyle w:val="ListNumber-ContinueHeadingCzechTourism"/>
        <w:numPr>
          <w:ilvl w:val="1"/>
          <w:numId w:val="20"/>
        </w:numPr>
        <w:spacing w:after="240"/>
        <w:jc w:val="both"/>
      </w:pPr>
      <w:r>
        <w:t xml:space="preserve">Pro účely vyhotovení hodnotící zprávy a stanovení platebních podmínek uvádí Poskytovatel počet členů ve své členské základně – </w:t>
      </w:r>
      <w:r w:rsidR="005553F0">
        <w:t>148</w:t>
      </w:r>
      <w:r>
        <w:t xml:space="preserve"> členů. Tento počet je aktuální ke dni podpisu </w:t>
      </w:r>
      <w:r w:rsidR="555CAE6C">
        <w:t>této S</w:t>
      </w:r>
      <w:r>
        <w:t>mlouvy.</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65D74C9E"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1441EA">
        <w:rPr>
          <w:szCs w:val="22"/>
        </w:rPr>
        <w:t>se</w:t>
      </w:r>
      <w:r w:rsidR="00B30A1A">
        <w:rPr>
          <w:szCs w:val="22"/>
        </w:rPr>
        <w:t>ktoru</w:t>
      </w:r>
      <w:r w:rsidR="00B30A1A" w:rsidRPr="001441EA">
        <w:rPr>
          <w:szCs w:val="22"/>
        </w:rPr>
        <w:t xml:space="preserve"> </w:t>
      </w:r>
      <w:r w:rsidR="0089713D">
        <w:rPr>
          <w:szCs w:val="22"/>
        </w:rPr>
        <w:t>venkovské turistiky a agroturistiky/individuálních ubytovacích zařízení v</w:t>
      </w:r>
      <w:r w:rsidR="0089713D">
        <w:rPr>
          <w:bCs/>
        </w:rPr>
        <w:t xml:space="preserve"> cestovním ruchu v České republice</w:t>
      </w:r>
      <w:r w:rsidR="0089713D">
        <w:rPr>
          <w:szCs w:val="22"/>
        </w:rPr>
        <w:t>.</w:t>
      </w:r>
    </w:p>
    <w:p w14:paraId="58FB40E8" w14:textId="0ACE564D" w:rsidR="00C35F7F" w:rsidRPr="000549F5" w:rsidRDefault="00C35F7F" w:rsidP="009E5AC6">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bCs/>
          <w:color w:val="000000"/>
          <w:szCs w:val="22"/>
        </w:rPr>
      </w:pP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0FEF476E" w:rsidR="000612B7" w:rsidRPr="000612B7" w:rsidRDefault="00C34549" w:rsidP="00287C16">
      <w:pPr>
        <w:pStyle w:val="ListNumber-ContinueHeadingCzechTourism"/>
        <w:numPr>
          <w:ilvl w:val="0"/>
          <w:numId w:val="26"/>
        </w:numPr>
        <w:spacing w:after="240"/>
        <w:ind w:left="567" w:hanging="567"/>
        <w:jc w:val="both"/>
      </w:pPr>
      <w:r>
        <w:t xml:space="preserve">Tato Smlouva se uzavírá na dobu určitou, a to ode dne účinnosti této Smlouvy do </w:t>
      </w:r>
      <w:r w:rsidR="004258AA">
        <w:t>10</w:t>
      </w:r>
      <w:r w:rsidR="00114A0D">
        <w:t>. prosince</w:t>
      </w:r>
      <w:r w:rsidR="00294FF5">
        <w:t xml:space="preserve"> 2023</w:t>
      </w:r>
      <w:r>
        <w:t xml:space="preserve"> nebo </w:t>
      </w:r>
      <w:r w:rsidR="5CFC08FC">
        <w:t>do dne, ve kterém nastane okamžik dosažení celkové ceny plnění dle článku 5.1 této Smlouvy</w:t>
      </w:r>
      <w:r>
        <w:t xml:space="preserve">. </w:t>
      </w:r>
    </w:p>
    <w:p w14:paraId="58FB40EC" w14:textId="3875F60D" w:rsidR="00B07421" w:rsidRPr="007D7192" w:rsidRDefault="000612B7" w:rsidP="00287C16">
      <w:pPr>
        <w:pStyle w:val="ListNumber-ContinueHeadingCzechTourism"/>
        <w:numPr>
          <w:ilvl w:val="0"/>
          <w:numId w:val="26"/>
        </w:numPr>
        <w:spacing w:after="240"/>
        <w:ind w:left="567" w:hanging="567"/>
        <w:jc w:val="both"/>
        <w:rPr>
          <w:szCs w:val="22"/>
        </w:rPr>
      </w:pPr>
      <w:r>
        <w:t xml:space="preserve">Místem plnění je </w:t>
      </w:r>
      <w:r w:rsidR="009A433D">
        <w:t>Česká republika</w:t>
      </w:r>
      <w:r w:rsidR="007F76F3">
        <w:t>.</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367BD12D"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247B936D">
        <w:rPr>
          <w:color w:val="000000" w:themeColor="text1"/>
        </w:rPr>
        <w:t xml:space="preserve">Celková cena plnění dle této </w:t>
      </w:r>
      <w:r w:rsidR="004F5D34" w:rsidRPr="247B936D">
        <w:rPr>
          <w:color w:val="000000" w:themeColor="text1"/>
        </w:rPr>
        <w:t>S</w:t>
      </w:r>
      <w:r w:rsidRPr="247B936D">
        <w:rPr>
          <w:color w:val="000000" w:themeColor="text1"/>
        </w:rPr>
        <w:t xml:space="preserve">mlouvy </w:t>
      </w:r>
      <w:r w:rsidR="00F37C54" w:rsidRPr="247B936D">
        <w:rPr>
          <w:color w:val="000000" w:themeColor="text1"/>
        </w:rPr>
        <w:t>nepřesáhne částku</w:t>
      </w:r>
      <w:r w:rsidRPr="247B936D">
        <w:rPr>
          <w:color w:val="000000" w:themeColor="text1"/>
        </w:rPr>
        <w:t>:</w:t>
      </w:r>
      <w:r w:rsidR="00D66DBF" w:rsidRPr="247B936D">
        <w:rPr>
          <w:color w:val="000000" w:themeColor="text1"/>
        </w:rPr>
        <w:t xml:space="preserve"> </w:t>
      </w:r>
      <w:r w:rsidR="0089713D">
        <w:rPr>
          <w:color w:val="000000" w:themeColor="text1"/>
        </w:rPr>
        <w:t>49</w:t>
      </w:r>
      <w:r w:rsidR="00FD56E6">
        <w:rPr>
          <w:color w:val="000000" w:themeColor="text1"/>
        </w:rPr>
        <w:t> </w:t>
      </w:r>
      <w:r w:rsidR="0089713D">
        <w:rPr>
          <w:color w:val="000000" w:themeColor="text1"/>
        </w:rPr>
        <w:t>000</w:t>
      </w:r>
      <w:r w:rsidR="00FD56E6">
        <w:rPr>
          <w:color w:val="000000" w:themeColor="text1"/>
        </w:rPr>
        <w:t xml:space="preserve"> </w:t>
      </w:r>
      <w:r w:rsidR="0089713D">
        <w:rPr>
          <w:color w:val="000000" w:themeColor="text1"/>
        </w:rPr>
        <w:t>Kč</w:t>
      </w:r>
      <w:r w:rsidR="00A82492" w:rsidRPr="247B936D">
        <w:rPr>
          <w:color w:val="000000" w:themeColor="text1"/>
        </w:rPr>
        <w:t xml:space="preserve"> </w:t>
      </w:r>
      <w:r w:rsidR="00EC43B1">
        <w:rPr>
          <w:color w:val="000000" w:themeColor="text1"/>
        </w:rPr>
        <w:t>bez</w:t>
      </w:r>
      <w:r w:rsidR="00EC43B1" w:rsidRPr="247B936D">
        <w:rPr>
          <w:color w:val="000000" w:themeColor="text1"/>
        </w:rPr>
        <w:t xml:space="preserve"> </w:t>
      </w:r>
      <w:r w:rsidR="007A50CA" w:rsidRPr="247B936D">
        <w:rPr>
          <w:color w:val="000000" w:themeColor="text1"/>
        </w:rPr>
        <w:t>DPH</w:t>
      </w:r>
      <w:r w:rsidR="00EE43F7" w:rsidRPr="247B936D">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67718821"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33DF059A"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162FC519" w14:textId="00CECE0A" w:rsidR="005E2F23" w:rsidRDefault="005E2F23" w:rsidP="005E2F23">
      <w:pPr>
        <w:pStyle w:val="ListNumber-ContinueHeadingCzechTourism"/>
        <w:numPr>
          <w:ilvl w:val="2"/>
          <w:numId w:val="31"/>
        </w:numPr>
        <w:spacing w:after="240"/>
        <w:jc w:val="both"/>
      </w:pPr>
      <w:r>
        <w:t xml:space="preserve">Dle počtu certifikovaných subjektů. Celková částka ve výši 1 </w:t>
      </w:r>
      <w:r w:rsidR="003624E7">
        <w:t>074</w:t>
      </w:r>
      <w:r>
        <w:t xml:space="preserve"> Kč </w:t>
      </w:r>
      <w:r w:rsidR="00EC43B1">
        <w:t xml:space="preserve">bez </w:t>
      </w:r>
      <w:r>
        <w:t xml:space="preserve">DPH za certifikovaný subjekt bude hrazena Poskytovateli v polovině a na konci </w:t>
      </w:r>
      <w:r w:rsidR="7AE3F09D">
        <w:t xml:space="preserve">doby trvání </w:t>
      </w:r>
      <w:r>
        <w:t xml:space="preserve">Smlouvy. </w:t>
      </w:r>
      <w:r w:rsidR="002D0904">
        <w:t>Za jeden certifikovaný subjekt (jedno IČO) je možné získat výše uvedenou částku pouze jedno</w:t>
      </w:r>
      <w:r w:rsidR="00695DFB">
        <w:t>u</w:t>
      </w:r>
      <w:r w:rsidR="002D0904">
        <w:t xml:space="preserve">. Odůvodněné výjimky musí být předem odsouhlaseny Řídícím centrem kvality a Objednatelem. </w:t>
      </w:r>
      <w:r>
        <w:t xml:space="preserve">Přílohou faktury – daňového dokladu bude hodnotící zpráva za dané období specifikovaná v článku 2.5 bodu odsouhlasená Objednatelem. </w:t>
      </w:r>
    </w:p>
    <w:p w14:paraId="41A906C8" w14:textId="4B1113E3" w:rsidR="005E2F23" w:rsidRDefault="005E2F23" w:rsidP="005E2F23">
      <w:pPr>
        <w:pStyle w:val="ListNumber-ContinueHeadingCzechTourism"/>
        <w:numPr>
          <w:ilvl w:val="2"/>
          <w:numId w:val="31"/>
        </w:numPr>
        <w:spacing w:after="240"/>
        <w:jc w:val="both"/>
      </w:pPr>
      <w:r>
        <w:t xml:space="preserve">Dle naplnění počtu certifikovaných subjektů </w:t>
      </w:r>
      <w:r w:rsidR="006F46E9">
        <w:t>značkou</w:t>
      </w:r>
      <w:r>
        <w:t xml:space="preserve"> Q. Pokud Poskytovatel certifikuje</w:t>
      </w:r>
    </w:p>
    <w:p w14:paraId="0C75F110" w14:textId="010195D2" w:rsidR="005E2F23" w:rsidRPr="00114A0D" w:rsidRDefault="0A674820" w:rsidP="00E40D34">
      <w:pPr>
        <w:pStyle w:val="ListNumber-ContinueHeadingCzechTourism"/>
        <w:numPr>
          <w:ilvl w:val="3"/>
          <w:numId w:val="31"/>
        </w:numPr>
        <w:spacing w:after="240"/>
        <w:jc w:val="both"/>
      </w:pPr>
      <w:r>
        <w:lastRenderedPageBreak/>
        <w:t xml:space="preserve">10 % a více z počtu </w:t>
      </w:r>
      <w:r w:rsidR="002D0904">
        <w:t xml:space="preserve">nově </w:t>
      </w:r>
      <w:r>
        <w:t>certifikovaných organizací vlastním standardem (10 % a více z</w:t>
      </w:r>
      <w:r w:rsidR="3B909A53">
        <w:t xml:space="preserve"> uvedeného </w:t>
      </w:r>
      <w:r>
        <w:t>počtu členů</w:t>
      </w:r>
      <w:r w:rsidR="4B343566">
        <w:t xml:space="preserve"> v bodě 2.8</w:t>
      </w:r>
      <w:r>
        <w:t xml:space="preserve">), bude Poskytovateli uhrazena celková částka ve výši </w:t>
      </w:r>
      <w:r w:rsidR="003624E7">
        <w:t>16 530</w:t>
      </w:r>
      <w:r>
        <w:t xml:space="preserve"> Kč </w:t>
      </w:r>
      <w:r w:rsidR="00EC43B1">
        <w:t xml:space="preserve">bez </w:t>
      </w:r>
      <w:r>
        <w:t xml:space="preserve">DPH. </w:t>
      </w:r>
      <w:bookmarkStart w:id="2" w:name="_Hlk127345153"/>
      <w:r w:rsidR="002D0904" w:rsidRPr="000272E2">
        <w:t>Do tohoto počtu 10</w:t>
      </w:r>
      <w:r w:rsidR="002D0904">
        <w:t xml:space="preserve"> </w:t>
      </w:r>
      <w:r w:rsidR="002D0904" w:rsidRPr="000272E2">
        <w:t>% jsou započítávány certifikované organizace v roce 2022.</w:t>
      </w:r>
      <w:r w:rsidR="002D0904">
        <w:t xml:space="preserve"> </w:t>
      </w:r>
      <w:r w:rsidR="6D3D1F60">
        <w:t xml:space="preserve">V případě částečného naplnění tohoto kritéria v roce 2022 </w:t>
      </w:r>
      <w:r w:rsidR="226C60AD">
        <w:t>bude 10</w:t>
      </w:r>
      <w:r w:rsidR="00185A87">
        <w:t xml:space="preserve"> </w:t>
      </w:r>
      <w:r w:rsidR="226C60AD">
        <w:t>% a více počtu nově cer</w:t>
      </w:r>
      <w:r w:rsidR="5AB0909F">
        <w:t>t</w:t>
      </w:r>
      <w:r w:rsidR="226C60AD">
        <w:t xml:space="preserve">ifikovaných organizací </w:t>
      </w:r>
      <w:r w:rsidR="7B3C5961">
        <w:t xml:space="preserve">představovat součet </w:t>
      </w:r>
      <w:r w:rsidR="5C4C6100">
        <w:t xml:space="preserve">nově certifikovaných organizací </w:t>
      </w:r>
      <w:r w:rsidR="7B3C5961">
        <w:t>z roku 2022 a 2023</w:t>
      </w:r>
      <w:r w:rsidR="002D0904">
        <w:t xml:space="preserve">. </w:t>
      </w:r>
      <w:bookmarkStart w:id="3" w:name="_Hlk135750501"/>
      <w:r>
        <w:t xml:space="preserve">Částka je Poskytovateli uhrazena pouze jednou za dobu </w:t>
      </w:r>
      <w:r w:rsidR="4337685E">
        <w:t xml:space="preserve">trvání celého </w:t>
      </w:r>
      <w:r w:rsidR="32CF6DBC">
        <w:t>projektu Péče o kvalitu</w:t>
      </w:r>
      <w:r>
        <w:t>.</w:t>
      </w:r>
      <w:bookmarkEnd w:id="2"/>
      <w:bookmarkEnd w:id="3"/>
    </w:p>
    <w:p w14:paraId="23ADB474" w14:textId="74C704E5" w:rsidR="005E2F23" w:rsidRPr="00114A0D" w:rsidRDefault="0A674820" w:rsidP="00E40D34">
      <w:pPr>
        <w:pStyle w:val="ListNumber-ContinueHeadingCzechTourism"/>
        <w:numPr>
          <w:ilvl w:val="3"/>
          <w:numId w:val="31"/>
        </w:numPr>
        <w:spacing w:after="240"/>
        <w:jc w:val="both"/>
      </w:pPr>
      <w:r>
        <w:t>70 % a více z</w:t>
      </w:r>
      <w:r w:rsidR="583EE0E0">
        <w:t xml:space="preserve"> </w:t>
      </w:r>
      <w:r>
        <w:t>počtu certifikovaných organizací vlastním standardem (70 % a více z</w:t>
      </w:r>
      <w:r w:rsidR="4AE14D3C">
        <w:t xml:space="preserve"> uvedeného </w:t>
      </w:r>
      <w:r>
        <w:t>počtu členů</w:t>
      </w:r>
      <w:r w:rsidR="1EFB05FF">
        <w:t xml:space="preserve"> v bodě 2.8</w:t>
      </w:r>
      <w:r>
        <w:t xml:space="preserve">), bude Poskytovateli uhrazena celková částka ve výši </w:t>
      </w:r>
      <w:r w:rsidR="003624E7">
        <w:t>33 058</w:t>
      </w:r>
      <w:r>
        <w:t xml:space="preserve"> Kč </w:t>
      </w:r>
      <w:r w:rsidR="00EC43B1">
        <w:t xml:space="preserve">bez </w:t>
      </w:r>
      <w:r>
        <w:t xml:space="preserve">DPH. </w:t>
      </w:r>
      <w:r w:rsidR="1933B12C">
        <w:t>V případě částečného naplnění tohoto kritéria v roce 2022 bude 70</w:t>
      </w:r>
      <w:r w:rsidR="00185A87">
        <w:t xml:space="preserve"> </w:t>
      </w:r>
      <w:r w:rsidR="1933B12C">
        <w:t xml:space="preserve">% a více počtu nově certifikovaných organizací představovat součet nově certifikovaných organizací z roku 2022 a 2023. </w:t>
      </w:r>
      <w:r>
        <w:t xml:space="preserve">Částka je Poskytovateli uhrazena pouze jednou za dobu </w:t>
      </w:r>
      <w:r w:rsidR="0809862A">
        <w:t>trvání celého</w:t>
      </w:r>
      <w:r w:rsidR="32CF6DBC">
        <w:t xml:space="preserve"> projektu Péče o kvalitu</w:t>
      </w:r>
      <w:r>
        <w:t>.</w:t>
      </w:r>
    </w:p>
    <w:p w14:paraId="59F07E1C" w14:textId="439C5264" w:rsidR="005E2F23" w:rsidRDefault="005E2F23" w:rsidP="005E2F23">
      <w:pPr>
        <w:pStyle w:val="ListNumber-ContinueHeadingCzechTourism"/>
        <w:numPr>
          <w:ilvl w:val="2"/>
          <w:numId w:val="31"/>
        </w:numPr>
        <w:spacing w:after="240"/>
        <w:jc w:val="both"/>
      </w:pPr>
      <w:r>
        <w:t>Naplnění 10 % nebo 70 % výše počtu certifikovaných subjektů bude přílohou k faktuře – daňovému dokladu s hodnotící zprávou s počt</w:t>
      </w:r>
      <w:r w:rsidRPr="00ED5633">
        <w:t xml:space="preserve">em certifikovaných subjektů specifikovanou v článku 2.5 </w:t>
      </w:r>
      <w:r w:rsidR="00DA61D8">
        <w:rPr>
          <w:szCs w:val="22"/>
        </w:rPr>
        <w:t>nejprve zkontrolována Řídícím centrem kvality a poté zkontrolována a odsouhlasena Objednatelem.</w:t>
      </w:r>
    </w:p>
    <w:p w14:paraId="0DE6A9F5" w14:textId="2AC08F74" w:rsidR="005E2F23" w:rsidRDefault="005E2F23" w:rsidP="00E40D34">
      <w:pPr>
        <w:pStyle w:val="ListNumber-ContinueHeadingCzechTourism"/>
        <w:numPr>
          <w:ilvl w:val="2"/>
          <w:numId w:val="31"/>
        </w:numPr>
        <w:spacing w:after="240"/>
        <w:jc w:val="both"/>
      </w:pPr>
      <w:r>
        <w:t>Částky se nesčítají, vyplacena bude jen částka za maximální splněné procento certifikovaných organizací.</w:t>
      </w:r>
    </w:p>
    <w:p w14:paraId="6FEB526E" w14:textId="47D08F9C" w:rsidR="004B60DA" w:rsidRPr="00E40D34" w:rsidRDefault="00F14815" w:rsidP="005E2F23">
      <w:pPr>
        <w:pStyle w:val="ListNumber-ContinueHeadingCzechTourism"/>
        <w:numPr>
          <w:ilvl w:val="1"/>
          <w:numId w:val="31"/>
        </w:numPr>
        <w:spacing w:after="240"/>
        <w:jc w:val="both"/>
        <w:rPr>
          <w:rStyle w:val="normaltextrun"/>
        </w:rPr>
      </w:pPr>
      <w:r>
        <w:t xml:space="preserve">Faktura za </w:t>
      </w:r>
      <w:r w:rsidR="005E2F23">
        <w:t xml:space="preserve">plnění v první polovině </w:t>
      </w:r>
      <w:r w:rsidR="6AFA0559">
        <w:t>doby trvání</w:t>
      </w:r>
      <w:r w:rsidR="005E2F23">
        <w:t xml:space="preserve"> Smlouvy bude</w:t>
      </w:r>
      <w:r>
        <w:t xml:space="preserve"> vystavena </w:t>
      </w:r>
      <w:r w:rsidR="0057718C">
        <w:t xml:space="preserve">Poskytovatelem </w:t>
      </w:r>
      <w:r w:rsidR="004F2BD7" w:rsidRPr="247B936D">
        <w:rPr>
          <w:rStyle w:val="findhit"/>
          <w:color w:val="000000"/>
        </w:rPr>
        <w:t>bez</w:t>
      </w:r>
      <w:r w:rsidR="004F2BD7" w:rsidRPr="247B936D">
        <w:rPr>
          <w:rStyle w:val="normaltextrun"/>
          <w:color w:val="000000"/>
          <w:shd w:val="clear" w:color="auto" w:fill="FFFFFF"/>
        </w:rPr>
        <w:t xml:space="preserve"> zbytečného </w:t>
      </w:r>
      <w:r w:rsidR="004F2BD7" w:rsidRPr="006C792E">
        <w:rPr>
          <w:rStyle w:val="normaltextrun"/>
          <w:color w:val="000000"/>
          <w:shd w:val="clear" w:color="auto" w:fill="FFFFFF"/>
        </w:rPr>
        <w:t xml:space="preserve">prodlení po konci první poloviny </w:t>
      </w:r>
      <w:r w:rsidR="0BA792C1" w:rsidRPr="006C792E">
        <w:rPr>
          <w:rStyle w:val="normaltextrun"/>
          <w:color w:val="000000"/>
          <w:shd w:val="clear" w:color="auto" w:fill="FFFFFF"/>
        </w:rPr>
        <w:t>doby</w:t>
      </w:r>
      <w:r w:rsidR="0BA792C1" w:rsidRPr="247B936D">
        <w:rPr>
          <w:rStyle w:val="normaltextrun"/>
          <w:color w:val="000000"/>
          <w:shd w:val="clear" w:color="auto" w:fill="FFFFFF"/>
        </w:rPr>
        <w:t xml:space="preserve"> trvání</w:t>
      </w:r>
      <w:r w:rsidR="004F2BD7" w:rsidRPr="247B936D">
        <w:rPr>
          <w:rStyle w:val="normaltextrun"/>
          <w:color w:val="000000"/>
          <w:shd w:val="clear" w:color="auto" w:fill="FFFFFF"/>
        </w:rPr>
        <w:t xml:space="preserve"> Smlouvy.</w:t>
      </w:r>
    </w:p>
    <w:p w14:paraId="619C48C7" w14:textId="60C875AB" w:rsidR="004F2BD7" w:rsidRDefault="004F2BD7" w:rsidP="00E40D34">
      <w:pPr>
        <w:pStyle w:val="ListNumber-ContinueHeadingCzechTourism"/>
        <w:numPr>
          <w:ilvl w:val="1"/>
          <w:numId w:val="31"/>
        </w:numPr>
        <w:spacing w:after="240"/>
        <w:jc w:val="both"/>
      </w:pPr>
      <w:r>
        <w:t xml:space="preserve">Faktura za plnění ve druhé polovině </w:t>
      </w:r>
      <w:r w:rsidR="6936C000">
        <w:t>doby trvání</w:t>
      </w:r>
      <w:r>
        <w:t xml:space="preserve"> Smlouvy bude vystavena Poskytovatelem </w:t>
      </w:r>
      <w:r w:rsidRPr="60B5133B">
        <w:rPr>
          <w:rStyle w:val="findhit"/>
          <w:color w:val="000000"/>
        </w:rPr>
        <w:t>bez</w:t>
      </w:r>
      <w:r w:rsidRPr="60B5133B">
        <w:rPr>
          <w:rStyle w:val="normaltextrun"/>
          <w:color w:val="000000"/>
          <w:shd w:val="clear" w:color="auto" w:fill="FFFFFF"/>
        </w:rPr>
        <w:t xml:space="preserve"> zbytečného prodlení </w:t>
      </w:r>
      <w:r w:rsidR="4A4C77F2" w:rsidRPr="60B5133B">
        <w:rPr>
          <w:rStyle w:val="normaltextrun"/>
          <w:color w:val="000000"/>
          <w:shd w:val="clear" w:color="auto" w:fill="FFFFFF"/>
        </w:rPr>
        <w:t>na</w:t>
      </w:r>
      <w:r w:rsidRPr="60B5133B">
        <w:rPr>
          <w:rStyle w:val="normaltextrun"/>
          <w:color w:val="000000"/>
          <w:shd w:val="clear" w:color="auto" w:fill="FFFFFF"/>
        </w:rPr>
        <w:t xml:space="preserve"> konc</w:t>
      </w:r>
      <w:r w:rsidR="007039C3" w:rsidRPr="60B5133B">
        <w:rPr>
          <w:rStyle w:val="normaltextrun"/>
          <w:color w:val="000000"/>
          <w:shd w:val="clear" w:color="auto" w:fill="FFFFFF"/>
        </w:rPr>
        <w:t>i</w:t>
      </w:r>
      <w:r w:rsidRPr="60B5133B">
        <w:rPr>
          <w:rStyle w:val="normaltextrun"/>
          <w:color w:val="000000"/>
          <w:shd w:val="clear" w:color="auto" w:fill="FFFFFF"/>
        </w:rPr>
        <w:t xml:space="preserve"> </w:t>
      </w:r>
      <w:r w:rsidR="2BB9A0F8" w:rsidRPr="60B5133B">
        <w:rPr>
          <w:rStyle w:val="normaltextrun"/>
          <w:color w:val="000000"/>
          <w:shd w:val="clear" w:color="auto" w:fill="FFFFFF"/>
        </w:rPr>
        <w:t>doby trvání</w:t>
      </w:r>
      <w:r w:rsidRPr="60B5133B">
        <w:rPr>
          <w:rStyle w:val="normaltextrun"/>
          <w:color w:val="000000"/>
          <w:shd w:val="clear" w:color="auto" w:fill="FFFFFF"/>
        </w:rPr>
        <w:t xml:space="preserve"> Smlouvy</w:t>
      </w:r>
      <w:bookmarkStart w:id="4" w:name="_Hlk127345552"/>
      <w:r w:rsidRPr="60B5133B">
        <w:rPr>
          <w:rStyle w:val="normaltextrun"/>
          <w:color w:val="000000"/>
          <w:shd w:val="clear" w:color="auto" w:fill="FFFFFF"/>
        </w:rPr>
        <w:t xml:space="preserve">, nejpozději do </w:t>
      </w:r>
      <w:r w:rsidR="007039C3" w:rsidRPr="60B5133B">
        <w:rPr>
          <w:rStyle w:val="normaltextrun"/>
          <w:color w:val="000000"/>
          <w:shd w:val="clear" w:color="auto" w:fill="FFFFFF"/>
        </w:rPr>
        <w:t>1</w:t>
      </w:r>
      <w:r w:rsidR="153A57CA" w:rsidRPr="60B5133B">
        <w:rPr>
          <w:rStyle w:val="normaltextrun"/>
          <w:color w:val="000000"/>
          <w:shd w:val="clear" w:color="auto" w:fill="FFFFFF"/>
        </w:rPr>
        <w:t>0</w:t>
      </w:r>
      <w:r w:rsidRPr="60B5133B">
        <w:rPr>
          <w:rStyle w:val="normaltextrun"/>
          <w:color w:val="000000"/>
          <w:shd w:val="clear" w:color="auto" w:fill="FFFFFF"/>
        </w:rPr>
        <w:t xml:space="preserve">. </w:t>
      </w:r>
      <w:r w:rsidR="007039C3" w:rsidRPr="60B5133B">
        <w:rPr>
          <w:rStyle w:val="normaltextrun"/>
          <w:color w:val="000000"/>
          <w:shd w:val="clear" w:color="auto" w:fill="FFFFFF"/>
        </w:rPr>
        <w:t xml:space="preserve">prosince </w:t>
      </w:r>
      <w:r w:rsidRPr="60B5133B">
        <w:rPr>
          <w:rStyle w:val="normaltextrun"/>
          <w:color w:val="000000"/>
          <w:shd w:val="clear" w:color="auto" w:fill="FFFFFF"/>
        </w:rPr>
        <w:t>2023.</w:t>
      </w:r>
      <w:bookmarkEnd w:id="4"/>
    </w:p>
    <w:p w14:paraId="3833A804" w14:textId="77777777" w:rsidR="00047F18" w:rsidRDefault="00852FA5" w:rsidP="00047F18">
      <w:pPr>
        <w:pStyle w:val="ListNumber-ContinueHeadingCzechTourism"/>
        <w:numPr>
          <w:ilvl w:val="1"/>
          <w:numId w:val="31"/>
        </w:numPr>
        <w:spacing w:after="240"/>
        <w:jc w:val="both"/>
      </w:pPr>
      <w:r w:rsidRPr="00852FA5">
        <w:t xml:space="preserve">Přílohou poslední vydané faktury – daňového dokladu bude měsíční přehled plnění odsouhlasený Objednatelem a konečná hodnotící zpráva </w:t>
      </w:r>
      <w:r w:rsidRPr="00ED5633">
        <w:t>dle</w:t>
      </w:r>
      <w:r w:rsidR="006B2F7C" w:rsidRPr="00ED5633">
        <w:t xml:space="preserve"> článku 2.5 </w:t>
      </w:r>
      <w:r w:rsidRPr="00ED5633">
        <w:t>odsouhlasená Objednatelem.</w:t>
      </w:r>
    </w:p>
    <w:p w14:paraId="58FB40FC" w14:textId="55BFBFF3" w:rsidR="00E2060B" w:rsidRPr="00047F18" w:rsidRDefault="5338FFFE" w:rsidP="00047F18">
      <w:pPr>
        <w:pStyle w:val="ListNumber-ContinueHeadingCzechTourism"/>
        <w:numPr>
          <w:ilvl w:val="1"/>
          <w:numId w:val="31"/>
        </w:numPr>
        <w:spacing w:after="240"/>
        <w:jc w:val="both"/>
      </w:pPr>
      <w:r w:rsidRPr="00DC17B8">
        <w:t>Objednatel si vyhrazuje právo v průběhu plnění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8FB40FF" w14:textId="24DDDED4"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A17868">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0EFE1016"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bjednatele</w:t>
      </w:r>
      <w:r w:rsidR="002D0904">
        <w:rPr>
          <w:rFonts w:ascii="Georgia" w:hAnsi="Georgia"/>
          <w:sz w:val="22"/>
          <w:szCs w:val="22"/>
        </w:rPr>
        <w:t xml:space="preserve"> a pověřeného Řídícího centra kvality</w:t>
      </w:r>
      <w:r w:rsidRPr="00737301">
        <w:rPr>
          <w:rFonts w:ascii="Georgia" w:hAnsi="Georgia"/>
          <w:sz w:val="22"/>
          <w:szCs w:val="22"/>
        </w:rPr>
        <w:t xml:space="preserv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 xml:space="preserve">mlouvy, nebo pokyny ke zjednání </w:t>
      </w:r>
      <w:r w:rsidRPr="00363709">
        <w:rPr>
          <w:rFonts w:ascii="Georgia" w:hAnsi="Georgia"/>
          <w:sz w:val="22"/>
          <w:szCs w:val="22"/>
        </w:rPr>
        <w:lastRenderedPageBreak/>
        <w:t>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AB96B5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258AA">
        <w:rPr>
          <w:rFonts w:ascii="Georgia" w:hAnsi="Georgia"/>
          <w:sz w:val="22"/>
          <w:szCs w:val="22"/>
        </w:rPr>
        <w:t>10</w:t>
      </w:r>
      <w:r w:rsidR="007039C3">
        <w:rPr>
          <w:rFonts w:ascii="Georgia" w:hAnsi="Georgia"/>
          <w:sz w:val="22"/>
          <w:szCs w:val="22"/>
        </w:rPr>
        <w:t>. prosince</w:t>
      </w:r>
      <w:r w:rsidR="004F2BD7">
        <w:rPr>
          <w:rFonts w:ascii="Georgia" w:hAnsi="Georgia"/>
          <w:sz w:val="22"/>
          <w:szCs w:val="22"/>
        </w:rPr>
        <w:t xml:space="preserve"> 2023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58FB4136" w14:textId="77777777" w:rsidR="00880BE1" w:rsidRPr="00880BE1" w:rsidRDefault="00880BE1" w:rsidP="00287C16">
      <w:pPr>
        <w:pStyle w:val="Odstavecseseznamem"/>
        <w:numPr>
          <w:ilvl w:val="0"/>
          <w:numId w:val="23"/>
        </w:numPr>
        <w:spacing w:before="120" w:after="60"/>
        <w:ind w:hanging="360"/>
        <w:jc w:val="both"/>
        <w:rPr>
          <w:vanish/>
        </w:rPr>
      </w:pPr>
    </w:p>
    <w:p w14:paraId="58FB4137" w14:textId="77777777" w:rsidR="00880BE1" w:rsidRPr="00880BE1" w:rsidRDefault="00880BE1" w:rsidP="00287C16">
      <w:pPr>
        <w:pStyle w:val="Odstavecseseznamem"/>
        <w:numPr>
          <w:ilvl w:val="0"/>
          <w:numId w:val="23"/>
        </w:numPr>
        <w:spacing w:before="120" w:after="60"/>
        <w:ind w:hanging="360"/>
        <w:jc w:val="both"/>
        <w:rPr>
          <w:vanish/>
        </w:rPr>
      </w:pPr>
    </w:p>
    <w:p w14:paraId="58FB4138" w14:textId="77777777" w:rsidR="00880BE1" w:rsidRPr="00880BE1" w:rsidRDefault="00880BE1" w:rsidP="00287C16">
      <w:pPr>
        <w:pStyle w:val="Odstavecseseznamem"/>
        <w:numPr>
          <w:ilvl w:val="0"/>
          <w:numId w:val="23"/>
        </w:numPr>
        <w:spacing w:before="120" w:after="60"/>
        <w:ind w:hanging="360"/>
        <w:jc w:val="both"/>
        <w:rPr>
          <w:vanish/>
        </w:rPr>
      </w:pPr>
    </w:p>
    <w:p w14:paraId="58FB4139" w14:textId="77777777" w:rsidR="00880BE1" w:rsidRPr="00880BE1" w:rsidRDefault="00880BE1" w:rsidP="00287C16">
      <w:pPr>
        <w:pStyle w:val="Odstavecseseznamem"/>
        <w:numPr>
          <w:ilvl w:val="0"/>
          <w:numId w:val="23"/>
        </w:numPr>
        <w:spacing w:before="120" w:after="60"/>
        <w:ind w:hanging="360"/>
        <w:jc w:val="both"/>
        <w:rPr>
          <w:vanish/>
        </w:rPr>
      </w:pPr>
    </w:p>
    <w:p w14:paraId="58FB413A"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77777777"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6"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4F2BD7"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4F2BD7">
        <w:rPr>
          <w:rFonts w:ascii="Georgia" w:hAnsi="Georgia"/>
          <w:b w:val="0"/>
          <w:bCs/>
          <w:sz w:val="22"/>
          <w:szCs w:val="22"/>
        </w:rPr>
        <w:t xml:space="preserve">dle </w:t>
      </w:r>
      <w:r w:rsidR="00A86E95"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A86E95"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Pr="004F2BD7">
        <w:rPr>
          <w:rFonts w:ascii="Georgia" w:hAnsi="Georgia" w:cs="Arial"/>
          <w:b w:val="0"/>
          <w:sz w:val="22"/>
          <w:szCs w:val="22"/>
        </w:rPr>
        <w:t>té</w:t>
      </w:r>
      <w:r w:rsidR="003B1374" w:rsidRPr="004F2BD7">
        <w:rPr>
          <w:rFonts w:ascii="Georgia" w:hAnsi="Georgia" w:cs="Arial"/>
          <w:b w:val="0"/>
          <w:sz w:val="22"/>
          <w:szCs w:val="22"/>
        </w:rPr>
        <w:t xml:space="preserve">to Smlouvy </w:t>
      </w:r>
      <w:r w:rsidR="003B1374" w:rsidRPr="00E40D34">
        <w:rPr>
          <w:rFonts w:ascii="Georgia" w:hAnsi="Georgia" w:cs="Arial"/>
          <w:b w:val="0"/>
          <w:sz w:val="22"/>
          <w:szCs w:val="22"/>
        </w:rPr>
        <w:t>po dobu delší než 15 </w:t>
      </w:r>
      <w:r w:rsidRPr="00E40D34">
        <w:rPr>
          <w:rFonts w:ascii="Georgia" w:hAnsi="Georgia" w:cs="Arial"/>
          <w:b w:val="0"/>
          <w:sz w:val="22"/>
          <w:szCs w:val="22"/>
        </w:rPr>
        <w:t>dnů</w:t>
      </w:r>
      <w:r w:rsidRPr="004F2BD7">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F2BD7">
        <w:rPr>
          <w:rFonts w:ascii="Georgia" w:hAnsi="Georgia" w:cs="Arial"/>
          <w:b w:val="0"/>
          <w:sz w:val="22"/>
          <w:szCs w:val="22"/>
        </w:rPr>
        <w:t xml:space="preserve">provádění </w:t>
      </w:r>
      <w:r w:rsidR="003D41D3" w:rsidRPr="004F2BD7">
        <w:rPr>
          <w:rFonts w:ascii="Georgia" w:hAnsi="Georgia"/>
          <w:b w:val="0"/>
          <w:bCs/>
          <w:sz w:val="22"/>
          <w:szCs w:val="22"/>
        </w:rPr>
        <w:t xml:space="preserve">plnění dle </w:t>
      </w:r>
      <w:r w:rsidR="00F70D11"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F70D11"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003D41D3" w:rsidRPr="004F2BD7">
        <w:rPr>
          <w:rFonts w:ascii="Georgia" w:hAnsi="Georgia" w:cs="Arial"/>
          <w:b w:val="0"/>
          <w:sz w:val="22"/>
          <w:szCs w:val="22"/>
        </w:rPr>
        <w:t>této Smlouvy</w:t>
      </w:r>
      <w:r w:rsidRPr="004F2BD7">
        <w:rPr>
          <w:rFonts w:ascii="Georgia" w:hAnsi="Georgia" w:cs="Arial"/>
          <w:b w:val="0"/>
          <w:sz w:val="22"/>
          <w:szCs w:val="22"/>
        </w:rPr>
        <w:t xml:space="preserve"> v rozporu se závaznými požadavky Objednatele uvedenými v této Smlouvě či v</w:t>
      </w:r>
      <w:r w:rsidRPr="00176656">
        <w:rPr>
          <w:rFonts w:ascii="Georgia" w:hAnsi="Georgia" w:cs="Arial"/>
          <w:b w:val="0"/>
          <w:sz w:val="22"/>
          <w:szCs w:val="22"/>
        </w:rPr>
        <w:t xml:space="preserve"> rozporu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05E93D23"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A17868">
        <w:rPr>
          <w:rFonts w:ascii="Georgia" w:hAnsi="Georgia"/>
          <w:b w:val="0"/>
          <w:sz w:val="22"/>
          <w:szCs w:val="22"/>
        </w:rPr>
        <w:t>XXX</w:t>
      </w:r>
    </w:p>
    <w:p w14:paraId="58FB4160" w14:textId="4C660F8E"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A17868">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5"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5"/>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6" w:name="id.620b0c61e80a"/>
      <w:bookmarkStart w:id="7" w:name="id.b5c7156a1729"/>
      <w:bookmarkEnd w:id="6"/>
      <w:bookmarkEnd w:id="7"/>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716B5DB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w:t>
      </w:r>
      <w:r>
        <w:tab/>
      </w:r>
      <w:r>
        <w:tab/>
      </w:r>
      <w:r>
        <w:tab/>
      </w:r>
      <w:r>
        <w:tab/>
      </w:r>
      <w:r w:rsidR="00FD56E6">
        <w:tab/>
      </w:r>
      <w:r>
        <w:tab/>
        <w:t>V</w:t>
      </w:r>
      <w:r w:rsidR="00435621">
        <w:t>e Velkém Beranově</w:t>
      </w:r>
      <w:r>
        <w:t xml:space="preserve"> </w:t>
      </w:r>
    </w:p>
    <w:p w14:paraId="58FB418F" w14:textId="77777777" w:rsidR="00CD7C93" w:rsidRDefault="00CD7C93" w:rsidP="00CD7C93">
      <w:pPr>
        <w:widowControl w:val="0"/>
      </w:pPr>
    </w:p>
    <w:p w14:paraId="58FB4190" w14:textId="77777777" w:rsidR="00CD7C93" w:rsidRDefault="00CD7C93" w:rsidP="00FF0621">
      <w:pPr>
        <w:widowControl w:val="0"/>
      </w:pPr>
    </w:p>
    <w:p w14:paraId="58FB4193" w14:textId="77777777" w:rsidR="00CD7C93" w:rsidRDefault="00CD7C93" w:rsidP="00FF0621">
      <w:pPr>
        <w:widowControl w:val="0"/>
      </w:pPr>
    </w:p>
    <w:p w14:paraId="58FB4194" w14:textId="5D97D046" w:rsidR="00CD7C93" w:rsidRDefault="00CD7C93" w:rsidP="00CD7C93">
      <w:pPr>
        <w:widowControl w:val="0"/>
      </w:pPr>
      <w:r w:rsidRPr="00225FDF">
        <w:t>………………………………</w:t>
      </w:r>
      <w:r w:rsidR="00FD56E6">
        <w:t>……….</w:t>
      </w:r>
      <w:r>
        <w:tab/>
      </w:r>
      <w:r>
        <w:tab/>
      </w:r>
      <w:r>
        <w:tab/>
      </w:r>
      <w:r>
        <w:tab/>
      </w:r>
      <w:r w:rsidRPr="00225FDF">
        <w:t>………………………………</w:t>
      </w:r>
      <w:r w:rsidR="00FD56E6">
        <w:t>…………</w:t>
      </w:r>
    </w:p>
    <w:p w14:paraId="376CD23D" w14:textId="68C77396" w:rsidR="00FD56E6" w:rsidRDefault="00FD56E6" w:rsidP="00CD7C93">
      <w:pPr>
        <w:widowControl w:val="0"/>
      </w:pPr>
      <w:r>
        <w:t xml:space="preserve">Mgr. </w:t>
      </w:r>
      <w:r w:rsidR="00A17868">
        <w:t>XXX</w:t>
      </w:r>
      <w:r>
        <w:tab/>
      </w:r>
      <w:r>
        <w:tab/>
      </w:r>
      <w:r>
        <w:tab/>
      </w:r>
      <w:r>
        <w:tab/>
      </w:r>
      <w:r w:rsidR="00A17868">
        <w:t xml:space="preserve">                                                           </w:t>
      </w:r>
      <w:r w:rsidRPr="00FD56E6">
        <w:t xml:space="preserve">Ing. </w:t>
      </w:r>
      <w:r w:rsidR="00A17868">
        <w:t>XXX</w:t>
      </w:r>
      <w:r>
        <w:t>, předsedkyně</w:t>
      </w:r>
    </w:p>
    <w:p w14:paraId="72A15B3D" w14:textId="4A604F3E" w:rsidR="00FD56E6" w:rsidRDefault="00C53A89" w:rsidP="00CD7C93">
      <w:pPr>
        <w:widowControl w:val="0"/>
      </w:pPr>
      <w:r w:rsidRPr="00C53A89">
        <w:t>Česká centrála cestovního</w:t>
      </w:r>
      <w:r w:rsidR="00FD56E6">
        <w:tab/>
      </w:r>
      <w:r w:rsidR="00FD56E6">
        <w:tab/>
      </w:r>
      <w:r w:rsidR="00FD56E6">
        <w:tab/>
      </w:r>
      <w:r w:rsidR="00FD56E6">
        <w:tab/>
        <w:t>Svaz venkovské turistiky a agroturistiky</w:t>
      </w:r>
    </w:p>
    <w:p w14:paraId="58FB4195" w14:textId="26E67849" w:rsidR="00C53A89" w:rsidRPr="00C53A89" w:rsidRDefault="00C53A89" w:rsidP="00CD7C93">
      <w:pPr>
        <w:widowControl w:val="0"/>
      </w:pPr>
      <w:r w:rsidRPr="00C53A89">
        <w:t>ruchu-CzechTourism</w:t>
      </w:r>
    </w:p>
    <w:p w14:paraId="58FB4198" w14:textId="2C1000BA" w:rsidR="00512B05" w:rsidRPr="00FD56E6" w:rsidRDefault="00CD7C93" w:rsidP="00FD56E6">
      <w:pPr>
        <w:widowControl w:val="0"/>
        <w:ind w:left="3900"/>
        <w:rPr>
          <w:highlight w:val="yellow"/>
        </w:rPr>
      </w:pPr>
      <w:r>
        <w:tab/>
      </w:r>
      <w:r>
        <w:tab/>
      </w:r>
      <w:r>
        <w:tab/>
      </w:r>
      <w:r>
        <w:tab/>
      </w:r>
      <w:r>
        <w:tab/>
      </w:r>
      <w:r>
        <w:tab/>
      </w:r>
      <w:r>
        <w:tab/>
      </w:r>
      <w:r>
        <w:tab/>
      </w:r>
      <w:r>
        <w:tab/>
      </w:r>
    </w:p>
    <w:p w14:paraId="2AF73675" w14:textId="29533B7F" w:rsidR="00E40D34" w:rsidRDefault="00E40D34" w:rsidP="00E40D34">
      <w:pPr>
        <w:pStyle w:val="Podpis"/>
        <w:spacing w:line="240" w:lineRule="auto"/>
      </w:pPr>
      <w:r>
        <w:t xml:space="preserve">Příloha č. 1: Metodika pro organizace k zapojení se do systému (pro sektor </w:t>
      </w:r>
      <w:r w:rsidR="0089713D">
        <w:rPr>
          <w:szCs w:val="22"/>
        </w:rPr>
        <w:t>venkovské turistiky a agroturistiky/individuálních ubytovacích zařízení v</w:t>
      </w:r>
      <w:r w:rsidR="0089713D">
        <w:rPr>
          <w:bCs/>
        </w:rPr>
        <w:t xml:space="preserve"> cestovním ruchu v České republice </w:t>
      </w:r>
      <w:r>
        <w:t xml:space="preserve">dle </w:t>
      </w:r>
      <w:r w:rsidRPr="00FD56E6">
        <w:t>smlouvy 2022/S/310/</w:t>
      </w:r>
      <w:r w:rsidR="0089713D" w:rsidRPr="00FD56E6">
        <w:t>0264</w:t>
      </w:r>
      <w:r w:rsidR="000C70B6" w:rsidRPr="00FD56E6">
        <w:t xml:space="preserve"> včetně</w:t>
      </w:r>
      <w:r w:rsidR="000C70B6">
        <w:t xml:space="preserve"> aktualizací</w:t>
      </w:r>
      <w:r>
        <w:t xml:space="preserve">) </w:t>
      </w:r>
      <w:r>
        <w:br/>
      </w:r>
    </w:p>
    <w:p w14:paraId="68F0F7F3" w14:textId="3125F3D0" w:rsidR="00E40D34" w:rsidRDefault="00E40D34" w:rsidP="00E40D34">
      <w:pPr>
        <w:pStyle w:val="Podpis"/>
        <w:spacing w:before="0" w:line="240" w:lineRule="auto"/>
      </w:pPr>
      <w:r>
        <w:t xml:space="preserve">Příloha č. 2: </w:t>
      </w:r>
      <w:proofErr w:type="spellStart"/>
      <w:r>
        <w:t>Check</w:t>
      </w:r>
      <w:proofErr w:type="spellEnd"/>
      <w:r>
        <w:t xml:space="preserve">-list (pro sektor </w:t>
      </w:r>
      <w:r w:rsidR="0089713D">
        <w:rPr>
          <w:szCs w:val="22"/>
        </w:rPr>
        <w:t>venkovské turistiky a agroturistiky/individuálních ubytovacích zařízení v</w:t>
      </w:r>
      <w:r w:rsidR="0089713D">
        <w:rPr>
          <w:bCs/>
        </w:rPr>
        <w:t xml:space="preserve"> cestovním ruchu v České republice </w:t>
      </w:r>
      <w:r>
        <w:t xml:space="preserve">dle </w:t>
      </w:r>
      <w:r w:rsidRPr="00FD56E6">
        <w:t>smlouvy 2022/S/310/</w:t>
      </w:r>
      <w:r w:rsidR="0089713D" w:rsidRPr="00FD56E6">
        <w:t>0264</w:t>
      </w:r>
      <w:r w:rsidR="000C70B6" w:rsidRPr="00FD56E6">
        <w:t xml:space="preserve"> včetně aktualizací</w:t>
      </w:r>
      <w:r>
        <w:t>)</w:t>
      </w:r>
    </w:p>
    <w:p w14:paraId="4C6AEF0C" w14:textId="77777777" w:rsidR="00E40D34" w:rsidRPr="0050155B" w:rsidRDefault="00E40D34" w:rsidP="00512B05">
      <w:pPr>
        <w:pStyle w:val="Podpis"/>
        <w:spacing w:before="0" w:line="240" w:lineRule="auto"/>
      </w:pPr>
    </w:p>
    <w:sectPr w:rsidR="00E40D34"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7597" w14:textId="77777777" w:rsidR="00B16178" w:rsidRDefault="00B16178" w:rsidP="00D067DD">
      <w:pPr>
        <w:spacing w:line="240" w:lineRule="auto"/>
      </w:pPr>
      <w:r>
        <w:separator/>
      </w:r>
    </w:p>
  </w:endnote>
  <w:endnote w:type="continuationSeparator" w:id="0">
    <w:p w14:paraId="1538D19B" w14:textId="77777777" w:rsidR="00B16178" w:rsidRDefault="00B16178" w:rsidP="00D067DD">
      <w:pPr>
        <w:spacing w:line="240" w:lineRule="auto"/>
      </w:pPr>
      <w:r>
        <w:continuationSeparator/>
      </w:r>
    </w:p>
  </w:endnote>
  <w:endnote w:type="continuationNotice" w:id="1">
    <w:p w14:paraId="5A5FDF62" w14:textId="77777777" w:rsidR="00B16178" w:rsidRDefault="00B161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18B8381B"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1980" w14:textId="77777777" w:rsidR="00B16178" w:rsidRDefault="00B16178" w:rsidP="00D067DD">
      <w:pPr>
        <w:spacing w:line="240" w:lineRule="auto"/>
      </w:pPr>
      <w:r>
        <w:separator/>
      </w:r>
    </w:p>
  </w:footnote>
  <w:footnote w:type="continuationSeparator" w:id="0">
    <w:p w14:paraId="120E91BF" w14:textId="77777777" w:rsidR="00B16178" w:rsidRDefault="00B16178" w:rsidP="00D067DD">
      <w:pPr>
        <w:spacing w:line="240" w:lineRule="auto"/>
      </w:pPr>
      <w:r>
        <w:continuationSeparator/>
      </w:r>
    </w:p>
  </w:footnote>
  <w:footnote w:type="continuationNotice" w:id="1">
    <w:p w14:paraId="3AC51CD8" w14:textId="77777777" w:rsidR="00B16178" w:rsidRDefault="00B161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BC95118"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D93680">
      <w:rPr>
        <w:noProof/>
        <w:lang w:eastAsia="cs-CZ"/>
      </w:rPr>
      <mc:AlternateContent>
        <mc:Choice Requires="wps">
          <w:drawing>
            <wp:anchor distT="0" distB="0" distL="114300" distR="114300" simplePos="0" relativeHeight="251658240" behindDoc="0" locked="1" layoutInCell="1" allowOverlap="1" wp14:anchorId="58FB41E2" wp14:editId="0DB38A32">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48B7"/>
    <w:rsid w:val="00045A0B"/>
    <w:rsid w:val="0004642D"/>
    <w:rsid w:val="00046F04"/>
    <w:rsid w:val="00047F18"/>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8638B"/>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A8A"/>
    <w:rsid w:val="000C0EF7"/>
    <w:rsid w:val="000C2222"/>
    <w:rsid w:val="000C6CD8"/>
    <w:rsid w:val="000C70B6"/>
    <w:rsid w:val="000C7C96"/>
    <w:rsid w:val="000D0F1B"/>
    <w:rsid w:val="000D0F2C"/>
    <w:rsid w:val="000D108C"/>
    <w:rsid w:val="000D12CC"/>
    <w:rsid w:val="000D1B44"/>
    <w:rsid w:val="000D2035"/>
    <w:rsid w:val="000D3F71"/>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A0D"/>
    <w:rsid w:val="00114CD7"/>
    <w:rsid w:val="001151E5"/>
    <w:rsid w:val="00117076"/>
    <w:rsid w:val="00120245"/>
    <w:rsid w:val="0012243A"/>
    <w:rsid w:val="0012276E"/>
    <w:rsid w:val="00122F46"/>
    <w:rsid w:val="0012382A"/>
    <w:rsid w:val="00124CF1"/>
    <w:rsid w:val="0012605B"/>
    <w:rsid w:val="0012628C"/>
    <w:rsid w:val="00126422"/>
    <w:rsid w:val="0012652F"/>
    <w:rsid w:val="00126633"/>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5A87"/>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4A76"/>
    <w:rsid w:val="0021530B"/>
    <w:rsid w:val="002154D6"/>
    <w:rsid w:val="002166A6"/>
    <w:rsid w:val="00217DF7"/>
    <w:rsid w:val="002205F7"/>
    <w:rsid w:val="002216F7"/>
    <w:rsid w:val="00221C40"/>
    <w:rsid w:val="0022210D"/>
    <w:rsid w:val="0022221D"/>
    <w:rsid w:val="00224521"/>
    <w:rsid w:val="00224AA4"/>
    <w:rsid w:val="0023189B"/>
    <w:rsid w:val="002335ED"/>
    <w:rsid w:val="00240137"/>
    <w:rsid w:val="00240854"/>
    <w:rsid w:val="00240C62"/>
    <w:rsid w:val="00241709"/>
    <w:rsid w:val="00242A96"/>
    <w:rsid w:val="002440B2"/>
    <w:rsid w:val="00245984"/>
    <w:rsid w:val="002463F3"/>
    <w:rsid w:val="00254BB1"/>
    <w:rsid w:val="00256BE6"/>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825A3"/>
    <w:rsid w:val="00283243"/>
    <w:rsid w:val="00284EC4"/>
    <w:rsid w:val="0028554A"/>
    <w:rsid w:val="00287C16"/>
    <w:rsid w:val="002907D3"/>
    <w:rsid w:val="00291855"/>
    <w:rsid w:val="00291A8B"/>
    <w:rsid w:val="00294DA0"/>
    <w:rsid w:val="00294FF5"/>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904"/>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368E"/>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0D1"/>
    <w:rsid w:val="00326EBE"/>
    <w:rsid w:val="00330D42"/>
    <w:rsid w:val="003316F3"/>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24E7"/>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2F8D"/>
    <w:rsid w:val="003C5A68"/>
    <w:rsid w:val="003D0C8A"/>
    <w:rsid w:val="003D0D41"/>
    <w:rsid w:val="003D1833"/>
    <w:rsid w:val="003D1FB6"/>
    <w:rsid w:val="003D296B"/>
    <w:rsid w:val="003D33E8"/>
    <w:rsid w:val="003D3B35"/>
    <w:rsid w:val="003D3E7C"/>
    <w:rsid w:val="003D41D3"/>
    <w:rsid w:val="003D54E4"/>
    <w:rsid w:val="003D76D1"/>
    <w:rsid w:val="003E0E91"/>
    <w:rsid w:val="003E1533"/>
    <w:rsid w:val="003E2E64"/>
    <w:rsid w:val="003E3E6F"/>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58AA"/>
    <w:rsid w:val="00426232"/>
    <w:rsid w:val="00427AE9"/>
    <w:rsid w:val="00427CCF"/>
    <w:rsid w:val="00427E14"/>
    <w:rsid w:val="00430CED"/>
    <w:rsid w:val="004313D3"/>
    <w:rsid w:val="0043143C"/>
    <w:rsid w:val="00432B42"/>
    <w:rsid w:val="00435621"/>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1EC"/>
    <w:rsid w:val="0048569D"/>
    <w:rsid w:val="00486A38"/>
    <w:rsid w:val="00486A9D"/>
    <w:rsid w:val="00487075"/>
    <w:rsid w:val="0048722C"/>
    <w:rsid w:val="00490562"/>
    <w:rsid w:val="004929CB"/>
    <w:rsid w:val="00492C98"/>
    <w:rsid w:val="004936B1"/>
    <w:rsid w:val="004938AF"/>
    <w:rsid w:val="004938D1"/>
    <w:rsid w:val="004960AF"/>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2B23"/>
    <w:rsid w:val="004B3D29"/>
    <w:rsid w:val="004B4073"/>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2BD7"/>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D71"/>
    <w:rsid w:val="00547BF9"/>
    <w:rsid w:val="00550263"/>
    <w:rsid w:val="0055248C"/>
    <w:rsid w:val="005543C8"/>
    <w:rsid w:val="00554A06"/>
    <w:rsid w:val="005553F0"/>
    <w:rsid w:val="0055668C"/>
    <w:rsid w:val="00557136"/>
    <w:rsid w:val="005575FD"/>
    <w:rsid w:val="00557639"/>
    <w:rsid w:val="00561CBD"/>
    <w:rsid w:val="00565EE8"/>
    <w:rsid w:val="00566AE6"/>
    <w:rsid w:val="00566E42"/>
    <w:rsid w:val="00567256"/>
    <w:rsid w:val="005674E9"/>
    <w:rsid w:val="005677B3"/>
    <w:rsid w:val="005702BB"/>
    <w:rsid w:val="005706B4"/>
    <w:rsid w:val="0057085F"/>
    <w:rsid w:val="00572DC7"/>
    <w:rsid w:val="00573B38"/>
    <w:rsid w:val="00574BD6"/>
    <w:rsid w:val="00574BDA"/>
    <w:rsid w:val="00575150"/>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8B2"/>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2F23"/>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06948"/>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5FB2"/>
    <w:rsid w:val="00626E50"/>
    <w:rsid w:val="00627DBE"/>
    <w:rsid w:val="006304D9"/>
    <w:rsid w:val="00630D4D"/>
    <w:rsid w:val="00631343"/>
    <w:rsid w:val="00635E7B"/>
    <w:rsid w:val="00636669"/>
    <w:rsid w:val="0063678A"/>
    <w:rsid w:val="00641275"/>
    <w:rsid w:val="006429E4"/>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5DFB"/>
    <w:rsid w:val="00696980"/>
    <w:rsid w:val="00697614"/>
    <w:rsid w:val="006A0F57"/>
    <w:rsid w:val="006A3DCF"/>
    <w:rsid w:val="006A3FA4"/>
    <w:rsid w:val="006A6DBD"/>
    <w:rsid w:val="006A7D09"/>
    <w:rsid w:val="006B00E9"/>
    <w:rsid w:val="006B04A2"/>
    <w:rsid w:val="006B17C3"/>
    <w:rsid w:val="006B2F7C"/>
    <w:rsid w:val="006B5D86"/>
    <w:rsid w:val="006B5EBD"/>
    <w:rsid w:val="006B7463"/>
    <w:rsid w:val="006B7D3F"/>
    <w:rsid w:val="006C0FDC"/>
    <w:rsid w:val="006C1C36"/>
    <w:rsid w:val="006C1FBF"/>
    <w:rsid w:val="006C2ECF"/>
    <w:rsid w:val="006C457B"/>
    <w:rsid w:val="006C5920"/>
    <w:rsid w:val="006C792E"/>
    <w:rsid w:val="006C7931"/>
    <w:rsid w:val="006D119B"/>
    <w:rsid w:val="006D18C4"/>
    <w:rsid w:val="006D1A37"/>
    <w:rsid w:val="006D2FC9"/>
    <w:rsid w:val="006D3189"/>
    <w:rsid w:val="006D3DE8"/>
    <w:rsid w:val="006D524A"/>
    <w:rsid w:val="006D58B1"/>
    <w:rsid w:val="006D63D1"/>
    <w:rsid w:val="006D7B4A"/>
    <w:rsid w:val="006E1BE5"/>
    <w:rsid w:val="006E2268"/>
    <w:rsid w:val="006E2CA4"/>
    <w:rsid w:val="006E3861"/>
    <w:rsid w:val="006E4483"/>
    <w:rsid w:val="006E4D4E"/>
    <w:rsid w:val="006E58DE"/>
    <w:rsid w:val="006E70EF"/>
    <w:rsid w:val="006E7DB5"/>
    <w:rsid w:val="006F09FB"/>
    <w:rsid w:val="006F0A33"/>
    <w:rsid w:val="006F1423"/>
    <w:rsid w:val="006F3781"/>
    <w:rsid w:val="006F46E9"/>
    <w:rsid w:val="006F6213"/>
    <w:rsid w:val="006F65F8"/>
    <w:rsid w:val="006F76BC"/>
    <w:rsid w:val="00702D02"/>
    <w:rsid w:val="007039C3"/>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45B1"/>
    <w:rsid w:val="00735CD4"/>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72F"/>
    <w:rsid w:val="007639FF"/>
    <w:rsid w:val="00767AFB"/>
    <w:rsid w:val="00767B8E"/>
    <w:rsid w:val="00770509"/>
    <w:rsid w:val="007723CD"/>
    <w:rsid w:val="00774055"/>
    <w:rsid w:val="007742F7"/>
    <w:rsid w:val="00776AB4"/>
    <w:rsid w:val="00777D24"/>
    <w:rsid w:val="00780938"/>
    <w:rsid w:val="00782C59"/>
    <w:rsid w:val="00783C25"/>
    <w:rsid w:val="00783DBE"/>
    <w:rsid w:val="00786455"/>
    <w:rsid w:val="00787A28"/>
    <w:rsid w:val="00787CA5"/>
    <w:rsid w:val="00787FF5"/>
    <w:rsid w:val="00790FFC"/>
    <w:rsid w:val="0079154A"/>
    <w:rsid w:val="00793070"/>
    <w:rsid w:val="0079323E"/>
    <w:rsid w:val="007939B1"/>
    <w:rsid w:val="007954FE"/>
    <w:rsid w:val="00797BA6"/>
    <w:rsid w:val="007A08E4"/>
    <w:rsid w:val="007A4786"/>
    <w:rsid w:val="007A50CA"/>
    <w:rsid w:val="007A5F32"/>
    <w:rsid w:val="007A6676"/>
    <w:rsid w:val="007A6B43"/>
    <w:rsid w:val="007A74B8"/>
    <w:rsid w:val="007B17A4"/>
    <w:rsid w:val="007B26AC"/>
    <w:rsid w:val="007B384D"/>
    <w:rsid w:val="007B4855"/>
    <w:rsid w:val="007B5162"/>
    <w:rsid w:val="007B6A64"/>
    <w:rsid w:val="007C0289"/>
    <w:rsid w:val="007C1376"/>
    <w:rsid w:val="007C15E6"/>
    <w:rsid w:val="007C19FC"/>
    <w:rsid w:val="007C1A39"/>
    <w:rsid w:val="007C3DC6"/>
    <w:rsid w:val="007C3F94"/>
    <w:rsid w:val="007C4465"/>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47B7"/>
    <w:rsid w:val="00845DE3"/>
    <w:rsid w:val="00846E1D"/>
    <w:rsid w:val="00847D7B"/>
    <w:rsid w:val="008503CB"/>
    <w:rsid w:val="00850A9A"/>
    <w:rsid w:val="00852634"/>
    <w:rsid w:val="00852FA5"/>
    <w:rsid w:val="00853FB1"/>
    <w:rsid w:val="00853FBB"/>
    <w:rsid w:val="008540A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612"/>
    <w:rsid w:val="00894DB4"/>
    <w:rsid w:val="00895B71"/>
    <w:rsid w:val="00895EF6"/>
    <w:rsid w:val="0089713D"/>
    <w:rsid w:val="008A1944"/>
    <w:rsid w:val="008A1C80"/>
    <w:rsid w:val="008A4156"/>
    <w:rsid w:val="008A4EC6"/>
    <w:rsid w:val="008A50F8"/>
    <w:rsid w:val="008A5514"/>
    <w:rsid w:val="008A5A55"/>
    <w:rsid w:val="008A6280"/>
    <w:rsid w:val="008A6FCB"/>
    <w:rsid w:val="008A70E3"/>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C79B5"/>
    <w:rsid w:val="008D05F9"/>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0743E"/>
    <w:rsid w:val="00910BD8"/>
    <w:rsid w:val="00911308"/>
    <w:rsid w:val="009123CA"/>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5D7A"/>
    <w:rsid w:val="00950965"/>
    <w:rsid w:val="009511B4"/>
    <w:rsid w:val="00951E4F"/>
    <w:rsid w:val="0095395E"/>
    <w:rsid w:val="00953D18"/>
    <w:rsid w:val="00956487"/>
    <w:rsid w:val="0095674D"/>
    <w:rsid w:val="00957980"/>
    <w:rsid w:val="00961854"/>
    <w:rsid w:val="0096191F"/>
    <w:rsid w:val="0096314D"/>
    <w:rsid w:val="009636F5"/>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18C9"/>
    <w:rsid w:val="009A2A44"/>
    <w:rsid w:val="009A2ACC"/>
    <w:rsid w:val="009A3136"/>
    <w:rsid w:val="009A3143"/>
    <w:rsid w:val="009A433D"/>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0D8D"/>
    <w:rsid w:val="009D2809"/>
    <w:rsid w:val="009D54CF"/>
    <w:rsid w:val="009D5A79"/>
    <w:rsid w:val="009E03E7"/>
    <w:rsid w:val="009E0FD8"/>
    <w:rsid w:val="009E28AD"/>
    <w:rsid w:val="009E3A43"/>
    <w:rsid w:val="009E3B09"/>
    <w:rsid w:val="009E5AC6"/>
    <w:rsid w:val="009E7398"/>
    <w:rsid w:val="009E7F19"/>
    <w:rsid w:val="009F2D14"/>
    <w:rsid w:val="009F36DB"/>
    <w:rsid w:val="009F501D"/>
    <w:rsid w:val="009F54C1"/>
    <w:rsid w:val="009F6388"/>
    <w:rsid w:val="009F6DA0"/>
    <w:rsid w:val="009F713C"/>
    <w:rsid w:val="009F789C"/>
    <w:rsid w:val="00A0010B"/>
    <w:rsid w:val="00A00E49"/>
    <w:rsid w:val="00A01374"/>
    <w:rsid w:val="00A017CA"/>
    <w:rsid w:val="00A01F07"/>
    <w:rsid w:val="00A02012"/>
    <w:rsid w:val="00A06683"/>
    <w:rsid w:val="00A067CC"/>
    <w:rsid w:val="00A130EA"/>
    <w:rsid w:val="00A15978"/>
    <w:rsid w:val="00A15F36"/>
    <w:rsid w:val="00A17577"/>
    <w:rsid w:val="00A17868"/>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294"/>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9FB"/>
    <w:rsid w:val="00B00EFD"/>
    <w:rsid w:val="00B02C81"/>
    <w:rsid w:val="00B030D4"/>
    <w:rsid w:val="00B03187"/>
    <w:rsid w:val="00B03CF9"/>
    <w:rsid w:val="00B052FF"/>
    <w:rsid w:val="00B057BD"/>
    <w:rsid w:val="00B05E2C"/>
    <w:rsid w:val="00B06025"/>
    <w:rsid w:val="00B063C5"/>
    <w:rsid w:val="00B06C01"/>
    <w:rsid w:val="00B07421"/>
    <w:rsid w:val="00B10F87"/>
    <w:rsid w:val="00B1396F"/>
    <w:rsid w:val="00B14561"/>
    <w:rsid w:val="00B16178"/>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509BC"/>
    <w:rsid w:val="00B54917"/>
    <w:rsid w:val="00B5563C"/>
    <w:rsid w:val="00B558B8"/>
    <w:rsid w:val="00B55B66"/>
    <w:rsid w:val="00B563D2"/>
    <w:rsid w:val="00B575FB"/>
    <w:rsid w:val="00B577CF"/>
    <w:rsid w:val="00B60455"/>
    <w:rsid w:val="00B61016"/>
    <w:rsid w:val="00B61877"/>
    <w:rsid w:val="00B61E82"/>
    <w:rsid w:val="00B65C13"/>
    <w:rsid w:val="00B66264"/>
    <w:rsid w:val="00B703A2"/>
    <w:rsid w:val="00B70A4E"/>
    <w:rsid w:val="00B70B78"/>
    <w:rsid w:val="00B726BC"/>
    <w:rsid w:val="00B72AB2"/>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29A6"/>
    <w:rsid w:val="00BA3A35"/>
    <w:rsid w:val="00BA6254"/>
    <w:rsid w:val="00BA7818"/>
    <w:rsid w:val="00BB03A9"/>
    <w:rsid w:val="00BB066F"/>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710"/>
    <w:rsid w:val="00BF78C4"/>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4066"/>
    <w:rsid w:val="00C250E8"/>
    <w:rsid w:val="00C25546"/>
    <w:rsid w:val="00C264DC"/>
    <w:rsid w:val="00C306FD"/>
    <w:rsid w:val="00C30758"/>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6655"/>
    <w:rsid w:val="00CA0909"/>
    <w:rsid w:val="00CA1A6D"/>
    <w:rsid w:val="00CA221C"/>
    <w:rsid w:val="00CA65C5"/>
    <w:rsid w:val="00CA6E42"/>
    <w:rsid w:val="00CA7539"/>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4FD6"/>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0C0"/>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90634"/>
    <w:rsid w:val="00D9198E"/>
    <w:rsid w:val="00D92909"/>
    <w:rsid w:val="00D92C2E"/>
    <w:rsid w:val="00D93680"/>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61D8"/>
    <w:rsid w:val="00DA71E6"/>
    <w:rsid w:val="00DB021D"/>
    <w:rsid w:val="00DB1461"/>
    <w:rsid w:val="00DB1804"/>
    <w:rsid w:val="00DB2061"/>
    <w:rsid w:val="00DB2105"/>
    <w:rsid w:val="00DB2A4D"/>
    <w:rsid w:val="00DB2B7D"/>
    <w:rsid w:val="00DB3CFF"/>
    <w:rsid w:val="00DB6C24"/>
    <w:rsid w:val="00DB711F"/>
    <w:rsid w:val="00DB7BE8"/>
    <w:rsid w:val="00DC0CCB"/>
    <w:rsid w:val="00DC1486"/>
    <w:rsid w:val="00DC17B8"/>
    <w:rsid w:val="00DC2845"/>
    <w:rsid w:val="00DC29FE"/>
    <w:rsid w:val="00DC34D0"/>
    <w:rsid w:val="00DC3D0C"/>
    <w:rsid w:val="00DC4FA8"/>
    <w:rsid w:val="00DC7A73"/>
    <w:rsid w:val="00DD0016"/>
    <w:rsid w:val="00DD0395"/>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3D58"/>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0D34"/>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3B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6D92"/>
    <w:rsid w:val="00EA74A2"/>
    <w:rsid w:val="00EA78CE"/>
    <w:rsid w:val="00EB1545"/>
    <w:rsid w:val="00EB1E5C"/>
    <w:rsid w:val="00EB2492"/>
    <w:rsid w:val="00EB2C18"/>
    <w:rsid w:val="00EB4590"/>
    <w:rsid w:val="00EB46A9"/>
    <w:rsid w:val="00EB4A65"/>
    <w:rsid w:val="00EB4D72"/>
    <w:rsid w:val="00EB5301"/>
    <w:rsid w:val="00EC055A"/>
    <w:rsid w:val="00EC1A87"/>
    <w:rsid w:val="00EC20AC"/>
    <w:rsid w:val="00EC23D2"/>
    <w:rsid w:val="00EC43B1"/>
    <w:rsid w:val="00EC4890"/>
    <w:rsid w:val="00EC5F33"/>
    <w:rsid w:val="00EC72D5"/>
    <w:rsid w:val="00ED006B"/>
    <w:rsid w:val="00ED1806"/>
    <w:rsid w:val="00ED1B22"/>
    <w:rsid w:val="00ED2251"/>
    <w:rsid w:val="00ED4BD6"/>
    <w:rsid w:val="00ED55F1"/>
    <w:rsid w:val="00ED5633"/>
    <w:rsid w:val="00ED65D3"/>
    <w:rsid w:val="00ED7D0E"/>
    <w:rsid w:val="00EE0BE3"/>
    <w:rsid w:val="00EE1564"/>
    <w:rsid w:val="00EE1FD1"/>
    <w:rsid w:val="00EE2625"/>
    <w:rsid w:val="00EE4294"/>
    <w:rsid w:val="00EE43F7"/>
    <w:rsid w:val="00EE4727"/>
    <w:rsid w:val="00EE6B34"/>
    <w:rsid w:val="00EE7C59"/>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0072"/>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56E6"/>
    <w:rsid w:val="00FD65F7"/>
    <w:rsid w:val="00FD68AF"/>
    <w:rsid w:val="00FD6AA6"/>
    <w:rsid w:val="00FD721F"/>
    <w:rsid w:val="00FD785F"/>
    <w:rsid w:val="00FD7909"/>
    <w:rsid w:val="00FD7C6A"/>
    <w:rsid w:val="00FE0BAE"/>
    <w:rsid w:val="00FE1C1C"/>
    <w:rsid w:val="00FE279B"/>
    <w:rsid w:val="00FE29B0"/>
    <w:rsid w:val="00FE3371"/>
    <w:rsid w:val="00FE3B01"/>
    <w:rsid w:val="00FE6499"/>
    <w:rsid w:val="00FF0621"/>
    <w:rsid w:val="00FF1B09"/>
    <w:rsid w:val="00FF5E90"/>
    <w:rsid w:val="00FF6762"/>
    <w:rsid w:val="00FF7C30"/>
    <w:rsid w:val="020D8BF1"/>
    <w:rsid w:val="054E2689"/>
    <w:rsid w:val="07E81FE2"/>
    <w:rsid w:val="07FCB161"/>
    <w:rsid w:val="0809862A"/>
    <w:rsid w:val="093C82ED"/>
    <w:rsid w:val="0A3B89A5"/>
    <w:rsid w:val="0A674820"/>
    <w:rsid w:val="0BA792C1"/>
    <w:rsid w:val="0C023A19"/>
    <w:rsid w:val="0D99C3E8"/>
    <w:rsid w:val="0FBA0AEB"/>
    <w:rsid w:val="0FDAED05"/>
    <w:rsid w:val="115D9509"/>
    <w:rsid w:val="11A4D335"/>
    <w:rsid w:val="1397EC97"/>
    <w:rsid w:val="1533BCF8"/>
    <w:rsid w:val="153A57CA"/>
    <w:rsid w:val="1933B12C"/>
    <w:rsid w:val="19C96088"/>
    <w:rsid w:val="1AD419AF"/>
    <w:rsid w:val="1B2ABC3A"/>
    <w:rsid w:val="1BEA3229"/>
    <w:rsid w:val="1EFB05FF"/>
    <w:rsid w:val="1F405CF1"/>
    <w:rsid w:val="209C82D1"/>
    <w:rsid w:val="226C60AD"/>
    <w:rsid w:val="247B936D"/>
    <w:rsid w:val="26DB86F2"/>
    <w:rsid w:val="293C3D7C"/>
    <w:rsid w:val="2B5F2168"/>
    <w:rsid w:val="2BB9A0F8"/>
    <w:rsid w:val="2FCB5D9E"/>
    <w:rsid w:val="3061D2E8"/>
    <w:rsid w:val="320F475B"/>
    <w:rsid w:val="32CF6DBC"/>
    <w:rsid w:val="35BD2DD8"/>
    <w:rsid w:val="35E5DFD1"/>
    <w:rsid w:val="37097995"/>
    <w:rsid w:val="375BFD2B"/>
    <w:rsid w:val="389DE1E2"/>
    <w:rsid w:val="3B909A53"/>
    <w:rsid w:val="3C236DB2"/>
    <w:rsid w:val="3DED6351"/>
    <w:rsid w:val="3E8A222D"/>
    <w:rsid w:val="3EB611E1"/>
    <w:rsid w:val="3FC3B429"/>
    <w:rsid w:val="3FE25D60"/>
    <w:rsid w:val="3FEA4FCC"/>
    <w:rsid w:val="40EB9D09"/>
    <w:rsid w:val="41EDB2A3"/>
    <w:rsid w:val="42F2E95A"/>
    <w:rsid w:val="4337685E"/>
    <w:rsid w:val="448EB9BB"/>
    <w:rsid w:val="45B95FF7"/>
    <w:rsid w:val="4843CBCA"/>
    <w:rsid w:val="48852C4C"/>
    <w:rsid w:val="4A4C77F2"/>
    <w:rsid w:val="4A756F22"/>
    <w:rsid w:val="4AE14D3C"/>
    <w:rsid w:val="4B343566"/>
    <w:rsid w:val="4C7332A5"/>
    <w:rsid w:val="4E005B0F"/>
    <w:rsid w:val="4F2259AF"/>
    <w:rsid w:val="4F295EF4"/>
    <w:rsid w:val="4F3D8D41"/>
    <w:rsid w:val="4FBC1406"/>
    <w:rsid w:val="5338FFFE"/>
    <w:rsid w:val="54BEBAA4"/>
    <w:rsid w:val="555CAE6C"/>
    <w:rsid w:val="56AAE7A5"/>
    <w:rsid w:val="56AFCC8C"/>
    <w:rsid w:val="583EE0E0"/>
    <w:rsid w:val="58C65B76"/>
    <w:rsid w:val="59321AE0"/>
    <w:rsid w:val="5A8ECBFA"/>
    <w:rsid w:val="5AB0909F"/>
    <w:rsid w:val="5C4C6100"/>
    <w:rsid w:val="5CFC08FC"/>
    <w:rsid w:val="5D31C8C7"/>
    <w:rsid w:val="5E46357D"/>
    <w:rsid w:val="5F8401C2"/>
    <w:rsid w:val="6051009D"/>
    <w:rsid w:val="6051C9EB"/>
    <w:rsid w:val="60557398"/>
    <w:rsid w:val="60714190"/>
    <w:rsid w:val="60A01DE5"/>
    <w:rsid w:val="60B5133B"/>
    <w:rsid w:val="61726422"/>
    <w:rsid w:val="62FCAD41"/>
    <w:rsid w:val="6671BA48"/>
    <w:rsid w:val="66E2711F"/>
    <w:rsid w:val="679C0F03"/>
    <w:rsid w:val="6936C000"/>
    <w:rsid w:val="6AFA0559"/>
    <w:rsid w:val="6BD7DFE7"/>
    <w:rsid w:val="6D3D1F60"/>
    <w:rsid w:val="6FA915F6"/>
    <w:rsid w:val="706FDB3B"/>
    <w:rsid w:val="7176D5BC"/>
    <w:rsid w:val="7188E0FB"/>
    <w:rsid w:val="720BAB9C"/>
    <w:rsid w:val="72109083"/>
    <w:rsid w:val="724982CC"/>
    <w:rsid w:val="73A5F8C3"/>
    <w:rsid w:val="73A77BFD"/>
    <w:rsid w:val="74E3FC17"/>
    <w:rsid w:val="785050FC"/>
    <w:rsid w:val="798C5A8C"/>
    <w:rsid w:val="7AE3F09D"/>
    <w:rsid w:val="7B3C5961"/>
    <w:rsid w:val="7B4A242B"/>
    <w:rsid w:val="7B537274"/>
    <w:rsid w:val="7BC9844E"/>
    <w:rsid w:val="7BE72CC7"/>
    <w:rsid w:val="7C00A1C4"/>
    <w:rsid w:val="7E3E8A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7C0E233E-E4D3-4EC4-BFA1-23B5FAE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customStyle="1" w:styleId="findhit">
    <w:name w:val="findhit"/>
    <w:basedOn w:val="Standardnpsmoodstavce"/>
    <w:rsid w:val="004F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7856958">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7725396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63308287">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42030820">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8B95E5B85C004E9C0330D0CD96F51D" ma:contentTypeVersion="17" ma:contentTypeDescription="Creare un nuovo documento." ma:contentTypeScope="" ma:versionID="d474bb6093a49cd6541985689c67caa8">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e378fe7a92f9f228948336dc207f7525"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6FB27-ED56-4A92-81D4-02CC5B10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4</TotalTime>
  <Pages>13</Pages>
  <Words>3742</Words>
  <Characters>22082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2020-11-19T14:20:00Z</cp:lastPrinted>
  <dcterms:created xsi:type="dcterms:W3CDTF">2023-07-27T10:52:00Z</dcterms:created>
  <dcterms:modified xsi:type="dcterms:W3CDTF">2023-07-27T10:55:00Z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