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2C35F8">
      <w:r>
        <w:t>Příloha č. 1 – Stanovisko ORI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8"/>
    <w:rsid w:val="002C35F8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E87F"/>
  <w15:chartTrackingRefBased/>
  <w15:docId w15:val="{39E1FDCD-312E-49D3-A658-DB90DBA6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2023-07-27T08:39:00Z</dcterms:created>
  <dcterms:modified xsi:type="dcterms:W3CDTF">2023-07-27T08:40:00Z</dcterms:modified>
</cp:coreProperties>
</file>