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4D11" w14:textId="10391F2B" w:rsidR="005420BE" w:rsidRPr="00D51313" w:rsidRDefault="005420BE" w:rsidP="00976D85">
      <w:pPr>
        <w:rPr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E389A">
        <w:rPr>
          <w:noProof/>
          <w:sz w:val="20"/>
        </w:rPr>
        <w:t>Nakladatelství Fraus</w:t>
      </w:r>
      <w:r w:rsidR="0022099E">
        <w:rPr>
          <w:noProof/>
          <w:sz w:val="20"/>
        </w:rPr>
        <w:t>, s.r.o</w:t>
      </w:r>
      <w:r w:rsidR="00C91B39">
        <w:rPr>
          <w:noProof/>
          <w:sz w:val="20"/>
        </w:rPr>
        <w:t>.</w:t>
      </w:r>
    </w:p>
    <w:p w14:paraId="2CB370B3" w14:textId="700F0518" w:rsidR="005420BE" w:rsidRPr="00D51313" w:rsidRDefault="005420BE" w:rsidP="00976D85">
      <w:pPr>
        <w:rPr>
          <w:sz w:val="20"/>
        </w:rPr>
      </w:pP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="00CE389A">
        <w:rPr>
          <w:noProof/>
          <w:sz w:val="20"/>
        </w:rPr>
        <w:t>Edvarda Beneše 72</w:t>
      </w:r>
    </w:p>
    <w:p w14:paraId="7AF74F9A" w14:textId="424A0F63" w:rsidR="005420BE" w:rsidRPr="00D51313" w:rsidRDefault="005420BE" w:rsidP="00976D85">
      <w:pPr>
        <w:rPr>
          <w:sz w:val="20"/>
        </w:rPr>
      </w:pP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="00CE389A">
        <w:rPr>
          <w:noProof/>
          <w:sz w:val="20"/>
        </w:rPr>
        <w:t>301 00 Plzeň</w:t>
      </w:r>
    </w:p>
    <w:p w14:paraId="7CB5B935" w14:textId="519D15DC" w:rsidR="005420BE" w:rsidRPr="00307571" w:rsidRDefault="00C91B39" w:rsidP="000D11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IČO: </w:t>
      </w:r>
      <w:r w:rsidR="00CE389A">
        <w:rPr>
          <w:rFonts w:ascii="Times New Roman" w:hAnsi="Times New Roman"/>
          <w:szCs w:val="24"/>
        </w:rPr>
        <w:t>64831027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0CECE0A1" w14:textId="77777777" w:rsidR="00CE389A" w:rsidRDefault="005420BE" w:rsidP="00CE389A">
      <w:pPr>
        <w:tabs>
          <w:tab w:val="center" w:pos="4820"/>
          <w:tab w:val="right" w:pos="9072"/>
        </w:tabs>
        <w:rPr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Pr="00725C31">
        <w:rPr>
          <w:rFonts w:ascii="Times New Roman" w:hAnsi="Times New Roman"/>
          <w:noProof/>
          <w:szCs w:val="24"/>
        </w:rPr>
        <w:t>01</w:t>
      </w:r>
      <w:r w:rsidR="0053219B">
        <w:rPr>
          <w:rFonts w:ascii="Times New Roman" w:hAnsi="Times New Roman"/>
          <w:noProof/>
          <w:szCs w:val="24"/>
        </w:rPr>
        <w:t>3</w:t>
      </w:r>
      <w:r w:rsidRPr="00725C31">
        <w:rPr>
          <w:rFonts w:ascii="Times New Roman" w:hAnsi="Times New Roman"/>
          <w:noProof/>
          <w:szCs w:val="24"/>
        </w:rPr>
        <w:t>/0</w:t>
      </w:r>
      <w:r w:rsidR="003D6C13">
        <w:rPr>
          <w:rFonts w:ascii="Times New Roman" w:hAnsi="Times New Roman"/>
          <w:noProof/>
          <w:szCs w:val="24"/>
        </w:rPr>
        <w:t>2</w:t>
      </w:r>
      <w:r w:rsidR="00CE389A">
        <w:rPr>
          <w:rFonts w:ascii="Times New Roman" w:hAnsi="Times New Roman"/>
          <w:noProof/>
          <w:szCs w:val="24"/>
        </w:rPr>
        <w:t>70</w:t>
      </w:r>
      <w:r w:rsidRPr="00307571">
        <w:rPr>
          <w:rFonts w:ascii="Times New Roman" w:hAnsi="Times New Roman"/>
          <w:szCs w:val="24"/>
        </w:rPr>
        <w:tab/>
      </w:r>
      <w:r w:rsidRPr="00B75DA2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C91B39">
        <w:rPr>
          <w:rFonts w:ascii="Times New Roman" w:hAnsi="Times New Roman"/>
          <w:szCs w:val="24"/>
        </w:rPr>
        <w:t>2</w:t>
      </w:r>
      <w:r w:rsidR="00713844">
        <w:rPr>
          <w:rFonts w:ascii="Times New Roman" w:hAnsi="Times New Roman"/>
          <w:szCs w:val="24"/>
        </w:rPr>
        <w:t>6</w:t>
      </w:r>
      <w:r w:rsidRPr="00725C31">
        <w:rPr>
          <w:rFonts w:ascii="Times New Roman" w:hAnsi="Times New Roman"/>
          <w:noProof/>
          <w:szCs w:val="24"/>
        </w:rPr>
        <w:t>.0</w:t>
      </w:r>
      <w:r w:rsidR="003D6C13">
        <w:rPr>
          <w:rFonts w:ascii="Times New Roman" w:hAnsi="Times New Roman"/>
          <w:noProof/>
          <w:szCs w:val="24"/>
        </w:rPr>
        <w:t>7</w:t>
      </w:r>
      <w:r w:rsidRPr="00725C31">
        <w:rPr>
          <w:rFonts w:ascii="Times New Roman" w:hAnsi="Times New Roman"/>
          <w:noProof/>
          <w:szCs w:val="24"/>
        </w:rPr>
        <w:t>.202</w:t>
      </w:r>
      <w:r w:rsidR="0053219B">
        <w:rPr>
          <w:rFonts w:ascii="Times New Roman" w:hAnsi="Times New Roman"/>
          <w:noProof/>
          <w:szCs w:val="24"/>
        </w:rPr>
        <w:t>3</w:t>
      </w:r>
      <w:r w:rsidRPr="00307571">
        <w:rPr>
          <w:szCs w:val="24"/>
        </w:rPr>
        <w:t xml:space="preserve"> </w:t>
      </w:r>
    </w:p>
    <w:p w14:paraId="14F8AB26" w14:textId="77777777" w:rsidR="00CE389A" w:rsidRDefault="00CE389A" w:rsidP="00CE389A">
      <w:pPr>
        <w:tabs>
          <w:tab w:val="center" w:pos="4820"/>
          <w:tab w:val="right" w:pos="9072"/>
        </w:tabs>
        <w:rPr>
          <w:szCs w:val="24"/>
        </w:rPr>
      </w:pPr>
    </w:p>
    <w:p w14:paraId="2C13D881" w14:textId="76722B6B" w:rsidR="005420BE" w:rsidRPr="00CE389A" w:rsidRDefault="005420BE" w:rsidP="00CE389A">
      <w:pPr>
        <w:tabs>
          <w:tab w:val="center" w:pos="4820"/>
          <w:tab w:val="right" w:pos="9072"/>
        </w:tabs>
        <w:rPr>
          <w:rFonts w:ascii="Times New Roman" w:hAnsi="Times New Roman"/>
          <w:sz w:val="22"/>
          <w:szCs w:val="22"/>
        </w:rPr>
      </w:pPr>
      <w:r w:rsidRPr="00CE389A">
        <w:rPr>
          <w:sz w:val="22"/>
          <w:szCs w:val="22"/>
        </w:rPr>
        <w:t>Objednáváme u Vás: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1207"/>
        <w:gridCol w:w="1079"/>
        <w:gridCol w:w="684"/>
        <w:gridCol w:w="1655"/>
      </w:tblGrid>
      <w:tr w:rsidR="00CE389A" w:rsidRPr="00CE389A" w14:paraId="285D96D9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04209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Český jazyk 2/1- Pracovní sešit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23880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62,10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E4944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5,65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D631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005D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7 452 Kč</w:t>
            </w:r>
          </w:p>
        </w:tc>
      </w:tr>
      <w:tr w:rsidR="00CE389A" w:rsidRPr="00CE389A" w14:paraId="32A204BB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0D914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Český jazyk 3/1- Pracovní sešit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48A5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62,10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CF12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5,65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3CE13B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94969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7 141,50 Kč</w:t>
            </w:r>
          </w:p>
        </w:tc>
      </w:tr>
      <w:tr w:rsidR="00CE389A" w:rsidRPr="00CE389A" w14:paraId="5D6D7D0E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C4DA2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Český jazyk 4/1 – nová </w:t>
            </w:r>
            <w:proofErr w:type="gramStart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generace- Hybridní</w:t>
            </w:r>
            <w:proofErr w:type="gramEnd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 pracovní sešit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AEF34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62,10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7964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5,65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DDDD6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46117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8 073 Kč</w:t>
            </w:r>
          </w:p>
        </w:tc>
      </w:tr>
      <w:tr w:rsidR="00CE389A" w:rsidRPr="00CE389A" w14:paraId="06D6751C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369C9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Český jazyk 5/1 – nová </w:t>
            </w:r>
            <w:proofErr w:type="gramStart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generace- Hybridní</w:t>
            </w:r>
            <w:proofErr w:type="gramEnd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 pracovní sešit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E2CD9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62,10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B38BB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5,65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C24BE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A5973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7 948,80 Kč</w:t>
            </w:r>
          </w:p>
        </w:tc>
      </w:tr>
      <w:tr w:rsidR="00CE389A" w:rsidRPr="00CE389A" w14:paraId="661B145F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76F0A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Písanka 2/1- Písanka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BB17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35,10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5071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3,19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EC35F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9D347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4 212 Kč</w:t>
            </w:r>
          </w:p>
        </w:tc>
      </w:tr>
      <w:tr w:rsidR="00CE389A" w:rsidRPr="00CE389A" w14:paraId="7DD05A8C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96897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Písanka 2/2- Písanka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E27C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35,10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986C5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3,19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3D5E2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12048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3 896,10 Kč</w:t>
            </w:r>
          </w:p>
        </w:tc>
      </w:tr>
      <w:tr w:rsidR="00CE389A" w:rsidRPr="00CE389A" w14:paraId="71EAA201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E9862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Písanka 2/3- Písanka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8B441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35,10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7F47B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3,19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B0ED7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5271E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3 510 Kč</w:t>
            </w:r>
          </w:p>
        </w:tc>
      </w:tr>
      <w:tr w:rsidR="00CE389A" w:rsidRPr="00CE389A" w14:paraId="0A85167F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60715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Čítanka 2- Učebnice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AA13E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125,10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8C7F3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11,37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B9C01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CAD66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15 012 Kč</w:t>
            </w:r>
          </w:p>
        </w:tc>
      </w:tr>
      <w:tr w:rsidR="00CE389A" w:rsidRPr="00CE389A" w14:paraId="47392871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CC3F4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Čítanka 3- Učebnice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63BD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134,10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3470E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12,19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9BFA6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A1BC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16 092 Kč</w:t>
            </w:r>
          </w:p>
        </w:tc>
      </w:tr>
      <w:tr w:rsidR="00CE389A" w:rsidRPr="00CE389A" w14:paraId="2A21743B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14DE4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Čítanka 4- Učebnice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611A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134,10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00D86A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12,19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B27B0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E41D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17 433 Kč</w:t>
            </w:r>
          </w:p>
        </w:tc>
      </w:tr>
      <w:tr w:rsidR="00CE389A" w:rsidRPr="00CE389A" w14:paraId="69957E74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4D712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Matematika 2/1 - prof. </w:t>
            </w:r>
            <w:proofErr w:type="gramStart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Hejný- Učebnice</w:t>
            </w:r>
            <w:proofErr w:type="gramEnd"/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BACFF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117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89C36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10,64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D9AE8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CA792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13 455 Kč</w:t>
            </w:r>
          </w:p>
        </w:tc>
      </w:tr>
      <w:tr w:rsidR="00CE389A" w:rsidRPr="00CE389A" w14:paraId="4AABFDE1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10FFE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Matematika 2/2 - prof. </w:t>
            </w:r>
            <w:proofErr w:type="gramStart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Hejný- Učebnice</w:t>
            </w:r>
            <w:proofErr w:type="gramEnd"/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F53A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98,10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9C380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8,92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DF36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03B9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11 772 Kč</w:t>
            </w:r>
          </w:p>
        </w:tc>
      </w:tr>
      <w:tr w:rsidR="00CE389A" w:rsidRPr="00CE389A" w14:paraId="0B0B76DE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786B7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Matematika 2/3 - prof. </w:t>
            </w:r>
            <w:proofErr w:type="gramStart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Hejný- Učebnice</w:t>
            </w:r>
            <w:proofErr w:type="gramEnd"/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7FC7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98,10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E115E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8,92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D0158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9374F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11 281,50 Kč</w:t>
            </w:r>
          </w:p>
        </w:tc>
      </w:tr>
      <w:tr w:rsidR="00CE389A" w:rsidRPr="00CE389A" w14:paraId="0BDB170D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BD9B9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Matematika 3/1 - prof. </w:t>
            </w:r>
            <w:proofErr w:type="gramStart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Hejný- Pracovní</w:t>
            </w:r>
            <w:proofErr w:type="gramEnd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 sešit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C6096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62,10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262D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5,65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7823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C42C9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7 141,50 Kč</w:t>
            </w:r>
          </w:p>
        </w:tc>
      </w:tr>
      <w:tr w:rsidR="00CE389A" w:rsidRPr="00CE389A" w14:paraId="055F308E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101547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Matematika 4/1 - prof. </w:t>
            </w:r>
            <w:proofErr w:type="gramStart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Hejný- Pracovní</w:t>
            </w:r>
            <w:proofErr w:type="gramEnd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 sešit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D308A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62,10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BFFC4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5,65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FCFAE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F1903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8 073 Kč</w:t>
            </w:r>
          </w:p>
        </w:tc>
      </w:tr>
      <w:tr w:rsidR="00CE389A" w:rsidRPr="00CE389A" w14:paraId="63F052B3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D66E5C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Matematika 5/1 - prof. </w:t>
            </w:r>
            <w:proofErr w:type="gramStart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Hejný- Pracovní</w:t>
            </w:r>
            <w:proofErr w:type="gramEnd"/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 xml:space="preserve"> sešit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490CB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62,10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39FA0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5,65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4F9BD5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A2B00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6 831 Kč</w:t>
            </w:r>
          </w:p>
        </w:tc>
      </w:tr>
      <w:tr w:rsidR="00CE389A" w:rsidRPr="00CE389A" w14:paraId="2A0F2E15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1839C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Čítanka 3/1- Pracovní sešit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42A9C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58,50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8E4CE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5,32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E89A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49FB1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292,50 Kč</w:t>
            </w:r>
          </w:p>
        </w:tc>
      </w:tr>
      <w:tr w:rsidR="00CE389A" w:rsidRPr="00CE389A" w14:paraId="37644D50" w14:textId="77777777" w:rsidTr="00CE389A"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79ADF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Čítanka 3/2- Pracovní sešit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D1C2D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58,50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EC8E9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5,32 Kč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E4EF7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bottom w:val="single" w:sz="6" w:space="0" w:color="F2F2F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815AC" w14:textId="77777777" w:rsidR="00CE389A" w:rsidRPr="00CE389A" w:rsidRDefault="00CE389A" w:rsidP="00CE389A">
            <w:pPr>
              <w:spacing w:line="375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292,50 Kč</w:t>
            </w:r>
          </w:p>
        </w:tc>
      </w:tr>
      <w:tr w:rsidR="00CE389A" w:rsidRPr="00CE389A" w14:paraId="0AC7F238" w14:textId="77777777" w:rsidTr="00CE389A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6CA22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Cena celkem včetně DPH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54C8D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467AAB" w14:textId="77777777" w:rsidR="00CE389A" w:rsidRPr="00CE389A" w:rsidRDefault="00CE389A" w:rsidP="00CE389A">
            <w:pPr>
              <w:spacing w:line="37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CA37F" w14:textId="77777777" w:rsidR="00CE389A" w:rsidRPr="00CE389A" w:rsidRDefault="00CE389A" w:rsidP="00CE389A">
            <w:pPr>
              <w:spacing w:line="37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933DF" w14:textId="77777777" w:rsidR="00CE389A" w:rsidRPr="00CE389A" w:rsidRDefault="00CE389A" w:rsidP="00CE389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149 909,40 Kč</w:t>
            </w:r>
          </w:p>
        </w:tc>
      </w:tr>
      <w:tr w:rsidR="00CE389A" w:rsidRPr="00CE389A" w14:paraId="211FA29A" w14:textId="77777777" w:rsidTr="00CE389A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3F9BA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Platba na fakturu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034EE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B5890" w14:textId="77777777" w:rsidR="00CE389A" w:rsidRPr="00CE389A" w:rsidRDefault="00CE389A" w:rsidP="00CE389A">
            <w:pPr>
              <w:spacing w:line="37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17ECD" w14:textId="77777777" w:rsidR="00CE389A" w:rsidRPr="00CE389A" w:rsidRDefault="00CE389A" w:rsidP="00CE389A">
            <w:pPr>
              <w:spacing w:line="37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A6D4B" w14:textId="77777777" w:rsidR="00CE389A" w:rsidRPr="00CE389A" w:rsidRDefault="00CE389A" w:rsidP="00CE389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0 Kč</w:t>
            </w:r>
          </w:p>
        </w:tc>
      </w:tr>
      <w:tr w:rsidR="00CE389A" w:rsidRPr="00CE389A" w14:paraId="218D3AB4" w14:textId="77777777" w:rsidTr="00CE389A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DA4F1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Nejvýhodnější dodání na adresu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D97D5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D67789" w14:textId="77777777" w:rsidR="00CE389A" w:rsidRPr="00CE389A" w:rsidRDefault="00CE389A" w:rsidP="00CE389A">
            <w:pPr>
              <w:spacing w:line="37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47C3D" w14:textId="77777777" w:rsidR="00CE389A" w:rsidRPr="00CE389A" w:rsidRDefault="00CE389A" w:rsidP="00CE389A">
            <w:pPr>
              <w:spacing w:line="37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F21B7" w14:textId="77777777" w:rsidR="00CE389A" w:rsidRPr="00CE389A" w:rsidRDefault="00CE389A" w:rsidP="00CE389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129 Kč</w:t>
            </w:r>
          </w:p>
        </w:tc>
      </w:tr>
      <w:tr w:rsidR="00CE389A" w:rsidRPr="00CE389A" w14:paraId="4098E97E" w14:textId="77777777" w:rsidTr="00CE389A">
        <w:tc>
          <w:tcPr>
            <w:tcW w:w="0" w:type="auto"/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1E155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color w:val="000000"/>
                <w:sz w:val="23"/>
                <w:szCs w:val="23"/>
              </w:rPr>
              <w:t>Cena k úhradě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E60D5" w14:textId="77777777" w:rsidR="00CE389A" w:rsidRPr="00CE389A" w:rsidRDefault="00CE389A" w:rsidP="00CE389A">
            <w:pPr>
              <w:spacing w:line="37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594E2" w14:textId="77777777" w:rsidR="00CE389A" w:rsidRPr="00CE389A" w:rsidRDefault="00CE389A" w:rsidP="00CE389A">
            <w:pPr>
              <w:spacing w:line="37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D8336" w14:textId="77777777" w:rsidR="00CE389A" w:rsidRPr="00CE389A" w:rsidRDefault="00CE389A" w:rsidP="00CE389A">
            <w:pPr>
              <w:spacing w:line="37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5F71AE" w14:textId="77777777" w:rsidR="00CE389A" w:rsidRPr="00CE389A" w:rsidRDefault="00CE389A" w:rsidP="00CE389A">
            <w:pPr>
              <w:spacing w:line="300" w:lineRule="atLeast"/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CE389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150 038 Kč</w:t>
            </w:r>
          </w:p>
        </w:tc>
      </w:tr>
    </w:tbl>
    <w:p w14:paraId="6D183B96" w14:textId="22CA8D46" w:rsidR="005420BE" w:rsidRPr="00307571" w:rsidRDefault="005420BE" w:rsidP="00CE389A">
      <w:pPr>
        <w:shd w:val="clear" w:color="auto" w:fill="FFFFFF"/>
        <w:rPr>
          <w:rFonts w:ascii="Times New Roman" w:hAnsi="Times New Roman"/>
          <w:szCs w:val="24"/>
        </w:rPr>
      </w:pPr>
      <w:r w:rsidRPr="00CF4D55">
        <w:rPr>
          <w:rFonts w:ascii="Times New Roman" w:hAnsi="Times New Roman"/>
          <w:color w:val="222222"/>
          <w:sz w:val="20"/>
        </w:rPr>
        <w:t> </w:t>
      </w: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75393448" w14:textId="77777777" w:rsidR="00CE389A" w:rsidRDefault="00CE389A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4BAAE430" w14:textId="4F9A804F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B75DA2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7757AB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713844">
        <w:rPr>
          <w:rFonts w:ascii="Times New Roman" w:hAnsi="Times New Roman"/>
          <w:szCs w:val="24"/>
        </w:rPr>
        <w:t>26</w:t>
      </w:r>
      <w:r>
        <w:rPr>
          <w:rFonts w:ascii="Times New Roman" w:hAnsi="Times New Roman"/>
          <w:szCs w:val="24"/>
        </w:rPr>
        <w:t>.</w:t>
      </w:r>
      <w:r w:rsidR="003D6C13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.202</w:t>
      </w:r>
      <w:r w:rsidR="0053219B">
        <w:rPr>
          <w:rFonts w:ascii="Times New Roman" w:hAnsi="Times New Roman"/>
          <w:szCs w:val="24"/>
        </w:rPr>
        <w:t>3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B75DA2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B75DA2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75DA2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389A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2</Pages>
  <Words>309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2023-07-04T10:06:00Z</cp:lastPrinted>
  <dcterms:created xsi:type="dcterms:W3CDTF">2023-07-26T16:30:00Z</dcterms:created>
  <dcterms:modified xsi:type="dcterms:W3CDTF">2023-07-26T16:30:00Z</dcterms:modified>
</cp:coreProperties>
</file>