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4D11" w14:textId="0A456224" w:rsidR="005420BE" w:rsidRPr="00D51313" w:rsidRDefault="005420BE" w:rsidP="00976D85">
      <w:pPr>
        <w:rPr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91B39">
        <w:rPr>
          <w:noProof/>
          <w:sz w:val="20"/>
        </w:rPr>
        <w:t>TAKTIK International, s.r.o.</w:t>
      </w:r>
    </w:p>
    <w:p w14:paraId="2CB370B3" w14:textId="48405410" w:rsidR="005420BE" w:rsidRPr="00D51313" w:rsidRDefault="005420BE" w:rsidP="00976D85">
      <w:pPr>
        <w:rPr>
          <w:sz w:val="20"/>
        </w:rPr>
      </w:pP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="00C91B39">
        <w:rPr>
          <w:noProof/>
          <w:sz w:val="20"/>
        </w:rPr>
        <w:t>Argentinská 1621/36</w:t>
      </w:r>
    </w:p>
    <w:p w14:paraId="7AF74F9A" w14:textId="59135471" w:rsidR="005420BE" w:rsidRPr="00D51313" w:rsidRDefault="005420BE" w:rsidP="00976D85">
      <w:pPr>
        <w:rPr>
          <w:sz w:val="20"/>
        </w:rPr>
      </w:pP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725C31">
        <w:rPr>
          <w:noProof/>
          <w:sz w:val="20"/>
        </w:rPr>
        <w:t>1</w:t>
      </w:r>
      <w:r w:rsidR="00C91B39">
        <w:rPr>
          <w:noProof/>
          <w:sz w:val="20"/>
        </w:rPr>
        <w:t>7</w:t>
      </w:r>
      <w:r w:rsidR="0053219B">
        <w:rPr>
          <w:noProof/>
          <w:sz w:val="20"/>
        </w:rPr>
        <w:t>0</w:t>
      </w:r>
      <w:r w:rsidRPr="00725C31">
        <w:rPr>
          <w:noProof/>
          <w:sz w:val="20"/>
        </w:rPr>
        <w:t xml:space="preserve"> 00 Praha </w:t>
      </w:r>
      <w:r w:rsidR="00C91B39">
        <w:rPr>
          <w:noProof/>
          <w:sz w:val="20"/>
        </w:rPr>
        <w:t>7</w:t>
      </w:r>
    </w:p>
    <w:p w14:paraId="7CB5B935" w14:textId="74F21F8A" w:rsidR="005420BE" w:rsidRPr="00307571" w:rsidRDefault="00C91B39" w:rsidP="000D11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IČO: 28495802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1DBEE0AA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Pr="00725C31">
        <w:rPr>
          <w:rFonts w:ascii="Times New Roman" w:hAnsi="Times New Roman"/>
          <w:noProof/>
          <w:szCs w:val="24"/>
        </w:rPr>
        <w:t>01</w:t>
      </w:r>
      <w:r w:rsidR="0053219B">
        <w:rPr>
          <w:rFonts w:ascii="Times New Roman" w:hAnsi="Times New Roman"/>
          <w:noProof/>
          <w:szCs w:val="24"/>
        </w:rPr>
        <w:t>3</w:t>
      </w:r>
      <w:r w:rsidRPr="00725C31">
        <w:rPr>
          <w:rFonts w:ascii="Times New Roman" w:hAnsi="Times New Roman"/>
          <w:noProof/>
          <w:szCs w:val="24"/>
        </w:rPr>
        <w:t>/0</w:t>
      </w:r>
      <w:r w:rsidR="003D6C13">
        <w:rPr>
          <w:rFonts w:ascii="Times New Roman" w:hAnsi="Times New Roman"/>
          <w:noProof/>
          <w:szCs w:val="24"/>
        </w:rPr>
        <w:t>2</w:t>
      </w:r>
      <w:r w:rsidR="00C91B39">
        <w:rPr>
          <w:rFonts w:ascii="Times New Roman" w:hAnsi="Times New Roman"/>
          <w:noProof/>
          <w:szCs w:val="24"/>
        </w:rPr>
        <w:t>68</w:t>
      </w:r>
      <w:r w:rsidRPr="00307571">
        <w:rPr>
          <w:rFonts w:ascii="Times New Roman" w:hAnsi="Times New Roman"/>
          <w:szCs w:val="24"/>
        </w:rPr>
        <w:tab/>
      </w:r>
      <w:r w:rsidRPr="00184BCE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C91B39">
        <w:rPr>
          <w:rFonts w:ascii="Times New Roman" w:hAnsi="Times New Roman"/>
          <w:szCs w:val="24"/>
        </w:rPr>
        <w:t>2</w:t>
      </w:r>
      <w:r w:rsidR="00713844">
        <w:rPr>
          <w:rFonts w:ascii="Times New Roman" w:hAnsi="Times New Roman"/>
          <w:szCs w:val="24"/>
        </w:rPr>
        <w:t>6</w:t>
      </w:r>
      <w:r w:rsidRPr="00725C31">
        <w:rPr>
          <w:rFonts w:ascii="Times New Roman" w:hAnsi="Times New Roman"/>
          <w:noProof/>
          <w:szCs w:val="24"/>
        </w:rPr>
        <w:t>.0</w:t>
      </w:r>
      <w:r w:rsidR="003D6C13">
        <w:rPr>
          <w:rFonts w:ascii="Times New Roman" w:hAnsi="Times New Roman"/>
          <w:noProof/>
          <w:szCs w:val="24"/>
        </w:rPr>
        <w:t>7</w:t>
      </w:r>
      <w:r w:rsidRPr="00725C31">
        <w:rPr>
          <w:rFonts w:ascii="Times New Roman" w:hAnsi="Times New Roman"/>
          <w:noProof/>
          <w:szCs w:val="24"/>
        </w:rPr>
        <w:t>.202</w:t>
      </w:r>
      <w:r w:rsidR="0053219B">
        <w:rPr>
          <w:rFonts w:ascii="Times New Roman" w:hAnsi="Times New Roman"/>
          <w:noProof/>
          <w:szCs w:val="24"/>
        </w:rPr>
        <w:t>3</w:t>
      </w:r>
    </w:p>
    <w:p w14:paraId="4159C629" w14:textId="77777777" w:rsidR="005420BE" w:rsidRPr="00307571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Vás:</w:t>
      </w:r>
    </w:p>
    <w:p w14:paraId="2C13D881" w14:textId="77777777" w:rsidR="005420BE" w:rsidRDefault="005420BE" w:rsidP="00307571">
      <w:pPr>
        <w:jc w:val="both"/>
        <w:rPr>
          <w:rFonts w:ascii="Times New Roman" w:hAnsi="Times New Roman"/>
          <w:szCs w:val="24"/>
        </w:rPr>
      </w:pPr>
    </w:p>
    <w:p w14:paraId="25408A02" w14:textId="1C78519C" w:rsidR="005420BE" w:rsidRDefault="00C91B39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Hravá prvouka 2 učebnice                         115 ks           á 109,-                     12 535,-</w:t>
      </w:r>
    </w:p>
    <w:p w14:paraId="4EDF96F3" w14:textId="41EC7954" w:rsidR="00C91B39" w:rsidRDefault="00C91B39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Hravá vlastivěda 4 Naše vlast učebnice    125 ks           á 109,-                     13 625,-</w:t>
      </w:r>
    </w:p>
    <w:p w14:paraId="27F773AB" w14:textId="5F977F95" w:rsidR="00C91B39" w:rsidRDefault="00C91B39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Hravá vlastivěda 4 Nejstarší české dějiny 125 ks           á 109,-                     13 625,-</w:t>
      </w:r>
    </w:p>
    <w:p w14:paraId="52065C48" w14:textId="26F4D312" w:rsidR="00C91B39" w:rsidRDefault="00C91B39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Hravá vlastivěda 5 ČR a Evropa učebnice </w:t>
      </w:r>
      <w:r w:rsidR="007F5D59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20 ks          á 109,-                     13</w:t>
      </w:r>
      <w:r w:rsidR="007F5D59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080</w:t>
      </w:r>
      <w:r w:rsidR="007F5D59">
        <w:rPr>
          <w:rFonts w:ascii="Times New Roman" w:hAnsi="Times New Roman"/>
          <w:szCs w:val="24"/>
        </w:rPr>
        <w:t>,-</w:t>
      </w:r>
    </w:p>
    <w:p w14:paraId="1922E85B" w14:textId="58D9BB88" w:rsidR="007F5D59" w:rsidRDefault="007F5D59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Hravá vlastivěda 5 Novodobé české dějiny120 ks          á 109,-                    13 080,-</w:t>
      </w:r>
    </w:p>
    <w:p w14:paraId="33FC4645" w14:textId="569B7C9C" w:rsidR="007F5D59" w:rsidRDefault="007F5D59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Hravá přírodověda 4 učebnice                     125 ks         á 115,-                    14 375,-</w:t>
      </w:r>
    </w:p>
    <w:p w14:paraId="260848D6" w14:textId="138F33EA" w:rsidR="007F5D59" w:rsidRDefault="007F5D59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Hravá přírodověda 5 učebnice                     120 ks         á 115,-                    13 800,-</w:t>
      </w:r>
    </w:p>
    <w:p w14:paraId="77C74EB4" w14:textId="426ABAD1" w:rsidR="007F5D59" w:rsidRDefault="007F5D59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Český jazyk v pohodě 6 PS</w:t>
      </w:r>
      <w:r w:rsidR="00713844">
        <w:rPr>
          <w:rFonts w:ascii="Times New Roman" w:hAnsi="Times New Roman"/>
          <w:szCs w:val="24"/>
        </w:rPr>
        <w:t xml:space="preserve">                          115 ks         á 109,-                    12 535,-</w:t>
      </w:r>
    </w:p>
    <w:p w14:paraId="4EE08D25" w14:textId="3EA815FF" w:rsidR="00713844" w:rsidRDefault="00713844" w:rsidP="0071384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Český jazyk v pohodě 7 PS                          110 ks         á 109,-                    11 990,-</w:t>
      </w:r>
    </w:p>
    <w:p w14:paraId="1793B583" w14:textId="0D99DA28" w:rsidR="00713844" w:rsidRDefault="00713844" w:rsidP="0071384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Český jazyk v pohodě 8 PS                          110 ks         á 109,-                    11 990,-</w:t>
      </w:r>
    </w:p>
    <w:p w14:paraId="18A719BD" w14:textId="7ED4E291" w:rsidR="00713844" w:rsidRDefault="00713844" w:rsidP="0071384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Český jazyk v pohodě 9 PS                          110 ks         á 109,-                    11 990,-</w:t>
      </w:r>
    </w:p>
    <w:p w14:paraId="138DB0BB" w14:textId="77777777" w:rsidR="00713844" w:rsidRDefault="00713844" w:rsidP="00307571">
      <w:pPr>
        <w:jc w:val="both"/>
        <w:rPr>
          <w:rFonts w:ascii="Times New Roman" w:hAnsi="Times New Roman"/>
          <w:szCs w:val="24"/>
        </w:rPr>
      </w:pPr>
    </w:p>
    <w:p w14:paraId="29134E68" w14:textId="77777777" w:rsidR="00C91B39" w:rsidRPr="00307571" w:rsidRDefault="00C91B39" w:rsidP="00307571">
      <w:pPr>
        <w:jc w:val="both"/>
        <w:rPr>
          <w:rFonts w:ascii="Times New Roman" w:hAnsi="Times New Roman"/>
          <w:szCs w:val="24"/>
        </w:rPr>
      </w:pPr>
    </w:p>
    <w:p w14:paraId="37FB2487" w14:textId="77777777" w:rsidR="005420BE" w:rsidRPr="00CF4D55" w:rsidRDefault="005420BE" w:rsidP="00976D85">
      <w:pPr>
        <w:shd w:val="clear" w:color="auto" w:fill="FFFFFF"/>
        <w:rPr>
          <w:rFonts w:ascii="Times New Roman" w:hAnsi="Times New Roman"/>
          <w:color w:val="222222"/>
          <w:sz w:val="19"/>
          <w:szCs w:val="19"/>
        </w:rPr>
      </w:pPr>
      <w:r w:rsidRPr="00CF4D55">
        <w:rPr>
          <w:rFonts w:ascii="Times New Roman" w:hAnsi="Times New Roman"/>
          <w:color w:val="222222"/>
          <w:sz w:val="20"/>
        </w:rPr>
        <w:t> </w:t>
      </w:r>
    </w:p>
    <w:p w14:paraId="38B5128E" w14:textId="79D8EC7F" w:rsidR="005420BE" w:rsidRPr="00CF4D55" w:rsidRDefault="005420BE" w:rsidP="00976D85">
      <w:pPr>
        <w:shd w:val="clear" w:color="auto" w:fill="FFFFFF"/>
        <w:rPr>
          <w:rFonts w:ascii="Times New Roman" w:hAnsi="Times New Roman"/>
          <w:color w:val="222222"/>
          <w:sz w:val="19"/>
          <w:szCs w:val="19"/>
        </w:rPr>
      </w:pPr>
      <w:r>
        <w:rPr>
          <w:rFonts w:ascii="Times New Roman" w:hAnsi="Times New Roman"/>
          <w:color w:val="222222"/>
          <w:sz w:val="20"/>
        </w:rPr>
        <w:t xml:space="preserve">CENA </w:t>
      </w:r>
      <w:r w:rsidRPr="00CF4D55">
        <w:rPr>
          <w:rFonts w:ascii="Times New Roman" w:hAnsi="Times New Roman"/>
          <w:color w:val="222222"/>
          <w:sz w:val="20"/>
        </w:rPr>
        <w:t>CELKEM S</w:t>
      </w:r>
      <w:r>
        <w:rPr>
          <w:rFonts w:ascii="Times New Roman" w:hAnsi="Times New Roman"/>
          <w:color w:val="222222"/>
          <w:sz w:val="20"/>
        </w:rPr>
        <w:t> </w:t>
      </w:r>
      <w:r w:rsidRPr="00CF4D55">
        <w:rPr>
          <w:rFonts w:ascii="Times New Roman" w:hAnsi="Times New Roman"/>
          <w:color w:val="222222"/>
          <w:sz w:val="20"/>
        </w:rPr>
        <w:t>DPH</w:t>
      </w:r>
      <w:r>
        <w:rPr>
          <w:rFonts w:ascii="Times New Roman" w:hAnsi="Times New Roman"/>
          <w:color w:val="222222"/>
          <w:sz w:val="20"/>
        </w:rPr>
        <w:t xml:space="preserve"> </w:t>
      </w:r>
      <w:r w:rsidR="00713844">
        <w:rPr>
          <w:rFonts w:ascii="Times New Roman" w:hAnsi="Times New Roman"/>
          <w:color w:val="222222"/>
          <w:sz w:val="20"/>
        </w:rPr>
        <w:t>142 625</w:t>
      </w:r>
      <w:r w:rsidR="003D6C13">
        <w:rPr>
          <w:rFonts w:ascii="Times New Roman" w:hAnsi="Times New Roman"/>
          <w:color w:val="222222"/>
          <w:sz w:val="20"/>
        </w:rPr>
        <w:t>,</w:t>
      </w:r>
      <w:r w:rsidR="00713844">
        <w:rPr>
          <w:rFonts w:ascii="Times New Roman" w:hAnsi="Times New Roman"/>
          <w:color w:val="222222"/>
          <w:sz w:val="20"/>
        </w:rPr>
        <w:t>0</w:t>
      </w:r>
      <w:r w:rsidR="003D6C13">
        <w:rPr>
          <w:rFonts w:ascii="Times New Roman" w:hAnsi="Times New Roman"/>
          <w:color w:val="222222"/>
          <w:sz w:val="20"/>
        </w:rPr>
        <w:t>0</w:t>
      </w:r>
      <w:r>
        <w:rPr>
          <w:rFonts w:ascii="Times New Roman" w:hAnsi="Times New Roman"/>
          <w:color w:val="222222"/>
          <w:sz w:val="20"/>
        </w:rPr>
        <w:t xml:space="preserve"> Kč.</w:t>
      </w:r>
      <w:r w:rsidRPr="00CF4D55">
        <w:rPr>
          <w:rFonts w:ascii="Times New Roman" w:hAnsi="Times New Roman"/>
          <w:color w:val="222222"/>
          <w:sz w:val="20"/>
        </w:rPr>
        <w:t xml:space="preserve"> </w:t>
      </w: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</w:t>
      </w:r>
      <w:r w:rsidRPr="00184BCE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7757AB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713844">
        <w:rPr>
          <w:rFonts w:ascii="Times New Roman" w:hAnsi="Times New Roman"/>
          <w:szCs w:val="24"/>
        </w:rPr>
        <w:t>26</w:t>
      </w:r>
      <w:r>
        <w:rPr>
          <w:rFonts w:ascii="Times New Roman" w:hAnsi="Times New Roman"/>
          <w:szCs w:val="24"/>
        </w:rPr>
        <w:t>.</w:t>
      </w:r>
      <w:r w:rsidR="003D6C13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.202</w:t>
      </w:r>
      <w:r w:rsidR="0053219B">
        <w:rPr>
          <w:rFonts w:ascii="Times New Roman" w:hAnsi="Times New Roman"/>
          <w:szCs w:val="24"/>
        </w:rPr>
        <w:t>3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184BCE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184BCE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4BCE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6729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191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3</cp:revision>
  <cp:lastPrinted>2023-07-26T16:31:00Z</cp:lastPrinted>
  <dcterms:created xsi:type="dcterms:W3CDTF">2023-07-26T16:31:00Z</dcterms:created>
  <dcterms:modified xsi:type="dcterms:W3CDTF">2023-07-26T16:31:00Z</dcterms:modified>
</cp:coreProperties>
</file>