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C349" w14:textId="77777777" w:rsidR="004B283D" w:rsidRPr="00AC65AC" w:rsidRDefault="004B283D" w:rsidP="004B283D">
      <w:pPr>
        <w:keepNext/>
        <w:jc w:val="right"/>
        <w:outlineLvl w:val="0"/>
        <w:rPr>
          <w:rFonts w:ascii="Arial" w:eastAsia="Times New Roman" w:hAnsi="Arial" w:cs="Arial"/>
          <w:sz w:val="28"/>
          <w:szCs w:val="28"/>
        </w:rPr>
      </w:pPr>
      <w:r w:rsidRPr="00AC65AC">
        <w:rPr>
          <w:rFonts w:ascii="Arial" w:eastAsia="Times New Roman" w:hAnsi="Arial" w:cs="Arial"/>
          <w:sz w:val="28"/>
          <w:szCs w:val="28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1701"/>
        <w:gridCol w:w="1345"/>
      </w:tblGrid>
      <w:tr w:rsidR="004B283D" w:rsidRPr="00AC65AC" w14:paraId="4DC13933" w14:textId="77777777" w:rsidTr="004B283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D987F5" w14:textId="77777777" w:rsidR="004B283D" w:rsidRPr="00AC65AC" w:rsidRDefault="004B283D" w:rsidP="004B283D">
            <w:pPr>
              <w:spacing w:before="60"/>
              <w:rPr>
                <w:rFonts w:ascii="Arial" w:eastAsia="Times New Roman" w:hAnsi="Arial" w:cs="Arial"/>
                <w:b/>
                <w:bCs/>
              </w:rPr>
            </w:pPr>
            <w:r w:rsidRPr="00AC65AC">
              <w:rPr>
                <w:rFonts w:ascii="Arial" w:eastAsia="Times New Roman" w:hAnsi="Arial" w:cs="Arial"/>
                <w:b/>
                <w:bCs/>
              </w:rPr>
              <w:t>ODBĚRATEL:</w:t>
            </w:r>
          </w:p>
          <w:p w14:paraId="5A41A3EF" w14:textId="77777777" w:rsidR="004B283D" w:rsidRPr="00AC65AC" w:rsidRDefault="004B283D" w:rsidP="004B283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33AF12D" w14:textId="77777777" w:rsidR="004B283D" w:rsidRPr="00AC65AC" w:rsidRDefault="004B283D" w:rsidP="004B283D">
            <w:pPr>
              <w:spacing w:line="276" w:lineRule="auto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Okresní soud v Ústí nad Labem</w:t>
            </w:r>
          </w:p>
          <w:p w14:paraId="27430DA9" w14:textId="77777777" w:rsidR="004B283D" w:rsidRPr="00AC65AC" w:rsidRDefault="004B283D" w:rsidP="004B283D">
            <w:pPr>
              <w:spacing w:line="276" w:lineRule="auto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Kramoly 641/37</w:t>
            </w:r>
          </w:p>
          <w:p w14:paraId="526FDCB8" w14:textId="77777777" w:rsidR="004B283D" w:rsidRPr="00AC65AC" w:rsidRDefault="004B283D" w:rsidP="004B283D">
            <w:pPr>
              <w:spacing w:line="276" w:lineRule="auto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 xml:space="preserve">401 </w:t>
            </w:r>
            <w:proofErr w:type="gramStart"/>
            <w:r w:rsidRPr="00AC65AC">
              <w:rPr>
                <w:rFonts w:ascii="Arial" w:eastAsia="Times New Roman" w:hAnsi="Arial" w:cs="Arial"/>
              </w:rPr>
              <w:t>24  Ústí</w:t>
            </w:r>
            <w:proofErr w:type="gramEnd"/>
            <w:r w:rsidRPr="00AC65AC">
              <w:rPr>
                <w:rFonts w:ascii="Arial" w:eastAsia="Times New Roman" w:hAnsi="Arial" w:cs="Arial"/>
              </w:rPr>
              <w:t xml:space="preserve"> nad Labem</w:t>
            </w:r>
          </w:p>
          <w:p w14:paraId="28734DE5" w14:textId="77777777" w:rsidR="004B283D" w:rsidRPr="00AC65AC" w:rsidRDefault="004B283D" w:rsidP="004B283D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14:paraId="6A8015DE" w14:textId="77777777" w:rsidR="004B283D" w:rsidRPr="00AC65AC" w:rsidRDefault="004B283D" w:rsidP="004B283D">
            <w:pPr>
              <w:spacing w:line="276" w:lineRule="auto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Účet: 720411/0710</w:t>
            </w:r>
          </w:p>
          <w:p w14:paraId="4ED3D105" w14:textId="77777777" w:rsidR="004B283D" w:rsidRPr="00AC65AC" w:rsidRDefault="004B283D" w:rsidP="004B283D">
            <w:pPr>
              <w:spacing w:line="276" w:lineRule="auto"/>
              <w:rPr>
                <w:rFonts w:ascii="Garamond" w:eastAsia="Times New Roman" w:hAnsi="Garamond" w:cs="Arial"/>
                <w:lang w:eastAsia="en-US"/>
              </w:rPr>
            </w:pPr>
          </w:p>
          <w:p w14:paraId="2F0691D2" w14:textId="77777777" w:rsidR="004B283D" w:rsidRPr="00AC65AC" w:rsidRDefault="004B283D" w:rsidP="004B283D">
            <w:pPr>
              <w:rPr>
                <w:rFonts w:ascii="Arial" w:eastAsia="Times New Roman" w:hAnsi="Arial" w:cs="Arial"/>
                <w:b/>
                <w:bCs/>
              </w:rPr>
            </w:pPr>
            <w:r w:rsidRPr="00AC65AC">
              <w:rPr>
                <w:rFonts w:ascii="Garamond" w:eastAsia="Times New Roman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14F96F" w14:textId="77777777" w:rsidR="004B283D" w:rsidRPr="00AC65AC" w:rsidRDefault="004B283D" w:rsidP="004B283D">
            <w:pPr>
              <w:spacing w:before="60" w:line="276" w:lineRule="auto"/>
              <w:rPr>
                <w:rFonts w:ascii="Garamond" w:eastAsia="Times New Roman" w:hAnsi="Garamond" w:cs="Arial"/>
                <w:lang w:eastAsia="en-US"/>
              </w:rPr>
            </w:pPr>
            <w:proofErr w:type="gramStart"/>
            <w:r w:rsidRPr="00AC65AC">
              <w:rPr>
                <w:rFonts w:ascii="Garamond" w:eastAsia="Times New Roman" w:hAnsi="Garamond" w:cs="Arial"/>
                <w:b/>
                <w:bCs/>
                <w:lang w:eastAsia="en-US"/>
              </w:rPr>
              <w:t xml:space="preserve">IČ:  </w:t>
            </w:r>
            <w:r w:rsidRPr="00AC65AC">
              <w:rPr>
                <w:rFonts w:ascii="Garamond" w:eastAsia="Times New Roman" w:hAnsi="Garamond" w:cs="Arial"/>
                <w:lang w:eastAsia="en-US"/>
              </w:rPr>
              <w:t>00024911</w:t>
            </w:r>
            <w:proofErr w:type="gramEnd"/>
          </w:p>
          <w:p w14:paraId="01B1F07E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Garamond" w:eastAsia="Times New Roman" w:hAnsi="Garamond" w:cs="Arial"/>
                <w:b/>
                <w:bCs/>
                <w:lang w:eastAsia="en-US"/>
              </w:rPr>
              <w:t>DIČ: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3CB19" w14:textId="77777777" w:rsidR="004B283D" w:rsidRPr="00AC65AC" w:rsidRDefault="004B283D" w:rsidP="004B283D">
            <w:pPr>
              <w:spacing w:before="60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 xml:space="preserve">Číslo objednávky: </w:t>
            </w:r>
          </w:p>
          <w:p w14:paraId="69732FD6" w14:textId="77777777" w:rsidR="004B283D" w:rsidRPr="00AC65AC" w:rsidRDefault="004B283D" w:rsidP="004B283D">
            <w:pPr>
              <w:spacing w:before="60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2023 / OB / 73</w:t>
            </w:r>
          </w:p>
          <w:p w14:paraId="02FF069A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</w:p>
          <w:p w14:paraId="0CACFDF7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Spisová značka:</w:t>
            </w:r>
          </w:p>
          <w:p w14:paraId="6397B32A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proofErr w:type="spellStart"/>
            <w:r w:rsidRPr="00AC65AC">
              <w:rPr>
                <w:rFonts w:ascii="Arial" w:eastAsia="Times New Roman" w:hAnsi="Arial" w:cs="Arial"/>
              </w:rPr>
              <w:t>Spr</w:t>
            </w:r>
            <w:proofErr w:type="spellEnd"/>
            <w:r w:rsidRPr="00AC65AC">
              <w:rPr>
                <w:rFonts w:ascii="Arial" w:eastAsia="Times New Roman" w:hAnsi="Arial" w:cs="Arial"/>
              </w:rPr>
              <w:t xml:space="preserve"> 208/2023</w:t>
            </w:r>
          </w:p>
        </w:tc>
      </w:tr>
      <w:tr w:rsidR="004B283D" w:rsidRPr="00AC65AC" w14:paraId="34039B16" w14:textId="77777777" w:rsidTr="005966B1">
        <w:trPr>
          <w:trHeight w:val="218"/>
        </w:trPr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C3A1D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Okresní soud v Ústí nad Labem</w:t>
            </w:r>
          </w:p>
          <w:p w14:paraId="380E232F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Kramoly 641/37</w:t>
            </w:r>
          </w:p>
          <w:p w14:paraId="116881D7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 xml:space="preserve">401 </w:t>
            </w:r>
            <w:proofErr w:type="gramStart"/>
            <w:r w:rsidRPr="00AC65AC">
              <w:rPr>
                <w:rFonts w:ascii="Arial" w:eastAsia="Times New Roman" w:hAnsi="Arial" w:cs="Arial"/>
              </w:rPr>
              <w:t>24  Ústí</w:t>
            </w:r>
            <w:proofErr w:type="gramEnd"/>
            <w:r w:rsidRPr="00AC65AC">
              <w:rPr>
                <w:rFonts w:ascii="Arial" w:eastAsia="Times New Roman" w:hAnsi="Arial" w:cs="Arial"/>
              </w:rPr>
              <w:t xml:space="preserve"> nad Labem</w:t>
            </w:r>
          </w:p>
          <w:p w14:paraId="7149DEAF" w14:textId="77777777" w:rsidR="004B283D" w:rsidRPr="00AC65AC" w:rsidRDefault="004B283D" w:rsidP="004B283D">
            <w:pPr>
              <w:spacing w:after="120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9F0C7A6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  <w:b/>
                <w:bCs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52810AE" w14:textId="77777777" w:rsidR="004B283D" w:rsidRPr="00AC65AC" w:rsidRDefault="004B283D" w:rsidP="004B283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AC65AC">
              <w:rPr>
                <w:rFonts w:ascii="Arial" w:eastAsia="Times New Roman" w:hAnsi="Arial" w:cs="Arial"/>
              </w:rPr>
              <w:t>IČ: 60487291</w:t>
            </w:r>
          </w:p>
          <w:p w14:paraId="4D14DA32" w14:textId="77777777" w:rsidR="004B283D" w:rsidRPr="00AC65AC" w:rsidRDefault="004B283D" w:rsidP="004B283D">
            <w:pPr>
              <w:tabs>
                <w:tab w:val="left" w:pos="708"/>
                <w:tab w:val="center" w:pos="4536"/>
                <w:tab w:val="right" w:pos="9072"/>
              </w:tabs>
              <w:spacing w:after="120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DIČ: CZ60487291</w:t>
            </w:r>
          </w:p>
        </w:tc>
      </w:tr>
      <w:tr w:rsidR="004B283D" w:rsidRPr="00AC65AC" w14:paraId="3D4C758F" w14:textId="77777777" w:rsidTr="004B283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617C8D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F3F3BA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889" w:type="dxa"/>
            <w:gridSpan w:val="4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DA23D9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 xml:space="preserve">GAPP </w:t>
            </w:r>
            <w:proofErr w:type="spellStart"/>
            <w:r w:rsidRPr="00AC65AC">
              <w:rPr>
                <w:rFonts w:ascii="Arial" w:eastAsia="Times New Roman" w:hAnsi="Arial" w:cs="Arial"/>
              </w:rPr>
              <w:t>System</w:t>
            </w:r>
            <w:proofErr w:type="spellEnd"/>
            <w:r w:rsidRPr="00AC65AC">
              <w:rPr>
                <w:rFonts w:ascii="Arial" w:eastAsia="Times New Roman" w:hAnsi="Arial" w:cs="Arial"/>
              </w:rPr>
              <w:t>, spol. s r.o.</w:t>
            </w:r>
          </w:p>
          <w:p w14:paraId="439E30A5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Petržílkova 2565/23</w:t>
            </w:r>
          </w:p>
          <w:p w14:paraId="26BD0A9A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158 00 Praha 5</w:t>
            </w:r>
          </w:p>
        </w:tc>
      </w:tr>
      <w:tr w:rsidR="004B283D" w:rsidRPr="00AC65AC" w14:paraId="7E413536" w14:textId="77777777" w:rsidTr="005966B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46D0F5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Datum objednání:</w:t>
            </w:r>
          </w:p>
          <w:p w14:paraId="45566B8F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F691DCD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</w:p>
          <w:p w14:paraId="1EA8F493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Převodem</w:t>
            </w:r>
          </w:p>
        </w:tc>
        <w:tc>
          <w:tcPr>
            <w:tcW w:w="4889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BB8098" w14:textId="77777777" w:rsidR="004B283D" w:rsidRPr="00AC65AC" w:rsidRDefault="004B283D" w:rsidP="004B283D">
            <w:pPr>
              <w:autoSpaceDE/>
              <w:autoSpaceDN/>
              <w:adjustRightInd/>
              <w:rPr>
                <w:rFonts w:ascii="Arial" w:eastAsia="Times New Roman" w:hAnsi="Arial" w:cs="Arial"/>
              </w:rPr>
            </w:pPr>
          </w:p>
        </w:tc>
      </w:tr>
      <w:tr w:rsidR="004B283D" w:rsidRPr="00AC65AC" w14:paraId="00A858D0" w14:textId="77777777" w:rsidTr="004B283D">
        <w:trPr>
          <w:cantSplit/>
        </w:trPr>
        <w:tc>
          <w:tcPr>
            <w:tcW w:w="921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B56" w14:textId="77777777" w:rsidR="004B283D" w:rsidRPr="00AC65AC" w:rsidRDefault="004B283D" w:rsidP="004B283D">
            <w:pPr>
              <w:pBdr>
                <w:right w:val="single" w:sz="4" w:space="4" w:color="auto"/>
              </w:pBdr>
              <w:rPr>
                <w:rFonts w:ascii="Arial" w:eastAsia="Times New Roman" w:hAnsi="Arial" w:cs="Arial"/>
              </w:rPr>
            </w:pPr>
          </w:p>
          <w:p w14:paraId="618DD950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Dobrý den,</w:t>
            </w:r>
          </w:p>
          <w:p w14:paraId="19D6BF50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</w:p>
          <w:p w14:paraId="5E760D18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 xml:space="preserve">objednáváme u Vás zboží na základě rámcové kupní dohody Krajského soudu v Ústí nad Labem, KSUL </w:t>
            </w:r>
            <w:proofErr w:type="spellStart"/>
            <w:r w:rsidRPr="00AC65AC">
              <w:rPr>
                <w:rFonts w:ascii="Arial" w:eastAsia="Times New Roman" w:hAnsi="Arial" w:cs="Arial"/>
              </w:rPr>
              <w:t>Spr</w:t>
            </w:r>
            <w:proofErr w:type="spellEnd"/>
            <w:r w:rsidRPr="00AC65AC">
              <w:rPr>
                <w:rFonts w:ascii="Arial" w:eastAsia="Times New Roman" w:hAnsi="Arial" w:cs="Arial"/>
              </w:rPr>
              <w:t xml:space="preserve"> 674/2023, v hodnotě 270 696,36 Kč včetně DPH.</w:t>
            </w:r>
          </w:p>
          <w:p w14:paraId="71E131ED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</w:p>
          <w:p w14:paraId="674533A0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  <w:u w:val="single"/>
              </w:rPr>
            </w:pPr>
            <w:r w:rsidRPr="00AC65AC">
              <w:rPr>
                <w:rFonts w:ascii="Arial" w:eastAsia="Times New Roman" w:hAnsi="Arial" w:cs="Arial"/>
                <w:u w:val="single"/>
              </w:rPr>
              <w:t xml:space="preserve">Cena za 1ks serveru typu B je 135 348,18 Kč/ Cena za 2 ks 270 696,36 Kč.     </w:t>
            </w:r>
          </w:p>
          <w:p w14:paraId="64DA7BEE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</w:p>
          <w:p w14:paraId="2CD14E80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Doba dodání zboží je stanovena do 120 dnů ode dne odeslání objednávky kupujícím.</w:t>
            </w:r>
          </w:p>
          <w:p w14:paraId="74BD53B2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</w:p>
          <w:p w14:paraId="1E40D3A5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 xml:space="preserve">Žádáme Vás o zaslání akceptace objednávky mailem na adresu </w:t>
            </w:r>
            <w:r w:rsidRPr="00AC65AC">
              <w:rPr>
                <w:rFonts w:ascii="Arial" w:eastAsia="Times New Roman" w:hAnsi="Arial" w:cs="Arial"/>
                <w:i/>
                <w:iCs/>
              </w:rPr>
              <w:t>sprava@osoud.unl.justice.cz</w:t>
            </w:r>
          </w:p>
          <w:p w14:paraId="38041DB6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</w:p>
          <w:p w14:paraId="10F48E82" w14:textId="77777777" w:rsidR="004B283D" w:rsidRPr="00AC65AC" w:rsidRDefault="004B283D" w:rsidP="004B283D">
            <w:pPr>
              <w:pBdr>
                <w:right w:val="single" w:sz="4" w:space="4" w:color="auto"/>
              </w:pBdr>
              <w:jc w:val="both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Objednávka společně s akceptací bude dle zákona č. 340/2015 Sb., o registru smluv, zveřejněna v registru smluv na dobu neurčitou v celém znění včetně příloh, budoucích změn a doplňků. Objednávka bude účinná od okamžiku uveřejnění v registru smluv. Objednávku s akceptací uveřejní v registru smluv objednavatel.</w:t>
            </w:r>
          </w:p>
          <w:p w14:paraId="110BDE55" w14:textId="77777777" w:rsidR="004B283D" w:rsidRPr="00AC65AC" w:rsidRDefault="004B283D" w:rsidP="004B283D">
            <w:pPr>
              <w:pBdr>
                <w:right w:val="single" w:sz="4" w:space="4" w:color="auto"/>
              </w:pBdr>
              <w:rPr>
                <w:rFonts w:ascii="Arial" w:eastAsia="Times New Roman" w:hAnsi="Arial" w:cs="Arial"/>
              </w:rPr>
            </w:pPr>
          </w:p>
          <w:p w14:paraId="0F5D12D6" w14:textId="77777777" w:rsidR="004B283D" w:rsidRPr="00AC65AC" w:rsidRDefault="004B283D" w:rsidP="004B283D">
            <w:pPr>
              <w:pBdr>
                <w:right w:val="single" w:sz="4" w:space="4" w:color="auto"/>
              </w:pBdr>
              <w:rPr>
                <w:rFonts w:ascii="Arial" w:eastAsia="Times New Roman" w:hAnsi="Arial" w:cs="Arial"/>
              </w:rPr>
            </w:pPr>
          </w:p>
        </w:tc>
      </w:tr>
      <w:tr w:rsidR="004B283D" w:rsidRPr="00AC65AC" w14:paraId="3EA40904" w14:textId="77777777" w:rsidTr="004B283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63D876" w14:textId="77777777" w:rsidR="004B283D" w:rsidRPr="00AC65AC" w:rsidRDefault="004B283D" w:rsidP="004B283D">
            <w:pPr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AC65AC">
              <w:rPr>
                <w:rFonts w:ascii="Arial" w:eastAsia="Times New Roman" w:hAnsi="Arial" w:cs="Arial"/>
                <w:b/>
                <w:bCs/>
              </w:rPr>
              <w:t>Č.pol</w:t>
            </w:r>
            <w:proofErr w:type="spellEnd"/>
            <w:r w:rsidRPr="00AC65AC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409D9" w14:textId="77777777" w:rsidR="004B283D" w:rsidRPr="00AC65AC" w:rsidRDefault="004B283D" w:rsidP="004B283D">
            <w:pPr>
              <w:rPr>
                <w:rFonts w:ascii="Arial" w:eastAsia="Times New Roman" w:hAnsi="Arial" w:cs="Arial"/>
                <w:b/>
                <w:bCs/>
              </w:rPr>
            </w:pPr>
            <w:r w:rsidRPr="00AC65AC">
              <w:rPr>
                <w:rFonts w:ascii="Arial" w:eastAsia="Times New Roman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AAAD1C" w14:textId="77777777" w:rsidR="004B283D" w:rsidRPr="00AC65AC" w:rsidRDefault="004B283D" w:rsidP="004B283D">
            <w:pPr>
              <w:rPr>
                <w:rFonts w:ascii="Arial" w:eastAsia="Times New Roman" w:hAnsi="Arial" w:cs="Arial"/>
                <w:b/>
                <w:bCs/>
              </w:rPr>
            </w:pPr>
            <w:r w:rsidRPr="00AC65AC">
              <w:rPr>
                <w:rFonts w:ascii="Arial" w:eastAsia="Times New Roman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FFEEF" w14:textId="77777777" w:rsidR="004B283D" w:rsidRPr="00AC65AC" w:rsidRDefault="004B283D" w:rsidP="004B283D">
            <w:pPr>
              <w:rPr>
                <w:rFonts w:ascii="Arial" w:eastAsia="Times New Roman" w:hAnsi="Arial" w:cs="Arial"/>
                <w:b/>
                <w:bCs/>
              </w:rPr>
            </w:pPr>
            <w:r w:rsidRPr="00AC65AC">
              <w:rPr>
                <w:rFonts w:ascii="Arial" w:eastAsia="Times New Roman" w:hAnsi="Arial" w:cs="Arial"/>
                <w:b/>
                <w:bCs/>
              </w:rPr>
              <w:t>Množství</w:t>
            </w:r>
          </w:p>
        </w:tc>
      </w:tr>
    </w:tbl>
    <w:p w14:paraId="35FAB166" w14:textId="77777777" w:rsidR="004B283D" w:rsidRPr="00AC65AC" w:rsidRDefault="004B283D" w:rsidP="004B283D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4B283D" w:rsidRPr="00AC65AC" w14:paraId="71DA398F" w14:textId="77777777" w:rsidTr="004B283D">
        <w:trPr>
          <w:trHeight w:hRule="exact" w:val="567"/>
        </w:trPr>
        <w:tc>
          <w:tcPr>
            <w:tcW w:w="1060" w:type="dxa"/>
            <w:hideMark/>
          </w:tcPr>
          <w:p w14:paraId="6D7472D0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276590D2" w14:textId="3A5DC551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server typ B</w:t>
            </w:r>
          </w:p>
        </w:tc>
        <w:tc>
          <w:tcPr>
            <w:tcW w:w="2126" w:type="dxa"/>
            <w:hideMark/>
          </w:tcPr>
          <w:p w14:paraId="7E719A7B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KS</w:t>
            </w:r>
          </w:p>
        </w:tc>
        <w:tc>
          <w:tcPr>
            <w:tcW w:w="1344" w:type="dxa"/>
          </w:tcPr>
          <w:p w14:paraId="2D5004F0" w14:textId="3A678101" w:rsidR="004B283D" w:rsidRPr="00AC65AC" w:rsidRDefault="004B283D" w:rsidP="004B283D">
            <w:pPr>
              <w:jc w:val="right"/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2</w:t>
            </w:r>
          </w:p>
        </w:tc>
      </w:tr>
    </w:tbl>
    <w:p w14:paraId="5BDF2300" w14:textId="77777777" w:rsidR="004B283D" w:rsidRPr="00AC65AC" w:rsidRDefault="004B283D" w:rsidP="004B283D">
      <w:pPr>
        <w:rPr>
          <w:rFonts w:ascii="Arial" w:eastAsia="Times New Roman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4B283D" w:rsidRPr="00AC65AC" w14:paraId="036A2008" w14:textId="77777777" w:rsidTr="004B283D">
        <w:trPr>
          <w:cantSplit/>
          <w:trHeight w:val="86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12D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Počet příloh: 0</w:t>
            </w:r>
          </w:p>
          <w:p w14:paraId="5589FD95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D22CD9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Vyřizuje:</w:t>
            </w:r>
          </w:p>
          <w:p w14:paraId="7F0F5400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Telefon:</w:t>
            </w:r>
          </w:p>
          <w:p w14:paraId="0A1675AB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E-mail: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E9BB" w14:textId="77777777" w:rsidR="004B283D" w:rsidRPr="00AC65AC" w:rsidRDefault="004B283D" w:rsidP="004B283D">
            <w:pPr>
              <w:spacing w:line="276" w:lineRule="auto"/>
              <w:rPr>
                <w:rFonts w:ascii="Garamond" w:eastAsia="Times New Roman" w:hAnsi="Garamond" w:cs="Arial"/>
                <w:lang w:eastAsia="en-US"/>
              </w:rPr>
            </w:pPr>
            <w:r w:rsidRPr="00AC65AC">
              <w:rPr>
                <w:rFonts w:ascii="Garamond" w:eastAsia="Times New Roman" w:hAnsi="Garamond" w:cs="Arial"/>
                <w:lang w:eastAsia="en-US"/>
              </w:rPr>
              <w:t>Ondřej Kraus</w:t>
            </w:r>
          </w:p>
          <w:p w14:paraId="7534132B" w14:textId="055A980B" w:rsidR="004B283D" w:rsidRPr="00AC65AC" w:rsidRDefault="008F40F9" w:rsidP="004B283D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eastAsia="Times New Roman" w:hAnsi="Arial" w:cs="Arial"/>
              </w:rPr>
            </w:pPr>
            <w:r w:rsidRPr="00AC65AC">
              <w:rPr>
                <w:rFonts w:ascii="Garamond" w:eastAsia="Times New Roman" w:hAnsi="Garamond" w:cs="Arial"/>
                <w:sz w:val="22"/>
                <w:highlight w:val="black"/>
                <w:lang w:eastAsia="en-US"/>
              </w:rPr>
              <w:t>XXXXXXXXXX</w:t>
            </w:r>
            <w:r w:rsidRPr="00AC65AC">
              <w:rPr>
                <w:rFonts w:ascii="Garamond" w:eastAsia="Times New Roman" w:hAnsi="Garamond" w:cs="Arial"/>
                <w:sz w:val="22"/>
                <w:lang w:eastAsia="en-US"/>
              </w:rPr>
              <w:t xml:space="preserve"> </w:t>
            </w:r>
            <w:proofErr w:type="spellStart"/>
            <w:r w:rsidRPr="00AC65AC">
              <w:rPr>
                <w:rFonts w:ascii="Garamond" w:eastAsia="Times New Roman" w:hAnsi="Garamond" w:cs="Arial"/>
                <w:sz w:val="22"/>
                <w:highlight w:val="black"/>
                <w:lang w:eastAsia="en-US"/>
              </w:rPr>
              <w:t>XXXXXXXXXX</w:t>
            </w:r>
            <w:proofErr w:type="spellEnd"/>
            <w:r w:rsidR="004B283D" w:rsidRPr="00AC65A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43D7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Arial" w:eastAsia="Times New Roman" w:hAnsi="Arial" w:cs="Arial"/>
              </w:rPr>
              <w:t>Razítko a podpis:</w:t>
            </w:r>
          </w:p>
          <w:p w14:paraId="75C78C9B" w14:textId="77777777" w:rsidR="004B283D" w:rsidRPr="00AC65AC" w:rsidRDefault="004B283D" w:rsidP="004B283D">
            <w:pPr>
              <w:rPr>
                <w:rFonts w:ascii="Arial" w:eastAsia="Times New Roman" w:hAnsi="Arial" w:cs="Arial"/>
              </w:rPr>
            </w:pPr>
            <w:r w:rsidRPr="00AC65AC">
              <w:rPr>
                <w:rFonts w:ascii="Garamond" w:eastAsia="Times New Roman" w:hAnsi="Garamond" w:cs="Arial"/>
                <w:lang w:eastAsia="en-US"/>
              </w:rPr>
              <w:t>JUDr. Miroslav Kureš</w:t>
            </w:r>
          </w:p>
        </w:tc>
      </w:tr>
    </w:tbl>
    <w:p w14:paraId="195B80FD" w14:textId="77777777" w:rsidR="004B283D" w:rsidRPr="00AC65AC" w:rsidRDefault="004B283D" w:rsidP="004B283D">
      <w:pPr>
        <w:rPr>
          <w:rFonts w:ascii="Arial" w:eastAsia="Times New Roman" w:hAnsi="Arial" w:cs="Arial"/>
        </w:rPr>
      </w:pPr>
    </w:p>
    <w:p w14:paraId="66703895" w14:textId="77777777" w:rsidR="004B283D" w:rsidRPr="00AC65AC" w:rsidRDefault="004B283D" w:rsidP="004B283D">
      <w:pPr>
        <w:rPr>
          <w:rFonts w:ascii="Arial" w:eastAsia="Times New Roman" w:hAnsi="Arial" w:cs="Arial"/>
        </w:rPr>
      </w:pPr>
    </w:p>
    <w:p w14:paraId="7A243812" w14:textId="77777777" w:rsidR="00016E1B" w:rsidRPr="00AC65AC" w:rsidRDefault="00016E1B" w:rsidP="004B283D"/>
    <w:sectPr w:rsidR="00016E1B" w:rsidRPr="00AC65AC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E143" w14:textId="77777777" w:rsidR="00F9346C" w:rsidRDefault="00F9346C">
      <w:r>
        <w:separator/>
      </w:r>
    </w:p>
  </w:endnote>
  <w:endnote w:type="continuationSeparator" w:id="0">
    <w:p w14:paraId="35F6C560" w14:textId="77777777" w:rsidR="00F9346C" w:rsidRDefault="00F9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B0F3" w14:textId="77777777" w:rsidR="00340E4D" w:rsidRDefault="00340E4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34DD" w14:textId="77777777" w:rsidR="00F9346C" w:rsidRDefault="00F9346C">
      <w:r>
        <w:separator/>
      </w:r>
    </w:p>
  </w:footnote>
  <w:footnote w:type="continuationSeparator" w:id="0">
    <w:p w14:paraId="5DA2768F" w14:textId="77777777" w:rsidR="00F9346C" w:rsidRDefault="00F9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E0911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5384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2023/07/24 08:56:34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8021396)"/>
    <w:docVar w:name="SOUBOR_DOC" w:val="C:\TMP\"/>
  </w:docVars>
  <w:rsids>
    <w:rsidRoot w:val="002315D0"/>
    <w:rsid w:val="00016E1B"/>
    <w:rsid w:val="000349CC"/>
    <w:rsid w:val="0008301A"/>
    <w:rsid w:val="00086F35"/>
    <w:rsid w:val="000C3F0E"/>
    <w:rsid w:val="00145F56"/>
    <w:rsid w:val="001E50F7"/>
    <w:rsid w:val="001F3968"/>
    <w:rsid w:val="0023035A"/>
    <w:rsid w:val="002315D0"/>
    <w:rsid w:val="0026028B"/>
    <w:rsid w:val="002B1A8B"/>
    <w:rsid w:val="002C14AB"/>
    <w:rsid w:val="00340E15"/>
    <w:rsid w:val="00340E4D"/>
    <w:rsid w:val="00387592"/>
    <w:rsid w:val="004B283D"/>
    <w:rsid w:val="004C1D65"/>
    <w:rsid w:val="004C2AD5"/>
    <w:rsid w:val="004D7D42"/>
    <w:rsid w:val="004D7D5E"/>
    <w:rsid w:val="00530446"/>
    <w:rsid w:val="00560483"/>
    <w:rsid w:val="005966B1"/>
    <w:rsid w:val="005E18C5"/>
    <w:rsid w:val="005F59B3"/>
    <w:rsid w:val="006318B4"/>
    <w:rsid w:val="006D6ED0"/>
    <w:rsid w:val="006E71F3"/>
    <w:rsid w:val="00725683"/>
    <w:rsid w:val="00745346"/>
    <w:rsid w:val="00777AB2"/>
    <w:rsid w:val="007A1916"/>
    <w:rsid w:val="007B3B2F"/>
    <w:rsid w:val="00863C74"/>
    <w:rsid w:val="008A0442"/>
    <w:rsid w:val="008A44D8"/>
    <w:rsid w:val="008B4EAB"/>
    <w:rsid w:val="008C26AF"/>
    <w:rsid w:val="008F40F9"/>
    <w:rsid w:val="00913353"/>
    <w:rsid w:val="00921FA1"/>
    <w:rsid w:val="00973A38"/>
    <w:rsid w:val="00A516BE"/>
    <w:rsid w:val="00A76D85"/>
    <w:rsid w:val="00AC65AC"/>
    <w:rsid w:val="00AD33ED"/>
    <w:rsid w:val="00AF5955"/>
    <w:rsid w:val="00B51873"/>
    <w:rsid w:val="00B63C81"/>
    <w:rsid w:val="00B84C3F"/>
    <w:rsid w:val="00BA5353"/>
    <w:rsid w:val="00BF2C09"/>
    <w:rsid w:val="00C82B87"/>
    <w:rsid w:val="00CA63AE"/>
    <w:rsid w:val="00CB0DDC"/>
    <w:rsid w:val="00CD2872"/>
    <w:rsid w:val="00CD4408"/>
    <w:rsid w:val="00D5205F"/>
    <w:rsid w:val="00DE71C5"/>
    <w:rsid w:val="00DF42A0"/>
    <w:rsid w:val="00E151F2"/>
    <w:rsid w:val="00E17DBF"/>
    <w:rsid w:val="00E2478C"/>
    <w:rsid w:val="00E94FFD"/>
    <w:rsid w:val="00EA72FA"/>
    <w:rsid w:val="00EB29C4"/>
    <w:rsid w:val="00F13BCF"/>
    <w:rsid w:val="00F300CA"/>
    <w:rsid w:val="00F87651"/>
    <w:rsid w:val="00F9346C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E156EE"/>
  <w14:defaultImageDpi w14:val="0"/>
  <w15:docId w15:val="{F811EC24-470F-4C22-9B99-AF90DA73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F595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209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Ondřej Kraus</cp:lastModifiedBy>
  <cp:revision>7</cp:revision>
  <dcterms:created xsi:type="dcterms:W3CDTF">2023-07-24T07:09:00Z</dcterms:created>
  <dcterms:modified xsi:type="dcterms:W3CDTF">2023-07-25T07:38:00Z</dcterms:modified>
</cp:coreProperties>
</file>