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BA" w:rsidRPr="008E497C" w:rsidRDefault="008A5CBA" w:rsidP="008A5CBA">
      <w:pPr>
        <w:pStyle w:val="Zhlav"/>
        <w:rPr>
          <w:b/>
          <w:sz w:val="24"/>
          <w:szCs w:val="24"/>
        </w:rPr>
      </w:pPr>
      <w:r w:rsidRPr="008E497C">
        <w:rPr>
          <w:b/>
          <w:sz w:val="24"/>
          <w:szCs w:val="24"/>
        </w:rPr>
        <w:t>Dílčí smlouva - Technická specifikace služby Internet (TS)</w:t>
      </w:r>
    </w:p>
    <w:p w:rsidR="00F11155" w:rsidRPr="004A0885" w:rsidRDefault="006212F4" w:rsidP="004A0885">
      <w:pPr>
        <w:spacing w:before="60"/>
        <w:rPr>
          <w:rFonts w:ascii="Arial" w:hAnsi="Arial" w:cs="Arial"/>
          <w:sz w:val="16"/>
          <w:szCs w:val="16"/>
        </w:rPr>
      </w:pPr>
      <w:r w:rsidRPr="00B83082">
        <w:rPr>
          <w:rFonts w:ascii="Arial" w:hAnsi="Arial" w:cs="Arial"/>
          <w:sz w:val="16"/>
          <w:szCs w:val="16"/>
        </w:rPr>
        <w:t>k Rámcové smlouvě (dále jen „Dílčí smlouva“)".</w:t>
      </w:r>
    </w:p>
    <w:p w:rsidR="0080642A" w:rsidRDefault="0080642A" w:rsidP="0080642A">
      <w:pPr>
        <w:rPr>
          <w:rFonts w:ascii="Arial" w:hAnsi="Arial" w:cs="Arial"/>
          <w:b/>
          <w:bCs/>
          <w:sz w:val="18"/>
          <w:szCs w:val="18"/>
        </w:rPr>
      </w:pPr>
    </w:p>
    <w:p w:rsidR="008A5CBA" w:rsidRDefault="008A5CBA" w:rsidP="008A5CBA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3476"/>
        <w:gridCol w:w="1634"/>
        <w:gridCol w:w="2905"/>
      </w:tblGrid>
      <w:tr w:rsidR="008A5CBA" w:rsidTr="00846A3C">
        <w:trPr>
          <w:trHeight w:val="22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SKUP_CISLO_SMLOUVY"/>
                  <w:enabled/>
                  <w:calcOnExit w:val="0"/>
                  <w:textInput/>
                </w:ffData>
              </w:fldChar>
            </w:r>
            <w:bookmarkStart w:id="0" w:name="OBSKUP_CISLO_SMLOUVY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CISLO"/>
                  <w:enabled/>
                  <w:calcOnExit w:val="0"/>
                  <w:textInput/>
                </w:ffData>
              </w:fldChar>
            </w:r>
            <w:bookmarkStart w:id="1" w:name="ZAK_CISLO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30173093</w:t>
            </w:r>
            <w:r>
              <w:fldChar w:fldCharType="end"/>
            </w:r>
            <w:bookmarkEnd w:id="1"/>
          </w:p>
        </w:tc>
      </w:tr>
    </w:tbl>
    <w:p w:rsidR="008A5CBA" w:rsidRDefault="008A5CBA" w:rsidP="008A5CBA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Smluvní strany:</w:t>
      </w:r>
    </w:p>
    <w:p w:rsidR="008A5CBA" w:rsidRDefault="008A5CBA" w:rsidP="008A5CBA">
      <w:pPr>
        <w:spacing w:before="60" w:after="6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České Radiokomunikace a. s., </w:t>
      </w:r>
      <w:r>
        <w:rPr>
          <w:rFonts w:ascii="Arial" w:hAnsi="Arial" w:cs="Arial"/>
          <w:sz w:val="16"/>
          <w:szCs w:val="16"/>
        </w:rPr>
        <w:t>IČ: 24738875, DIČ: CZ24738875,</w:t>
      </w:r>
    </w:p>
    <w:p w:rsidR="008A5CBA" w:rsidRDefault="008A5CBA" w:rsidP="008A5CBA">
      <w:pPr>
        <w:rPr>
          <w:rFonts w:ascii="Arial" w:hAnsi="Arial" w:cs="Arial"/>
          <w:b/>
          <w:bCs/>
          <w:sz w:val="16"/>
          <w:szCs w:val="16"/>
        </w:rPr>
      </w:pPr>
      <w:r w:rsidRPr="003152E9">
        <w:rPr>
          <w:rFonts w:ascii="Arial" w:hAnsi="Arial" w:cs="Arial"/>
          <w:spacing w:val="-2"/>
          <w:sz w:val="16"/>
          <w:szCs w:val="16"/>
        </w:rPr>
        <w:t>Skokanská 2117/1, Praha 6 - Břevnov, 169 00</w:t>
      </w:r>
      <w:r>
        <w:rPr>
          <w:rFonts w:ascii="Arial" w:hAnsi="Arial" w:cs="Arial"/>
          <w:sz w:val="16"/>
          <w:szCs w:val="16"/>
        </w:rPr>
        <w:t xml:space="preserve">, akciová společnost </w:t>
      </w:r>
      <w:r>
        <w:rPr>
          <w:rFonts w:ascii="Arial" w:hAnsi="Arial" w:cs="Arial"/>
          <w:spacing w:val="-2"/>
          <w:sz w:val="16"/>
          <w:szCs w:val="16"/>
        </w:rPr>
        <w:t xml:space="preserve">zapsaná v obchodním rejstříku vedeném Městským soudem v Praze, oddíl B, vložka 16505 </w:t>
      </w:r>
      <w:r>
        <w:rPr>
          <w:rFonts w:ascii="Arial" w:hAnsi="Arial" w:cs="Arial"/>
          <w:sz w:val="16"/>
          <w:szCs w:val="16"/>
        </w:rPr>
        <w:t xml:space="preserve">zastoupená: </w:t>
      </w:r>
      <w:r w:rsidR="009D724E">
        <w:rPr>
          <w:rFonts w:ascii="Arial" w:hAnsi="Arial" w:cs="Arial"/>
          <w:sz w:val="16"/>
          <w:szCs w:val="16"/>
        </w:rPr>
        <w:t xml:space="preserve"> Ing. Petr Možiš</w:t>
      </w:r>
      <w:r w:rsidR="00637850">
        <w:rPr>
          <w:rFonts w:ascii="Arial" w:hAnsi="Arial" w:cs="Arial"/>
          <w:sz w:val="16"/>
          <w:szCs w:val="16"/>
        </w:rPr>
        <w:t>, obchodní ředitel</w:t>
      </w:r>
    </w:p>
    <w:p w:rsidR="008A5CBA" w:rsidRDefault="008A5CBA" w:rsidP="008A5CBA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„Poskytovatel“</w:t>
      </w:r>
    </w:p>
    <w:p w:rsidR="008A5CBA" w:rsidRDefault="008A5CBA" w:rsidP="008A5CBA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87"/>
        <w:gridCol w:w="70"/>
        <w:gridCol w:w="887"/>
        <w:gridCol w:w="162"/>
        <w:gridCol w:w="981"/>
        <w:gridCol w:w="439"/>
        <w:gridCol w:w="544"/>
        <w:gridCol w:w="1411"/>
      </w:tblGrid>
      <w:tr w:rsidR="008A5CBA" w:rsidTr="00846A3C">
        <w:trPr>
          <w:trHeight w:val="154"/>
        </w:trPr>
        <w:tc>
          <w:tcPr>
            <w:tcW w:w="97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Obchodní firma nebo název právnické osoby: </w:t>
            </w:r>
            <w:bookmarkStart w:id="2" w:name="ZAK_NAZEV"/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K_NAZEV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Psychiatrická nemocnice Horní Beřkovice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8A5CBA" w:rsidTr="00846A3C">
        <w:trPr>
          <w:cantSplit/>
          <w:trHeight w:val="154"/>
        </w:trPr>
        <w:tc>
          <w:tcPr>
            <w:tcW w:w="6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Zapsán v obchodním rejstříku: </w:t>
            </w:r>
            <w:bookmarkStart w:id="3" w:name="ZAK_EVIDEN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oddíl: </w:t>
            </w:r>
            <w:bookmarkStart w:id="4" w:name="ZAK_ODDIL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ODD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vložka: </w:t>
            </w:r>
            <w:bookmarkStart w:id="5" w:name="ZAK_VLOZK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VLOZK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8A5CBA" w:rsidTr="00846A3C">
        <w:trPr>
          <w:trHeight w:val="154"/>
        </w:trPr>
        <w:tc>
          <w:tcPr>
            <w:tcW w:w="5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IČ: </w:t>
            </w:r>
            <w:bookmarkStart w:id="6" w:name="ZAK_ICO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I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00673552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4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/>
                </w:ffData>
              </w:fldChar>
            </w:r>
            <w:bookmarkStart w:id="7" w:name="ZAK_DI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CZ00673552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A5CBA" w:rsidTr="00846A3C">
        <w:trPr>
          <w:cantSplit/>
          <w:trHeight w:val="154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Sídlo, místo podnikání:</w:t>
            </w:r>
          </w:p>
        </w:tc>
      </w:tr>
      <w:tr w:rsidR="008A5CBA" w:rsidTr="00846A3C">
        <w:trPr>
          <w:trHeight w:val="154"/>
        </w:trPr>
        <w:tc>
          <w:tcPr>
            <w:tcW w:w="6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bookmarkStart w:id="8" w:name="ADR_ULI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ULI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bookmarkStart w:id="9" w:name="ADR_CP"/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P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10" w:name="ADR_CO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O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A5CBA" w:rsidTr="00846A3C">
        <w:trPr>
          <w:trHeight w:val="154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Město:</w:t>
            </w:r>
            <w:bookmarkStart w:id="11" w:name="ADR_OBE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OBE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Horní</w:t>
            </w:r>
            <w:proofErr w:type="spellEnd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Beřkovice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PSČ: </w:t>
            </w:r>
            <w:bookmarkStart w:id="12" w:name="ADR_PS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PS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Kraj: </w:t>
            </w:r>
            <w:bookmarkStart w:id="13" w:name="KR_NAZEV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_NAZEV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Ústecký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A5CBA" w:rsidTr="00846A3C">
        <w:trPr>
          <w:trHeight w:val="154"/>
        </w:trPr>
        <w:tc>
          <w:tcPr>
            <w:tcW w:w="73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Doručovací adresa (pokud se liší od adresy účastníka): </w:t>
            </w:r>
            <w:bookmarkStart w:id="14" w:name="DAdres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dres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pStyle w:val="Style3"/>
              <w:numPr>
                <w:ilvl w:val="0"/>
                <w:numId w:val="0"/>
              </w:numPr>
              <w:spacing w:before="120"/>
              <w:rPr>
                <w:sz w:val="16"/>
                <w:szCs w:val="16"/>
                <w:lang w:val="cs-CZ" w:eastAsia="cs-CZ"/>
              </w:rPr>
            </w:pPr>
            <w:r>
              <w:rPr>
                <w:sz w:val="16"/>
                <w:szCs w:val="16"/>
                <w:lang w:val="cs-CZ" w:eastAsia="cs-CZ"/>
              </w:rPr>
              <w:t xml:space="preserve">PSČ: </w:t>
            </w:r>
            <w:bookmarkStart w:id="15" w:name="PSC_2"/>
            <w:r>
              <w:rPr>
                <w:sz w:val="16"/>
                <w:szCs w:val="16"/>
              </w:rPr>
              <w:fldChar w:fldCharType="begin">
                <w:ffData>
                  <w:name w:val="PSC_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56223C">
              <w:rPr>
                <w:sz w:val="16"/>
                <w:szCs w:val="16"/>
              </w:rPr>
            </w:r>
            <w:r w:rsidR="0056223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8C1D46" w:rsidTr="00CF0A7A">
        <w:trPr>
          <w:trHeight w:val="176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D46" w:rsidRDefault="008C1D46" w:rsidP="00C31605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</w:t>
            </w:r>
            <w:r w:rsidR="00C31605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zástupc</w:t>
            </w:r>
            <w:r w:rsidR="00C31605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účastníka: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08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0836" w:rsidRPr="00C00836">
              <w:rPr>
                <w:rFonts w:ascii="Arial" w:eastAsia="MS Mincho" w:hAnsi="Arial" w:cs="Arial"/>
                <w:sz w:val="16"/>
                <w:szCs w:val="16"/>
              </w:rPr>
              <w:t>MUDr. Jiří Tomeček, MBA, ředitel nemocnice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1D46" w:rsidRDefault="008C1D46" w:rsidP="00C31605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"/>
                  <w:enabled/>
                  <w:calcOnExit w:val="0"/>
                  <w:textInput/>
                </w:ffData>
              </w:fldChar>
            </w:r>
            <w:bookmarkStart w:id="16" w:name="OPRAV_ZASTUP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CF0A7A" w:rsidTr="00C31605">
        <w:trPr>
          <w:trHeight w:val="17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0A7A" w:rsidRPr="00313D40" w:rsidRDefault="00CF0A7A" w:rsidP="004A02DB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bydliště</w:t>
            </w:r>
            <w:r w:rsidRPr="00313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A" w:rsidRDefault="00CF0A7A" w:rsidP="00F52CF8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_BYD"/>
                  <w:enabled/>
                  <w:calcOnExit w:val="0"/>
                  <w:textInput/>
                </w:ffData>
              </w:fldChar>
            </w:r>
            <w:bookmarkStart w:id="17" w:name="OPRAV_ZASTUPCE_BY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8A5CBA" w:rsidRDefault="008A5CBA" w:rsidP="008A5CBA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„Účastník“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  <w:r>
        <w:rPr>
          <w:sz w:val="16"/>
          <w:szCs w:val="16"/>
        </w:rPr>
        <w:t>sjednávají tyto parametry služby: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3599"/>
        <w:gridCol w:w="1561"/>
        <w:gridCol w:w="2975"/>
      </w:tblGrid>
      <w:tr w:rsidR="008A5CBA" w:rsidTr="00846A3C">
        <w:trPr>
          <w:trHeight w:val="2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bookmarkStart w:id="18" w:name="OBELE_CISLO_TS"/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bookmarkStart w:id="19" w:name="OBELE_CISLO"/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OP-19-00306-00001s03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8A5CBA" w:rsidTr="00846A3C">
        <w:trPr>
          <w:trHeight w:val="226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Nahrazuje TS č.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Požadavek na</w:t>
            </w:r>
          </w:p>
        </w:tc>
        <w:bookmarkStart w:id="20" w:name="OBELE_OPERACE"/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OPERA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Zřízení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3038"/>
        <w:gridCol w:w="1759"/>
        <w:gridCol w:w="3090"/>
      </w:tblGrid>
      <w:tr w:rsidR="008A5CBA" w:rsidTr="00846A3C">
        <w:trPr>
          <w:trHeight w:val="225"/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A5CBA" w:rsidRPr="00B61F62" w:rsidRDefault="008A5CBA" w:rsidP="00846A3C">
            <w:pPr>
              <w:pStyle w:val="Nzev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Přesná adresa lokality služby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Kód objednávané služby: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ID_KO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A5CBA" w:rsidTr="00846A3C">
        <w:trPr>
          <w:trHeight w:val="225"/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Lokalita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Kontaktní osoba</w:t>
            </w:r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Ulice: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LICE"/>
                  <w:enabled/>
                  <w:calcOnExit w:val="0"/>
                  <w:textInput/>
                </w:ffData>
              </w:fldChar>
            </w:r>
            <w:bookmarkStart w:id="21" w:name="LA_ULI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a jméno: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56223C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223C">
              <w:rPr>
                <w:rFonts w:ascii="Arial" w:hAnsi="Arial" w:cs="Arial"/>
                <w:sz w:val="16"/>
                <w:szCs w:val="16"/>
                <w:highlight w:val="black"/>
              </w:rPr>
              <w:t>xxxxxxxxxxxxxxxx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JMENO"/>
                  <w:enabled/>
                  <w:calcOnExit w:val="0"/>
                  <w:textInput/>
                </w:ffData>
              </w:fldChar>
            </w:r>
            <w:bookmarkStart w:id="22" w:name="LA_JMENO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Č.orientační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P"/>
                  <w:enabled/>
                  <w:calcOnExit w:val="0"/>
                  <w:textInput/>
                </w:ffData>
              </w:fldChar>
            </w:r>
            <w:bookmarkStart w:id="23" w:name="LA_C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OR"/>
                  <w:enabled/>
                  <w:calcOnExit w:val="0"/>
                  <w:textInput/>
                </w:ffData>
              </w:fldChar>
            </w:r>
            <w:bookmarkStart w:id="24" w:name="LA_CO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CC230C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vedoucí oddělení IVT</w:t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FUNKCE"/>
                  <w:enabled/>
                  <w:calcOnExit w:val="0"/>
                  <w:textInput/>
                </w:ffData>
              </w:fldChar>
            </w:r>
            <w:bookmarkStart w:id="25" w:name="LA_FUNKCE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OBEC"/>
                  <w:enabled/>
                  <w:calcOnExit w:val="0"/>
                  <w:textInput/>
                </w:ffData>
              </w:fldChar>
            </w:r>
            <w:bookmarkStart w:id="26" w:name="LA_OBE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Horní Beřkovice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56223C" w:rsidP="005622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223C">
              <w:rPr>
                <w:rFonts w:ascii="Arial" w:hAnsi="Arial" w:cs="Arial"/>
                <w:sz w:val="16"/>
                <w:szCs w:val="16"/>
                <w:highlight w:val="black"/>
              </w:rPr>
              <w:t>xxxxxxxxxxxxxxxx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MOBIL"/>
                  <w:enabled/>
                  <w:calcOnExit w:val="0"/>
                  <w:textInput/>
                </w:ffData>
              </w:fldChar>
            </w:r>
            <w:bookmarkStart w:id="27" w:name="LA_MOBIL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PSC"/>
                  <w:enabled/>
                  <w:calcOnExit w:val="0"/>
                  <w:textInput/>
                </w:ffData>
              </w:fldChar>
            </w:r>
            <w:bookmarkStart w:id="28" w:name="LA_PS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56223C" w:rsidP="005622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223C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>xxxxxxxxxxxxxxxx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EMAIL"/>
                  <w:enabled/>
                  <w:calcOnExit w:val="0"/>
                  <w:textInput/>
                </w:ffData>
              </w:fldChar>
            </w:r>
            <w:bookmarkStart w:id="29" w:name="LA_EMAIL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UIR-ADR: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IR"/>
                  <w:enabled/>
                  <w:calcOnExit w:val="0"/>
                  <w:textInput/>
                </w:ffData>
              </w:fldChar>
            </w:r>
            <w:bookmarkStart w:id="30" w:name="LA_UI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16664027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677"/>
        <w:gridCol w:w="171"/>
      </w:tblGrid>
      <w:tr w:rsidR="008A5CBA" w:rsidRPr="00F36BE5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 w:rsidRPr="00F36BE5">
              <w:rPr>
                <w:rFonts w:ascii="Arial" w:hAnsi="Arial" w:cs="Arial"/>
                <w:sz w:val="16"/>
                <w:szCs w:val="16"/>
              </w:rPr>
              <w:t>Požadované datum zřízení/změny služby:</w:t>
            </w:r>
          </w:p>
        </w:tc>
        <w:tc>
          <w:tcPr>
            <w:tcW w:w="4677" w:type="dxa"/>
            <w:vAlign w:val="bottom"/>
          </w:tcPr>
          <w:p w:rsidR="008A5CBA" w:rsidRPr="00F36BE5" w:rsidRDefault="009D724E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DATUM_POZ"/>
                  <w:enabled/>
                  <w:calcOnExit w:val="0"/>
                  <w:textInput>
                    <w:default w:val="1.7.2023"/>
                  </w:textInput>
                </w:ffData>
              </w:fldChar>
            </w:r>
            <w:bookmarkStart w:id="31" w:name="OBELE_DATUM_POZ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1.7.2023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71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BA" w:rsidRPr="00F36BE5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Technická specifikace je sjednána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LATNOST_TYP"/>
                  <w:enabled/>
                  <w:calcOnExit w:val="0"/>
                  <w:textInput/>
                </w:ffData>
              </w:fldChar>
            </w:r>
            <w:bookmarkStart w:id="32" w:name="PLATNOST_TY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do konkrétního data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bottom"/>
          </w:tcPr>
          <w:p w:rsidR="008A5CBA" w:rsidRDefault="009D724E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OBA_URCITA"/>
                  <w:enabled/>
                  <w:calcOnExit w:val="0"/>
                  <w:textInput>
                    <w:default w:val="30.6.2026"/>
                  </w:textInput>
                </w:ffData>
              </w:fldChar>
            </w:r>
            <w:bookmarkStart w:id="33" w:name="DOBA_URCIT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30.6.2026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71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5CBA" w:rsidRPr="00D47876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Pr="00D47876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 w:rsidRPr="00D47876">
              <w:rPr>
                <w:rFonts w:ascii="Arial" w:hAnsi="Arial" w:cs="Arial"/>
                <w:sz w:val="16"/>
                <w:szCs w:val="16"/>
              </w:rPr>
              <w:t>SLA</w:t>
            </w:r>
          </w:p>
        </w:tc>
        <w:tc>
          <w:tcPr>
            <w:tcW w:w="4677" w:type="dxa"/>
            <w:vAlign w:val="bottom"/>
          </w:tcPr>
          <w:p w:rsidR="008A5CBA" w:rsidRPr="00D47876" w:rsidRDefault="00637850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Individual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PHB</w:t>
            </w:r>
          </w:p>
        </w:tc>
        <w:tc>
          <w:tcPr>
            <w:tcW w:w="171" w:type="dxa"/>
            <w:vAlign w:val="bottom"/>
          </w:tcPr>
          <w:p w:rsidR="008A5CBA" w:rsidRPr="00D47876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383D" w:rsidRDefault="0056223C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56223C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56223C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56223C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9D724E" w:rsidRDefault="009D724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9D724E" w:rsidRDefault="009D724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9D724E" w:rsidRDefault="009D724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9D724E" w:rsidRDefault="009D724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8A5CBA" w:rsidRDefault="008A5CBA" w:rsidP="008A5CBA">
      <w:pPr>
        <w:pStyle w:val="Nzev"/>
        <w:ind w:left="0"/>
        <w:jc w:val="left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D70747" w:rsidRDefault="00D70747" w:rsidP="008A5CBA">
      <w:pPr>
        <w:pStyle w:val="Nzev"/>
        <w:ind w:left="0"/>
        <w:jc w:val="left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4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3985"/>
      </w:tblGrid>
      <w:tr w:rsidR="008A5CBA" w:rsidRPr="007363BE" w:rsidTr="00846A3C">
        <w:trPr>
          <w:trHeight w:val="227"/>
        </w:trPr>
        <w:tc>
          <w:tcPr>
            <w:tcW w:w="2918" w:type="pct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63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Specifikace služby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ID_KOD2"/>
                  <w:enabled/>
                  <w:calcOnExit w:val="0"/>
                  <w:textInput/>
                </w:ffData>
              </w:fldChar>
            </w:r>
            <w:bookmarkStart w:id="34" w:name="ID_KOD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Internet Static, OP-19-00306-00001s03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082" w:type="pct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63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Kód objednávané služby: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D_PRODUKTU"/>
                  <w:enabled/>
                  <w:calcOnExit w:val="0"/>
                  <w:textInput/>
                </w:ffData>
              </w:fldChar>
            </w:r>
            <w:bookmarkStart w:id="35" w:name="KOD_PRODUKTU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inets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Kapacita připojení k síti Internet (</w:t>
            </w:r>
            <w:proofErr w:type="spellStart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downlink</w:t>
            </w:r>
            <w:proofErr w:type="spellEnd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uplink</w:t>
            </w:r>
            <w:proofErr w:type="spellEnd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9D724E" w:rsidP="009D724E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YHLOST_DOWNLOAD"/>
                  <w:enabled/>
                  <w:calcOnExit w:val="0"/>
                  <w:textInput>
                    <w:default w:val="100 Mb/s"/>
                  </w:textInput>
                </w:ffData>
              </w:fldChar>
            </w:r>
            <w:bookmarkStart w:id="36" w:name="RYHLOST_DOWNLOA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100 Mb/s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6"/>
            <w:r w:rsidR="008A5CBA" w:rsidRPr="007363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YHLOST_UPLOAD"/>
                  <w:enabled/>
                  <w:calcOnExit w:val="0"/>
                  <w:textInput>
                    <w:default w:val="100 Mbps"/>
                  </w:textInput>
                </w:ffData>
              </w:fldChar>
            </w:r>
            <w:bookmarkStart w:id="37" w:name="RYHLOST_UPLOA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100 Mbps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7"/>
            <w:r w:rsidR="008A5CBA" w:rsidRPr="007363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Agregace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AGREGACE"/>
                  <w:enabled/>
                  <w:calcOnExit w:val="0"/>
                  <w:textInput/>
                </w:ffData>
              </w:fldChar>
            </w:r>
            <w:bookmarkStart w:id="38" w:name="AGREGACE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8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Rozhraní pro předání služby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OZHRANI_SLUZBY_A"/>
                  <w:enabled/>
                  <w:calcOnExit w:val="0"/>
                  <w:textInput/>
                </w:ffData>
              </w:fldChar>
            </w:r>
            <w:bookmarkStart w:id="39" w:name="ROZHRANI_SLUZBY_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ETH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9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Služba slouží jako záloha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D70747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L_SLUZBA_JE_ZALOHA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VL_SLUZBA_JE_ZALOH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0"/>
          </w:p>
        </w:tc>
      </w:tr>
      <w:tr w:rsidR="00A55950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A55950" w:rsidRDefault="00A55950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A5595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Součástí služby CPE A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A55950" w:rsidRDefault="00A55950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LUZBA_S_CPE_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</w:instrText>
            </w:r>
            <w:bookmarkStart w:id="41" w:name="SLUZBA_S_CPE_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FORMTEXT </w:instrText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LUZBA_S_CPE_A"/>
                  <w:enabled/>
                  <w:calcOnExit w:val="0"/>
                  <w:textInput>
                    <w:default w:val="Juniper SRX 300"/>
                  </w:textInput>
                </w:ffData>
              </w:fldChar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D7074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Juniper SRX 300</w:t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1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64540D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Četnost plateb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ETNOST_PLATEB"/>
                  <w:enabled/>
                  <w:calcOnExit w:val="0"/>
                  <w:textInput/>
                </w:ffData>
              </w:fldChar>
            </w:r>
            <w:bookmarkStart w:id="42" w:name="CETNOST_PLATEB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Měsíčně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2"/>
          </w:p>
        </w:tc>
      </w:tr>
      <w:tr w:rsidR="00D70747" w:rsidRPr="007363BE" w:rsidTr="00E35A67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</w:tcPr>
          <w:p w:rsidR="00D70747" w:rsidRDefault="00D70747" w:rsidP="00D70747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(bez  DPH)*:</w:t>
            </w:r>
          </w:p>
          <w:p w:rsidR="00D70747" w:rsidRDefault="00D70747" w:rsidP="00D70747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(DPH)*:</w:t>
            </w:r>
          </w:p>
          <w:p w:rsidR="00D70747" w:rsidRPr="007363BE" w:rsidRDefault="00D70747" w:rsidP="00D70747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včetně</w:t>
            </w: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DPH)*: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D70747" w:rsidRDefault="0096400D" w:rsidP="00D70747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 Kč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2000 Kč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D70747" w:rsidRDefault="0096400D" w:rsidP="00D70747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420</w:t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Kč</w:t>
            </w:r>
          </w:p>
          <w:p w:rsidR="00D70747" w:rsidRPr="007363BE" w:rsidRDefault="0096400D" w:rsidP="00D70747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2420</w:t>
            </w:r>
            <w:r w:rsidR="00D707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Kč</w:t>
            </w:r>
          </w:p>
        </w:tc>
      </w:tr>
      <w:tr w:rsidR="00D70747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single" w:sz="4" w:space="0" w:color="auto"/>
              <w:right w:val="nil"/>
            </w:tcBorders>
          </w:tcPr>
          <w:p w:rsidR="00D70747" w:rsidRPr="007363BE" w:rsidRDefault="00D70747" w:rsidP="00D70747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Garance rychlosti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0747" w:rsidRDefault="00D70747" w:rsidP="00D70747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GARANCE_RYCHLOSTI"/>
                  <w:enabled/>
                  <w:calcOnExit w:val="0"/>
                  <w:textInput/>
                </w:ffData>
              </w:fldChar>
            </w:r>
            <w:bookmarkStart w:id="43" w:name="GARANCE_RYCHLOSTI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6223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3"/>
          </w:p>
        </w:tc>
      </w:tr>
    </w:tbl>
    <w:p w:rsidR="00A31F11" w:rsidRDefault="00E155E5" w:rsidP="008A5CBA">
      <w:pPr>
        <w:spacing w:before="6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LTE_INFO"/>
            <w:enabled/>
            <w:calcOnExit w:val="0"/>
            <w:textInput/>
          </w:ffData>
        </w:fldChar>
      </w:r>
      <w:bookmarkStart w:id="44" w:name="LTE_INFO"/>
      <w:r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44"/>
    </w:p>
    <w:p w:rsidR="008A5CBA" w:rsidRPr="00D70747" w:rsidRDefault="008A5CBA" w:rsidP="00D70747">
      <w:pPr>
        <w:spacing w:before="60"/>
        <w:rPr>
          <w:rFonts w:ascii="Arial" w:hAnsi="Arial" w:cs="Arial"/>
          <w:sz w:val="16"/>
          <w:szCs w:val="16"/>
        </w:rPr>
      </w:pPr>
      <w:r w:rsidRPr="007363BE">
        <w:rPr>
          <w:rFonts w:ascii="Arial" w:hAnsi="Arial" w:cs="Arial"/>
          <w:sz w:val="16"/>
          <w:szCs w:val="16"/>
        </w:rPr>
        <w:t>* Ostatní ceny nespecifikované ve Smlouvě se řídí ceníkem služby.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Style w:val="Mkatabulky"/>
        <w:tblW w:w="9696" w:type="dxa"/>
        <w:jc w:val="center"/>
        <w:tblLook w:val="04A0" w:firstRow="1" w:lastRow="0" w:firstColumn="1" w:lastColumn="0" w:noHBand="0" w:noVBand="1"/>
      </w:tblPr>
      <w:tblGrid>
        <w:gridCol w:w="9696"/>
      </w:tblGrid>
      <w:tr w:rsidR="008A5CBA" w:rsidTr="00846A3C">
        <w:trPr>
          <w:jc w:val="center"/>
        </w:trPr>
        <w:tc>
          <w:tcPr>
            <w:tcW w:w="9711" w:type="dxa"/>
          </w:tcPr>
          <w:p w:rsidR="008A5CBA" w:rsidRDefault="008A5CBA" w:rsidP="00846A3C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67AC9">
              <w:rPr>
                <w:rFonts w:ascii="Arial" w:eastAsia="Calibri" w:hAnsi="Arial" w:cs="Arial"/>
                <w:sz w:val="16"/>
                <w:szCs w:val="16"/>
              </w:rPr>
              <w:t>Účastník podpisem Dílčí smlouvy potvrzuje, že obdržel SLA platné ke dni podpisu Dílčí smlouvy a, pokud existuje, Ceník (případně Ceníky) příslušné služby či služeb a že s nimi souhlasí, zavazuje se je dodržovat a případně zabezpečit jejich dodržování jím zmocněnými osobami.</w:t>
            </w:r>
          </w:p>
          <w:p w:rsidR="008A5CBA" w:rsidRDefault="008A5CBA" w:rsidP="00846A3C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Účastník podpisem této Dílčí smlouvy výslovně přijímá 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>úpravu obsaženou v člán</w:t>
            </w:r>
            <w:r>
              <w:rPr>
                <w:rFonts w:ascii="Arial" w:eastAsia="Calibri" w:hAnsi="Arial" w:cs="Arial"/>
                <w:sz w:val="16"/>
                <w:szCs w:val="16"/>
              </w:rPr>
              <w:t>ku Smluvní pokuta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 xml:space="preserve"> příslušného Ceníku tam, kde je Ceník používán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</w:tbl>
    <w:p w:rsidR="008A5CBA" w:rsidRPr="00C527DB" w:rsidRDefault="008A5CBA" w:rsidP="008A5CBA">
      <w:pPr>
        <w:rPr>
          <w:rFonts w:ascii="Arial" w:hAnsi="Arial" w:cs="Arial"/>
          <w:b/>
          <w:sz w:val="16"/>
          <w:szCs w:val="16"/>
        </w:rPr>
      </w:pPr>
    </w:p>
    <w:p w:rsidR="008A5CBA" w:rsidRPr="008B1B32" w:rsidRDefault="008A5CBA" w:rsidP="008A5CB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Další ujednání:</w:t>
      </w: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9D724E" w:rsidRDefault="009D724E" w:rsidP="009D724E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iCs/>
          <w:sz w:val="16"/>
          <w:szCs w:val="16"/>
          <w:lang w:eastAsia="en-US"/>
        </w:rPr>
      </w:pPr>
      <w:r>
        <w:rPr>
          <w:rFonts w:ascii="Arial" w:hAnsi="Arial" w:cs="Arial"/>
          <w:iCs/>
          <w:sz w:val="16"/>
          <w:szCs w:val="16"/>
          <w:lang w:eastAsia="en-US"/>
        </w:rPr>
        <w:t xml:space="preserve">Záložní linka o kapacitě 100Mbps je realizována radioreleovým spoje od výrobce Ericsson – </w:t>
      </w:r>
      <w:proofErr w:type="spellStart"/>
      <w:r>
        <w:rPr>
          <w:rFonts w:ascii="Arial" w:hAnsi="Arial" w:cs="Arial"/>
          <w:iCs/>
          <w:sz w:val="16"/>
          <w:szCs w:val="16"/>
          <w:lang w:eastAsia="en-US"/>
        </w:rPr>
        <w:t>MiniLink</w:t>
      </w:r>
      <w:proofErr w:type="spellEnd"/>
      <w:r>
        <w:rPr>
          <w:rFonts w:ascii="Arial" w:hAnsi="Arial" w:cs="Arial"/>
          <w:iCs/>
          <w:sz w:val="16"/>
          <w:szCs w:val="16"/>
          <w:lang w:eastAsia="en-US"/>
        </w:rPr>
        <w:t xml:space="preserve"> v licencovaném pásmu 18GHz, který je zakončen na koncovém </w:t>
      </w:r>
      <w:proofErr w:type="spellStart"/>
      <w:r>
        <w:rPr>
          <w:rFonts w:ascii="Arial" w:hAnsi="Arial" w:cs="Arial"/>
          <w:iCs/>
          <w:sz w:val="16"/>
          <w:szCs w:val="16"/>
          <w:lang w:eastAsia="en-US"/>
        </w:rPr>
        <w:t>routeru</w:t>
      </w:r>
      <w:proofErr w:type="spellEnd"/>
      <w:r>
        <w:rPr>
          <w:rFonts w:ascii="Arial" w:hAnsi="Arial" w:cs="Arial"/>
          <w:iCs/>
          <w:sz w:val="16"/>
          <w:szCs w:val="16"/>
          <w:lang w:eastAsia="en-US"/>
        </w:rPr>
        <w:t xml:space="preserve"> SRX300. Linka je připojena přímo do internetu bez agregace a bez uplatnění FUP pravidel. Linka je záložní a její aktivace nastane pouze v případě výpadku primárního optického vedení. </w:t>
      </w:r>
    </w:p>
    <w:p w:rsidR="009D724E" w:rsidRDefault="009D724E" w:rsidP="009D724E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Theme="minorHAnsi" w:hAnsi="Arial" w:cs="Arial"/>
          <w:sz w:val="16"/>
          <w:szCs w:val="16"/>
          <w:lang w:eastAsia="en-US"/>
        </w:rPr>
      </w:pPr>
    </w:p>
    <w:p w:rsidR="008A5CBA" w:rsidRDefault="008A5CBA" w:rsidP="008A5CBA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DALSI_UJEDNANI"/>
            <w:enabled/>
            <w:calcOnExit w:val="0"/>
            <w:textInput/>
          </w:ffData>
        </w:fldChar>
      </w:r>
      <w:bookmarkStart w:id="45" w:name="DALSI_UJEDNANI"/>
      <w:r>
        <w:rPr>
          <w:rFonts w:ascii="Arial" w:hAnsi="Arial" w:cs="Arial"/>
          <w:sz w:val="16"/>
          <w:szCs w:val="16"/>
        </w:rPr>
        <w:instrText xml:space="preserve"> FORMTEXT </w:instrText>
      </w:r>
      <w:r w:rsidR="0056223C">
        <w:rPr>
          <w:rFonts w:ascii="Arial" w:hAnsi="Arial" w:cs="Arial"/>
          <w:sz w:val="16"/>
          <w:szCs w:val="16"/>
        </w:rPr>
      </w:r>
      <w:r w:rsidR="0056223C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45"/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Poskytovatele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 Účastníka</w:t>
      </w: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České Radiokomunikace a.s.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ZAK_NAZEV_PODPIS"/>
            <w:enabled/>
            <w:calcOnExit w:val="0"/>
            <w:textInput/>
          </w:ffData>
        </w:fldChar>
      </w:r>
      <w:bookmarkStart w:id="46" w:name="ZAK_NAZEV_PODPIS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Psychiatrická nemocnice Horní Beřkovice</w:t>
      </w:r>
      <w:r>
        <w:rPr>
          <w:rFonts w:ascii="Arial" w:hAnsi="Arial" w:cs="Arial"/>
          <w:sz w:val="16"/>
          <w:szCs w:val="16"/>
        </w:rPr>
        <w:fldChar w:fldCharType="end"/>
      </w:r>
      <w:bookmarkEnd w:id="46"/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D90F20" w:rsidRDefault="00D90F20" w:rsidP="008A5CBA">
      <w:pPr>
        <w:rPr>
          <w:rFonts w:ascii="Arial" w:hAnsi="Arial" w:cs="Arial"/>
          <w:sz w:val="16"/>
          <w:szCs w:val="16"/>
        </w:rPr>
      </w:pPr>
    </w:p>
    <w:p w:rsidR="00D90F20" w:rsidRDefault="00D90F20" w:rsidP="008A5CBA">
      <w:pPr>
        <w:rPr>
          <w:rFonts w:ascii="Arial" w:hAnsi="Arial" w:cs="Arial"/>
          <w:sz w:val="16"/>
          <w:szCs w:val="16"/>
        </w:rPr>
      </w:pPr>
    </w:p>
    <w:p w:rsidR="00D90F20" w:rsidRDefault="00D90F20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52"/>
        <w:gridCol w:w="4085"/>
      </w:tblGrid>
      <w:tr w:rsidR="00C31605" w:rsidTr="00B13418">
        <w:trPr>
          <w:trHeight w:val="42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</w:t>
            </w: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9D724E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Petr Možiš</w:t>
            </w:r>
            <w:r w:rsidR="00637850">
              <w:rPr>
                <w:rFonts w:ascii="Arial" w:hAnsi="Arial" w:cs="Arial"/>
                <w:sz w:val="16"/>
                <w:szCs w:val="16"/>
              </w:rPr>
              <w:t>, obchodní ředitel</w:t>
            </w: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1D50FE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Praze</w:t>
            </w:r>
            <w:r w:rsidR="0096400D">
              <w:rPr>
                <w:rFonts w:ascii="Arial" w:hAnsi="Arial" w:cs="Arial"/>
                <w:sz w:val="16"/>
                <w:szCs w:val="16"/>
              </w:rPr>
              <w:t xml:space="preserve">, dne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1D50FE">
              <w:rPr>
                <w:rFonts w:ascii="Arial" w:hAnsi="Arial" w:cs="Arial"/>
                <w:sz w:val="16"/>
                <w:szCs w:val="16"/>
              </w:rPr>
              <w:t>. 6. 2023</w:t>
            </w:r>
          </w:p>
          <w:p w:rsidR="0056223C" w:rsidRDefault="0056223C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56223C" w:rsidRDefault="0056223C" w:rsidP="00B13418">
            <w:pPr>
              <w:rPr>
                <w:rFonts w:ascii="Arial" w:hAnsi="Arial" w:cs="Arial"/>
                <w:sz w:val="16"/>
                <w:szCs w:val="16"/>
              </w:rPr>
            </w:pPr>
            <w:r w:rsidRPr="0056223C">
              <w:rPr>
                <w:rFonts w:ascii="Arial" w:hAnsi="Arial" w:cs="Arial"/>
                <w:sz w:val="16"/>
                <w:szCs w:val="16"/>
              </w:rPr>
              <w:t>(podepsáno)</w:t>
            </w:r>
          </w:p>
          <w:p w:rsidR="00C31605" w:rsidRDefault="00C31605" w:rsidP="00B13418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2425" w:rsidRDefault="006212F4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</w:t>
            </w:r>
          </w:p>
          <w:p w:rsidR="00EC2425" w:rsidRDefault="00C00836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MUDr. Jiří Tomeček, MBA, ředitel nemocnice</w:t>
            </w:r>
          </w:p>
          <w:p w:rsidR="00EC2425" w:rsidRDefault="006212F4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UCASTNIK_PODPI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6223C">
              <w:rPr>
                <w:rFonts w:ascii="Arial" w:hAnsi="Arial" w:cs="Arial"/>
                <w:sz w:val="16"/>
                <w:szCs w:val="16"/>
              </w:rPr>
            </w:r>
            <w:r w:rsidR="005622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C2425" w:rsidRDefault="0056223C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D70747" w:rsidRDefault="00D70747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425" w:rsidRDefault="006212F4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1D50FE" w:rsidRPr="001D50FE">
              <w:rPr>
                <w:rFonts w:ascii="Arial" w:hAnsi="Arial" w:cs="Arial"/>
                <w:sz w:val="16"/>
                <w:szCs w:val="16"/>
              </w:rPr>
              <w:t>Horních Beřkovicích</w:t>
            </w:r>
            <w:r w:rsidR="001D50F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 w:rsidR="001D50FE" w:rsidRPr="001D50FE">
              <w:rPr>
                <w:rFonts w:ascii="Arial" w:hAnsi="Arial" w:cs="Arial"/>
                <w:sz w:val="16"/>
                <w:szCs w:val="16"/>
              </w:rPr>
              <w:t>30. 6. 2023</w:t>
            </w:r>
          </w:p>
          <w:p w:rsidR="0056223C" w:rsidRDefault="0056223C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56223C" w:rsidRDefault="0056223C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56223C">
              <w:rPr>
                <w:rFonts w:ascii="Arial" w:hAnsi="Arial" w:cs="Arial"/>
                <w:sz w:val="16"/>
                <w:szCs w:val="16"/>
              </w:rPr>
              <w:t>(podepsáno, orazítkováno)</w:t>
            </w:r>
            <w:bookmarkStart w:id="47" w:name="_GoBack"/>
            <w:bookmarkEnd w:id="47"/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/>
        </w:tc>
      </w:tr>
    </w:tbl>
    <w:p w:rsidR="00F11155" w:rsidRPr="008A5CBA" w:rsidRDefault="00F11155" w:rsidP="008A5CBA"/>
    <w:sectPr w:rsidR="00F11155" w:rsidRPr="008A5CBA" w:rsidSect="00006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552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C4" w:rsidRDefault="00146DC4">
      <w:r>
        <w:separator/>
      </w:r>
    </w:p>
  </w:endnote>
  <w:endnote w:type="continuationSeparator" w:id="0">
    <w:p w:rsidR="00146DC4" w:rsidRDefault="0014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D70747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-234950</wp:posOffset>
              </wp:positionV>
              <wp:extent cx="7562850" cy="9461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44238E71" id="Group 7" o:spid="_x0000_s1026" style="position:absolute;margin-left:-56.7pt;margin-top:-18.5pt;width:595.5pt;height:74.5pt;z-index:251658240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">
              <v:rect id="Rectangle 9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515" cy="241300"/>
              <wp:effectExtent l="0" t="0" r="0" b="63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410" w:rsidRPr="00D71F8D" w:rsidRDefault="00E07B9C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56223C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56223C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1.1pt;width:54.4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lDAIAAPU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" filled="f" stroked="f">
              <v:textbox>
                <w:txbxContent>
                  <w:p w:rsidR="00EA0410" w:rsidRPr="00D71F8D" w:rsidRDefault="00E07B9C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56223C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56223C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07B9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B" w:rsidRDefault="00D70747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-237490</wp:posOffset>
              </wp:positionV>
              <wp:extent cx="7562850" cy="9461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4E25B897" id="Group 6" o:spid="_x0000_s1026" style="position:absolute;margin-left:-56.7pt;margin-top:-18.7pt;width:595.5pt;height:74.5pt;z-index:251655168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">
              <v:rect id="Rectangle 5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465" cy="2413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70B" w:rsidRPr="00D71F8D" w:rsidRDefault="00E07B9C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B4B86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1pt;margin-top:771.1pt;width:62.9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" filled="f" stroked="f">
              <v:textbox>
                <w:txbxContent>
                  <w:p w:rsidR="0093670B" w:rsidRPr="00D71F8D" w:rsidRDefault="00E07B9C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B4B86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C4" w:rsidRDefault="00146DC4">
      <w:r>
        <w:separator/>
      </w:r>
    </w:p>
  </w:footnote>
  <w:footnote w:type="continuationSeparator" w:id="0">
    <w:p w:rsidR="00146DC4" w:rsidRDefault="0014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D70747" w:rsidP="00AF106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0310" cy="1706245"/>
          <wp:effectExtent l="0" t="0" r="0" b="0"/>
          <wp:wrapNone/>
          <wp:docPr id="10" name="Picture 1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E" w:rsidRDefault="00D70747" w:rsidP="00AF106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40255" cy="1194435"/>
          <wp:effectExtent l="0" t="0" r="0" b="0"/>
          <wp:wrapNone/>
          <wp:docPr id="1" name="Picture 10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auto"/>
        <w:sz w:val="28"/>
        <w:szCs w:val="28"/>
        <w:vertAlign w:val="baseline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B"/>
    <w:rsid w:val="0000637E"/>
    <w:rsid w:val="0002274D"/>
    <w:rsid w:val="00022843"/>
    <w:rsid w:val="00030FE7"/>
    <w:rsid w:val="000661D7"/>
    <w:rsid w:val="000706A7"/>
    <w:rsid w:val="0007244D"/>
    <w:rsid w:val="00087DFD"/>
    <w:rsid w:val="000939C8"/>
    <w:rsid w:val="00093ABB"/>
    <w:rsid w:val="000D17A2"/>
    <w:rsid w:val="000E3F32"/>
    <w:rsid w:val="00100FC8"/>
    <w:rsid w:val="00101270"/>
    <w:rsid w:val="001064AD"/>
    <w:rsid w:val="00145623"/>
    <w:rsid w:val="00146DC4"/>
    <w:rsid w:val="00150147"/>
    <w:rsid w:val="00166E8B"/>
    <w:rsid w:val="001808C0"/>
    <w:rsid w:val="00187180"/>
    <w:rsid w:val="00187603"/>
    <w:rsid w:val="001C7261"/>
    <w:rsid w:val="001D50FE"/>
    <w:rsid w:val="002127E3"/>
    <w:rsid w:val="0021641C"/>
    <w:rsid w:val="00220AE3"/>
    <w:rsid w:val="00225E5E"/>
    <w:rsid w:val="002347F3"/>
    <w:rsid w:val="00235FA7"/>
    <w:rsid w:val="0023641A"/>
    <w:rsid w:val="002540A9"/>
    <w:rsid w:val="00271F6D"/>
    <w:rsid w:val="00286CBD"/>
    <w:rsid w:val="00296CB5"/>
    <w:rsid w:val="00296FF1"/>
    <w:rsid w:val="002A2F18"/>
    <w:rsid w:val="002B755E"/>
    <w:rsid w:val="002C1F4A"/>
    <w:rsid w:val="002C45DE"/>
    <w:rsid w:val="002C6E07"/>
    <w:rsid w:val="002D5776"/>
    <w:rsid w:val="002D7CDC"/>
    <w:rsid w:val="002E13EE"/>
    <w:rsid w:val="002E5650"/>
    <w:rsid w:val="002F4FB6"/>
    <w:rsid w:val="00306C3F"/>
    <w:rsid w:val="00313D40"/>
    <w:rsid w:val="003321C1"/>
    <w:rsid w:val="00333002"/>
    <w:rsid w:val="0034683A"/>
    <w:rsid w:val="003550EF"/>
    <w:rsid w:val="0036592F"/>
    <w:rsid w:val="00390519"/>
    <w:rsid w:val="003977C9"/>
    <w:rsid w:val="003A2F95"/>
    <w:rsid w:val="003D6B89"/>
    <w:rsid w:val="003E6E28"/>
    <w:rsid w:val="003F2443"/>
    <w:rsid w:val="003F2D6B"/>
    <w:rsid w:val="003F3689"/>
    <w:rsid w:val="00410D62"/>
    <w:rsid w:val="004515A3"/>
    <w:rsid w:val="00482884"/>
    <w:rsid w:val="00482F8C"/>
    <w:rsid w:val="00483F79"/>
    <w:rsid w:val="00492ACB"/>
    <w:rsid w:val="00494674"/>
    <w:rsid w:val="004B3B16"/>
    <w:rsid w:val="004C0EDC"/>
    <w:rsid w:val="004C7CEC"/>
    <w:rsid w:val="004D4B6C"/>
    <w:rsid w:val="004F49AE"/>
    <w:rsid w:val="00507967"/>
    <w:rsid w:val="00511363"/>
    <w:rsid w:val="00536376"/>
    <w:rsid w:val="0056223C"/>
    <w:rsid w:val="00571E6A"/>
    <w:rsid w:val="00584804"/>
    <w:rsid w:val="00593CE0"/>
    <w:rsid w:val="005C6014"/>
    <w:rsid w:val="005E5285"/>
    <w:rsid w:val="005F2E4C"/>
    <w:rsid w:val="00604255"/>
    <w:rsid w:val="006174CB"/>
    <w:rsid w:val="006212F4"/>
    <w:rsid w:val="00624C53"/>
    <w:rsid w:val="00627C36"/>
    <w:rsid w:val="00637850"/>
    <w:rsid w:val="00643C6D"/>
    <w:rsid w:val="00645405"/>
    <w:rsid w:val="00676B30"/>
    <w:rsid w:val="00690866"/>
    <w:rsid w:val="00691DBA"/>
    <w:rsid w:val="006B0B41"/>
    <w:rsid w:val="006B6E28"/>
    <w:rsid w:val="006D7A53"/>
    <w:rsid w:val="006F262A"/>
    <w:rsid w:val="00702B06"/>
    <w:rsid w:val="0071170A"/>
    <w:rsid w:val="007306D6"/>
    <w:rsid w:val="00731340"/>
    <w:rsid w:val="007356DA"/>
    <w:rsid w:val="007454E7"/>
    <w:rsid w:val="00751102"/>
    <w:rsid w:val="00774E3F"/>
    <w:rsid w:val="00776974"/>
    <w:rsid w:val="00782677"/>
    <w:rsid w:val="00791408"/>
    <w:rsid w:val="007A74FA"/>
    <w:rsid w:val="007C237C"/>
    <w:rsid w:val="007C50EF"/>
    <w:rsid w:val="008017B1"/>
    <w:rsid w:val="0080642A"/>
    <w:rsid w:val="00825807"/>
    <w:rsid w:val="008544BE"/>
    <w:rsid w:val="0089005F"/>
    <w:rsid w:val="008937E6"/>
    <w:rsid w:val="008A5CBA"/>
    <w:rsid w:val="008B2B3B"/>
    <w:rsid w:val="008C0FB2"/>
    <w:rsid w:val="008C1D46"/>
    <w:rsid w:val="008D7D0F"/>
    <w:rsid w:val="00905598"/>
    <w:rsid w:val="0091735D"/>
    <w:rsid w:val="009208FD"/>
    <w:rsid w:val="00932104"/>
    <w:rsid w:val="00932B42"/>
    <w:rsid w:val="0096400D"/>
    <w:rsid w:val="00974AA8"/>
    <w:rsid w:val="00976D21"/>
    <w:rsid w:val="009800A1"/>
    <w:rsid w:val="00986636"/>
    <w:rsid w:val="009A0126"/>
    <w:rsid w:val="009C411A"/>
    <w:rsid w:val="009C539A"/>
    <w:rsid w:val="009D724E"/>
    <w:rsid w:val="009E6ABB"/>
    <w:rsid w:val="009E743C"/>
    <w:rsid w:val="009F75FF"/>
    <w:rsid w:val="00A04059"/>
    <w:rsid w:val="00A11E4C"/>
    <w:rsid w:val="00A128DF"/>
    <w:rsid w:val="00A162A3"/>
    <w:rsid w:val="00A31F11"/>
    <w:rsid w:val="00A444B4"/>
    <w:rsid w:val="00A535C1"/>
    <w:rsid w:val="00A55950"/>
    <w:rsid w:val="00A56423"/>
    <w:rsid w:val="00A75C1A"/>
    <w:rsid w:val="00A853C8"/>
    <w:rsid w:val="00AE102F"/>
    <w:rsid w:val="00AE1232"/>
    <w:rsid w:val="00AE313D"/>
    <w:rsid w:val="00AE6DC8"/>
    <w:rsid w:val="00B01AB0"/>
    <w:rsid w:val="00B07883"/>
    <w:rsid w:val="00B10D20"/>
    <w:rsid w:val="00B201C0"/>
    <w:rsid w:val="00B35CBA"/>
    <w:rsid w:val="00B41641"/>
    <w:rsid w:val="00B47096"/>
    <w:rsid w:val="00B66819"/>
    <w:rsid w:val="00B8020B"/>
    <w:rsid w:val="00B87F45"/>
    <w:rsid w:val="00BA136F"/>
    <w:rsid w:val="00BB4B86"/>
    <w:rsid w:val="00BC31C2"/>
    <w:rsid w:val="00BE0392"/>
    <w:rsid w:val="00BF0C10"/>
    <w:rsid w:val="00C00836"/>
    <w:rsid w:val="00C31605"/>
    <w:rsid w:val="00C3578E"/>
    <w:rsid w:val="00C8597F"/>
    <w:rsid w:val="00CA1ADA"/>
    <w:rsid w:val="00CC230C"/>
    <w:rsid w:val="00CC49DD"/>
    <w:rsid w:val="00CD52A2"/>
    <w:rsid w:val="00CF0A7A"/>
    <w:rsid w:val="00D054B0"/>
    <w:rsid w:val="00D15C1B"/>
    <w:rsid w:val="00D3306A"/>
    <w:rsid w:val="00D70747"/>
    <w:rsid w:val="00D84476"/>
    <w:rsid w:val="00D90F20"/>
    <w:rsid w:val="00DA0A8D"/>
    <w:rsid w:val="00DB4740"/>
    <w:rsid w:val="00DC7E97"/>
    <w:rsid w:val="00DD1075"/>
    <w:rsid w:val="00E0488B"/>
    <w:rsid w:val="00E07B9C"/>
    <w:rsid w:val="00E155E5"/>
    <w:rsid w:val="00E35A67"/>
    <w:rsid w:val="00E36CCD"/>
    <w:rsid w:val="00E37B1F"/>
    <w:rsid w:val="00E60E06"/>
    <w:rsid w:val="00E66DD7"/>
    <w:rsid w:val="00E7391E"/>
    <w:rsid w:val="00E922F3"/>
    <w:rsid w:val="00ED575C"/>
    <w:rsid w:val="00F01C86"/>
    <w:rsid w:val="00F03AEA"/>
    <w:rsid w:val="00F078B0"/>
    <w:rsid w:val="00F11155"/>
    <w:rsid w:val="00F26507"/>
    <w:rsid w:val="00F64F36"/>
    <w:rsid w:val="00F73F3F"/>
    <w:rsid w:val="00FA755D"/>
    <w:rsid w:val="00FB5BC4"/>
    <w:rsid w:val="00FC49E7"/>
    <w:rsid w:val="00FD140D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5697309-DF91-4EB9-83ED-E1CB014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8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lbany" w:eastAsia="MS Mincho" w:hAnsi="Albany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customStyle="1" w:styleId="buleted">
    <w:name w:val="buleted"/>
    <w:basedOn w:val="Normln"/>
    <w:pPr>
      <w:numPr>
        <w:numId w:val="1"/>
      </w:numPr>
    </w:pPr>
    <w:rPr>
      <w:rFonts w:ascii="Arial" w:hAnsi="Arial" w:cs="Arial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jc w:val="both"/>
    </w:pPr>
  </w:style>
  <w:style w:type="paragraph" w:styleId="Nzev">
    <w:name w:val="Title"/>
    <w:basedOn w:val="Normln"/>
    <w:link w:val="NzevChar"/>
    <w:qFormat/>
    <w:pPr>
      <w:ind w:left="-709"/>
      <w:jc w:val="center"/>
    </w:pPr>
    <w:rPr>
      <w:rFonts w:ascii="Arial" w:hAnsi="Arial" w:cs="Arial"/>
      <w:b/>
      <w:bCs/>
    </w:rPr>
  </w:style>
  <w:style w:type="paragraph" w:customStyle="1" w:styleId="Style3">
    <w:name w:val="Style3"/>
    <w:basedOn w:val="Normln"/>
    <w:pPr>
      <w:numPr>
        <w:numId w:val="15"/>
      </w:numPr>
    </w:pPr>
    <w:rPr>
      <w:rFonts w:ascii="Arial" w:hAnsi="Arial" w:cs="Arial"/>
      <w:lang w:val="en-GB" w:eastAsia="en-US"/>
    </w:rPr>
  </w:style>
  <w:style w:type="paragraph" w:styleId="Textbubliny">
    <w:name w:val="Balloon Text"/>
    <w:basedOn w:val="Normln"/>
    <w:semiHidden/>
    <w:rsid w:val="00CA1ADA"/>
    <w:rPr>
      <w:rFonts w:ascii="Tahoma" w:hAnsi="Tahoma" w:cs="Tahoma"/>
      <w:sz w:val="16"/>
      <w:szCs w:val="16"/>
    </w:rPr>
  </w:style>
  <w:style w:type="paragraph" w:customStyle="1" w:styleId="Zakladni">
    <w:name w:val="Zakladni"/>
    <w:basedOn w:val="Normln"/>
    <w:semiHidden/>
    <w:rsid w:val="00776974"/>
    <w:pPr>
      <w:spacing w:after="160" w:line="240" w:lineRule="exact"/>
      <w:jc w:val="both"/>
    </w:pPr>
    <w:rPr>
      <w:rFonts w:ascii="Arial" w:hAnsi="Arial"/>
      <w:sz w:val="22"/>
      <w:szCs w:val="22"/>
      <w:lang w:val="en-US" w:eastAsia="en-US"/>
    </w:rPr>
  </w:style>
  <w:style w:type="table" w:styleId="Mkatabulky">
    <w:name w:val="Table Grid"/>
    <w:basedOn w:val="Normlntabulka"/>
    <w:rsid w:val="0023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B87F45"/>
    <w:rPr>
      <w:rFonts w:ascii="Arial" w:hAnsi="Arial" w:cs="Arial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B87F45"/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ln"/>
    <w:rsid w:val="00390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en-GB" w:eastAsia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A11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odukt\SMLOUVY\Zm&#283;na%20adresy%20s&#237;dla\Nov&#225;\Smlouvy%20CZ%20+%20do%20DOC\DOT\Dilci_smlouva_TS_Digital_Li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Dilci_smlouva_TS_Digital_Line</Template>
  <TotalTime>15</TotalTime>
  <Pages>2</Pages>
  <Words>419</Words>
  <Characters>3536</Characters>
  <Application>Microsoft Office Word</Application>
  <DocSecurity>0</DocSecurity>
  <Lines>29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Dílčí smlouva Digital Line</vt:lpstr>
      <vt:lpstr>Digital Line Dílčí smlouva - technická specifikace</vt:lpstr>
    </vt:vector>
  </TitlesOfParts>
  <Company>České Radiokomunikace a.s.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Výborný Adam</dc:creator>
  <cp:keywords>Technická specifikace, Smlouva, Objednávka, Digitla Line</cp:keywords>
  <cp:lastModifiedBy>Bc. Petr Šámal</cp:lastModifiedBy>
  <cp:revision>19</cp:revision>
  <cp:lastPrinted>2023-06-23T07:24:00Z</cp:lastPrinted>
  <dcterms:created xsi:type="dcterms:W3CDTF">2019-12-04T12:52:00Z</dcterms:created>
  <dcterms:modified xsi:type="dcterms:W3CDTF">2023-07-25T11:25:00Z</dcterms:modified>
</cp:coreProperties>
</file>