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6A9B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7F3A2F" w:rsidRPr="007F3A2F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2508C31B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5C31B3F4" w14:textId="77777777" w:rsidR="00B320B8" w:rsidRPr="00A3020E" w:rsidRDefault="00680B09" w:rsidP="00B320B8">
      <w:pPr>
        <w:pStyle w:val="Nzevdohody"/>
      </w:pPr>
      <w:r w:rsidRPr="00A3020E">
        <w:t xml:space="preserve">č. </w:t>
      </w:r>
      <w:r w:rsidR="007F3A2F">
        <w:t>TPA-V-1/2023</w:t>
      </w:r>
      <w:r w:rsidR="00CD1F78">
        <w:t xml:space="preserve"> ze dne </w:t>
      </w:r>
      <w:r w:rsidR="007F3A2F">
        <w:rPr>
          <w:noProof/>
        </w:rPr>
        <w:t>10.2.2023</w:t>
      </w:r>
    </w:p>
    <w:p w14:paraId="79D18CFA" w14:textId="77777777" w:rsidR="00B320B8" w:rsidRPr="00A3020E" w:rsidRDefault="00B320B8" w:rsidP="00B320B8">
      <w:pPr>
        <w:rPr>
          <w:rFonts w:cs="Arial"/>
          <w:szCs w:val="20"/>
        </w:rPr>
      </w:pPr>
    </w:p>
    <w:p w14:paraId="771A3DE4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44C54365" w14:textId="77777777" w:rsidR="00EA2E75" w:rsidRPr="00A3020E" w:rsidRDefault="00EA2E75">
      <w:pPr>
        <w:rPr>
          <w:rFonts w:cs="Arial"/>
          <w:szCs w:val="20"/>
        </w:rPr>
      </w:pPr>
    </w:p>
    <w:p w14:paraId="5EB7655D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3CB87B4D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F3A2F" w:rsidRPr="007F3A2F">
        <w:rPr>
          <w:rFonts w:cs="Arial"/>
          <w:szCs w:val="20"/>
        </w:rPr>
        <w:t xml:space="preserve">Ing. </w:t>
      </w:r>
      <w:r w:rsidR="007F3A2F">
        <w:t>Martina Bečvářová</w:t>
      </w:r>
      <w:r w:rsidRPr="00A3020E">
        <w:rPr>
          <w:rFonts w:cs="Arial"/>
          <w:szCs w:val="20"/>
        </w:rPr>
        <w:t xml:space="preserve">, </w:t>
      </w:r>
      <w:r w:rsidR="007F3A2F" w:rsidRPr="007F3A2F">
        <w:rPr>
          <w:rFonts w:cs="Arial"/>
          <w:szCs w:val="20"/>
        </w:rPr>
        <w:t>ředitelka kontaktního</w:t>
      </w:r>
      <w:r w:rsidR="007F3A2F">
        <w:t xml:space="preserve"> pracoviště, </w:t>
      </w:r>
      <w:proofErr w:type="spellStart"/>
      <w:r w:rsidR="007F3A2F">
        <w:t>KoP</w:t>
      </w:r>
      <w:proofErr w:type="spellEnd"/>
      <w:r w:rsidR="007F3A2F">
        <w:t xml:space="preserve"> Teplice</w:t>
      </w:r>
    </w:p>
    <w:p w14:paraId="0C5EFCA3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F3A2F" w:rsidRPr="007F3A2F">
        <w:rPr>
          <w:rFonts w:cs="Arial"/>
          <w:szCs w:val="20"/>
        </w:rPr>
        <w:t>Dobrovského 1278</w:t>
      </w:r>
      <w:r w:rsidR="007F3A2F">
        <w:t>/25, 170 00 Praha 7</w:t>
      </w:r>
    </w:p>
    <w:p w14:paraId="330EAD84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7F3A2F" w:rsidRPr="007F3A2F">
        <w:rPr>
          <w:rFonts w:cs="Arial"/>
          <w:szCs w:val="20"/>
        </w:rPr>
        <w:t>72496991</w:t>
      </w:r>
    </w:p>
    <w:p w14:paraId="5523728D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F3A2F" w:rsidRPr="007F3A2F">
        <w:rPr>
          <w:rFonts w:cs="Arial"/>
          <w:szCs w:val="20"/>
        </w:rPr>
        <w:t>Vrchlického 3175,</w:t>
      </w:r>
      <w:r w:rsidR="007F3A2F">
        <w:t xml:space="preserve"> 415 02 Teplice</w:t>
      </w:r>
    </w:p>
    <w:p w14:paraId="4BEE5DA5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128B554A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0653C344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676B0D6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226AF73B" w14:textId="77777777" w:rsidR="007F3A2F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proofErr w:type="spellStart"/>
      <w:r w:rsidR="007F3A2F" w:rsidRPr="007F3A2F">
        <w:rPr>
          <w:rFonts w:cs="Arial"/>
          <w:szCs w:val="20"/>
        </w:rPr>
        <w:t>CeHuPo</w:t>
      </w:r>
      <w:proofErr w:type="spellEnd"/>
      <w:r w:rsidR="007F3A2F" w:rsidRPr="007F3A2F">
        <w:rPr>
          <w:rFonts w:cs="Arial"/>
          <w:szCs w:val="20"/>
        </w:rPr>
        <w:t>-Centrum humanitární</w:t>
      </w:r>
      <w:r w:rsidR="007F3A2F">
        <w:t xml:space="preserve"> pomoci, </w:t>
      </w:r>
      <w:proofErr w:type="spellStart"/>
      <w:r w:rsidR="007F3A2F">
        <w:t>z.s</w:t>
      </w:r>
      <w:proofErr w:type="spellEnd"/>
      <w:r w:rsidR="007F3A2F">
        <w:t>.</w:t>
      </w:r>
      <w:r w:rsidR="007F3A2F" w:rsidRPr="007F3A2F">
        <w:rPr>
          <w:rFonts w:cs="Arial"/>
          <w:vanish/>
          <w:szCs w:val="20"/>
        </w:rPr>
        <w:t>0</w:t>
      </w:r>
    </w:p>
    <w:p w14:paraId="7C9B6513" w14:textId="77777777" w:rsidR="00B72145" w:rsidRPr="00A3020E" w:rsidRDefault="007F3A2F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7F3A2F">
        <w:rPr>
          <w:rFonts w:cs="Arial"/>
          <w:noProof/>
          <w:szCs w:val="20"/>
        </w:rPr>
        <w:t>Lucie Beyerová</w:t>
      </w:r>
    </w:p>
    <w:p w14:paraId="70819784" w14:textId="77777777" w:rsidR="00B72145" w:rsidRPr="00A3020E" w:rsidRDefault="007F3A2F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7F3A2F">
        <w:rPr>
          <w:rFonts w:cs="Arial"/>
          <w:szCs w:val="20"/>
        </w:rPr>
        <w:t>Srbice 105,</w:t>
      </w:r>
      <w:r>
        <w:t xml:space="preserve"> 415 01 Srbice</w:t>
      </w:r>
    </w:p>
    <w:p w14:paraId="369E887B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7F3A2F" w:rsidRPr="007F3A2F">
        <w:rPr>
          <w:rFonts w:cs="Arial"/>
          <w:szCs w:val="20"/>
        </w:rPr>
        <w:t>17866782</w:t>
      </w:r>
    </w:p>
    <w:p w14:paraId="7AE6B551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7FC6CE12" w14:textId="77777777" w:rsidR="007F3A2F" w:rsidRPr="00F05F17" w:rsidRDefault="007F3A2F" w:rsidP="007F3A2F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08DC8D3E" w14:textId="77777777" w:rsidR="007F3A2F" w:rsidRPr="00F05F17" w:rsidRDefault="007F3A2F" w:rsidP="007F3A2F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10232B04" w14:textId="77777777" w:rsidR="007F3A2F" w:rsidRDefault="007F3A2F" w:rsidP="007F3A2F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 S účinností od 1. 8. 2023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dochází k prodloužení termínu vytváření pracovních příležitostí v rámci veřejně prospěšných prací, a to do 30. 11.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Zároveň dochází s účinností od 1. 8. 2023 do 30. 11. 2023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k navýšení počtu  pracovních míst vytvořených v rámci veřejně prospěšných prací, z původních 3 pracovních míst na                4 pracovní místa pomocný pracovník v sociálních službách. V souladu s tímto dochází ke změně článku II, odst. 1., 2. a ke změně článku III, odst. 1., a to takto:</w:t>
      </w:r>
    </w:p>
    <w:p w14:paraId="3035E15E" w14:textId="77777777" w:rsidR="007F3A2F" w:rsidRPr="00F05F17" w:rsidRDefault="007F3A2F" w:rsidP="007F3A2F">
      <w:pPr>
        <w:tabs>
          <w:tab w:val="left" w:pos="2520"/>
        </w:tabs>
        <w:rPr>
          <w:rFonts w:cs="Arial"/>
          <w:szCs w:val="20"/>
        </w:rPr>
      </w:pPr>
    </w:p>
    <w:p w14:paraId="1E138D5F" w14:textId="77777777" w:rsidR="007F3A2F" w:rsidRPr="00F05F17" w:rsidRDefault="007F3A2F" w:rsidP="007F3A2F">
      <w:pPr>
        <w:keepNext/>
        <w:keepLines/>
        <w:tabs>
          <w:tab w:val="left" w:pos="2520"/>
        </w:tabs>
        <w:spacing w:before="360"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</w:t>
      </w:r>
      <w:r w:rsidRPr="00F05F17">
        <w:rPr>
          <w:rFonts w:cs="Arial"/>
          <w:b/>
          <w:sz w:val="22"/>
          <w:szCs w:val="22"/>
        </w:rPr>
        <w:t>Článek II</w:t>
      </w:r>
    </w:p>
    <w:p w14:paraId="6F232E28" w14:textId="77777777" w:rsidR="007F3A2F" w:rsidRPr="00F05F17" w:rsidRDefault="007F3A2F" w:rsidP="007F3A2F">
      <w:pPr>
        <w:keepNext/>
        <w:keepLines/>
        <w:tabs>
          <w:tab w:val="left" w:pos="2520"/>
        </w:tabs>
        <w:spacing w:before="360" w:after="24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</w:t>
      </w:r>
      <w:r w:rsidRPr="00F05F17">
        <w:rPr>
          <w:rFonts w:cs="Arial"/>
          <w:b/>
          <w:szCs w:val="20"/>
        </w:rPr>
        <w:t>Předmět dodatku</w:t>
      </w:r>
    </w:p>
    <w:p w14:paraId="33AE9AA9" w14:textId="77777777" w:rsidR="007F3A2F" w:rsidRPr="00F05F17" w:rsidRDefault="007F3A2F" w:rsidP="007F3A2F">
      <w:pPr>
        <w:numPr>
          <w:ilvl w:val="0"/>
          <w:numId w:val="7"/>
        </w:numPr>
        <w:tabs>
          <w:tab w:val="clear" w:pos="360"/>
        </w:tabs>
        <w:spacing w:after="120"/>
        <w:ind w:left="0" w:firstLine="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4C700F0C" w14:textId="77777777" w:rsidR="007F3A2F" w:rsidRPr="00F05F17" w:rsidRDefault="007F3A2F" w:rsidP="007F3A2F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 </w:t>
      </w:r>
      <w:r>
        <w:rPr>
          <w:rFonts w:eastAsia="Calibri" w:cs="Arial"/>
          <w:noProof/>
          <w:szCs w:val="20"/>
          <w:lang w:eastAsia="en-US"/>
        </w:rPr>
        <w:t>13.2.2023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31</w:t>
      </w:r>
      <w:r w:rsidRPr="00F05F17">
        <w:rPr>
          <w:rFonts w:eastAsia="Calibri" w:cs="Arial"/>
          <w:noProof/>
          <w:szCs w:val="20"/>
          <w:lang w:eastAsia="en-US"/>
        </w:rPr>
        <w:t xml:space="preserve">. </w:t>
      </w:r>
      <w:r>
        <w:rPr>
          <w:rFonts w:eastAsia="Calibri" w:cs="Arial"/>
          <w:noProof/>
          <w:szCs w:val="20"/>
          <w:lang w:eastAsia="en-US"/>
        </w:rPr>
        <w:t>7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01FE2E68" w14:textId="77777777" w:rsidR="007F3A2F" w:rsidRPr="00F05F17" w:rsidRDefault="007F3A2F" w:rsidP="007F3A2F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7F3A2F" w:rsidRPr="00F05F17" w14:paraId="2B41B02D" w14:textId="77777777" w:rsidTr="00B014E7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F47069A" w14:textId="77777777" w:rsidR="007F3A2F" w:rsidRPr="00F05F17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D50BFA" w14:textId="77777777" w:rsidR="007F3A2F" w:rsidRPr="00F05F17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3951FC" w14:textId="77777777" w:rsidR="007F3A2F" w:rsidRPr="00F05F17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5C0AF40E" w14:textId="77777777" w:rsidR="007F3A2F" w:rsidRPr="00F05F17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7F3A2F" w:rsidRPr="00F05F17" w14:paraId="1A75648A" w14:textId="77777777" w:rsidTr="00B014E7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8831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v sociálních službách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F456B1D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52AEA90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7F3A2F" w:rsidRPr="00F05F17" w14:paraId="3752296B" w14:textId="77777777" w:rsidTr="00B014E7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9ECDE3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4D4970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0754EE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660BCA7B" w14:textId="77777777" w:rsidR="007F3A2F" w:rsidRPr="00F05F17" w:rsidRDefault="007F3A2F" w:rsidP="007F3A2F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6D63BE00" w14:textId="77777777" w:rsidR="007F3A2F" w:rsidRPr="00F05F17" w:rsidRDefault="007F3A2F" w:rsidP="007F3A2F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>1. a) Zaměstnavatel vytvoří níže uvedené pracovní příležitosti v rámci veřejně prospěšných prací (dále jen ''pracovní místa'') na dobu od 1</w:t>
      </w:r>
      <w:r>
        <w:rPr>
          <w:rFonts w:eastAsia="Calibri" w:cs="Arial"/>
          <w:noProof/>
          <w:szCs w:val="20"/>
          <w:lang w:eastAsia="en-US"/>
        </w:rPr>
        <w:t>.8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11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267D06BB" w14:textId="77777777" w:rsidR="007F3A2F" w:rsidRPr="00F05F17" w:rsidRDefault="007F3A2F" w:rsidP="007F3A2F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7F3A2F" w:rsidRPr="00F05F17" w14:paraId="430E663A" w14:textId="77777777" w:rsidTr="00B014E7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77E9CF" w14:textId="77777777" w:rsidR="007F3A2F" w:rsidRPr="00C53F2D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C53F2D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5174AF" w14:textId="77777777" w:rsidR="007F3A2F" w:rsidRPr="00F05F17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F5FFD1" w14:textId="77777777" w:rsidR="007F3A2F" w:rsidRPr="00F05F17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4F63CF24" w14:textId="77777777" w:rsidR="007F3A2F" w:rsidRPr="00F05F17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7F3A2F" w:rsidRPr="00F05F17" w14:paraId="5FD19EFD" w14:textId="77777777" w:rsidTr="00B014E7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AA38" w14:textId="77777777" w:rsidR="007F3A2F" w:rsidRPr="00C53F2D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v sociálních službách.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8B2F672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4A52D8F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7F3A2F" w:rsidRPr="00F05F17" w14:paraId="0155A8C3" w14:textId="77777777" w:rsidTr="00B014E7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CD3A2A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3D0019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39AAAE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4E37E242" w14:textId="77777777" w:rsidR="007F3A2F" w:rsidRPr="00F05F17" w:rsidRDefault="007F3A2F" w:rsidP="007F3A2F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50EFD844" w14:textId="77777777" w:rsidR="007F3A2F" w:rsidRPr="00F05F17" w:rsidRDefault="007F3A2F" w:rsidP="007F3A2F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1C48894A" w14:textId="77777777" w:rsidR="007F3A2F" w:rsidRPr="00F05F17" w:rsidRDefault="007F3A2F" w:rsidP="007F3A2F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3</w:t>
      </w:r>
      <w:r>
        <w:rPr>
          <w:rFonts w:cs="Arial"/>
          <w:szCs w:val="20"/>
        </w:rPr>
        <w:t>0</w:t>
      </w:r>
      <w:r w:rsidRPr="00F05F17">
        <w:rPr>
          <w:rFonts w:cs="Arial"/>
          <w:szCs w:val="20"/>
        </w:rPr>
        <w:t>.</w:t>
      </w:r>
      <w:r>
        <w:rPr>
          <w:rFonts w:cs="Arial"/>
          <w:szCs w:val="20"/>
        </w:rPr>
        <w:t>11</w:t>
      </w:r>
      <w:r w:rsidRPr="00F05F17">
        <w:rPr>
          <w:rFonts w:cs="Arial"/>
          <w:szCs w:val="20"/>
        </w:rPr>
        <w:t>. 20</w:t>
      </w:r>
      <w:r>
        <w:rPr>
          <w:rFonts w:cs="Arial"/>
          <w:szCs w:val="20"/>
        </w:rPr>
        <w:t>23</w:t>
      </w:r>
      <w:r w:rsidRPr="00F05F17">
        <w:rPr>
          <w:rFonts w:cs="Arial"/>
          <w:szCs w:val="20"/>
        </w:rPr>
        <w:t>.“</w:t>
      </w:r>
    </w:p>
    <w:p w14:paraId="25C79488" w14:textId="77777777" w:rsidR="007F3A2F" w:rsidRPr="00F05F17" w:rsidRDefault="007F3A2F" w:rsidP="007F3A2F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7499E52B" w14:textId="77777777" w:rsidR="007F3A2F" w:rsidRPr="00F05F17" w:rsidRDefault="007F3A2F" w:rsidP="007F3A2F">
      <w:pPr>
        <w:numPr>
          <w:ilvl w:val="0"/>
          <w:numId w:val="7"/>
        </w:numPr>
        <w:tabs>
          <w:tab w:val="clear" w:pos="360"/>
        </w:tabs>
        <w:spacing w:after="120"/>
        <w:ind w:left="0" w:firstLine="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4EF99290" w14:textId="77777777" w:rsidR="007F3A2F" w:rsidRPr="00F05F17" w:rsidRDefault="007F3A2F" w:rsidP="007F3A2F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57788689" w14:textId="77777777" w:rsidR="007F3A2F" w:rsidRPr="00F05F17" w:rsidRDefault="007F3A2F" w:rsidP="007F3A2F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7F3A2F" w:rsidRPr="00F05F17" w14:paraId="406E2CBB" w14:textId="77777777" w:rsidTr="00B014E7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CE2902" w14:textId="77777777" w:rsidR="007F3A2F" w:rsidRPr="00F05F17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081981" w14:textId="77777777" w:rsidR="007F3A2F" w:rsidRPr="00F05F17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C7334A" w14:textId="77777777" w:rsidR="007F3A2F" w:rsidRPr="00F05F17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3B079E63" w14:textId="77777777" w:rsidR="007F3A2F" w:rsidRPr="00F05F17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E540339" w14:textId="77777777" w:rsidR="007F3A2F" w:rsidRPr="00F05F17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680C7194" w14:textId="77777777" w:rsidR="007F3A2F" w:rsidRPr="00F05F17" w:rsidRDefault="007F3A2F" w:rsidP="00B014E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7F3A2F" w:rsidRPr="00F05F17" w14:paraId="47610473" w14:textId="77777777" w:rsidTr="00B014E7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DB6E656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v sociálních službách.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4CAF5A5E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E2A9BEA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43AC630F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15 000</w:t>
            </w:r>
          </w:p>
        </w:tc>
      </w:tr>
      <w:tr w:rsidR="007F3A2F" w:rsidRPr="00F05F17" w14:paraId="7B1E54AE" w14:textId="77777777" w:rsidTr="00B014E7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6FF48CFC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13D19E41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6BB0DD15" w14:textId="77777777" w:rsidR="007F3A2F" w:rsidRPr="00F05F17" w:rsidRDefault="007F3A2F" w:rsidP="00B014E7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55A38056" w14:textId="77777777" w:rsidR="007F3A2F" w:rsidRPr="00F05F17" w:rsidRDefault="007F3A2F" w:rsidP="007F3A2F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 xml:space="preserve">Součet poskytnutých měsíčních příspěvků nepřekročí částku </w:t>
      </w:r>
      <w:r>
        <w:rPr>
          <w:rFonts w:eastAsia="Calibri" w:cs="Arial"/>
          <w:szCs w:val="20"/>
          <w:lang w:eastAsia="en-US"/>
        </w:rPr>
        <w:t xml:space="preserve">  523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420</w:t>
      </w:r>
      <w:r w:rsidRPr="00F05F17">
        <w:rPr>
          <w:rFonts w:eastAsia="Calibri" w:cs="Arial"/>
          <w:szCs w:val="20"/>
          <w:lang w:eastAsia="en-US"/>
        </w:rPr>
        <w:t xml:space="preserve"> Kč.</w:t>
      </w:r>
    </w:p>
    <w:p w14:paraId="7C7F3715" w14:textId="77777777" w:rsidR="007F3A2F" w:rsidRPr="00F05F17" w:rsidRDefault="007F3A2F" w:rsidP="007F3A2F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37712AA6" w14:textId="77777777" w:rsidR="007F3A2F" w:rsidRPr="00F05F17" w:rsidRDefault="007F3A2F" w:rsidP="007F3A2F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1</w:t>
      </w:r>
      <w:r w:rsidRPr="00F05F17">
        <w:rPr>
          <w:rFonts w:eastAsia="Calibri" w:cs="Arial"/>
          <w:szCs w:val="20"/>
          <w:lang w:eastAsia="en-US"/>
        </w:rPr>
        <w:t>/20</w:t>
      </w:r>
      <w:r>
        <w:rPr>
          <w:rFonts w:eastAsia="Calibri" w:cs="Arial"/>
          <w:szCs w:val="20"/>
          <w:lang w:eastAsia="en-US"/>
        </w:rPr>
        <w:t>23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0B7DEC43" w14:textId="77777777" w:rsidR="007F3A2F" w:rsidRPr="00F05F17" w:rsidRDefault="007F3A2F" w:rsidP="007F3A2F">
      <w:pPr>
        <w:keepNext/>
        <w:tabs>
          <w:tab w:val="left" w:pos="2520"/>
        </w:tabs>
        <w:rPr>
          <w:rFonts w:cs="Arial"/>
          <w:szCs w:val="20"/>
        </w:rPr>
      </w:pPr>
    </w:p>
    <w:p w14:paraId="78DD8487" w14:textId="77777777" w:rsidR="007F3A2F" w:rsidRPr="00F05F17" w:rsidRDefault="007F3A2F" w:rsidP="007F3A2F">
      <w:pPr>
        <w:rPr>
          <w:szCs w:val="20"/>
        </w:rPr>
      </w:pPr>
      <w:r w:rsidRPr="00F05F17">
        <w:rPr>
          <w:szCs w:val="20"/>
        </w:rPr>
        <w:t>Dodatek je sepsán ve dvou vyhotoveních, z nichž jedno obdrží úřad práce a jedno zaměstnavatel.</w:t>
      </w:r>
    </w:p>
    <w:p w14:paraId="6532261A" w14:textId="77777777" w:rsidR="007F3A2F" w:rsidRPr="00F05F17" w:rsidRDefault="007F3A2F" w:rsidP="007F3A2F">
      <w:pPr>
        <w:rPr>
          <w:szCs w:val="20"/>
        </w:rPr>
      </w:pPr>
    </w:p>
    <w:p w14:paraId="4FECA569" w14:textId="77777777" w:rsidR="007F3A2F" w:rsidRPr="00F05F17" w:rsidRDefault="007F3A2F" w:rsidP="007F3A2F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4492918C" w14:textId="77777777" w:rsidR="007F3A2F" w:rsidRDefault="007F3A2F" w:rsidP="007F3A2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5E690FC" w14:textId="77777777"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954E751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93AEB1E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45A8576" w14:textId="77777777" w:rsidR="00662069" w:rsidRPr="008F1A38" w:rsidRDefault="007F3A2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13.7.2023</w:t>
      </w:r>
    </w:p>
    <w:p w14:paraId="0FBED61D" w14:textId="77777777"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728CCA3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33F423C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CDCDA68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FB37CC2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3C5E20F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97E5383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E567805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7F3A2F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664730D4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54292D20" w14:textId="77777777" w:rsidR="006C6899" w:rsidRPr="008F1A38" w:rsidRDefault="007F3A2F" w:rsidP="009B751F">
      <w:pPr>
        <w:keepNext/>
        <w:keepLines/>
        <w:jc w:val="center"/>
        <w:rPr>
          <w:rFonts w:cs="Arial"/>
          <w:szCs w:val="20"/>
        </w:rPr>
      </w:pPr>
      <w:r w:rsidRPr="007F3A2F">
        <w:rPr>
          <w:rFonts w:cs="Arial"/>
          <w:szCs w:val="20"/>
        </w:rPr>
        <w:t xml:space="preserve">Lucie </w:t>
      </w:r>
      <w:proofErr w:type="spellStart"/>
      <w:r w:rsidRPr="007F3A2F">
        <w:rPr>
          <w:rFonts w:cs="Arial"/>
          <w:szCs w:val="20"/>
        </w:rPr>
        <w:t>Beyerová</w:t>
      </w:r>
      <w:proofErr w:type="spellEnd"/>
    </w:p>
    <w:p w14:paraId="4AB504FC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1D8D01A7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45852FCC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21876D91" w14:textId="77777777" w:rsidR="0007184F" w:rsidRDefault="007F3A2F" w:rsidP="009B751F">
      <w:pPr>
        <w:keepNext/>
        <w:keepLines/>
        <w:jc w:val="center"/>
        <w:rPr>
          <w:rFonts w:cs="Arial"/>
          <w:szCs w:val="20"/>
        </w:rPr>
      </w:pPr>
      <w:r w:rsidRPr="007F3A2F">
        <w:rPr>
          <w:rFonts w:cs="Arial"/>
          <w:szCs w:val="20"/>
        </w:rPr>
        <w:t xml:space="preserve">Ing. </w:t>
      </w:r>
      <w:r>
        <w:t>Martina Bečvářová</w:t>
      </w:r>
    </w:p>
    <w:p w14:paraId="63831FF3" w14:textId="77777777" w:rsidR="00027F9F" w:rsidRDefault="007F3A2F" w:rsidP="00027F9F">
      <w:pPr>
        <w:keepNext/>
        <w:keepLines/>
        <w:jc w:val="center"/>
        <w:rPr>
          <w:rFonts w:cs="Arial"/>
          <w:szCs w:val="20"/>
        </w:rPr>
      </w:pPr>
      <w:r w:rsidRPr="007F3A2F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386DAA09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6220DF4D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7F3A2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22238A7B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48844DAD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16A4BA25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4885DE2E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52A96227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7F3A2F" w:rsidRPr="007F3A2F">
        <w:rPr>
          <w:rFonts w:cs="Arial"/>
          <w:szCs w:val="20"/>
        </w:rPr>
        <w:t>Marcela Vaszilkievičová</w:t>
      </w:r>
    </w:p>
    <w:p w14:paraId="47274B08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F3A2F" w:rsidRPr="007F3A2F">
        <w:rPr>
          <w:rFonts w:cs="Arial"/>
          <w:szCs w:val="20"/>
        </w:rPr>
        <w:t>950 167</w:t>
      </w:r>
      <w:r w:rsidR="007F3A2F">
        <w:t xml:space="preserve"> 465</w:t>
      </w:r>
    </w:p>
    <w:p w14:paraId="49765C14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7F3A2F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41A6" w14:textId="77777777" w:rsidR="001709B0" w:rsidRDefault="001709B0">
      <w:r>
        <w:separator/>
      </w:r>
    </w:p>
  </w:endnote>
  <w:endnote w:type="continuationSeparator" w:id="0">
    <w:p w14:paraId="7B6059AA" w14:textId="77777777" w:rsidR="001709B0" w:rsidRDefault="0017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F5BD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1DF9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9DC6" w14:textId="77777777" w:rsidR="001709B0" w:rsidRDefault="001709B0">
      <w:r>
        <w:separator/>
      </w:r>
    </w:p>
  </w:footnote>
  <w:footnote w:type="continuationSeparator" w:id="0">
    <w:p w14:paraId="55EF092C" w14:textId="77777777" w:rsidR="001709B0" w:rsidRDefault="0017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6085010">
    <w:abstractNumId w:val="7"/>
  </w:num>
  <w:num w:numId="2" w16cid:durableId="43313043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4626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9578025">
    <w:abstractNumId w:val="8"/>
  </w:num>
  <w:num w:numId="5" w16cid:durableId="669067149">
    <w:abstractNumId w:val="12"/>
  </w:num>
  <w:num w:numId="6" w16cid:durableId="192156657">
    <w:abstractNumId w:val="9"/>
  </w:num>
  <w:num w:numId="7" w16cid:durableId="691497299">
    <w:abstractNumId w:val="13"/>
  </w:num>
  <w:num w:numId="8" w16cid:durableId="1848325933">
    <w:abstractNumId w:val="4"/>
  </w:num>
  <w:num w:numId="9" w16cid:durableId="16205140">
    <w:abstractNumId w:val="13"/>
  </w:num>
  <w:num w:numId="10" w16cid:durableId="1759016700">
    <w:abstractNumId w:val="6"/>
  </w:num>
  <w:num w:numId="11" w16cid:durableId="1643464698">
    <w:abstractNumId w:val="13"/>
    <w:lvlOverride w:ilvl="0">
      <w:startOverride w:val="1"/>
    </w:lvlOverride>
  </w:num>
  <w:num w:numId="12" w16cid:durableId="380832524">
    <w:abstractNumId w:val="10"/>
  </w:num>
  <w:num w:numId="13" w16cid:durableId="1853180876">
    <w:abstractNumId w:val="13"/>
  </w:num>
  <w:num w:numId="14" w16cid:durableId="424612713">
    <w:abstractNumId w:val="13"/>
  </w:num>
  <w:num w:numId="15" w16cid:durableId="1680085178">
    <w:abstractNumId w:val="13"/>
  </w:num>
  <w:num w:numId="16" w16cid:durableId="1456559146">
    <w:abstractNumId w:val="13"/>
  </w:num>
  <w:num w:numId="17" w16cid:durableId="88087426">
    <w:abstractNumId w:val="13"/>
  </w:num>
  <w:num w:numId="18" w16cid:durableId="2074963952">
    <w:abstractNumId w:val="14"/>
  </w:num>
  <w:num w:numId="19" w16cid:durableId="316492566">
    <w:abstractNumId w:val="5"/>
  </w:num>
  <w:num w:numId="20" w16cid:durableId="1371301158">
    <w:abstractNumId w:val="13"/>
    <w:lvlOverride w:ilvl="0">
      <w:startOverride w:val="1"/>
    </w:lvlOverride>
  </w:num>
  <w:num w:numId="21" w16cid:durableId="1112439806">
    <w:abstractNumId w:val="3"/>
  </w:num>
  <w:num w:numId="22" w16cid:durableId="600339876">
    <w:abstractNumId w:val="13"/>
    <w:lvlOverride w:ilvl="0">
      <w:startOverride w:val="1"/>
    </w:lvlOverride>
  </w:num>
  <w:num w:numId="23" w16cid:durableId="1741713840">
    <w:abstractNumId w:val="13"/>
  </w:num>
  <w:num w:numId="24" w16cid:durableId="1012418355">
    <w:abstractNumId w:val="13"/>
    <w:lvlOverride w:ilvl="0">
      <w:startOverride w:val="1"/>
    </w:lvlOverride>
  </w:num>
  <w:num w:numId="25" w16cid:durableId="856702010">
    <w:abstractNumId w:val="13"/>
    <w:lvlOverride w:ilvl="0">
      <w:startOverride w:val="1"/>
    </w:lvlOverride>
  </w:num>
  <w:num w:numId="26" w16cid:durableId="833573222">
    <w:abstractNumId w:val="13"/>
    <w:lvlOverride w:ilvl="0">
      <w:startOverride w:val="1"/>
    </w:lvlOverride>
  </w:num>
  <w:num w:numId="27" w16cid:durableId="1956017836">
    <w:abstractNumId w:val="13"/>
  </w:num>
  <w:num w:numId="28" w16cid:durableId="58869834">
    <w:abstractNumId w:val="13"/>
    <w:lvlOverride w:ilvl="0">
      <w:startOverride w:val="1"/>
    </w:lvlOverride>
  </w:num>
  <w:num w:numId="29" w16cid:durableId="71395215">
    <w:abstractNumId w:val="2"/>
  </w:num>
  <w:num w:numId="30" w16cid:durableId="342170556">
    <w:abstractNumId w:val="18"/>
  </w:num>
  <w:num w:numId="31" w16cid:durableId="625431313">
    <w:abstractNumId w:val="13"/>
    <w:lvlOverride w:ilvl="0">
      <w:startOverride w:val="1"/>
    </w:lvlOverride>
  </w:num>
  <w:num w:numId="32" w16cid:durableId="1730037221">
    <w:abstractNumId w:val="11"/>
  </w:num>
  <w:num w:numId="33" w16cid:durableId="451637183">
    <w:abstractNumId w:val="15"/>
  </w:num>
  <w:num w:numId="34" w16cid:durableId="966930000">
    <w:abstractNumId w:val="13"/>
    <w:lvlOverride w:ilvl="0">
      <w:startOverride w:val="1"/>
    </w:lvlOverride>
  </w:num>
  <w:num w:numId="35" w16cid:durableId="2130463713">
    <w:abstractNumId w:val="0"/>
  </w:num>
  <w:num w:numId="36" w16cid:durableId="969742833">
    <w:abstractNumId w:val="13"/>
  </w:num>
  <w:num w:numId="37" w16cid:durableId="1436485132">
    <w:abstractNumId w:val="13"/>
  </w:num>
  <w:num w:numId="38" w16cid:durableId="490755289">
    <w:abstractNumId w:val="13"/>
    <w:lvlOverride w:ilvl="0">
      <w:startOverride w:val="1"/>
    </w:lvlOverride>
  </w:num>
  <w:num w:numId="39" w16cid:durableId="1657882150">
    <w:abstractNumId w:val="13"/>
    <w:lvlOverride w:ilvl="0">
      <w:startOverride w:val="1"/>
    </w:lvlOverride>
  </w:num>
  <w:num w:numId="40" w16cid:durableId="1798331414">
    <w:abstractNumId w:val="19"/>
  </w:num>
  <w:num w:numId="41" w16cid:durableId="170068777">
    <w:abstractNumId w:val="13"/>
    <w:lvlOverride w:ilvl="0">
      <w:startOverride w:val="1"/>
    </w:lvlOverride>
  </w:num>
  <w:num w:numId="42" w16cid:durableId="16881677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67488092">
    <w:abstractNumId w:val="16"/>
  </w:num>
  <w:num w:numId="44" w16cid:durableId="203156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74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709B0"/>
    <w:rsid w:val="0018163B"/>
    <w:rsid w:val="001842A4"/>
    <w:rsid w:val="001875F7"/>
    <w:rsid w:val="00190DD0"/>
    <w:rsid w:val="00193944"/>
    <w:rsid w:val="00196A80"/>
    <w:rsid w:val="001A31E9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0C9B"/>
    <w:rsid w:val="006737B2"/>
    <w:rsid w:val="00680B09"/>
    <w:rsid w:val="006843BE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41F2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7F3A2F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14E7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1374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10A5B"/>
  <w15:chartTrackingRefBased/>
  <w15:docId w15:val="{BEB1CE30-6C41-453C-87B9-426111D8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Nov&#225;%20slo&#382;ka\Dodatek%20CeHuPo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CeHuPo</Template>
  <TotalTime>0</TotalTime>
  <Pages>3</Pages>
  <Words>605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2023-07-24T09:34:00Z</dcterms:created>
  <dcterms:modified xsi:type="dcterms:W3CDTF">2023-07-24T09:34:00Z</dcterms:modified>
</cp:coreProperties>
</file>