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F5D6" w14:textId="77777777" w:rsidR="00992B35" w:rsidRPr="0087557D" w:rsidRDefault="00992B35">
      <w:pPr>
        <w:pStyle w:val="Nadpis1"/>
        <w:rPr>
          <w:rFonts w:ascii="Garamond" w:hAnsi="Garamond"/>
          <w:sz w:val="24"/>
          <w:szCs w:val="24"/>
        </w:rPr>
      </w:pPr>
      <w:r w:rsidRPr="0087557D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7557D" w14:paraId="596B5A0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2F0A54" w14:textId="77777777" w:rsidR="00992B35" w:rsidRPr="0087557D" w:rsidRDefault="00992B35">
            <w:pPr>
              <w:spacing w:before="60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ODBĚRATEL:</w:t>
            </w:r>
          </w:p>
          <w:p w14:paraId="6AAC0E75" w14:textId="77777777" w:rsidR="00992B35" w:rsidRPr="0087557D" w:rsidRDefault="00992B35">
            <w:pPr>
              <w:rPr>
                <w:rFonts w:ascii="Garamond" w:hAnsi="Garamond" w:cs="Arial"/>
              </w:rPr>
            </w:pPr>
          </w:p>
          <w:p w14:paraId="65B38574" w14:textId="0C613153" w:rsidR="00992B35" w:rsidRPr="0087557D" w:rsidRDefault="004F11FF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Okresní soud v </w:t>
            </w:r>
            <w:r w:rsidR="00C947E3" w:rsidRPr="0087557D">
              <w:rPr>
                <w:rFonts w:ascii="Garamond" w:hAnsi="Garamond" w:cs="Arial"/>
              </w:rPr>
              <w:t>Mostě</w:t>
            </w:r>
          </w:p>
          <w:p w14:paraId="0274AF55" w14:textId="77777777" w:rsidR="00C947E3" w:rsidRPr="0087557D" w:rsidRDefault="00C947E3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Moskevská 2</w:t>
            </w:r>
          </w:p>
          <w:p w14:paraId="136164D6" w14:textId="3DD0FCEF" w:rsidR="002F0327" w:rsidRPr="0087557D" w:rsidRDefault="00C947E3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434 74 Most</w:t>
            </w:r>
          </w:p>
          <w:p w14:paraId="1A6628CE" w14:textId="77777777" w:rsidR="00992B35" w:rsidRPr="0087557D" w:rsidRDefault="00992B35">
            <w:pPr>
              <w:rPr>
                <w:rFonts w:ascii="Garamond" w:hAnsi="Garamond" w:cs="Arial"/>
              </w:rPr>
            </w:pPr>
          </w:p>
          <w:p w14:paraId="5C38301D" w14:textId="674D508E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Účet: </w:t>
            </w:r>
            <w:r w:rsidR="00B001F5" w:rsidRPr="00B001F5">
              <w:rPr>
                <w:rFonts w:ascii="Garamond" w:hAnsi="Garamond" w:cs="Arial"/>
                <w:highlight w:val="black"/>
              </w:rPr>
              <w:t>XXXXXXXXXXXXX</w:t>
            </w:r>
          </w:p>
          <w:p w14:paraId="729ABB19" w14:textId="77777777" w:rsidR="00992B35" w:rsidRPr="0087557D" w:rsidRDefault="00380220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Odběratel není plátcem DPH.</w:t>
            </w:r>
          </w:p>
          <w:p w14:paraId="3508A3DF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836A2B" w14:textId="600C1CAA" w:rsidR="00992B35" w:rsidRPr="0087557D" w:rsidRDefault="00C947E3">
            <w:pPr>
              <w:spacing w:before="60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IČ: 00024899</w:t>
            </w:r>
          </w:p>
          <w:p w14:paraId="778CCA63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D1ED7" w14:textId="77777777" w:rsidR="00992B35" w:rsidRPr="0087557D" w:rsidRDefault="00992B35">
            <w:pPr>
              <w:spacing w:before="60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Číslo objednávky: </w:t>
            </w:r>
          </w:p>
          <w:p w14:paraId="16D50715" w14:textId="7B5575C7" w:rsidR="00992B35" w:rsidRPr="0087557D" w:rsidRDefault="002F0327">
            <w:pPr>
              <w:spacing w:before="60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202</w:t>
            </w:r>
            <w:r w:rsidR="00C92641" w:rsidRPr="0087557D">
              <w:rPr>
                <w:rFonts w:ascii="Garamond" w:hAnsi="Garamond" w:cs="Arial"/>
              </w:rPr>
              <w:t>3</w:t>
            </w:r>
            <w:r w:rsidRPr="0087557D">
              <w:rPr>
                <w:rFonts w:ascii="Garamond" w:hAnsi="Garamond" w:cs="Arial"/>
              </w:rPr>
              <w:t xml:space="preserve"> / OB</w:t>
            </w:r>
            <w:r w:rsidR="000512F6" w:rsidRPr="0087557D">
              <w:rPr>
                <w:rFonts w:ascii="Garamond" w:hAnsi="Garamond" w:cs="Arial"/>
              </w:rPr>
              <w:t>J</w:t>
            </w:r>
            <w:r w:rsidRPr="0087557D">
              <w:rPr>
                <w:rFonts w:ascii="Garamond" w:hAnsi="Garamond" w:cs="Arial"/>
              </w:rPr>
              <w:t xml:space="preserve"> / </w:t>
            </w:r>
            <w:r w:rsidR="00DB728E" w:rsidRPr="0087557D">
              <w:rPr>
                <w:rFonts w:ascii="Garamond" w:hAnsi="Garamond" w:cs="Arial"/>
              </w:rPr>
              <w:t>120</w:t>
            </w:r>
          </w:p>
          <w:p w14:paraId="057D768A" w14:textId="77777777" w:rsidR="00992B35" w:rsidRPr="0087557D" w:rsidRDefault="00992B35">
            <w:pPr>
              <w:rPr>
                <w:rFonts w:ascii="Garamond" w:hAnsi="Garamond" w:cs="Arial"/>
              </w:rPr>
            </w:pPr>
          </w:p>
          <w:p w14:paraId="393951AB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Spisová značka:</w:t>
            </w:r>
          </w:p>
          <w:p w14:paraId="66FED62D" w14:textId="1F5FE359" w:rsidR="00992B35" w:rsidRPr="0087557D" w:rsidRDefault="004F11FF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KSUL </w:t>
            </w:r>
            <w:proofErr w:type="spellStart"/>
            <w:r w:rsidRPr="0087557D">
              <w:rPr>
                <w:rFonts w:ascii="Garamond" w:hAnsi="Garamond" w:cs="Arial"/>
              </w:rPr>
              <w:t>Spr</w:t>
            </w:r>
            <w:proofErr w:type="spellEnd"/>
            <w:r w:rsidRPr="0087557D">
              <w:rPr>
                <w:rFonts w:ascii="Garamond" w:hAnsi="Garamond" w:cs="Arial"/>
              </w:rPr>
              <w:t xml:space="preserve"> 674/2023</w:t>
            </w:r>
          </w:p>
        </w:tc>
      </w:tr>
      <w:tr w:rsidR="00992B35" w:rsidRPr="0087557D" w14:paraId="17AE24B4" w14:textId="77777777" w:rsidTr="0083482C">
        <w:trPr>
          <w:trHeight w:val="218"/>
        </w:trPr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8DA84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 </w:t>
            </w:r>
          </w:p>
          <w:p w14:paraId="7F93C0FB" w14:textId="77777777" w:rsidR="00992B35" w:rsidRPr="0087557D" w:rsidRDefault="00992B35">
            <w:pPr>
              <w:spacing w:after="120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5F64E1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0ADE3C9" w14:textId="70503D0B" w:rsidR="00992B35" w:rsidRPr="0087557D" w:rsidRDefault="002F0327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IČ:</w:t>
            </w:r>
            <w:r w:rsidR="00B50301" w:rsidRPr="0087557D">
              <w:rPr>
                <w:rFonts w:ascii="Garamond" w:hAnsi="Garamond" w:cs="Arial"/>
              </w:rPr>
              <w:t xml:space="preserve"> </w:t>
            </w:r>
            <w:r w:rsidR="00ED2AA0" w:rsidRPr="0087557D">
              <w:rPr>
                <w:rFonts w:ascii="Garamond" w:hAnsi="Garamond" w:cs="Arial"/>
              </w:rPr>
              <w:t>60487291</w:t>
            </w:r>
          </w:p>
          <w:p w14:paraId="2A08338B" w14:textId="33565F9B" w:rsidR="00992B35" w:rsidRPr="0087557D" w:rsidRDefault="002F032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DIČ:</w:t>
            </w:r>
            <w:r w:rsidR="00B50301" w:rsidRPr="0087557D">
              <w:rPr>
                <w:rFonts w:ascii="Garamond" w:hAnsi="Garamond" w:cs="Arial"/>
              </w:rPr>
              <w:t xml:space="preserve"> </w:t>
            </w:r>
            <w:r w:rsidR="00ED2AA0" w:rsidRPr="0087557D">
              <w:rPr>
                <w:rFonts w:ascii="Garamond" w:hAnsi="Garamond" w:cs="Arial"/>
              </w:rPr>
              <w:t>CZ60487291</w:t>
            </w:r>
          </w:p>
        </w:tc>
      </w:tr>
      <w:tr w:rsidR="00992B35" w:rsidRPr="0087557D" w14:paraId="3B0964A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2DE21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D053D1" w14:textId="77777777" w:rsidR="00992B35" w:rsidRPr="0087557D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C677C" w14:textId="2E7627C0" w:rsidR="00992B35" w:rsidRPr="0087557D" w:rsidRDefault="009554FE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GAPP </w:t>
            </w:r>
            <w:proofErr w:type="spellStart"/>
            <w:r w:rsidRPr="0087557D">
              <w:rPr>
                <w:rFonts w:ascii="Garamond" w:hAnsi="Garamond" w:cs="Arial"/>
              </w:rPr>
              <w:t>System</w:t>
            </w:r>
            <w:proofErr w:type="spellEnd"/>
            <w:r w:rsidRPr="0087557D">
              <w:rPr>
                <w:rFonts w:ascii="Garamond" w:hAnsi="Garamond" w:cs="Arial"/>
              </w:rPr>
              <w:t>, spol. s r.o.</w:t>
            </w:r>
          </w:p>
          <w:p w14:paraId="6D8AC714" w14:textId="0ED9A4D2" w:rsidR="00992B35" w:rsidRPr="0087557D" w:rsidRDefault="009554FE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Petržílkova 2565/23</w:t>
            </w:r>
          </w:p>
          <w:p w14:paraId="00042B9A" w14:textId="79BBABFB" w:rsidR="00992B35" w:rsidRPr="0087557D" w:rsidRDefault="009554FE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158 00 Praha 5</w:t>
            </w:r>
          </w:p>
        </w:tc>
      </w:tr>
      <w:tr w:rsidR="00992B35" w:rsidRPr="0087557D" w14:paraId="257501E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61202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Datum objednání:</w:t>
            </w:r>
          </w:p>
          <w:p w14:paraId="50CDD428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Datum dodání:</w:t>
            </w:r>
          </w:p>
          <w:p w14:paraId="0350DF12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CB9A87" w14:textId="668FE037" w:rsidR="00992B35" w:rsidRPr="0087557D" w:rsidRDefault="00FD3103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21. 7. 2023</w:t>
            </w:r>
          </w:p>
          <w:p w14:paraId="1FF41FC3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32E9" w14:textId="77777777" w:rsidR="00992B35" w:rsidRPr="0087557D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87557D" w14:paraId="28DBF90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1D1" w14:textId="77777777" w:rsidR="00C947E3" w:rsidRPr="0087557D" w:rsidRDefault="00C947E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E7C39A7" w14:textId="4190382A" w:rsidR="00992B35" w:rsidRPr="0087557D" w:rsidRDefault="00992B35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Dobrý den,</w:t>
            </w:r>
          </w:p>
          <w:p w14:paraId="7EBCBC51" w14:textId="77777777" w:rsidR="00992B35" w:rsidRPr="0087557D" w:rsidRDefault="00992B35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29916AFC" w14:textId="7403EC7B" w:rsidR="00992B35" w:rsidRPr="0087557D" w:rsidRDefault="00992B35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objednáváme u Vás zboží na základě</w:t>
            </w:r>
            <w:r w:rsidR="004636BE" w:rsidRPr="0087557D">
              <w:rPr>
                <w:rFonts w:ascii="Garamond" w:hAnsi="Garamond" w:cs="Arial"/>
              </w:rPr>
              <w:t xml:space="preserve"> rámcové kupní dohody </w:t>
            </w:r>
            <w:r w:rsidR="00583CF3" w:rsidRPr="0087557D">
              <w:rPr>
                <w:rFonts w:ascii="Garamond" w:hAnsi="Garamond" w:cs="Arial"/>
              </w:rPr>
              <w:t xml:space="preserve">Krajského soudu v Ústí nad Labem, </w:t>
            </w:r>
            <w:r w:rsidR="002C3DD7" w:rsidRPr="0087557D">
              <w:rPr>
                <w:rFonts w:ascii="Garamond" w:hAnsi="Garamond" w:cs="Arial"/>
              </w:rPr>
              <w:t xml:space="preserve">KSUL </w:t>
            </w:r>
            <w:proofErr w:type="spellStart"/>
            <w:r w:rsidR="00583CF3" w:rsidRPr="0087557D">
              <w:rPr>
                <w:rFonts w:ascii="Garamond" w:hAnsi="Garamond" w:cs="Arial"/>
              </w:rPr>
              <w:t>Spr</w:t>
            </w:r>
            <w:proofErr w:type="spellEnd"/>
            <w:r w:rsidR="00583CF3" w:rsidRPr="0087557D">
              <w:rPr>
                <w:rFonts w:ascii="Garamond" w:hAnsi="Garamond" w:cs="Arial"/>
              </w:rPr>
              <w:t xml:space="preserve"> 674/2023, </w:t>
            </w:r>
            <w:r w:rsidR="005903CF" w:rsidRPr="0087557D">
              <w:rPr>
                <w:rFonts w:ascii="Garamond" w:hAnsi="Garamond" w:cs="Arial"/>
              </w:rPr>
              <w:t xml:space="preserve">v hodnotě </w:t>
            </w:r>
            <w:r w:rsidR="00E22B42" w:rsidRPr="0087557D">
              <w:rPr>
                <w:rFonts w:ascii="Garamond" w:hAnsi="Garamond" w:cs="Arial"/>
              </w:rPr>
              <w:t>270 696,36</w:t>
            </w:r>
            <w:r w:rsidR="00122A2B" w:rsidRPr="0087557D">
              <w:rPr>
                <w:rFonts w:ascii="Garamond" w:hAnsi="Garamond" w:cs="Arial"/>
              </w:rPr>
              <w:t xml:space="preserve"> </w:t>
            </w:r>
            <w:r w:rsidRPr="0087557D">
              <w:rPr>
                <w:rFonts w:ascii="Garamond" w:hAnsi="Garamond" w:cs="Arial"/>
              </w:rPr>
              <w:t>Kč vč. DPH.</w:t>
            </w:r>
          </w:p>
          <w:p w14:paraId="4AC20D41" w14:textId="7F3033E7" w:rsidR="00F12E00" w:rsidRPr="0087557D" w:rsidRDefault="00F12E00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4881E7CC" w14:textId="38D22CF0" w:rsidR="00335746" w:rsidRPr="0087557D" w:rsidRDefault="00627E42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u w:val="single"/>
              </w:rPr>
            </w:pPr>
            <w:r w:rsidRPr="0087557D">
              <w:rPr>
                <w:rFonts w:ascii="Garamond" w:hAnsi="Garamond" w:cs="Arial"/>
                <w:u w:val="single"/>
              </w:rPr>
              <w:t xml:space="preserve">Cena za 1ks </w:t>
            </w:r>
            <w:r w:rsidR="003F30A5" w:rsidRPr="0087557D">
              <w:rPr>
                <w:rFonts w:ascii="Garamond" w:hAnsi="Garamond" w:cs="Arial"/>
                <w:u w:val="single"/>
              </w:rPr>
              <w:t xml:space="preserve">serveru typu B je </w:t>
            </w:r>
            <w:r w:rsidRPr="0087557D">
              <w:rPr>
                <w:rFonts w:ascii="Garamond" w:hAnsi="Garamond" w:cs="Arial"/>
                <w:u w:val="single"/>
              </w:rPr>
              <w:t>135 348,18 Kč</w:t>
            </w:r>
            <w:r w:rsidR="003F30A5" w:rsidRPr="0087557D">
              <w:rPr>
                <w:rFonts w:ascii="Garamond" w:hAnsi="Garamond" w:cs="Arial"/>
                <w:u w:val="single"/>
              </w:rPr>
              <w:t>/ Cena za 2 ks 270 696,36 Kč</w:t>
            </w:r>
            <w:r w:rsidR="0045388F" w:rsidRPr="0087557D">
              <w:rPr>
                <w:rFonts w:ascii="Garamond" w:hAnsi="Garamond" w:cs="Arial"/>
                <w:u w:val="single"/>
              </w:rPr>
              <w:t>.</w:t>
            </w:r>
            <w:r w:rsidR="00335746" w:rsidRPr="0087557D">
              <w:rPr>
                <w:rFonts w:ascii="Garamond" w:hAnsi="Garamond" w:cs="Arial"/>
                <w:u w:val="single"/>
              </w:rPr>
              <w:t xml:space="preserve">     </w:t>
            </w:r>
          </w:p>
          <w:p w14:paraId="34F20332" w14:textId="43716EB4" w:rsidR="001F259A" w:rsidRPr="0087557D" w:rsidRDefault="001F259A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2732CE09" w14:textId="77777777" w:rsidR="00EE5755" w:rsidRPr="0087557D" w:rsidRDefault="00EE5755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Doba dodání zboží je stanovena na 120 kalendářních dní od data odeslání objednávky dodavateli.</w:t>
            </w:r>
          </w:p>
          <w:p w14:paraId="65452C5F" w14:textId="77777777" w:rsidR="00992B35" w:rsidRPr="0087557D" w:rsidRDefault="00992B35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67A6B750" w14:textId="594EA5DC" w:rsidR="00992B35" w:rsidRPr="0087557D" w:rsidRDefault="00992B35" w:rsidP="00C947E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Žádám Vás o zaslání </w:t>
            </w:r>
            <w:r w:rsidR="002B4FC3" w:rsidRPr="0087557D">
              <w:rPr>
                <w:rFonts w:ascii="Garamond" w:hAnsi="Garamond" w:cs="Arial"/>
              </w:rPr>
              <w:t>akceptace</w:t>
            </w:r>
            <w:r w:rsidRPr="0087557D">
              <w:rPr>
                <w:rFonts w:ascii="Garamond" w:hAnsi="Garamond" w:cs="Arial"/>
              </w:rPr>
              <w:t xml:space="preserve"> objednávky mailem na </w:t>
            </w:r>
            <w:r w:rsidR="00FD3103" w:rsidRPr="0087557D">
              <w:rPr>
                <w:rFonts w:ascii="Garamond" w:hAnsi="Garamond" w:cs="Arial"/>
              </w:rPr>
              <w:t xml:space="preserve">adresu: </w:t>
            </w:r>
            <w:r w:rsidR="00B001F5" w:rsidRPr="00B001F5">
              <w:rPr>
                <w:rFonts w:ascii="Garamond" w:hAnsi="Garamond" w:cs="Arial"/>
                <w:highlight w:val="black"/>
              </w:rPr>
              <w:t>XXXXXX</w:t>
            </w:r>
            <w:r w:rsidR="00FD3103" w:rsidRPr="0087557D">
              <w:rPr>
                <w:rFonts w:ascii="Garamond" w:hAnsi="Garamond" w:cs="Arial"/>
              </w:rPr>
              <w:t>@</w:t>
            </w:r>
            <w:r w:rsidR="00B001F5" w:rsidRPr="00B001F5">
              <w:rPr>
                <w:rFonts w:ascii="Garamond" w:hAnsi="Garamond" w:cs="Arial"/>
                <w:highlight w:val="black"/>
              </w:rPr>
              <w:t>XXXXXXXXXXX</w:t>
            </w:r>
          </w:p>
          <w:p w14:paraId="28777D5A" w14:textId="793EA986" w:rsidR="00992B35" w:rsidRPr="0087557D" w:rsidRDefault="00992B35" w:rsidP="00FD310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19749745" w14:textId="77777777" w:rsidR="00AB1EDD" w:rsidRPr="0087557D" w:rsidRDefault="00AB1EDD" w:rsidP="00EA51B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992B35" w:rsidRPr="0087557D" w14:paraId="04D77E7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D358C" w14:textId="77777777" w:rsidR="00992B35" w:rsidRPr="0087557D" w:rsidRDefault="00992B35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87557D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87557D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BF195" w14:textId="77777777" w:rsidR="00992B35" w:rsidRPr="0087557D" w:rsidRDefault="00992B35">
            <w:pPr>
              <w:rPr>
                <w:rFonts w:ascii="Garamond" w:hAnsi="Garamond" w:cs="Arial"/>
                <w:b/>
                <w:bCs/>
              </w:rPr>
            </w:pPr>
            <w:r w:rsidRPr="0087557D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FC408" w14:textId="77777777" w:rsidR="00992B35" w:rsidRPr="0087557D" w:rsidRDefault="00992B35">
            <w:pPr>
              <w:rPr>
                <w:rFonts w:ascii="Garamond" w:hAnsi="Garamond" w:cs="Arial"/>
                <w:b/>
                <w:bCs/>
              </w:rPr>
            </w:pPr>
            <w:r w:rsidRPr="0087557D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5E1E" w14:textId="77777777" w:rsidR="00992B35" w:rsidRPr="0087557D" w:rsidRDefault="00992B35">
            <w:pPr>
              <w:rPr>
                <w:rFonts w:ascii="Garamond" w:hAnsi="Garamond" w:cs="Arial"/>
                <w:b/>
                <w:bCs/>
              </w:rPr>
            </w:pPr>
            <w:r w:rsidRPr="0087557D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5A1A6AD9" w14:textId="77777777" w:rsidR="00992B35" w:rsidRPr="0087557D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7557D" w14:paraId="36FB3238" w14:textId="77777777" w:rsidTr="00815601">
        <w:trPr>
          <w:trHeight w:hRule="exact" w:val="567"/>
        </w:trPr>
        <w:tc>
          <w:tcPr>
            <w:tcW w:w="1060" w:type="dxa"/>
          </w:tcPr>
          <w:p w14:paraId="4281F0B5" w14:textId="77777777" w:rsidR="00145471" w:rsidRPr="0087557D" w:rsidRDefault="00145471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</w:tcPr>
          <w:p w14:paraId="0DFC1C7C" w14:textId="7F057A5C" w:rsidR="00145471" w:rsidRPr="0087557D" w:rsidRDefault="00806BFF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 xml:space="preserve">server typ </w:t>
            </w:r>
            <w:r w:rsidR="002B4E94" w:rsidRPr="0087557D">
              <w:rPr>
                <w:rFonts w:ascii="Garamond" w:hAnsi="Garamond" w:cs="Arial"/>
              </w:rPr>
              <w:t>B</w:t>
            </w:r>
            <w:r w:rsidR="00221D1D" w:rsidRPr="0087557D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126" w:type="dxa"/>
          </w:tcPr>
          <w:p w14:paraId="1BDD7486" w14:textId="77777777" w:rsidR="00145471" w:rsidRPr="0087557D" w:rsidRDefault="00145471" w:rsidP="00FD3103">
            <w:pPr>
              <w:jc w:val="center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</w:tcPr>
          <w:p w14:paraId="19CC0A5B" w14:textId="5D149600" w:rsidR="00145471" w:rsidRPr="0087557D" w:rsidRDefault="00806BFF" w:rsidP="00FD3103">
            <w:pPr>
              <w:jc w:val="center"/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2</w:t>
            </w:r>
          </w:p>
          <w:p w14:paraId="43B5F816" w14:textId="77777777" w:rsidR="00216246" w:rsidRPr="0087557D" w:rsidRDefault="00216246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322EAC6F" w14:textId="77777777" w:rsidR="00992B35" w:rsidRPr="0087557D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828"/>
        <w:gridCol w:w="2338"/>
      </w:tblGrid>
      <w:tr w:rsidR="00992B35" w:rsidRPr="0087557D" w14:paraId="154C503C" w14:textId="77777777" w:rsidTr="00C947E3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5B1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Počet příloh: 0</w:t>
            </w:r>
          </w:p>
          <w:p w14:paraId="04735934" w14:textId="77777777" w:rsidR="00992B35" w:rsidRPr="0087557D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1C175" w14:textId="77777777" w:rsidR="00992B35" w:rsidRPr="0087557D" w:rsidRDefault="00992B35" w:rsidP="00C947E3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Vyřizuje:</w:t>
            </w:r>
          </w:p>
          <w:p w14:paraId="07D78DBC" w14:textId="77777777" w:rsidR="00992B35" w:rsidRPr="0087557D" w:rsidRDefault="00992B35" w:rsidP="00C947E3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Telefon:</w:t>
            </w:r>
          </w:p>
          <w:p w14:paraId="73650BCF" w14:textId="77777777" w:rsidR="00992B35" w:rsidRPr="0087557D" w:rsidRDefault="00EA0EFC" w:rsidP="00C947E3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E-mail</w:t>
            </w:r>
            <w:r w:rsidR="00992B35" w:rsidRPr="0087557D">
              <w:rPr>
                <w:rFonts w:ascii="Garamond" w:hAnsi="Garamond" w:cs="Arial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2EBFB" w14:textId="106B9D80" w:rsidR="00992B35" w:rsidRPr="0087557D" w:rsidRDefault="00B001F5" w:rsidP="00C947E3">
            <w:pPr>
              <w:rPr>
                <w:rFonts w:ascii="Garamond" w:hAnsi="Garamond" w:cs="Arial"/>
              </w:rPr>
            </w:pPr>
            <w:r w:rsidRPr="00B001F5">
              <w:rPr>
                <w:rFonts w:ascii="Garamond" w:hAnsi="Garamond" w:cs="Arial"/>
                <w:highlight w:val="black"/>
              </w:rPr>
              <w:t>XXXXXXXXX</w:t>
            </w:r>
          </w:p>
          <w:p w14:paraId="67A39F53" w14:textId="5E6E090E" w:rsidR="00992B35" w:rsidRPr="0087557D" w:rsidRDefault="00B001F5" w:rsidP="00C947E3">
            <w:pPr>
              <w:rPr>
                <w:rFonts w:ascii="Garamond" w:hAnsi="Garamond" w:cs="Arial"/>
              </w:rPr>
            </w:pPr>
            <w:r w:rsidRPr="00B001F5">
              <w:rPr>
                <w:rFonts w:ascii="Garamond" w:hAnsi="Garamond" w:cs="Arial"/>
                <w:highlight w:val="black"/>
              </w:rPr>
              <w:t>XXXXXXXXX</w:t>
            </w:r>
          </w:p>
          <w:p w14:paraId="0B241443" w14:textId="4AB7397B" w:rsidR="00992B35" w:rsidRPr="0087557D" w:rsidRDefault="00B001F5" w:rsidP="00C947E3">
            <w:pPr>
              <w:rPr>
                <w:rFonts w:ascii="Garamond" w:hAnsi="Garamond" w:cs="Arial"/>
              </w:rPr>
            </w:pPr>
            <w:r w:rsidRPr="00B001F5">
              <w:rPr>
                <w:rFonts w:ascii="Garamond" w:hAnsi="Garamond" w:cs="Arial"/>
                <w:highlight w:val="black"/>
              </w:rPr>
              <w:t>XXXXXXXXXX</w:t>
            </w:r>
          </w:p>
          <w:p w14:paraId="022A1168" w14:textId="77777777" w:rsidR="00992B35" w:rsidRPr="0087557D" w:rsidRDefault="00992B35" w:rsidP="00C947E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3B96" w14:textId="77777777" w:rsidR="00992B35" w:rsidRPr="0087557D" w:rsidRDefault="00992B35">
            <w:pPr>
              <w:rPr>
                <w:rFonts w:ascii="Garamond" w:hAnsi="Garamond" w:cs="Arial"/>
              </w:rPr>
            </w:pPr>
            <w:r w:rsidRPr="0087557D">
              <w:rPr>
                <w:rFonts w:ascii="Garamond" w:hAnsi="Garamond" w:cs="Arial"/>
              </w:rPr>
              <w:t>Razítko a podpis:</w:t>
            </w:r>
          </w:p>
          <w:p w14:paraId="55EACA9A" w14:textId="77777777" w:rsidR="00997446" w:rsidRDefault="0087557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21. 7. 2023</w:t>
            </w:r>
          </w:p>
          <w:p w14:paraId="45288CE9" w14:textId="77777777" w:rsidR="0087557D" w:rsidRDefault="00B001F5">
            <w:pPr>
              <w:rPr>
                <w:rFonts w:ascii="Garamond" w:hAnsi="Garamond" w:cs="Arial"/>
              </w:rPr>
            </w:pPr>
            <w:r w:rsidRPr="00B001F5">
              <w:rPr>
                <w:rFonts w:ascii="Garamond" w:hAnsi="Garamond" w:cs="Arial"/>
                <w:highlight w:val="black"/>
              </w:rPr>
              <w:t>XXXXXXXXXX</w:t>
            </w:r>
          </w:p>
          <w:p w14:paraId="22EA65B3" w14:textId="6DD089EE" w:rsidR="00B001F5" w:rsidRPr="0087557D" w:rsidRDefault="00B001F5">
            <w:pPr>
              <w:rPr>
                <w:rFonts w:ascii="Garamond" w:hAnsi="Garamond" w:cs="Arial"/>
              </w:rPr>
            </w:pPr>
            <w:r w:rsidRPr="00B001F5">
              <w:rPr>
                <w:rFonts w:ascii="Garamond" w:hAnsi="Garamond" w:cs="Arial"/>
                <w:highlight w:val="black"/>
              </w:rPr>
              <w:t>XXXXXXXXX</w:t>
            </w:r>
          </w:p>
        </w:tc>
      </w:tr>
    </w:tbl>
    <w:p w14:paraId="6AF4A6EA" w14:textId="77777777" w:rsidR="00FD3103" w:rsidRPr="0087557D" w:rsidRDefault="00FD3103" w:rsidP="00FD3103">
      <w:pPr>
        <w:tabs>
          <w:tab w:val="left" w:pos="851"/>
        </w:tabs>
        <w:rPr>
          <w:rFonts w:ascii="Garamond" w:hAnsi="Garamond"/>
        </w:rPr>
      </w:pPr>
    </w:p>
    <w:p w14:paraId="1BD47589" w14:textId="4A29E2C5" w:rsidR="00FD3103" w:rsidRPr="0087557D" w:rsidRDefault="00FD3103" w:rsidP="00FD3103">
      <w:pPr>
        <w:tabs>
          <w:tab w:val="left" w:pos="851"/>
        </w:tabs>
        <w:spacing w:after="120"/>
        <w:rPr>
          <w:rFonts w:ascii="Garamond" w:hAnsi="Garamond"/>
        </w:rPr>
      </w:pPr>
      <w:r w:rsidRPr="0087557D">
        <w:rPr>
          <w:rFonts w:ascii="Garamond" w:hAnsi="Garamond"/>
        </w:rPr>
        <w:t>Akceptujeme objednávku</w:t>
      </w:r>
      <w:r w:rsidR="008B4533" w:rsidRPr="0087557D">
        <w:rPr>
          <w:rFonts w:ascii="Garamond" w:hAnsi="Garamond"/>
        </w:rPr>
        <w:t>.</w:t>
      </w:r>
    </w:p>
    <w:p w14:paraId="40ADCBAE" w14:textId="6EFFC1C5" w:rsidR="00FD3103" w:rsidRPr="0087557D" w:rsidRDefault="00FD3103" w:rsidP="00FD3103">
      <w:pPr>
        <w:tabs>
          <w:tab w:val="left" w:pos="851"/>
        </w:tabs>
        <w:spacing w:after="120"/>
        <w:rPr>
          <w:rFonts w:ascii="Garamond" w:hAnsi="Garamond"/>
        </w:rPr>
      </w:pPr>
      <w:r w:rsidRPr="0087557D">
        <w:rPr>
          <w:rFonts w:ascii="Garamond" w:hAnsi="Garamond"/>
        </w:rPr>
        <w:t xml:space="preserve">Dne: </w:t>
      </w:r>
      <w:r w:rsidR="0087557D">
        <w:rPr>
          <w:rFonts w:ascii="Garamond" w:hAnsi="Garamond"/>
        </w:rPr>
        <w:t xml:space="preserve"> 21.7.2023</w:t>
      </w:r>
    </w:p>
    <w:p w14:paraId="666BB3EA" w14:textId="61788B27" w:rsidR="00FD3103" w:rsidRPr="0087557D" w:rsidRDefault="00FD3103" w:rsidP="00FD3103">
      <w:pPr>
        <w:tabs>
          <w:tab w:val="left" w:pos="851"/>
        </w:tabs>
        <w:spacing w:after="120"/>
        <w:rPr>
          <w:rFonts w:ascii="Garamond" w:hAnsi="Garamond"/>
        </w:rPr>
      </w:pPr>
      <w:r w:rsidRPr="0087557D">
        <w:rPr>
          <w:rFonts w:ascii="Garamond" w:hAnsi="Garamond"/>
        </w:rPr>
        <w:t>Podpis:</w:t>
      </w:r>
      <w:r w:rsidR="00B001F5">
        <w:rPr>
          <w:rFonts w:ascii="Garamond" w:hAnsi="Garamond"/>
        </w:rPr>
        <w:t xml:space="preserve"> </w:t>
      </w:r>
      <w:r w:rsidR="00B001F5" w:rsidRPr="00B001F5">
        <w:rPr>
          <w:rFonts w:ascii="Garamond" w:hAnsi="Garamond"/>
          <w:highlight w:val="black"/>
        </w:rPr>
        <w:t>XXXXXXXXXXXXXXX</w:t>
      </w:r>
    </w:p>
    <w:p w14:paraId="6C1C565F" w14:textId="24BAA1FF" w:rsidR="00992B35" w:rsidRPr="0087557D" w:rsidRDefault="00FD3103" w:rsidP="00FD3103">
      <w:pPr>
        <w:tabs>
          <w:tab w:val="left" w:pos="851"/>
        </w:tabs>
        <w:spacing w:after="120"/>
        <w:rPr>
          <w:rFonts w:ascii="Garamond" w:hAnsi="Garamond" w:cs="Arial"/>
        </w:rPr>
      </w:pPr>
      <w:r w:rsidRPr="0087557D">
        <w:rPr>
          <w:rFonts w:ascii="Garamond" w:hAnsi="Garamond"/>
        </w:rPr>
        <w:t xml:space="preserve">Razítko: </w:t>
      </w:r>
      <w:r w:rsidR="00B001F5" w:rsidRPr="00B001F5">
        <w:rPr>
          <w:rFonts w:ascii="Garamond" w:hAnsi="Garamond"/>
          <w:highlight w:val="black"/>
        </w:rPr>
        <w:t>XXXXXXXXXXXXX</w:t>
      </w:r>
    </w:p>
    <w:sectPr w:rsidR="00992B35" w:rsidRPr="0087557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7BFA" w14:textId="77777777" w:rsidR="00B8537B" w:rsidRDefault="00B8537B">
      <w:r>
        <w:separator/>
      </w:r>
    </w:p>
  </w:endnote>
  <w:endnote w:type="continuationSeparator" w:id="0">
    <w:p w14:paraId="2298A90F" w14:textId="77777777" w:rsidR="00B8537B" w:rsidRDefault="00B8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6E8B" w14:textId="4E860B64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B9E3" w14:textId="77777777" w:rsidR="00B8537B" w:rsidRDefault="00B8537B">
      <w:r>
        <w:separator/>
      </w:r>
    </w:p>
  </w:footnote>
  <w:footnote w:type="continuationSeparator" w:id="0">
    <w:p w14:paraId="7033735A" w14:textId="77777777" w:rsidR="00B8537B" w:rsidRDefault="00B8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6454481"/>
    <w:docVar w:name="SOUBOR_DOC" w:val="C:\TMP\"/>
  </w:docVars>
  <w:rsids>
    <w:rsidRoot w:val="0005313E"/>
    <w:rsid w:val="000512F6"/>
    <w:rsid w:val="0005313E"/>
    <w:rsid w:val="00055E92"/>
    <w:rsid w:val="000612C3"/>
    <w:rsid w:val="00070162"/>
    <w:rsid w:val="00080979"/>
    <w:rsid w:val="000809BE"/>
    <w:rsid w:val="000A49D5"/>
    <w:rsid w:val="000D154D"/>
    <w:rsid w:val="000D2632"/>
    <w:rsid w:val="000D459C"/>
    <w:rsid w:val="000D4D06"/>
    <w:rsid w:val="000D5A4A"/>
    <w:rsid w:val="000F40F9"/>
    <w:rsid w:val="00107B25"/>
    <w:rsid w:val="00122A2B"/>
    <w:rsid w:val="00145471"/>
    <w:rsid w:val="001D10D8"/>
    <w:rsid w:val="001F259A"/>
    <w:rsid w:val="00211FDF"/>
    <w:rsid w:val="00216246"/>
    <w:rsid w:val="00221D1D"/>
    <w:rsid w:val="00230E1F"/>
    <w:rsid w:val="00242B12"/>
    <w:rsid w:val="002B4E94"/>
    <w:rsid w:val="002B4FC3"/>
    <w:rsid w:val="002C3DD7"/>
    <w:rsid w:val="002F0327"/>
    <w:rsid w:val="00326E85"/>
    <w:rsid w:val="00335746"/>
    <w:rsid w:val="00380220"/>
    <w:rsid w:val="003B78A3"/>
    <w:rsid w:val="003F30A5"/>
    <w:rsid w:val="004071C5"/>
    <w:rsid w:val="00425438"/>
    <w:rsid w:val="0045388F"/>
    <w:rsid w:val="004636BE"/>
    <w:rsid w:val="00491FF8"/>
    <w:rsid w:val="00492EB5"/>
    <w:rsid w:val="004A731B"/>
    <w:rsid w:val="004D78C6"/>
    <w:rsid w:val="004F11FF"/>
    <w:rsid w:val="00526382"/>
    <w:rsid w:val="00583CF3"/>
    <w:rsid w:val="005903CF"/>
    <w:rsid w:val="005905C9"/>
    <w:rsid w:val="005C590F"/>
    <w:rsid w:val="005F11EB"/>
    <w:rsid w:val="00627E42"/>
    <w:rsid w:val="006403CC"/>
    <w:rsid w:val="006669C1"/>
    <w:rsid w:val="0067312C"/>
    <w:rsid w:val="006822E8"/>
    <w:rsid w:val="00694CA7"/>
    <w:rsid w:val="006E77EE"/>
    <w:rsid w:val="007032C0"/>
    <w:rsid w:val="00794404"/>
    <w:rsid w:val="007B1D45"/>
    <w:rsid w:val="007D765C"/>
    <w:rsid w:val="00806BFF"/>
    <w:rsid w:val="00815601"/>
    <w:rsid w:val="0083482C"/>
    <w:rsid w:val="00836C48"/>
    <w:rsid w:val="0087557D"/>
    <w:rsid w:val="00883F1B"/>
    <w:rsid w:val="00893D54"/>
    <w:rsid w:val="008B4533"/>
    <w:rsid w:val="00913CE0"/>
    <w:rsid w:val="00926433"/>
    <w:rsid w:val="009554FE"/>
    <w:rsid w:val="00986319"/>
    <w:rsid w:val="009876E5"/>
    <w:rsid w:val="00992B35"/>
    <w:rsid w:val="00997446"/>
    <w:rsid w:val="00A273CA"/>
    <w:rsid w:val="00A84213"/>
    <w:rsid w:val="00AB1EDD"/>
    <w:rsid w:val="00AD1572"/>
    <w:rsid w:val="00B001F5"/>
    <w:rsid w:val="00B022AE"/>
    <w:rsid w:val="00B21A65"/>
    <w:rsid w:val="00B35482"/>
    <w:rsid w:val="00B4095D"/>
    <w:rsid w:val="00B50301"/>
    <w:rsid w:val="00B8537B"/>
    <w:rsid w:val="00BA66F1"/>
    <w:rsid w:val="00BD1ABA"/>
    <w:rsid w:val="00C64D99"/>
    <w:rsid w:val="00C92641"/>
    <w:rsid w:val="00C947E3"/>
    <w:rsid w:val="00D24C20"/>
    <w:rsid w:val="00D8136F"/>
    <w:rsid w:val="00DB728E"/>
    <w:rsid w:val="00DD7D89"/>
    <w:rsid w:val="00DF2FE3"/>
    <w:rsid w:val="00E076A0"/>
    <w:rsid w:val="00E22B42"/>
    <w:rsid w:val="00E401BD"/>
    <w:rsid w:val="00E953AB"/>
    <w:rsid w:val="00EA0EFC"/>
    <w:rsid w:val="00EA51BD"/>
    <w:rsid w:val="00ED2AA0"/>
    <w:rsid w:val="00EE5755"/>
    <w:rsid w:val="00F12E00"/>
    <w:rsid w:val="00F7289F"/>
    <w:rsid w:val="00FC0FB7"/>
    <w:rsid w:val="00FD3103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18C4F"/>
  <w14:defaultImageDpi w14:val="0"/>
  <w15:docId w15:val="{39EA089C-7F07-414F-80E1-956B868C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2023-07-21T07:35:00Z</cp:lastPrinted>
  <dcterms:created xsi:type="dcterms:W3CDTF">2023-07-24T06:36:00Z</dcterms:created>
  <dcterms:modified xsi:type="dcterms:W3CDTF">2023-07-24T06:36:00Z</dcterms:modified>
</cp:coreProperties>
</file>