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2B26A" w14:textId="6E95DA81" w:rsidR="00D837E1" w:rsidRPr="00FA5D98" w:rsidRDefault="00D837E1" w:rsidP="00D837E1">
      <w:pPr>
        <w:pStyle w:val="Nzev"/>
        <w:rPr>
          <w:color w:val="000000" w:themeColor="text1"/>
        </w:rPr>
      </w:pPr>
      <w:bookmarkStart w:id="0" w:name="_GoBack"/>
      <w:bookmarkEnd w:id="0"/>
      <w:r w:rsidRPr="00FA5D98">
        <w:rPr>
          <w:color w:val="000000" w:themeColor="text1"/>
        </w:rPr>
        <w:t>S</w:t>
      </w:r>
      <w:r w:rsidRPr="008C1205">
        <w:rPr>
          <w:color w:val="000000" w:themeColor="text1"/>
        </w:rPr>
        <w:t xml:space="preserve">pecifické </w:t>
      </w:r>
      <w:r w:rsidRPr="002B52F5">
        <w:rPr>
          <w:color w:val="000000" w:themeColor="text1"/>
        </w:rPr>
        <w:t xml:space="preserve">podmínky provozování pro </w:t>
      </w:r>
      <w:r w:rsidRPr="00FA5D98">
        <w:rPr>
          <w:color w:val="000000" w:themeColor="text1"/>
        </w:rPr>
        <w:t>oddílný model provozování</w:t>
      </w:r>
    </w:p>
    <w:p w14:paraId="6223418E" w14:textId="77777777" w:rsidR="00D837E1" w:rsidRDefault="00D837E1" w:rsidP="007C07CE">
      <w:pPr>
        <w:pStyle w:val="Odstavecseseznamem"/>
        <w:numPr>
          <w:ilvl w:val="0"/>
          <w:numId w:val="30"/>
        </w:numPr>
        <w:spacing w:after="120"/>
        <w:ind w:left="426" w:hanging="284"/>
        <w:contextualSpacing w:val="0"/>
      </w:pPr>
      <w:r>
        <w:t xml:space="preserve">Vodohospodářská infrastruktura bude nejméně po dobu 10 let od prvního dne následujícího kalendářního roku po nabytí právní moci posledního kolaudačního souhlasu k projektu provozována v rámci oddílného modelu, tzn., že ji bude provozovat subjekt, který je odlišný od příjemce podpory a který příjemce podpory neovládá ze 100 %. (k modelům provozování infrastruktury a podmínkám stanoveným pro oddílný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veškerá infrastruktura, která je předmětem provozní smlouvy, na základě které bude provozována infrastruktura spolufinancovaná touto podporou. </w:t>
      </w:r>
    </w:p>
    <w:p w14:paraId="7D96D580" w14:textId="42D73916" w:rsidR="00D837E1" w:rsidRDefault="00D837E1" w:rsidP="00D837E1">
      <w:pPr>
        <w:pStyle w:val="Odstavecseseznamem"/>
        <w:numPr>
          <w:ilvl w:val="0"/>
          <w:numId w:val="30"/>
        </w:numPr>
        <w:spacing w:after="120"/>
        <w:ind w:left="426" w:hanging="284"/>
      </w:pPr>
      <w:r>
        <w:t>Příjemce podpory předloží Fondu k posouzení podklady k výběrovému řízení (rovněž v případě ukončení platnosti stávající provozní smlouvy) v souladu s aplikovatelnými účinnými právními předpisy a jeho dokumentaci včetně návrhu provozní smlouvy odpovídající požadavkům Metodiky (účinné ke dni předložení návrhu provozní smlouvy, a to v dostatečném předstihu před zahájením výběrového řízení na provozovatele vodohospodářské infrastruktury za účelem umožnění jejich kontroly. Příjemce podpory následně v řádném výběrovém řízení provedeném v souladu s aplikovatelnými účinnými právními předpisy vybere nového provozovatele a uzavře novou smlouvu o provozování a bez zbytečného odkladu předloží platně uzavřenou smlouvu</w:t>
      </w:r>
      <w:r>
        <w:br/>
        <w:t xml:space="preserve">o provozování a dokumentaci výběrového řízení Fondu. </w:t>
      </w:r>
    </w:p>
    <w:p w14:paraId="1E898571" w14:textId="77777777" w:rsidR="00D837E1" w:rsidRDefault="00D837E1" w:rsidP="00D837E1">
      <w:pPr>
        <w:spacing w:after="120"/>
        <w:ind w:left="426" w:hanging="426"/>
      </w:pPr>
      <w:r>
        <w:t>III.</w:t>
      </w:r>
      <w:r>
        <w:tab/>
        <w:t xml:space="preserve">Příjemce podpory za podmínek stanovených Fondem zajistí plnění požadavků nejlepší mezinárodní praxe v oboru a soulad provozu vodohospodářské infrastruktury s požadavky Přílohy č. 6 Programového dokumentu OPŽP 2014 – 2020 a Metodiky. </w:t>
      </w:r>
    </w:p>
    <w:p w14:paraId="1CD0EFEF" w14:textId="77777777" w:rsidR="00D837E1" w:rsidRDefault="00D837E1" w:rsidP="00D837E1">
      <w:pPr>
        <w:spacing w:after="120"/>
        <w:ind w:left="426" w:hanging="426"/>
      </w:pPr>
      <w:r>
        <w:t>IV.</w:t>
      </w:r>
      <w:r>
        <w:tab/>
        <w:t xml:space="preserve">Příjemce podpory zajistí, že bude po dobu nejméně 10 let od prvního dne následujícího kalendářního roku po nabytí právní moci posledního kolaudačního souhlasu k projektu zabezpečena finanční udržitelnost projektu: </w:t>
      </w:r>
    </w:p>
    <w:p w14:paraId="169159ED" w14:textId="51553AD6" w:rsidR="00D837E1" w:rsidRDefault="00D837E1" w:rsidP="007C07CE">
      <w:pPr>
        <w:spacing w:after="120"/>
        <w:ind w:left="709" w:hanging="283"/>
      </w:pPr>
      <w:r>
        <w:t xml:space="preserve">a) </w:t>
      </w:r>
      <w:r w:rsidR="007C07CE">
        <w:t>p</w:t>
      </w:r>
      <w:r>
        <w:t xml:space="preserve">okud příjemce podpory </w:t>
      </w:r>
      <w:r w:rsidRPr="00DC69A8">
        <w:t>neuplatňuje služební provozní smlouvu (dle definice v Metodice), musí být zejména zajištěna tvorba nájemného ve složce dodávek pitné vody a/nebo odvádění a čiš</w:t>
      </w:r>
      <w:r>
        <w:t xml:space="preserve">tění </w:t>
      </w:r>
      <w:r>
        <w:lastRenderedPageBreak/>
        <w:t xml:space="preserve">odpadních vod a tvorba prostředků na obnovu vodovodů a/nebo kanalizací konzistentně s návrhem Plánu financování obnovy vodovodů nebo kanalizací schváleným Fondem. Tato výše nájemného je zakotvená ve finančním modelu, který tvoří povinnou součást provozní smlouvy (dále jen “finanční model“); </w:t>
      </w:r>
    </w:p>
    <w:p w14:paraId="6133921E" w14:textId="338BC95F" w:rsidR="00D837E1" w:rsidRDefault="00D837E1" w:rsidP="007C07CE">
      <w:pPr>
        <w:spacing w:after="120"/>
        <w:ind w:left="709" w:hanging="283"/>
      </w:pPr>
      <w:r>
        <w:t xml:space="preserve">b) </w:t>
      </w:r>
      <w:r w:rsidR="007C07CE">
        <w:t>p</w:t>
      </w:r>
      <w:r>
        <w:t xml:space="preserve">okud příjemce podpory uplatňuje služební provozní smlouvu (dle definice v Metodice), musí být zejména zajištěna tvorba prostředků na obnovu vodovodů a/nebo kanalizací konzistentně s návrhem Plánu financování obnovy vodovodů nebo kanalizací schváleným Fondem. </w:t>
      </w:r>
    </w:p>
    <w:p w14:paraId="12796B82" w14:textId="77777777" w:rsidR="00D837E1" w:rsidRDefault="00D837E1" w:rsidP="00D837E1">
      <w:pPr>
        <w:spacing w:after="120"/>
        <w:ind w:left="426" w:hanging="426"/>
      </w:pPr>
      <w:r>
        <w:t>V.</w:t>
      </w:r>
      <w:r>
        <w:tab/>
        <w:t>Změna výše nájemného, případně výše prostředků na obnovu vodovodů a/nebo kanalizací dle odstavce výše je přípustná pouze z důvodu:</w:t>
      </w:r>
    </w:p>
    <w:p w14:paraId="571E0F33" w14:textId="09ECBDF5" w:rsidR="00D837E1" w:rsidRDefault="00D837E1" w:rsidP="00D837E1">
      <w:pPr>
        <w:spacing w:after="120"/>
        <w:ind w:left="709" w:hanging="283"/>
      </w:pPr>
      <w:r>
        <w:t>a) snížení na úroveň, která prokazatelně zajistí nepřekročení hranice sociálně únosné ceny pro    vodné a/nebo stočné zveřejňované každoročně Fondem, nebo</w:t>
      </w:r>
    </w:p>
    <w:p w14:paraId="373A017A" w14:textId="5CAE6D7E" w:rsidR="00D837E1" w:rsidRDefault="00D837E1" w:rsidP="00D837E1">
      <w:pPr>
        <w:spacing w:after="120"/>
        <w:ind w:left="709" w:hanging="283"/>
      </w:pPr>
      <w:r>
        <w:t xml:space="preserve">b) dosažení výše nájemného, resp. prostředků na obnovu vodovodů a/nebo kanalizací, která prokazatelně vytváří zdroje pro správu, obnovu a případné rozšíření vodovodů a/nebo kanalizací minimálně ve výši „plných odpisů“. V obou případech je nezbytné, aby Fond navrženou odchylku odsouhlasil. </w:t>
      </w:r>
    </w:p>
    <w:p w14:paraId="47577904" w14:textId="77777777" w:rsidR="00D837E1" w:rsidRDefault="00D837E1" w:rsidP="00D837E1">
      <w:pPr>
        <w:spacing w:after="120"/>
        <w:ind w:left="426" w:hanging="426"/>
      </w:pPr>
      <w:r>
        <w:t>VI.</w:t>
      </w:r>
      <w:r>
        <w:tab/>
        <w:t>Nájemné (nebo v případě služebních provozních smluv i čistý příjem) z provozování vodohospodářské infrastruktury bude použito v souladu s principy péče řádného hospodáře.</w:t>
      </w:r>
    </w:p>
    <w:p w14:paraId="01CA642D" w14:textId="77777777" w:rsidR="00D837E1" w:rsidRDefault="00D837E1" w:rsidP="00D837E1">
      <w:pPr>
        <w:spacing w:after="120"/>
        <w:ind w:left="426" w:hanging="426"/>
      </w:pPr>
      <w:r>
        <w:t>VII.</w:t>
      </w:r>
      <w:r>
        <w:tab/>
        <w:t xml:space="preserve">Příjemce podpory je povinen zajistit, že relevantní požadavky kladené na primární provozní smlouvy budou aplikovány zároveň na „související provozní smlouvy“ ve smyslu Metodiky s tím, že v případě ukončení platnosti související provozní smlouvy je vlastník infrastruktury, která je předmětem související provozní smlouvy, oprávněn změnit provozní model. </w:t>
      </w:r>
    </w:p>
    <w:p w14:paraId="4C71BE08" w14:textId="001B1418" w:rsidR="00D837E1" w:rsidRDefault="00D837E1" w:rsidP="00D837E1">
      <w:pPr>
        <w:spacing w:after="120"/>
        <w:ind w:left="426" w:hanging="426"/>
      </w:pPr>
      <w:r>
        <w:t>VIII.</w:t>
      </w:r>
      <w:r>
        <w:tab/>
        <w:t>Příjemce podpory je povinen veškeré změny v provozní smlouvě, které mohou ovlivnit soulad</w:t>
      </w:r>
      <w:r>
        <w:br/>
        <w:t>s Metodikou, uskutečnit pouze se souhlasem Fondu.</w:t>
      </w:r>
    </w:p>
    <w:p w14:paraId="1A4806DC" w14:textId="77777777" w:rsidR="00D837E1" w:rsidRDefault="00D837E1" w:rsidP="002F2555">
      <w:pPr>
        <w:pStyle w:val="Nzev"/>
      </w:pPr>
    </w:p>
    <w:p w14:paraId="7F46D203" w14:textId="5AF3B7AC" w:rsidR="00D837E1" w:rsidRDefault="00D837E1" w:rsidP="002F2555">
      <w:pPr>
        <w:pStyle w:val="Nzev"/>
      </w:pPr>
    </w:p>
    <w:p w14:paraId="52DA219E" w14:textId="77777777" w:rsidR="00D837E1" w:rsidRDefault="00D837E1" w:rsidP="002F2555">
      <w:pPr>
        <w:pStyle w:val="Nzev"/>
      </w:pPr>
    </w:p>
    <w:sectPr w:rsidR="00D837E1" w:rsidSect="007C07CE">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D46DF" w14:textId="77777777" w:rsidR="0096558F" w:rsidRDefault="0096558F" w:rsidP="00AE472A">
      <w:r>
        <w:separator/>
      </w:r>
    </w:p>
    <w:p w14:paraId="78749C72" w14:textId="77777777" w:rsidR="0096558F" w:rsidRDefault="0096558F" w:rsidP="00AE472A"/>
  </w:endnote>
  <w:endnote w:type="continuationSeparator" w:id="0">
    <w:p w14:paraId="7B5AB72C" w14:textId="77777777" w:rsidR="0096558F" w:rsidRDefault="0096558F" w:rsidP="00AE472A">
      <w:r>
        <w:continuationSeparator/>
      </w:r>
    </w:p>
    <w:p w14:paraId="62321967" w14:textId="77777777" w:rsidR="0096558F" w:rsidRDefault="0096558F"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0CBD"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797B2884" wp14:editId="04CE49F1">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0BB3" w14:textId="6F4541A8"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0F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0F64">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7B2884"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14:paraId="7C0E0BB3" w14:textId="6F4541A8"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0F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0F64">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210B"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8F74AEF" wp14:editId="4202AF5B">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EACBB" w14:textId="4ECFF561"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0F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0F6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74AEF"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14:paraId="59CEACBB" w14:textId="4ECFF561"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0F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0F6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8C136" w14:textId="77777777" w:rsidR="0096558F" w:rsidRDefault="0096558F" w:rsidP="00AE472A">
      <w:r>
        <w:separator/>
      </w:r>
    </w:p>
    <w:p w14:paraId="05C8FC67" w14:textId="77777777" w:rsidR="0096558F" w:rsidRDefault="0096558F" w:rsidP="00AE472A"/>
  </w:footnote>
  <w:footnote w:type="continuationSeparator" w:id="0">
    <w:p w14:paraId="125E9817" w14:textId="77777777" w:rsidR="0096558F" w:rsidRDefault="0096558F" w:rsidP="00AE472A">
      <w:r>
        <w:continuationSeparator/>
      </w:r>
    </w:p>
    <w:p w14:paraId="51FD6B05" w14:textId="77777777" w:rsidR="0096558F" w:rsidRDefault="0096558F"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26FD"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1B35B245"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513510A"/>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7"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2"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6"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7"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3"/>
  </w:num>
  <w:num w:numId="6">
    <w:abstractNumId w:val="5"/>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2"/>
  </w:num>
  <w:num w:numId="8">
    <w:abstractNumId w:val="21"/>
  </w:num>
  <w:num w:numId="9">
    <w:abstractNumId w:val="11"/>
  </w:num>
  <w:num w:numId="10">
    <w:abstractNumId w:val="10"/>
  </w:num>
  <w:num w:numId="11">
    <w:abstractNumId w:val="16"/>
  </w:num>
  <w:num w:numId="12">
    <w:abstractNumId w:val="7"/>
  </w:num>
  <w:num w:numId="13">
    <w:abstractNumId w:val="3"/>
  </w:num>
  <w:num w:numId="14">
    <w:abstractNumId w:val="18"/>
  </w:num>
  <w:num w:numId="15">
    <w:abstractNumId w:val="27"/>
  </w:num>
  <w:num w:numId="16">
    <w:abstractNumId w:val="17"/>
  </w:num>
  <w:num w:numId="17">
    <w:abstractNumId w:val="25"/>
  </w:num>
  <w:num w:numId="18">
    <w:abstractNumId w:val="9"/>
  </w:num>
  <w:num w:numId="19">
    <w:abstractNumId w:val="24"/>
  </w:num>
  <w:num w:numId="20">
    <w:abstractNumId w:val="26"/>
  </w:num>
  <w:num w:numId="21">
    <w:abstractNumId w:val="8"/>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
  </w:num>
  <w:num w:numId="26">
    <w:abstractNumId w:val="22"/>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1DC1"/>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555"/>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087"/>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0F64"/>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7CE"/>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355E"/>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58F"/>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37E1"/>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40E"/>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C73"/>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531BCB"/>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501">
      <w:bodyDiv w:val="1"/>
      <w:marLeft w:val="0"/>
      <w:marRight w:val="0"/>
      <w:marTop w:val="0"/>
      <w:marBottom w:val="0"/>
      <w:divBdr>
        <w:top w:val="none" w:sz="0" w:space="0" w:color="auto"/>
        <w:left w:val="none" w:sz="0" w:space="0" w:color="auto"/>
        <w:bottom w:val="none" w:sz="0" w:space="0" w:color="auto"/>
        <w:right w:val="none" w:sz="0" w:space="0" w:color="auto"/>
      </w:divBdr>
    </w:div>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637145568">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1B941-DD8C-4CD7-816A-EB01AA39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2</Pages>
  <Words>599</Words>
  <Characters>3539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2023-07-20T13:01:00Z</dcterms:created>
  <dcterms:modified xsi:type="dcterms:W3CDTF">2023-07-20T13:01:00Z</dcterms:modified>
</cp:coreProperties>
</file>