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F3367A" w:rsidRPr="00073EDE" w:rsidRDefault="00A47E1F" w:rsidP="00F3367A">
      <w:pPr>
        <w:rPr>
          <w:b/>
          <w:sz w:val="24"/>
        </w:rPr>
      </w:pPr>
      <w:r>
        <w:rPr>
          <w:b/>
          <w:sz w:val="24"/>
        </w:rPr>
        <w:t xml:space="preserve">Centrum pro </w:t>
      </w:r>
      <w:r w:rsidR="00D06271">
        <w:rPr>
          <w:b/>
          <w:sz w:val="24"/>
        </w:rPr>
        <w:t>zdravotně postižené kraje Vysočina, o.p.s.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8022D3">
        <w:rPr>
          <w:sz w:val="24"/>
        </w:rPr>
        <w:t xml:space="preserve"> </w:t>
      </w:r>
      <w:r w:rsidR="00D06271">
        <w:rPr>
          <w:sz w:val="24"/>
        </w:rPr>
        <w:t>Vrchlického 2497/57</w:t>
      </w:r>
      <w:r w:rsidR="00A47E1F">
        <w:rPr>
          <w:sz w:val="24"/>
        </w:rPr>
        <w:t>, 586 01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zastoupen</w:t>
      </w:r>
      <w:r w:rsidR="00A47E1F">
        <w:rPr>
          <w:sz w:val="24"/>
        </w:rPr>
        <w:t>é</w:t>
      </w:r>
      <w:r>
        <w:rPr>
          <w:sz w:val="24"/>
        </w:rPr>
        <w:t>:</w:t>
      </w:r>
      <w:r w:rsidR="008022D3">
        <w:rPr>
          <w:sz w:val="24"/>
        </w:rPr>
        <w:t xml:space="preserve"> </w:t>
      </w:r>
      <w:r w:rsidR="00D06271">
        <w:rPr>
          <w:sz w:val="24"/>
        </w:rPr>
        <w:t>Mgr. Miroslavem Němcem</w:t>
      </w:r>
      <w:r w:rsidR="008022D3">
        <w:rPr>
          <w:sz w:val="24"/>
        </w:rPr>
        <w:t xml:space="preserve">, </w:t>
      </w:r>
      <w:r w:rsidR="00A47E1F">
        <w:rPr>
          <w:sz w:val="24"/>
        </w:rPr>
        <w:t>ředitel</w:t>
      </w:r>
      <w:r w:rsidR="00D06271">
        <w:rPr>
          <w:sz w:val="24"/>
        </w:rPr>
        <w:t>em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8022D3">
        <w:rPr>
          <w:rFonts w:ascii="Arial" w:hAnsi="Arial"/>
          <w:sz w:val="24"/>
          <w:szCs w:val="24"/>
        </w:rPr>
        <w:t xml:space="preserve"> </w:t>
      </w:r>
      <w:r w:rsidR="00BD2354" w:rsidRPr="00BD2354">
        <w:rPr>
          <w:rFonts w:ascii="Arial" w:hAnsi="Arial"/>
          <w:sz w:val="24"/>
          <w:szCs w:val="24"/>
        </w:rPr>
        <w:t>yyx5q3s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BD2354">
        <w:rPr>
          <w:sz w:val="24"/>
        </w:rPr>
        <w:t>26594706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CD7B87" w:rsidRDefault="00F3367A" w:rsidP="008022D3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CF3846">
        <w:rPr>
          <w:sz w:val="24"/>
        </w:rPr>
        <w:t>Č</w:t>
      </w:r>
      <w:r w:rsidR="00BD2354">
        <w:rPr>
          <w:sz w:val="24"/>
        </w:rPr>
        <w:t>eskoslovenská obchodní banka Jihlava</w:t>
      </w:r>
    </w:p>
    <w:p w:rsidR="005F32D7" w:rsidRDefault="00F3367A" w:rsidP="008022D3">
      <w:pPr>
        <w:rPr>
          <w:sz w:val="24"/>
        </w:rPr>
      </w:pPr>
      <w:r w:rsidRPr="00045412">
        <w:rPr>
          <w:sz w:val="24"/>
        </w:rPr>
        <w:t>číslo účtu</w:t>
      </w:r>
      <w:r w:rsidR="008022D3">
        <w:rPr>
          <w:sz w:val="24"/>
        </w:rPr>
        <w:t>:</w:t>
      </w:r>
      <w:r w:rsidR="005F32D7">
        <w:rPr>
          <w:sz w:val="24"/>
        </w:rPr>
        <w:t xml:space="preserve">    </w:t>
      </w:r>
      <w:r w:rsidR="00BD2354">
        <w:rPr>
          <w:sz w:val="24"/>
        </w:rPr>
        <w:t xml:space="preserve">, VS: </w:t>
      </w:r>
    </w:p>
    <w:p w:rsidR="00F3367A" w:rsidRDefault="00F3367A" w:rsidP="008022D3">
      <w:pPr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840148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>k poskytování sociální služby, uvedené v Čl. 4 této smlouvy, realizované na území statutárního města Jihlavy pro občany města Jihlavy, v rámci „</w:t>
      </w:r>
      <w:r w:rsidRPr="00007069">
        <w:rPr>
          <w:sz w:val="24"/>
        </w:rPr>
        <w:t xml:space="preserve">Pověření Kraje Vysočina </w:t>
      </w:r>
      <w:r w:rsidR="00840148">
        <w:rPr>
          <w:sz w:val="24"/>
        </w:rPr>
        <w:t>k</w:t>
      </w:r>
      <w:r w:rsidR="00455608" w:rsidRPr="00007069">
        <w:rPr>
          <w:sz w:val="24"/>
        </w:rPr>
        <w:t xml:space="preserve"> zajištění dostupnosti poskytování sociální služby zařazením </w:t>
      </w:r>
      <w:r w:rsidRPr="00007069">
        <w:rPr>
          <w:sz w:val="24"/>
        </w:rPr>
        <w:t>do sítě veřejně podporovaných sociálních služeb v Kraji Vysočina</w:t>
      </w:r>
      <w:r w:rsidR="00840148">
        <w:rPr>
          <w:sz w:val="24"/>
        </w:rPr>
        <w:t xml:space="preserve"> KUJIP01L</w:t>
      </w:r>
      <w:r w:rsidR="00CF3846">
        <w:rPr>
          <w:sz w:val="24"/>
        </w:rPr>
        <w:t>CG</w:t>
      </w:r>
      <w:r w:rsidR="00BD2354">
        <w:rPr>
          <w:sz w:val="24"/>
        </w:rPr>
        <w:t>FV</w:t>
      </w:r>
      <w:r w:rsidR="00CD6D2A" w:rsidRPr="00007069">
        <w:rPr>
          <w:sz w:val="24"/>
        </w:rPr>
        <w:t>“, měs</w:t>
      </w:r>
      <w:r w:rsidR="00455608" w:rsidRPr="00007069">
        <w:rPr>
          <w:sz w:val="24"/>
        </w:rPr>
        <w:t>to se cítí být vázáno pravidly, která s uvedený</w:t>
      </w:r>
      <w:r w:rsidR="00CF3846">
        <w:rPr>
          <w:sz w:val="24"/>
        </w:rPr>
        <w:t>m</w:t>
      </w:r>
      <w:r w:rsidR="00455608" w:rsidRPr="00007069">
        <w:rPr>
          <w:sz w:val="24"/>
        </w:rPr>
        <w:t xml:space="preserve"> pověřením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4A702A">
        <w:rPr>
          <w:sz w:val="24"/>
        </w:rPr>
        <w:t>které jsou zahrnuty v Krajské síti sociálních služeb Kraje Vysočina, a bylo jim vydáno Pověření Kraje Vysočina k zajištění dostupnosti poskytování sociální služby zařazením do sítě veřejně podporovaných sociálních služeb v Kraji Vysočina</w:t>
      </w:r>
      <w:r w:rsidR="00840148">
        <w:rPr>
          <w:sz w:val="24"/>
        </w:rPr>
        <w:t>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CF3846" w:rsidRDefault="009D6F1A" w:rsidP="009D6F1A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BD2354" w:rsidRPr="00BD2354">
        <w:rPr>
          <w:b/>
          <w:sz w:val="24"/>
        </w:rPr>
        <w:t>odborné sociální poradenství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CF3846">
        <w:rPr>
          <w:sz w:val="24"/>
        </w:rPr>
        <w:t>ambulantní, terénní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CF3846">
        <w:rPr>
          <w:sz w:val="24"/>
        </w:rPr>
        <w:t>8</w:t>
      </w:r>
      <w:r w:rsidR="00BD2354">
        <w:rPr>
          <w:sz w:val="24"/>
        </w:rPr>
        <w:t>577498</w:t>
      </w:r>
    </w:p>
    <w:p w:rsidR="009D6F1A" w:rsidRPr="00840148" w:rsidRDefault="009D6F1A" w:rsidP="009D6F1A">
      <w:pPr>
        <w:spacing w:after="120"/>
        <w:rPr>
          <w:b/>
          <w:sz w:val="24"/>
        </w:rPr>
      </w:pPr>
      <w:r w:rsidRPr="00045412">
        <w:rPr>
          <w:sz w:val="24"/>
        </w:rPr>
        <w:t xml:space="preserve">- Výše dotace: </w:t>
      </w:r>
      <w:r w:rsidR="00BD2354" w:rsidRPr="00BD2354">
        <w:rPr>
          <w:b/>
          <w:sz w:val="24"/>
        </w:rPr>
        <w:t>102</w:t>
      </w:r>
      <w:r w:rsidR="00840148" w:rsidRPr="00BD2354">
        <w:rPr>
          <w:b/>
          <w:sz w:val="24"/>
        </w:rPr>
        <w:t>.</w:t>
      </w:r>
      <w:r w:rsidR="00840148" w:rsidRPr="00840148">
        <w:rPr>
          <w:b/>
          <w:sz w:val="24"/>
        </w:rPr>
        <w:t>000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4A702A" w:rsidRPr="00D76262" w:rsidRDefault="004A702A" w:rsidP="00D76262">
      <w:pPr>
        <w:spacing w:after="240"/>
        <w:rPr>
          <w:sz w:val="24"/>
        </w:rPr>
      </w:pP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840148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</w:t>
      </w:r>
      <w:r w:rsidR="00037CB6">
        <w:rPr>
          <w:sz w:val="24"/>
        </w:rPr>
        <w:t xml:space="preserve">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840148">
        <w:rPr>
          <w:sz w:val="24"/>
        </w:rPr>
        <w:t>A-</w:t>
      </w:r>
      <w:r w:rsidR="00C44761">
        <w:rPr>
          <w:sz w:val="24"/>
        </w:rPr>
        <w:t>6</w:t>
      </w:r>
      <w:r w:rsidR="00840148">
        <w:rPr>
          <w:sz w:val="24"/>
        </w:rPr>
        <w:t>/2023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840148">
        <w:rPr>
          <w:sz w:val="24"/>
        </w:rPr>
        <w:t>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840148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 xml:space="preserve">Dotačním </w:t>
      </w:r>
      <w:r>
        <w:rPr>
          <w:sz w:val="24"/>
        </w:rPr>
        <w:lastRenderedPageBreak/>
        <w:t>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</w:t>
      </w:r>
      <w:r w:rsidRPr="00045412">
        <w:rPr>
          <w:sz w:val="24"/>
        </w:rPr>
        <w:lastRenderedPageBreak/>
        <w:t>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lastRenderedPageBreak/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7) O poskytnutí dotace dle této smlouvy rozhodl</w:t>
      </w:r>
      <w:r w:rsidR="00335648">
        <w:rPr>
          <w:sz w:val="24"/>
        </w:rPr>
        <w:t>o</w:t>
      </w:r>
      <w:r w:rsidRPr="00287561">
        <w:rPr>
          <w:sz w:val="24"/>
        </w:rPr>
        <w:t xml:space="preserve"> Zastupitelstvo města Jihlavy dne </w:t>
      </w:r>
      <w:r w:rsidR="00335648">
        <w:rPr>
          <w:sz w:val="24"/>
        </w:rPr>
        <w:t>20.6.2023</w:t>
      </w:r>
      <w:r w:rsidRPr="00287561">
        <w:rPr>
          <w:sz w:val="24"/>
        </w:rPr>
        <w:t xml:space="preserve"> usnesením č. </w:t>
      </w:r>
      <w:r w:rsidR="001B6AAB">
        <w:rPr>
          <w:sz w:val="24"/>
        </w:rPr>
        <w:t>223</w:t>
      </w:r>
      <w:r w:rsidRPr="00287561">
        <w:rPr>
          <w:sz w:val="24"/>
        </w:rPr>
        <w:t>/</w:t>
      </w:r>
      <w:r w:rsidR="00335648">
        <w:rPr>
          <w:sz w:val="24"/>
        </w:rPr>
        <w:t>23-</w:t>
      </w:r>
      <w:r w:rsidRPr="00287561">
        <w:rPr>
          <w:sz w:val="24"/>
        </w:rPr>
        <w:t>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A80CEA">
        <w:rPr>
          <w:rFonts w:ascii="Arial" w:hAnsi="Arial"/>
          <w:sz w:val="24"/>
          <w:szCs w:val="24"/>
        </w:rPr>
        <w:tab/>
      </w:r>
      <w:r w:rsidR="005F32D7">
        <w:rPr>
          <w:rFonts w:ascii="Arial" w:hAnsi="Arial"/>
          <w:sz w:val="24"/>
          <w:szCs w:val="24"/>
        </w:rPr>
        <w:t>12.7.2023</w:t>
      </w:r>
      <w:r w:rsidR="00A80CEA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5F32D7">
        <w:rPr>
          <w:rFonts w:ascii="Arial" w:hAnsi="Arial"/>
          <w:sz w:val="24"/>
          <w:szCs w:val="24"/>
        </w:rPr>
        <w:t>17.7.2023</w:t>
      </w:r>
      <w:bookmarkStart w:id="0" w:name="_GoBack"/>
      <w:bookmarkEnd w:id="0"/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C44761">
        <w:rPr>
          <w:rFonts w:ascii="Arial" w:hAnsi="Arial"/>
          <w:sz w:val="24"/>
          <w:szCs w:val="24"/>
        </w:rPr>
        <w:t>Mgr. Miroslav Němec</w:t>
      </w:r>
      <w:r w:rsidR="00CF3846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335648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 organizace</w:t>
      </w:r>
      <w:r w:rsidR="000676BD">
        <w:rPr>
          <w:rFonts w:ascii="Arial" w:hAnsi="Arial"/>
          <w:sz w:val="24"/>
          <w:szCs w:val="24"/>
        </w:rPr>
        <w:tab/>
      </w:r>
      <w:r w:rsidR="00C44761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7E" w:rsidRDefault="009A3F7E">
      <w:r>
        <w:separator/>
      </w:r>
    </w:p>
  </w:endnote>
  <w:endnote w:type="continuationSeparator" w:id="0">
    <w:p w:rsidR="009A3F7E" w:rsidRDefault="009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F32D7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F32D7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7E" w:rsidRDefault="009A3F7E">
      <w:r>
        <w:separator/>
      </w:r>
    </w:p>
  </w:footnote>
  <w:footnote w:type="continuationSeparator" w:id="0">
    <w:p w:rsidR="009A3F7E" w:rsidRDefault="009A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4668"/>
    <w:rsid w:val="000069B9"/>
    <w:rsid w:val="0000706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2C9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94212"/>
    <w:rsid w:val="001A28DF"/>
    <w:rsid w:val="001A5299"/>
    <w:rsid w:val="001B3967"/>
    <w:rsid w:val="001B5F22"/>
    <w:rsid w:val="001B6AAB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87798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35648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0226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59DB"/>
    <w:rsid w:val="00535415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6F73"/>
    <w:rsid w:val="005E7D28"/>
    <w:rsid w:val="005F0397"/>
    <w:rsid w:val="005F32D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22D3"/>
    <w:rsid w:val="00807366"/>
    <w:rsid w:val="008120E8"/>
    <w:rsid w:val="008200F5"/>
    <w:rsid w:val="00823389"/>
    <w:rsid w:val="0082703D"/>
    <w:rsid w:val="00837664"/>
    <w:rsid w:val="00840148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A3F7E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47E1F"/>
    <w:rsid w:val="00A5340B"/>
    <w:rsid w:val="00A543FE"/>
    <w:rsid w:val="00A561CC"/>
    <w:rsid w:val="00A64A9B"/>
    <w:rsid w:val="00A671D3"/>
    <w:rsid w:val="00A72E5B"/>
    <w:rsid w:val="00A77A3F"/>
    <w:rsid w:val="00A80CEA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AF7CA4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937A8"/>
    <w:rsid w:val="00BA0327"/>
    <w:rsid w:val="00BA2E84"/>
    <w:rsid w:val="00BA4228"/>
    <w:rsid w:val="00BA588E"/>
    <w:rsid w:val="00BB3371"/>
    <w:rsid w:val="00BC0147"/>
    <w:rsid w:val="00BD1981"/>
    <w:rsid w:val="00BD2354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4761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B87"/>
    <w:rsid w:val="00CD7E13"/>
    <w:rsid w:val="00CE1DB8"/>
    <w:rsid w:val="00CF3846"/>
    <w:rsid w:val="00CF3F3B"/>
    <w:rsid w:val="00CF4588"/>
    <w:rsid w:val="00D03463"/>
    <w:rsid w:val="00D0372C"/>
    <w:rsid w:val="00D06271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367A"/>
    <w:rsid w:val="00F342B2"/>
    <w:rsid w:val="00F427CE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12BFF1B1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146E-E058-4448-AA7F-883E2B29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1933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SOUČKOVÁ Eva</cp:lastModifiedBy>
  <cp:revision>2</cp:revision>
  <cp:lastPrinted>2023-06-30T06:49:00Z</cp:lastPrinted>
  <dcterms:created xsi:type="dcterms:W3CDTF">2023-07-18T05:32:00Z</dcterms:created>
  <dcterms:modified xsi:type="dcterms:W3CDTF">2023-07-18T05:32:00Z</dcterms:modified>
</cp:coreProperties>
</file>