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A17E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A17E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A17E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A17E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A17E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A17E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4A17E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4A17E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17E4"/>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15271-854B-4003-A70A-A1B7C3280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2023-07-17T13:38:00Z</dcterms:created>
  <dcterms:modified xsi:type="dcterms:W3CDTF">2023-07-17T13:38:00Z</dcterms:modified>
</cp:coreProperties>
</file>