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04B5" w14:textId="77777777" w:rsidR="00E02AEE" w:rsidRPr="00195AF8" w:rsidRDefault="00E02AEE">
      <w:pPr>
        <w:pStyle w:val="Nadpis1"/>
      </w:pPr>
      <w:r w:rsidRPr="00195AF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02AEE" w:rsidRPr="00195AF8" w14:paraId="2C93C29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337D41" w14:textId="77777777" w:rsidR="00E02AEE" w:rsidRPr="00195AF8" w:rsidRDefault="00E02AE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95AF8">
              <w:rPr>
                <w:rFonts w:ascii="Arial" w:hAnsi="Arial" w:cs="Arial"/>
                <w:b/>
                <w:bCs/>
              </w:rPr>
              <w:t>ODBĚRATEL:</w:t>
            </w:r>
          </w:p>
          <w:p w14:paraId="3558F6DD" w14:textId="77777777" w:rsidR="00E02AEE" w:rsidRPr="00195AF8" w:rsidRDefault="00E02AEE">
            <w:pPr>
              <w:rPr>
                <w:rFonts w:ascii="Arial" w:hAnsi="Arial" w:cs="Arial"/>
                <w:b/>
                <w:bCs/>
              </w:rPr>
            </w:pPr>
          </w:p>
          <w:p w14:paraId="3103445E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Okresní soud v Liberci</w:t>
            </w:r>
          </w:p>
          <w:p w14:paraId="656299F2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U Soudu 540/3</w:t>
            </w:r>
          </w:p>
          <w:p w14:paraId="12B8C3EA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460 72 Liberec</w:t>
            </w:r>
          </w:p>
          <w:p w14:paraId="5540AA2B" w14:textId="77777777" w:rsidR="00E02AEE" w:rsidRPr="00195AF8" w:rsidRDefault="00E02AEE">
            <w:pPr>
              <w:rPr>
                <w:rFonts w:ascii="Arial" w:hAnsi="Arial" w:cs="Arial"/>
              </w:rPr>
            </w:pPr>
          </w:p>
          <w:p w14:paraId="2CCD1C5F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Účet: </w:t>
            </w:r>
            <w:r w:rsidRPr="00195AF8">
              <w:rPr>
                <w:rFonts w:ascii="Arial" w:hAnsi="Arial" w:cs="Arial"/>
                <w:highlight w:val="black"/>
              </w:rPr>
              <w:t>107-524461 / 0710</w:t>
            </w:r>
          </w:p>
          <w:p w14:paraId="53C63FCD" w14:textId="77777777" w:rsidR="00E02AEE" w:rsidRPr="00195AF8" w:rsidRDefault="00E02AEE">
            <w:pPr>
              <w:rPr>
                <w:rFonts w:ascii="Arial" w:hAnsi="Arial" w:cs="Arial"/>
              </w:rPr>
            </w:pPr>
          </w:p>
          <w:p w14:paraId="778A8CC3" w14:textId="77777777" w:rsidR="00E02AEE" w:rsidRPr="00195AF8" w:rsidRDefault="00E02AEE">
            <w:pPr>
              <w:rPr>
                <w:rFonts w:ascii="Arial" w:hAnsi="Arial" w:cs="Arial"/>
                <w:b/>
                <w:bCs/>
              </w:rPr>
            </w:pPr>
            <w:r w:rsidRPr="00195AF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470742" w14:textId="77777777" w:rsidR="00E02AEE" w:rsidRPr="00195AF8" w:rsidRDefault="00E02AEE">
            <w:pPr>
              <w:spacing w:before="60"/>
              <w:rPr>
                <w:rFonts w:ascii="Arial" w:hAnsi="Arial" w:cs="Arial"/>
              </w:rPr>
            </w:pPr>
            <w:proofErr w:type="gramStart"/>
            <w:r w:rsidRPr="00195AF8">
              <w:rPr>
                <w:rFonts w:ascii="Arial" w:hAnsi="Arial" w:cs="Arial"/>
                <w:b/>
                <w:bCs/>
              </w:rPr>
              <w:t xml:space="preserve">IČ:  </w:t>
            </w:r>
            <w:r w:rsidRPr="00195AF8">
              <w:rPr>
                <w:rFonts w:ascii="Arial" w:hAnsi="Arial" w:cs="Arial"/>
              </w:rPr>
              <w:t>00024864</w:t>
            </w:r>
            <w:proofErr w:type="gramEnd"/>
          </w:p>
          <w:p w14:paraId="54EE308A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8F580" w14:textId="77777777" w:rsidR="00E02AEE" w:rsidRPr="00195AF8" w:rsidRDefault="00E02AEE">
            <w:pPr>
              <w:spacing w:before="60"/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Číslo objednávky: </w:t>
            </w:r>
          </w:p>
          <w:p w14:paraId="487F0165" w14:textId="77777777" w:rsidR="00E02AEE" w:rsidRPr="00195AF8" w:rsidRDefault="00E02AEE">
            <w:pPr>
              <w:spacing w:before="60"/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2022 / OBJ / 96</w:t>
            </w:r>
          </w:p>
          <w:p w14:paraId="4B656DFC" w14:textId="77777777" w:rsidR="00E02AEE" w:rsidRPr="00195AF8" w:rsidRDefault="00E02AEE">
            <w:pPr>
              <w:rPr>
                <w:rFonts w:ascii="Arial" w:hAnsi="Arial" w:cs="Arial"/>
              </w:rPr>
            </w:pPr>
          </w:p>
          <w:p w14:paraId="0D3944C7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Spisová značka:</w:t>
            </w:r>
          </w:p>
          <w:p w14:paraId="69102CCE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 </w:t>
            </w:r>
          </w:p>
        </w:tc>
      </w:tr>
      <w:tr w:rsidR="00E02AEE" w:rsidRPr="00195AF8" w14:paraId="3000D9D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DCA77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U Soudu 540/3</w:t>
            </w:r>
          </w:p>
          <w:p w14:paraId="2F6D115F" w14:textId="77777777" w:rsidR="00E02AEE" w:rsidRPr="00195AF8" w:rsidRDefault="00E02AEE">
            <w:pPr>
              <w:spacing w:after="120"/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4030B3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798E591" w14:textId="77777777" w:rsidR="00E02AEE" w:rsidRPr="00195AF8" w:rsidRDefault="00E02AEE">
            <w:pPr>
              <w:rPr>
                <w:rFonts w:ascii="Arial" w:hAnsi="Arial" w:cs="Arial"/>
                <w:sz w:val="28"/>
                <w:szCs w:val="28"/>
              </w:rPr>
            </w:pPr>
            <w:r w:rsidRPr="00195AF8">
              <w:rPr>
                <w:rFonts w:ascii="Arial" w:hAnsi="Arial" w:cs="Arial"/>
              </w:rPr>
              <w:t>IČ: 27283933</w:t>
            </w:r>
          </w:p>
          <w:p w14:paraId="6FABE1C3" w14:textId="77777777" w:rsidR="00E02AEE" w:rsidRPr="00195AF8" w:rsidRDefault="00E02AE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DIČ: </w:t>
            </w:r>
          </w:p>
        </w:tc>
      </w:tr>
      <w:tr w:rsidR="00E02AEE" w:rsidRPr="00195AF8" w14:paraId="3D77082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3065F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E08337F" w14:textId="77777777" w:rsidR="00E02AEE" w:rsidRPr="00195AF8" w:rsidRDefault="00E02AE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AC3F77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Krajská nemocnice Liberec, a.s.</w:t>
            </w:r>
          </w:p>
          <w:p w14:paraId="4A0B9823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Husova 357/10</w:t>
            </w:r>
          </w:p>
          <w:p w14:paraId="39D863BC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460 </w:t>
            </w:r>
            <w:proofErr w:type="gramStart"/>
            <w:r w:rsidRPr="00195AF8">
              <w:rPr>
                <w:rFonts w:ascii="Arial" w:hAnsi="Arial" w:cs="Arial"/>
              </w:rPr>
              <w:t>63  Liberec</w:t>
            </w:r>
            <w:proofErr w:type="gramEnd"/>
          </w:p>
        </w:tc>
      </w:tr>
      <w:tr w:rsidR="00E02AEE" w:rsidRPr="00195AF8" w14:paraId="253EDD9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808661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Datum objednání:</w:t>
            </w:r>
          </w:p>
          <w:p w14:paraId="4FAFF248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Datum dodání:</w:t>
            </w:r>
          </w:p>
          <w:p w14:paraId="2BEE9318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8DB883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13.12.2022</w:t>
            </w:r>
          </w:p>
          <w:p w14:paraId="29EC6DA8" w14:textId="77777777" w:rsidR="00E02AEE" w:rsidRPr="00195AF8" w:rsidRDefault="00E02AEE">
            <w:pPr>
              <w:rPr>
                <w:rFonts w:ascii="Arial" w:hAnsi="Arial" w:cs="Arial"/>
              </w:rPr>
            </w:pPr>
          </w:p>
          <w:p w14:paraId="6E378771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3E9D8" w14:textId="77777777" w:rsidR="00E02AEE" w:rsidRPr="00195AF8" w:rsidRDefault="00E02AEE">
            <w:pPr>
              <w:rPr>
                <w:rFonts w:ascii="Arial" w:hAnsi="Arial" w:cs="Arial"/>
              </w:rPr>
            </w:pPr>
          </w:p>
        </w:tc>
      </w:tr>
      <w:tr w:rsidR="00E02AEE" w:rsidRPr="00195AF8" w14:paraId="2798028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0DA" w14:textId="77777777" w:rsidR="00E02AEE" w:rsidRPr="00195AF8" w:rsidRDefault="00E02AE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Text: </w:t>
            </w:r>
          </w:p>
          <w:p w14:paraId="5F9E4A76" w14:textId="77777777" w:rsidR="00E02AEE" w:rsidRPr="00195AF8" w:rsidRDefault="00E02AE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 xml:space="preserve">Objednáváme u Vás zajištění cateringu pro cca 210 dospělých osob a cca 100 dětí u příležitosti vánočního večírku pořádaného pro pracovní kolektiv Okresního soudu v Liberci a Krajského soudu v Ústí nad </w:t>
            </w:r>
            <w:proofErr w:type="gramStart"/>
            <w:r w:rsidRPr="00195AF8">
              <w:rPr>
                <w:rFonts w:ascii="Arial" w:hAnsi="Arial" w:cs="Arial"/>
              </w:rPr>
              <w:t>Labem - pobočka</w:t>
            </w:r>
            <w:proofErr w:type="gramEnd"/>
            <w:r w:rsidRPr="00195AF8">
              <w:rPr>
                <w:rFonts w:ascii="Arial" w:hAnsi="Arial" w:cs="Arial"/>
              </w:rPr>
              <w:t xml:space="preserve"> v Liberci, a to podle Vaší cenové nabídky zaslané 9. 12. 2022.</w:t>
            </w:r>
          </w:p>
          <w:p w14:paraId="569B8707" w14:textId="77777777" w:rsidR="00E02AEE" w:rsidRPr="00195AF8" w:rsidRDefault="00E02AE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Vánoční večírek se bude konat v pátek 16. 12. 2022 od 16:30 hodin.</w:t>
            </w:r>
          </w:p>
        </w:tc>
      </w:tr>
      <w:tr w:rsidR="00E02AEE" w:rsidRPr="00195AF8" w14:paraId="50603E4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650A9" w14:textId="77777777" w:rsidR="00E02AEE" w:rsidRPr="00195AF8" w:rsidRDefault="00E02AE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AF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95AF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125C8" w14:textId="77777777" w:rsidR="00E02AEE" w:rsidRPr="00195AF8" w:rsidRDefault="00E02AEE">
            <w:pPr>
              <w:rPr>
                <w:rFonts w:ascii="Arial" w:hAnsi="Arial" w:cs="Arial"/>
                <w:b/>
                <w:bCs/>
              </w:rPr>
            </w:pPr>
            <w:r w:rsidRPr="00195AF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340F2" w14:textId="77777777" w:rsidR="00E02AEE" w:rsidRPr="00195AF8" w:rsidRDefault="00E02AEE">
            <w:pPr>
              <w:rPr>
                <w:rFonts w:ascii="Arial" w:hAnsi="Arial" w:cs="Arial"/>
                <w:b/>
                <w:bCs/>
              </w:rPr>
            </w:pPr>
            <w:r w:rsidRPr="00195AF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F7535" w14:textId="77777777" w:rsidR="00E02AEE" w:rsidRPr="00195AF8" w:rsidRDefault="00E02AEE">
            <w:pPr>
              <w:rPr>
                <w:rFonts w:ascii="Arial" w:hAnsi="Arial" w:cs="Arial"/>
                <w:b/>
                <w:bCs/>
              </w:rPr>
            </w:pPr>
            <w:r w:rsidRPr="00195AF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7431E30" w14:textId="77777777" w:rsidR="00E02AEE" w:rsidRPr="00195AF8" w:rsidRDefault="00E02AE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02AEE" w:rsidRPr="00195AF8" w14:paraId="749BDA2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4E9E7D7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6FD2C3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občerstvení na vánoční večírek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F54A66" w14:textId="77777777" w:rsidR="00E02AEE" w:rsidRPr="00195AF8" w:rsidRDefault="00E02AEE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533F070" w14:textId="77777777" w:rsidR="00E02AEE" w:rsidRPr="00195AF8" w:rsidRDefault="00E02AE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A0D8987" w14:textId="77777777" w:rsidR="00E02AEE" w:rsidRPr="00195AF8" w:rsidRDefault="00E02AEE"/>
    <w:p w14:paraId="1461B4B8" w14:textId="77777777" w:rsidR="00E02AEE" w:rsidRPr="00195AF8" w:rsidRDefault="00E02AE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02AEE" w:rsidRPr="00195AF8" w14:paraId="33687A0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4EC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Počet příloh: 0</w:t>
            </w:r>
          </w:p>
          <w:p w14:paraId="65B54F8C" w14:textId="77777777" w:rsidR="00E02AEE" w:rsidRPr="00195AF8" w:rsidRDefault="00E02AE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9A870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Vyřizuje:</w:t>
            </w:r>
          </w:p>
          <w:p w14:paraId="287FD730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Telefon:</w:t>
            </w:r>
          </w:p>
          <w:p w14:paraId="4B6F01B6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18293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  <w:highlight w:val="black"/>
              </w:rPr>
              <w:t>Sitová Romana</w:t>
            </w:r>
          </w:p>
          <w:p w14:paraId="5B1B2AFA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  <w:highlight w:val="black"/>
              </w:rPr>
              <w:t>485 238 144</w:t>
            </w:r>
          </w:p>
          <w:p w14:paraId="3C4C901D" w14:textId="77777777" w:rsidR="00E02AEE" w:rsidRPr="00195AF8" w:rsidRDefault="00E02AEE">
            <w:pPr>
              <w:rPr>
                <w:rFonts w:ascii="Arial" w:hAnsi="Arial" w:cs="Arial"/>
              </w:rPr>
            </w:pPr>
          </w:p>
          <w:p w14:paraId="60417376" w14:textId="77777777" w:rsidR="00E02AEE" w:rsidRPr="00195AF8" w:rsidRDefault="00E02AE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48" w14:textId="77777777" w:rsidR="00E02AEE" w:rsidRPr="00195AF8" w:rsidRDefault="00E02AEE">
            <w:pPr>
              <w:rPr>
                <w:rFonts w:ascii="Arial" w:hAnsi="Arial" w:cs="Arial"/>
              </w:rPr>
            </w:pPr>
            <w:r w:rsidRPr="00195AF8">
              <w:rPr>
                <w:rFonts w:ascii="Arial" w:hAnsi="Arial" w:cs="Arial"/>
              </w:rPr>
              <w:t>Razítko a podpis:</w:t>
            </w:r>
          </w:p>
        </w:tc>
      </w:tr>
    </w:tbl>
    <w:p w14:paraId="4A1D6F20" w14:textId="77777777" w:rsidR="00E02AEE" w:rsidRPr="00195AF8" w:rsidRDefault="00E02AEE">
      <w:pPr>
        <w:rPr>
          <w:rFonts w:ascii="Arial" w:hAnsi="Arial" w:cs="Arial"/>
        </w:rPr>
      </w:pPr>
    </w:p>
    <w:p w14:paraId="663CF4A4" w14:textId="77777777" w:rsidR="00E02AEE" w:rsidRPr="00195AF8" w:rsidRDefault="009C424A">
      <w:pPr>
        <w:rPr>
          <w:rFonts w:ascii="Arial" w:hAnsi="Arial" w:cs="Arial"/>
        </w:rPr>
      </w:pP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  <w:highlight w:val="black"/>
        </w:rPr>
        <w:t>Mgr. Kamila Břachová</w:t>
      </w:r>
    </w:p>
    <w:p w14:paraId="4B82257F" w14:textId="77777777" w:rsidR="009C424A" w:rsidRPr="00195AF8" w:rsidRDefault="009C424A">
      <w:pPr>
        <w:rPr>
          <w:rFonts w:ascii="Arial" w:hAnsi="Arial" w:cs="Arial"/>
        </w:rPr>
      </w:pP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</w:r>
      <w:r w:rsidRPr="00195AF8">
        <w:rPr>
          <w:rFonts w:ascii="Arial" w:hAnsi="Arial" w:cs="Arial"/>
        </w:rPr>
        <w:tab/>
        <w:t xml:space="preserve">     ředitelka správy</w:t>
      </w:r>
    </w:p>
    <w:sectPr w:rsidR="009C424A" w:rsidRPr="00195AF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1247" w14:textId="77777777" w:rsidR="00D42F54" w:rsidRDefault="00D42F54">
      <w:r>
        <w:separator/>
      </w:r>
    </w:p>
  </w:endnote>
  <w:endnote w:type="continuationSeparator" w:id="0">
    <w:p w14:paraId="7CE0B633" w14:textId="77777777" w:rsidR="00D42F54" w:rsidRDefault="00D4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DBC" w14:textId="77777777" w:rsidR="00E02AEE" w:rsidRDefault="00E02AEE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3010" w14:textId="77777777" w:rsidR="00D42F54" w:rsidRDefault="00D42F54">
      <w:r>
        <w:separator/>
      </w:r>
    </w:p>
  </w:footnote>
  <w:footnote w:type="continuationSeparator" w:id="0">
    <w:p w14:paraId="3C6C92D8" w14:textId="77777777" w:rsidR="00D42F54" w:rsidRDefault="00D4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PODMINKA" w:val="A.Id_skupiny = 16434870"/>
  </w:docVars>
  <w:rsids>
    <w:rsidRoot w:val="009C424A"/>
    <w:rsid w:val="001039F3"/>
    <w:rsid w:val="00195AF8"/>
    <w:rsid w:val="00297934"/>
    <w:rsid w:val="00476F3E"/>
    <w:rsid w:val="004A38C6"/>
    <w:rsid w:val="004A7D1D"/>
    <w:rsid w:val="004F3CCE"/>
    <w:rsid w:val="00680F76"/>
    <w:rsid w:val="006E27BB"/>
    <w:rsid w:val="009C424A"/>
    <w:rsid w:val="00A629E1"/>
    <w:rsid w:val="00CB0F9D"/>
    <w:rsid w:val="00D42F54"/>
    <w:rsid w:val="00D76ED2"/>
    <w:rsid w:val="00E02AEE"/>
    <w:rsid w:val="00F024DD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C0A6D"/>
  <w14:defaultImageDpi w14:val="0"/>
  <w15:docId w15:val="{71D73B55-62D9-451A-A1BA-8B3DC11C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143</Words>
  <Characters>844</Characters>
  <Application>Microsoft Office Word</Application>
  <DocSecurity>0</DocSecurity>
  <Lines>7</Lines>
  <Paragraphs>1</Paragraphs>
  <ScaleCrop>false</ScaleCrop>
  <Company>CCA Systems a.s.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14</cp:revision>
  <cp:lastPrinted>2023-07-17T11:45:00Z</cp:lastPrinted>
  <dcterms:created xsi:type="dcterms:W3CDTF">2023-07-17T08:53:00Z</dcterms:created>
  <dcterms:modified xsi:type="dcterms:W3CDTF">2023-07-17T11:51:00Z</dcterms:modified>
</cp:coreProperties>
</file>