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276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0B47E1E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C660E">
        <w:rPr>
          <w:b/>
          <w:noProof/>
          <w:sz w:val="28"/>
        </w:rPr>
        <w:t>44/23/1</w:t>
      </w:r>
    </w:p>
    <w:p w14:paraId="0757227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321CC11" w14:textId="77777777">
        <w:trPr>
          <w:trHeight w:val="1773"/>
        </w:trPr>
        <w:tc>
          <w:tcPr>
            <w:tcW w:w="4398" w:type="dxa"/>
          </w:tcPr>
          <w:p w14:paraId="34D2C3DE" w14:textId="77777777" w:rsidR="00B8387D" w:rsidRDefault="00B8387D">
            <w:pPr>
              <w:rPr>
                <w:b/>
                <w:sz w:val="24"/>
              </w:rPr>
            </w:pPr>
          </w:p>
          <w:p w14:paraId="14B0E6CE" w14:textId="77777777" w:rsidR="00B8387D" w:rsidRDefault="008C660E">
            <w:r>
              <w:rPr>
                <w:b/>
                <w:noProof/>
                <w:sz w:val="24"/>
              </w:rPr>
              <w:t>KAIPAN, s.r.o.</w:t>
            </w:r>
          </w:p>
          <w:p w14:paraId="6193276E" w14:textId="77777777" w:rsidR="00B8387D" w:rsidRDefault="00B8387D"/>
          <w:p w14:paraId="655C8272" w14:textId="77777777" w:rsidR="00B8387D" w:rsidRDefault="008C660E">
            <w:r>
              <w:rPr>
                <w:b/>
                <w:noProof/>
                <w:sz w:val="24"/>
              </w:rPr>
              <w:t>Rooseweltova 839</w:t>
            </w:r>
          </w:p>
          <w:p w14:paraId="2905474D" w14:textId="77777777" w:rsidR="00B8387D" w:rsidRDefault="008C660E">
            <w:r>
              <w:rPr>
                <w:b/>
                <w:noProof/>
                <w:sz w:val="24"/>
              </w:rPr>
              <w:t>468 51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Smržovka</w:t>
            </w:r>
          </w:p>
          <w:p w14:paraId="4A8D206D" w14:textId="77777777" w:rsidR="00B8387D" w:rsidRDefault="00B8387D"/>
        </w:tc>
      </w:tr>
    </w:tbl>
    <w:p w14:paraId="629E732D" w14:textId="77777777" w:rsidR="00B8387D" w:rsidRDefault="00B8387D"/>
    <w:p w14:paraId="73B57EBB" w14:textId="77777777" w:rsidR="00B8387D" w:rsidRDefault="00B8387D"/>
    <w:p w14:paraId="14CBAFAB" w14:textId="77777777" w:rsidR="00B8387D" w:rsidRDefault="00B8387D"/>
    <w:p w14:paraId="651EDD9A" w14:textId="77777777" w:rsidR="00B8387D" w:rsidRDefault="00B8387D"/>
    <w:p w14:paraId="6C285CC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37BED1F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C660E">
        <w:rPr>
          <w:b/>
          <w:noProof/>
          <w:sz w:val="24"/>
        </w:rPr>
        <w:t>25742931</w:t>
      </w:r>
      <w:r>
        <w:rPr>
          <w:sz w:val="24"/>
        </w:rPr>
        <w:t xml:space="preserve"> , DIČ: </w:t>
      </w:r>
      <w:r w:rsidR="008C660E">
        <w:rPr>
          <w:b/>
          <w:noProof/>
          <w:sz w:val="24"/>
        </w:rPr>
        <w:t>CZ25742931</w:t>
      </w:r>
    </w:p>
    <w:p w14:paraId="2444AC55" w14:textId="77777777" w:rsidR="00B8387D" w:rsidRDefault="00B8387D"/>
    <w:p w14:paraId="79940C32" w14:textId="77777777" w:rsidR="00B8387D" w:rsidRDefault="00B8387D">
      <w:pPr>
        <w:rPr>
          <w:rFonts w:ascii="Courier New" w:hAnsi="Courier New"/>
          <w:sz w:val="24"/>
        </w:rPr>
      </w:pPr>
    </w:p>
    <w:p w14:paraId="3FA4D9C4" w14:textId="19C91462" w:rsidR="00B8387D" w:rsidRDefault="00900AF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841240" wp14:editId="1F91071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3852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2431AEE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C660E">
        <w:rPr>
          <w:rFonts w:ascii="Courier New" w:hAnsi="Courier New"/>
          <w:sz w:val="24"/>
        </w:rPr>
        <w:t xml:space="preserve"> </w:t>
      </w:r>
    </w:p>
    <w:p w14:paraId="536CF76C" w14:textId="77777777" w:rsidR="008C660E" w:rsidRDefault="008C660E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Na základě poptávkového řízení u Vás objednáváme v rámci projektu „BYCZO1-050 DeNaha SBD, Demokraticky a udržitelně jednat ve škole , v práci a ve společnosti“ stavebnici Kaipan N415.</w:t>
      </w:r>
    </w:p>
    <w:p w14:paraId="165CD7B5" w14:textId="77777777" w:rsidR="008C660E" w:rsidRDefault="008C660E" w:rsidP="008018AF">
      <w:pPr>
        <w:outlineLvl w:val="0"/>
        <w:rPr>
          <w:rFonts w:ascii="Courier New" w:hAnsi="Courier New"/>
          <w:sz w:val="24"/>
          <w:u w:val="dotted"/>
        </w:rPr>
      </w:pPr>
    </w:p>
    <w:p w14:paraId="02CBFCB2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B1D4812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6A9E625" w14:textId="77777777" w:rsidR="00D9348B" w:rsidRDefault="008C660E">
            <w:pPr>
              <w:rPr>
                <w:sz w:val="24"/>
              </w:rPr>
            </w:pPr>
            <w:r>
              <w:rPr>
                <w:noProof/>
                <w:sz w:val="24"/>
              </w:rPr>
              <w:t>1.Stavebnice Kaipan N 415</w:t>
            </w:r>
          </w:p>
        </w:tc>
        <w:tc>
          <w:tcPr>
            <w:tcW w:w="1134" w:type="dxa"/>
          </w:tcPr>
          <w:p w14:paraId="1EEEFD1A" w14:textId="77777777" w:rsidR="00D9348B" w:rsidRDefault="008C66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17088E3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5406061" w14:textId="77777777" w:rsidR="00D9348B" w:rsidRDefault="008C66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318 500,00</w:t>
            </w:r>
          </w:p>
        </w:tc>
        <w:tc>
          <w:tcPr>
            <w:tcW w:w="2126" w:type="dxa"/>
          </w:tcPr>
          <w:p w14:paraId="71BE4300" w14:textId="77777777" w:rsidR="00D9348B" w:rsidRDefault="008C66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318 500,00</w:t>
            </w:r>
          </w:p>
        </w:tc>
      </w:tr>
      <w:tr w:rsidR="00D9348B" w14:paraId="32D7EC6A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D6291C3" w14:textId="77777777" w:rsidR="00D9348B" w:rsidRPr="008C660E" w:rsidRDefault="00D9348B">
            <w:pPr>
              <w:rPr>
                <w:b/>
                <w:sz w:val="24"/>
              </w:rPr>
            </w:pPr>
            <w:r w:rsidRPr="008C660E">
              <w:rPr>
                <w:b/>
                <w:sz w:val="24"/>
              </w:rPr>
              <w:t>Celkem</w:t>
            </w:r>
            <w:r w:rsidR="008C660E" w:rsidRPr="008C660E">
              <w:rPr>
                <w:b/>
                <w:sz w:val="24"/>
              </w:rPr>
              <w:t xml:space="preserve"> s DPH</w:t>
            </w:r>
          </w:p>
        </w:tc>
        <w:tc>
          <w:tcPr>
            <w:tcW w:w="1134" w:type="dxa"/>
          </w:tcPr>
          <w:p w14:paraId="697EBAA8" w14:textId="77777777" w:rsidR="00D9348B" w:rsidRPr="008C660E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DCBB08C" w14:textId="77777777" w:rsidR="00D9348B" w:rsidRPr="008C660E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4A40CBD1" w14:textId="77777777" w:rsidR="00D9348B" w:rsidRPr="008C660E" w:rsidRDefault="008C660E">
            <w:pPr>
              <w:jc w:val="right"/>
              <w:rPr>
                <w:b/>
                <w:sz w:val="24"/>
              </w:rPr>
            </w:pPr>
            <w:r w:rsidRPr="008C660E">
              <w:rPr>
                <w:b/>
                <w:noProof/>
                <w:sz w:val="24"/>
              </w:rPr>
              <w:t>318 500,00</w:t>
            </w:r>
          </w:p>
        </w:tc>
      </w:tr>
      <w:tr w:rsidR="008C660E" w14:paraId="0DA9FC7A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0957008" w14:textId="77777777" w:rsidR="008C660E" w:rsidRPr="008C660E" w:rsidRDefault="008C660E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FF7AE5C" w14:textId="77777777" w:rsidR="008C660E" w:rsidRPr="008C660E" w:rsidRDefault="008C660E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BE8D5E3" w14:textId="77777777" w:rsidR="008C660E" w:rsidRPr="008C660E" w:rsidRDefault="008C660E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2E6256D5" w14:textId="77777777" w:rsidR="008C660E" w:rsidRPr="008C660E" w:rsidRDefault="008C660E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8C660E" w14:paraId="523A8A4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D4798A8" w14:textId="77777777" w:rsidR="008C660E" w:rsidRDefault="008C660E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EB831AF" w14:textId="77777777" w:rsidR="008C660E" w:rsidRDefault="008C660E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B56D973" w14:textId="77777777" w:rsidR="008C660E" w:rsidRDefault="008C660E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DE0C036" w14:textId="77777777" w:rsidR="008C660E" w:rsidRDefault="008C660E">
            <w:pPr>
              <w:jc w:val="right"/>
              <w:rPr>
                <w:noProof/>
                <w:sz w:val="24"/>
              </w:rPr>
            </w:pPr>
          </w:p>
        </w:tc>
      </w:tr>
      <w:tr w:rsidR="00D9348B" w14:paraId="019F7A4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AD74AD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05DEDE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E7D40D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62D443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3B439CD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E21DBE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3FD903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192AA3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2988261" w14:textId="7178F2F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  <w:r w:rsidR="008C660E">
              <w:rPr>
                <w:sz w:val="24"/>
              </w:rPr>
              <w:t xml:space="preserve"> </w:t>
            </w:r>
          </w:p>
          <w:p w14:paraId="1FCE95E3" w14:textId="77777777" w:rsidR="008C660E" w:rsidRDefault="008C660E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14:paraId="5358E65A" w14:textId="77777777" w:rsidR="00D9348B" w:rsidRDefault="00D9348B">
            <w:pPr>
              <w:rPr>
                <w:sz w:val="24"/>
              </w:rPr>
            </w:pPr>
          </w:p>
          <w:p w14:paraId="1489F014" w14:textId="77777777" w:rsidR="00D9348B" w:rsidRDefault="00D9348B">
            <w:pPr>
              <w:rPr>
                <w:sz w:val="24"/>
              </w:rPr>
            </w:pPr>
          </w:p>
          <w:p w14:paraId="0ACBD987" w14:textId="77777777" w:rsidR="00D9348B" w:rsidRDefault="00D9348B">
            <w:pPr>
              <w:rPr>
                <w:sz w:val="24"/>
              </w:rPr>
            </w:pPr>
          </w:p>
          <w:p w14:paraId="4964D49A" w14:textId="77777777" w:rsidR="00D9348B" w:rsidRDefault="00D9348B">
            <w:pPr>
              <w:rPr>
                <w:sz w:val="24"/>
              </w:rPr>
            </w:pPr>
          </w:p>
          <w:p w14:paraId="3C3CF981" w14:textId="77777777" w:rsidR="00D9348B" w:rsidRDefault="00D9348B">
            <w:pPr>
              <w:rPr>
                <w:sz w:val="24"/>
              </w:rPr>
            </w:pPr>
          </w:p>
          <w:p w14:paraId="0A3C9060" w14:textId="77777777" w:rsidR="00D9348B" w:rsidRDefault="00D9348B">
            <w:pPr>
              <w:rPr>
                <w:sz w:val="24"/>
              </w:rPr>
            </w:pPr>
          </w:p>
          <w:p w14:paraId="507B636E" w14:textId="77777777" w:rsidR="00D9348B" w:rsidRDefault="00D9348B">
            <w:pPr>
              <w:rPr>
                <w:sz w:val="24"/>
              </w:rPr>
            </w:pPr>
          </w:p>
          <w:p w14:paraId="28A2416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38E50FE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41A5373" w14:textId="0DDBC9AE" w:rsidR="00D9348B" w:rsidRDefault="00900AF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ABD1E14" wp14:editId="6E78081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B7E1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10044D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25E7CD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DE84AE6" w14:textId="7880FF6D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726605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5C5E847" w14:textId="48FB3FD6" w:rsidR="00D9348B" w:rsidRDefault="00900AF9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437D6C9" wp14:editId="1668AE8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BFC6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446CDAFD" w14:textId="77777777" w:rsidR="00D9348B" w:rsidRDefault="008C660E">
            <w:pPr>
              <w:rPr>
                <w:sz w:val="24"/>
              </w:rPr>
            </w:pPr>
            <w:r>
              <w:rPr>
                <w:noProof/>
                <w:sz w:val="24"/>
              </w:rPr>
              <w:t>17. 7. 2023</w:t>
            </w:r>
          </w:p>
        </w:tc>
        <w:tc>
          <w:tcPr>
            <w:tcW w:w="1115" w:type="dxa"/>
          </w:tcPr>
          <w:p w14:paraId="1F19E4AB" w14:textId="77777777" w:rsidR="00D9348B" w:rsidRDefault="00D9348B">
            <w:pPr>
              <w:pStyle w:val="Nadpis7"/>
            </w:pPr>
            <w:r>
              <w:t>Vystavil:</w:t>
            </w:r>
          </w:p>
          <w:p w14:paraId="3F6635E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F2EF18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6F59A1E" w14:textId="0E547706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649E117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B4CE4C7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C660E">
        <w:rPr>
          <w:b/>
          <w:noProof/>
          <w:sz w:val="24"/>
        </w:rPr>
        <w:t>17. 7. 2023</w:t>
      </w:r>
    </w:p>
    <w:p w14:paraId="2FF193B1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1BBA845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C660E">
        <w:rPr>
          <w:b/>
          <w:noProof/>
          <w:sz w:val="24"/>
        </w:rPr>
        <w:t>Střední odborná škola a Střední odborné učiliště, Sušice, U Kapličky 761</w:t>
      </w:r>
    </w:p>
    <w:p w14:paraId="77333707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C660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C660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2D31131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C660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 </w:t>
      </w:r>
      <w:r w:rsidR="008C660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8C660E">
        <w:rPr>
          <w:noProof/>
          <w:sz w:val="24"/>
        </w:rPr>
        <w:t>342 01</w:t>
      </w:r>
    </w:p>
    <w:p w14:paraId="76472BD6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C660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2369A2F0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69C94DA" w14:textId="5B85073F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6007237E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0CE990BD" w14:textId="77777777" w:rsidR="00B8387D" w:rsidRDefault="00B8387D">
      <w:pPr>
        <w:rPr>
          <w:sz w:val="24"/>
        </w:rPr>
      </w:pPr>
    </w:p>
    <w:p w14:paraId="77624EB7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172BB31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C4F4" w14:textId="77777777" w:rsidR="009B04B2" w:rsidRDefault="009B04B2">
      <w:r>
        <w:separator/>
      </w:r>
    </w:p>
  </w:endnote>
  <w:endnote w:type="continuationSeparator" w:id="0">
    <w:p w14:paraId="7730BA03" w14:textId="77777777" w:rsidR="009B04B2" w:rsidRDefault="009B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6883" w14:textId="77777777" w:rsidR="009B04B2" w:rsidRDefault="009B04B2">
      <w:r>
        <w:separator/>
      </w:r>
    </w:p>
  </w:footnote>
  <w:footnote w:type="continuationSeparator" w:id="0">
    <w:p w14:paraId="69E10C60" w14:textId="77777777" w:rsidR="009B04B2" w:rsidRDefault="009B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0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5007D"/>
    <w:rsid w:val="0086147B"/>
    <w:rsid w:val="008769BA"/>
    <w:rsid w:val="008C660E"/>
    <w:rsid w:val="00900AF9"/>
    <w:rsid w:val="00922AB9"/>
    <w:rsid w:val="009A7ABF"/>
    <w:rsid w:val="009B04B2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F6630"/>
  <w15:chartTrackingRefBased/>
  <w15:docId w15:val="{20A72E6C-C3A9-4D0B-80FF-A93000C7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C66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6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2023-07-17T08:27:00Z</cp:lastPrinted>
  <dcterms:created xsi:type="dcterms:W3CDTF">2023-07-17T08:27:00Z</dcterms:created>
  <dcterms:modified xsi:type="dcterms:W3CDTF">2023-07-17T08:27:00Z</dcterms:modified>
</cp:coreProperties>
</file>