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20" w:rsidRDefault="00DC2EBC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2C928A2" wp14:editId="0A289DD4">
            <wp:simplePos x="0" y="0"/>
            <wp:positionH relativeFrom="column">
              <wp:posOffset>24765</wp:posOffset>
            </wp:positionH>
            <wp:positionV relativeFrom="paragraph">
              <wp:posOffset>218440</wp:posOffset>
            </wp:positionV>
            <wp:extent cx="130302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158" y="21193"/>
                <wp:lineTo x="21158" y="0"/>
                <wp:lineTo x="0" y="0"/>
              </wp:wrapPolygon>
            </wp:wrapTight>
            <wp:docPr id="1" name="Obrázek 1" descr="C:\Users\Ředitelka\Documents\Logo\logo final cernobila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ka\Documents\Logo\logo final cernobila 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974" w:rsidRDefault="00DC2EB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933ED" wp14:editId="4969BEB9">
                <wp:simplePos x="0" y="0"/>
                <wp:positionH relativeFrom="column">
                  <wp:posOffset>940435</wp:posOffset>
                </wp:positionH>
                <wp:positionV relativeFrom="paragraph">
                  <wp:posOffset>158750</wp:posOffset>
                </wp:positionV>
                <wp:extent cx="2901950" cy="67564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B8" w:rsidRPr="000125B8" w:rsidRDefault="00AE13CC" w:rsidP="000125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125B8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0125B8" w:rsidRPr="000125B8">
                              <w:rPr>
                                <w:sz w:val="24"/>
                                <w:szCs w:val="24"/>
                              </w:rPr>
                              <w:t>ateřská škola Praha 9 – Lehovec</w:t>
                            </w:r>
                            <w:r w:rsidRPr="000125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13CC" w:rsidRDefault="00AE13CC" w:rsidP="000125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125B8">
                              <w:rPr>
                                <w:sz w:val="24"/>
                                <w:szCs w:val="24"/>
                              </w:rPr>
                              <w:t>Chvaletická 917, 198 00</w:t>
                            </w:r>
                          </w:p>
                          <w:p w:rsidR="000A75A7" w:rsidRPr="000125B8" w:rsidRDefault="000A75A7" w:rsidP="000125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IČO: 70920796</w:t>
                            </w:r>
                            <w:r w:rsidR="002E7E4E">
                              <w:rPr>
                                <w:sz w:val="24"/>
                                <w:szCs w:val="24"/>
                              </w:rPr>
                              <w:t>, tel:281867290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4.05pt;margin-top:12.5pt;width:228.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" stroked="f">
                <v:textbox>
                  <w:txbxContent>
                    <w:p w:rsidR="000125B8" w:rsidRPr="000125B8" w:rsidRDefault="00AE13CC" w:rsidP="000125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125B8">
                        <w:rPr>
                          <w:sz w:val="24"/>
                          <w:szCs w:val="24"/>
                        </w:rPr>
                        <w:t>M</w:t>
                      </w:r>
                      <w:r w:rsidR="000125B8" w:rsidRPr="000125B8">
                        <w:rPr>
                          <w:sz w:val="24"/>
                          <w:szCs w:val="24"/>
                        </w:rPr>
                        <w:t>ateřská škola Praha 9 – Lehovec</w:t>
                      </w:r>
                      <w:r w:rsidRPr="000125B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E13CC" w:rsidRDefault="00AE13CC" w:rsidP="000125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125B8">
                        <w:rPr>
                          <w:sz w:val="24"/>
                          <w:szCs w:val="24"/>
                        </w:rPr>
                        <w:t>Chvaletická 917, 198 00</w:t>
                      </w:r>
                    </w:p>
                    <w:p w:rsidR="000A75A7" w:rsidRPr="000125B8" w:rsidRDefault="000A75A7" w:rsidP="000125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IČO: 70920796</w:t>
                      </w:r>
                      <w:r w:rsidR="002E7E4E">
                        <w:rPr>
                          <w:sz w:val="24"/>
                          <w:szCs w:val="24"/>
                        </w:rPr>
                        <w:t>, tel:281867290</w:t>
                      </w:r>
                    </w:p>
                  </w:txbxContent>
                </v:textbox>
              </v:shape>
            </w:pict>
          </mc:Fallback>
        </mc:AlternateContent>
      </w:r>
    </w:p>
    <w:p w:rsidR="00CF6974" w:rsidRDefault="00CF6974"/>
    <w:p w:rsidR="00CF6974" w:rsidRDefault="00CF6974"/>
    <w:p w:rsidR="001668CB" w:rsidRDefault="001668CB" w:rsidP="001C5D27">
      <w:pPr>
        <w:spacing w:after="0" w:line="240" w:lineRule="auto"/>
      </w:pPr>
    </w:p>
    <w:p w:rsidR="000A75A7" w:rsidRDefault="000A75A7" w:rsidP="000A75A7">
      <w:pPr>
        <w:spacing w:after="0" w:line="240" w:lineRule="auto"/>
      </w:pPr>
    </w:p>
    <w:p w:rsidR="007C275F" w:rsidRDefault="007C275F" w:rsidP="000A75A7">
      <w:pPr>
        <w:spacing w:after="0" w:line="240" w:lineRule="auto"/>
      </w:pPr>
      <w:r>
        <w:t>BC. Dobš Daniel</w:t>
      </w:r>
    </w:p>
    <w:p w:rsidR="007C275F" w:rsidRDefault="007C275F" w:rsidP="000A75A7">
      <w:pPr>
        <w:spacing w:after="0" w:line="240" w:lineRule="auto"/>
      </w:pPr>
      <w:r>
        <w:t>Listopadová 131</w:t>
      </w:r>
    </w:p>
    <w:p w:rsidR="007C275F" w:rsidRDefault="007C275F" w:rsidP="000A75A7">
      <w:pPr>
        <w:spacing w:after="0" w:line="240" w:lineRule="auto"/>
      </w:pPr>
      <w:r>
        <w:t>190 12 Praha 9</w:t>
      </w:r>
    </w:p>
    <w:p w:rsidR="007C275F" w:rsidRDefault="007C275F" w:rsidP="000A75A7">
      <w:pPr>
        <w:spacing w:after="0" w:line="240" w:lineRule="auto"/>
      </w:pPr>
      <w:r>
        <w:t>IČ:07248377</w:t>
      </w:r>
    </w:p>
    <w:p w:rsidR="007C275F" w:rsidRDefault="007C275F" w:rsidP="000A75A7">
      <w:pPr>
        <w:spacing w:after="0" w:line="240" w:lineRule="auto"/>
      </w:pPr>
      <w:r>
        <w:t xml:space="preserve">Email: </w:t>
      </w:r>
      <w:hyperlink r:id="rId8" w:history="1">
        <w:r w:rsidRPr="00FB1154">
          <w:rPr>
            <w:rStyle w:val="Hypertextovodkaz"/>
          </w:rPr>
          <w:t>dobs.daniel@dweld.cz</w:t>
        </w:r>
      </w:hyperlink>
    </w:p>
    <w:p w:rsidR="007C275F" w:rsidRDefault="007C275F" w:rsidP="000A75A7">
      <w:pPr>
        <w:spacing w:after="0" w:line="240" w:lineRule="auto"/>
      </w:pPr>
    </w:p>
    <w:p w:rsidR="007C275F" w:rsidRPr="007C275F" w:rsidRDefault="007C275F" w:rsidP="000A75A7">
      <w:pPr>
        <w:spacing w:after="0" w:line="240" w:lineRule="auto"/>
        <w:rPr>
          <w:b/>
        </w:rPr>
      </w:pPr>
      <w:r w:rsidRPr="007C275F">
        <w:rPr>
          <w:b/>
        </w:rPr>
        <w:t>Objednávka</w:t>
      </w:r>
      <w:r>
        <w:rPr>
          <w:b/>
        </w:rPr>
        <w:t xml:space="preserve"> č.35/2023</w:t>
      </w:r>
    </w:p>
    <w:p w:rsidR="007C275F" w:rsidRDefault="007C275F" w:rsidP="000A75A7">
      <w:pPr>
        <w:spacing w:after="0" w:line="240" w:lineRule="auto"/>
      </w:pPr>
    </w:p>
    <w:p w:rsidR="001C5D27" w:rsidRDefault="007C275F" w:rsidP="000A75A7">
      <w:pPr>
        <w:spacing w:after="0" w:line="240" w:lineRule="auto"/>
      </w:pPr>
      <w:r>
        <w:t>Objednávám zábradlí pozinkované na terasu u hlavního vchodu Mateřské školy Chvaletická 917 dle cenové nabídky – 158 000,- Kč bez DPH, 192 148,- Kč s DPH. Cena zahrnuje demontáž a odvoz starého zábradlí (včetně lešení), výrobu, montáž a dopravu nového zábradlí.</w:t>
      </w:r>
      <w:r w:rsidR="000A75A7">
        <w:tab/>
      </w:r>
      <w:r w:rsidR="000A75A7">
        <w:tab/>
      </w:r>
      <w:r w:rsidR="000A75A7">
        <w:tab/>
      </w:r>
      <w:r w:rsidR="000A75A7">
        <w:tab/>
      </w:r>
      <w:r w:rsidR="000A75A7">
        <w:tab/>
      </w:r>
      <w:r w:rsidR="000A75A7">
        <w:tab/>
      </w:r>
      <w:r w:rsidR="00A87353">
        <w:tab/>
      </w:r>
      <w:r w:rsidR="00A87353">
        <w:tab/>
      </w:r>
    </w:p>
    <w:p w:rsidR="000A75A7" w:rsidRDefault="00A87353" w:rsidP="000A75A7">
      <w:pPr>
        <w:spacing w:after="0" w:line="240" w:lineRule="auto"/>
      </w:pPr>
      <w:r>
        <w:t>V Praze dne</w:t>
      </w:r>
      <w:r w:rsidR="00522019">
        <w:t xml:space="preserve"> </w:t>
      </w:r>
      <w:r w:rsidR="004A43CA">
        <w:t>17.5</w:t>
      </w:r>
      <w:bookmarkStart w:id="0" w:name="_GoBack"/>
      <w:bookmarkEnd w:id="0"/>
      <w:r w:rsidR="007C275F">
        <w:t>.2023</w:t>
      </w:r>
    </w:p>
    <w:p w:rsidR="000A75A7" w:rsidRDefault="000A75A7" w:rsidP="000A75A7">
      <w:pPr>
        <w:spacing w:after="0" w:line="240" w:lineRule="auto"/>
      </w:pPr>
    </w:p>
    <w:p w:rsidR="000A75A7" w:rsidRDefault="000A75A7" w:rsidP="000A75A7">
      <w:pPr>
        <w:spacing w:after="0" w:line="240" w:lineRule="auto"/>
      </w:pPr>
    </w:p>
    <w:p w:rsidR="000A75A7" w:rsidRDefault="001C5D27" w:rsidP="000A75A7">
      <w:pPr>
        <w:spacing w:after="0" w:line="240" w:lineRule="auto"/>
      </w:pPr>
      <w:r>
        <w:t xml:space="preserve"> 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0A75A7">
        <w:tab/>
        <w:t>Mgr.</w:t>
      </w:r>
      <w:r w:rsidR="00DC2EBC">
        <w:t xml:space="preserve"> </w:t>
      </w:r>
      <w:r w:rsidR="000A75A7">
        <w:t>Hana Seifertová</w:t>
      </w:r>
    </w:p>
    <w:p w:rsidR="000A75A7" w:rsidRDefault="000A75A7" w:rsidP="000A75A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1C5D27">
        <w:tab/>
      </w:r>
      <w:r w:rsidR="001C5D27">
        <w:tab/>
      </w:r>
      <w:r>
        <w:t>ředitelka MŠ</w:t>
      </w:r>
    </w:p>
    <w:sectPr w:rsidR="000A75A7" w:rsidSect="000125B8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F3" w:rsidRDefault="00431EF3" w:rsidP="001668CB">
      <w:pPr>
        <w:spacing w:after="0" w:line="240" w:lineRule="auto"/>
      </w:pPr>
      <w:r>
        <w:separator/>
      </w:r>
    </w:p>
  </w:endnote>
  <w:endnote w:type="continuationSeparator" w:id="0">
    <w:p w:rsidR="00431EF3" w:rsidRDefault="00431EF3" w:rsidP="0016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F3" w:rsidRDefault="00431EF3" w:rsidP="001668CB">
      <w:pPr>
        <w:spacing w:after="0" w:line="240" w:lineRule="auto"/>
      </w:pPr>
      <w:r>
        <w:separator/>
      </w:r>
    </w:p>
  </w:footnote>
  <w:footnote w:type="continuationSeparator" w:id="0">
    <w:p w:rsidR="00431EF3" w:rsidRDefault="00431EF3" w:rsidP="00166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B8"/>
    <w:rsid w:val="000125B8"/>
    <w:rsid w:val="000A75A7"/>
    <w:rsid w:val="000F72DD"/>
    <w:rsid w:val="001668CB"/>
    <w:rsid w:val="00183F3D"/>
    <w:rsid w:val="00193BB1"/>
    <w:rsid w:val="001C5D27"/>
    <w:rsid w:val="002E7E4E"/>
    <w:rsid w:val="00431EF3"/>
    <w:rsid w:val="00466220"/>
    <w:rsid w:val="004A43CA"/>
    <w:rsid w:val="004B220B"/>
    <w:rsid w:val="00522019"/>
    <w:rsid w:val="00591413"/>
    <w:rsid w:val="005D263A"/>
    <w:rsid w:val="00642EE3"/>
    <w:rsid w:val="007C275F"/>
    <w:rsid w:val="007C4C82"/>
    <w:rsid w:val="00987980"/>
    <w:rsid w:val="00A87353"/>
    <w:rsid w:val="00A87C12"/>
    <w:rsid w:val="00AB0392"/>
    <w:rsid w:val="00AE13CC"/>
    <w:rsid w:val="00B0490B"/>
    <w:rsid w:val="00B41EDC"/>
    <w:rsid w:val="00B4383A"/>
    <w:rsid w:val="00BC4487"/>
    <w:rsid w:val="00CF6974"/>
    <w:rsid w:val="00DC2EBC"/>
    <w:rsid w:val="00D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8CB"/>
  </w:style>
  <w:style w:type="paragraph" w:styleId="Zpat">
    <w:name w:val="footer"/>
    <w:basedOn w:val="Normln"/>
    <w:link w:val="ZpatChar"/>
    <w:uiPriority w:val="99"/>
    <w:unhideWhenUsed/>
    <w:rsid w:val="0016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8CB"/>
  </w:style>
  <w:style w:type="character" w:styleId="Hypertextovodkaz">
    <w:name w:val="Hyperlink"/>
    <w:basedOn w:val="Standardnpsmoodstavce"/>
    <w:uiPriority w:val="99"/>
    <w:unhideWhenUsed/>
    <w:rsid w:val="007C2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8CB"/>
  </w:style>
  <w:style w:type="paragraph" w:styleId="Zpat">
    <w:name w:val="footer"/>
    <w:basedOn w:val="Normln"/>
    <w:link w:val="ZpatChar"/>
    <w:uiPriority w:val="99"/>
    <w:unhideWhenUsed/>
    <w:rsid w:val="0016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8CB"/>
  </w:style>
  <w:style w:type="character" w:styleId="Hypertextovodkaz">
    <w:name w:val="Hyperlink"/>
    <w:basedOn w:val="Standardnpsmoodstavce"/>
    <w:uiPriority w:val="99"/>
    <w:unhideWhenUsed/>
    <w:rsid w:val="007C2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s.daniel@dwel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Desktop\Dokument%20s%20hlavi&#269;ko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s hlavičkou.dotx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3</cp:revision>
  <cp:lastPrinted>2017-11-22T13:44:00Z</cp:lastPrinted>
  <dcterms:created xsi:type="dcterms:W3CDTF">2023-07-15T05:20:00Z</dcterms:created>
  <dcterms:modified xsi:type="dcterms:W3CDTF">2023-07-15T05:20:00Z</dcterms:modified>
</cp:coreProperties>
</file>