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6109A" w:rsidP="0026109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BD4D24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26109A" w:rsidRDefault="0026109A" w:rsidP="0026109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982607-1031/2012</w:t>
      </w:r>
    </w:p>
    <w:p w:rsidR="0026109A" w:rsidRDefault="0026109A" w:rsidP="0026109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BD4D2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BD4D24">
        <w:tab/>
      </w:r>
      <w:r w:rsidR="00BD4D24">
        <w:tab/>
      </w:r>
      <w:r>
        <w:tab/>
      </w:r>
      <w:r>
        <w:tab/>
      </w:r>
      <w:r>
        <w:tab/>
      </w:r>
      <w:r>
        <w:tab/>
        <w:t xml:space="preserve">Alena Vozábalová, Obchodní ředitelka </w:t>
      </w:r>
      <w:proofErr w:type="gramStart"/>
      <w:r>
        <w:t>regionu,  Obchod</w:t>
      </w:r>
      <w:proofErr w:type="gramEnd"/>
      <w:r>
        <w:t xml:space="preserve"> JM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odbor firemní obchod, </w:t>
      </w:r>
      <w:proofErr w:type="spellStart"/>
      <w:r>
        <w:t>J.A.Bati</w:t>
      </w:r>
      <w:proofErr w:type="spellEnd"/>
      <w:r>
        <w:t xml:space="preserve"> 5648, 760 01 Zlín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</w:p>
    <w:p w:rsidR="0026109A" w:rsidRDefault="0026109A" w:rsidP="0026109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26109A" w:rsidRDefault="0026109A" w:rsidP="0026109A">
      <w:pPr>
        <w:numPr>
          <w:ilvl w:val="0"/>
          <w:numId w:val="0"/>
        </w:numPr>
        <w:spacing w:after="0" w:line="240" w:lineRule="auto"/>
        <w:ind w:left="142"/>
      </w:pPr>
    </w:p>
    <w:p w:rsidR="0026109A" w:rsidRDefault="00CA3648" w:rsidP="0026109A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BD4D2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BD4D24">
        <w:tab/>
      </w:r>
      <w:r w:rsidR="00BD4D24">
        <w:tab/>
      </w:r>
      <w:r>
        <w:tab/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CA3648">
        <w:t>XXXX</w:t>
      </w:r>
      <w:r>
        <w:t xml:space="preserve"> 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CA3648">
        <w:t>XXXX</w:t>
      </w:r>
    </w:p>
    <w:p w:rsidR="0026109A" w:rsidRDefault="0026109A" w:rsidP="0026109A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26109A" w:rsidRDefault="0026109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26109A" w:rsidRPr="0026109A" w:rsidRDefault="0026109A" w:rsidP="0026109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6109A" w:rsidRDefault="0026109A" w:rsidP="0026109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982607-1031/2012 ze dne </w:t>
      </w:r>
      <w:proofErr w:type="gramStart"/>
      <w:r>
        <w:t>21.5.2012</w:t>
      </w:r>
      <w:proofErr w:type="gramEnd"/>
      <w:r>
        <w:t xml:space="preserve"> (dále jen "Dohoda"), a to následujícím způsobem:</w:t>
      </w:r>
    </w:p>
    <w:p w:rsidR="00BD4D24" w:rsidRDefault="00BD4D24" w:rsidP="00BD4D24">
      <w:pPr>
        <w:numPr>
          <w:ilvl w:val="0"/>
          <w:numId w:val="0"/>
        </w:numPr>
        <w:spacing w:after="120"/>
        <w:ind w:left="624"/>
        <w:jc w:val="both"/>
      </w:pPr>
    </w:p>
    <w:p w:rsidR="0026109A" w:rsidRDefault="0026109A" w:rsidP="0026109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7. Závěrečná ustanovení, bod </w:t>
      </w:r>
      <w:r w:rsidR="00BD4D24">
        <w:t>7</w:t>
      </w:r>
      <w:r>
        <w:t>.1, s následujícím textem:</w:t>
      </w:r>
    </w:p>
    <w:p w:rsidR="0026109A" w:rsidRDefault="0026109A" w:rsidP="0026109A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</w:t>
      </w:r>
      <w:r w:rsidRPr="00BD4D24">
        <w:rPr>
          <w:b/>
        </w:rPr>
        <w:t xml:space="preserve">do </w:t>
      </w:r>
      <w:r w:rsidR="00CA3648">
        <w:rPr>
          <w:b/>
        </w:rPr>
        <w:t>XXXX</w:t>
      </w:r>
      <w:r w:rsidRPr="00BD4D24">
        <w:rPr>
          <w:b/>
        </w:rPr>
        <w:t>.</w:t>
      </w:r>
      <w:r>
        <w:t xml:space="preserve">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26109A" w:rsidRPr="0026109A" w:rsidRDefault="0026109A" w:rsidP="0026109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26109A" w:rsidRDefault="0026109A" w:rsidP="0026109A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26109A" w:rsidRDefault="0026109A" w:rsidP="0026109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BD4D24">
        <w:t>3</w:t>
      </w:r>
      <w:r>
        <w:t xml:space="preserve"> je platný a účinný dnem jeho podpisu oběma smluvními stranami.</w:t>
      </w:r>
    </w:p>
    <w:p w:rsidR="0026109A" w:rsidRDefault="0026109A" w:rsidP="0026109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BD4D24">
        <w:t>3</w:t>
      </w:r>
      <w:r>
        <w:t xml:space="preserve"> je sepsán ve dvou vyhotoveních s platností originálu, z nichž každá ze stran obdrží po jednom vyhotovení.</w:t>
      </w:r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  <w:sectPr w:rsidR="0026109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6109A" w:rsidRDefault="0026109A" w:rsidP="0026109A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17.9.2015</w:t>
      </w:r>
      <w:proofErr w:type="gramEnd"/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</w:pPr>
      <w:r>
        <w:t>Za ČP:</w:t>
      </w:r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6109A" w:rsidRDefault="0026109A" w:rsidP="0026109A">
      <w:pPr>
        <w:numPr>
          <w:ilvl w:val="0"/>
          <w:numId w:val="0"/>
        </w:numPr>
        <w:spacing w:after="120"/>
        <w:jc w:val="center"/>
      </w:pPr>
    </w:p>
    <w:p w:rsidR="0026109A" w:rsidRDefault="0026109A" w:rsidP="0026109A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26109A" w:rsidRDefault="0026109A" w:rsidP="0026109A">
      <w:pPr>
        <w:numPr>
          <w:ilvl w:val="0"/>
          <w:numId w:val="0"/>
        </w:numPr>
        <w:spacing w:after="120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26109A" w:rsidRDefault="0026109A" w:rsidP="0026109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BD4D24">
        <w:t>Hodoníně</w:t>
      </w:r>
      <w:r>
        <w:t xml:space="preserve"> dne </w:t>
      </w:r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</w:pPr>
      <w:r>
        <w:t>Za Odesílatele:</w:t>
      </w:r>
    </w:p>
    <w:p w:rsidR="0026109A" w:rsidRDefault="0026109A" w:rsidP="0026109A">
      <w:pPr>
        <w:numPr>
          <w:ilvl w:val="0"/>
          <w:numId w:val="0"/>
        </w:numPr>
        <w:spacing w:after="120"/>
      </w:pPr>
    </w:p>
    <w:p w:rsidR="0026109A" w:rsidRDefault="0026109A" w:rsidP="0026109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6109A" w:rsidRDefault="0026109A" w:rsidP="0026109A">
      <w:pPr>
        <w:numPr>
          <w:ilvl w:val="0"/>
          <w:numId w:val="0"/>
        </w:numPr>
        <w:spacing w:after="120"/>
        <w:jc w:val="center"/>
      </w:pPr>
    </w:p>
    <w:p w:rsidR="0026109A" w:rsidRDefault="00CA3648" w:rsidP="0026109A">
      <w:pPr>
        <w:numPr>
          <w:ilvl w:val="0"/>
          <w:numId w:val="0"/>
        </w:numPr>
        <w:spacing w:after="120"/>
        <w:jc w:val="center"/>
      </w:pPr>
      <w:r>
        <w:t>XXXX</w:t>
      </w:r>
    </w:p>
    <w:p w:rsidR="0026109A" w:rsidRPr="0026109A" w:rsidRDefault="00CA3648" w:rsidP="0026109A">
      <w:pPr>
        <w:numPr>
          <w:ilvl w:val="0"/>
          <w:numId w:val="0"/>
        </w:numPr>
        <w:spacing w:after="120"/>
        <w:jc w:val="center"/>
      </w:pPr>
      <w:r>
        <w:t>XXXX</w:t>
      </w:r>
      <w:bookmarkStart w:id="0" w:name="_GoBack"/>
      <w:bookmarkEnd w:id="0"/>
    </w:p>
    <w:sectPr w:rsidR="0026109A" w:rsidRPr="0026109A" w:rsidSect="0026109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4E" w:rsidRDefault="0018254E">
      <w:r>
        <w:separator/>
      </w:r>
    </w:p>
  </w:endnote>
  <w:endnote w:type="continuationSeparator" w:id="0">
    <w:p w:rsidR="0018254E" w:rsidRDefault="0018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CA3648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CA3648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4E" w:rsidRDefault="0018254E">
      <w:r>
        <w:separator/>
      </w:r>
    </w:p>
  </w:footnote>
  <w:footnote w:type="continuationSeparator" w:id="0">
    <w:p w:rsidR="0018254E" w:rsidRDefault="0018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2053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CA1E2" wp14:editId="361B46D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6109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BD4D24">
      <w:rPr>
        <w:rFonts w:ascii="Arial" w:hAnsi="Arial" w:cs="Arial"/>
        <w:szCs w:val="22"/>
      </w:rPr>
      <w:t>3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DA08FA5" wp14:editId="33B36AC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26109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982607-1031/2012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51368B3" wp14:editId="54A454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2757239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254E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109A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B2994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D4D24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3648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53A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A716B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0DC8-2944-4F57-8C85-3CD7FBD3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305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3</cp:revision>
  <cp:lastPrinted>2010-01-28T11:34:00Z</cp:lastPrinted>
  <dcterms:created xsi:type="dcterms:W3CDTF">2015-09-17T10:33:00Z</dcterms:created>
  <dcterms:modified xsi:type="dcterms:W3CDTF">2016-07-22T07:05:00Z</dcterms:modified>
</cp:coreProperties>
</file>