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AFC9440" w14:textId="77777777" w:rsidR="00AD5438" w:rsidRDefault="00AD5438" w:rsidP="00770DF6">
      <w:pPr>
        <w:jc w:val="both"/>
        <w:rPr>
          <w:sz w:val="22"/>
          <w:szCs w:val="22"/>
        </w:rPr>
      </w:pPr>
    </w:p>
    <w:p w14:paraId="0CA5A420" w14:textId="17CF2893" w:rsidR="00AD5438" w:rsidRDefault="00AD5438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C50D87A" w14:textId="77777777" w:rsidR="00AD5438" w:rsidRPr="008C0C3E" w:rsidRDefault="00AD5438" w:rsidP="00770DF6">
      <w:pPr>
        <w:jc w:val="both"/>
        <w:rPr>
          <w:sz w:val="22"/>
          <w:szCs w:val="22"/>
        </w:rPr>
      </w:pPr>
    </w:p>
    <w:p w14:paraId="6B2988ED" w14:textId="15778133" w:rsidR="00CF487A" w:rsidRDefault="00AD5438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Tomáš Hošek</w:t>
      </w:r>
    </w:p>
    <w:p w14:paraId="53B50F78" w14:textId="79B9A421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 K Nadjezdu 1054/14, 720 00 Ostrava</w:t>
      </w:r>
    </w:p>
    <w:p w14:paraId="641F626E" w14:textId="442B348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AD5438">
        <w:rPr>
          <w:sz w:val="22"/>
          <w:szCs w:val="22"/>
        </w:rPr>
        <w:t>Tomáš Hošek</w:t>
      </w:r>
    </w:p>
    <w:p w14:paraId="4F4604FB" w14:textId="3D42BBC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AD5438">
        <w:rPr>
          <w:sz w:val="22"/>
          <w:szCs w:val="22"/>
        </w:rPr>
        <w:t xml:space="preserve">     68951892</w:t>
      </w:r>
      <w:r w:rsidR="00CF487A">
        <w:rPr>
          <w:sz w:val="22"/>
          <w:szCs w:val="22"/>
        </w:rPr>
        <w:t xml:space="preserve">  </w:t>
      </w:r>
    </w:p>
    <w:p w14:paraId="23100F1F" w14:textId="6FEBF944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</w:t>
      </w:r>
      <w:r w:rsidR="00AD5438">
        <w:rPr>
          <w:sz w:val="22"/>
          <w:szCs w:val="22"/>
        </w:rPr>
        <w:t>CZ68951892</w:t>
      </w:r>
    </w:p>
    <w:p w14:paraId="3A20E716" w14:textId="5F46FE4D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AD5438">
        <w:rPr>
          <w:sz w:val="22"/>
          <w:szCs w:val="22"/>
        </w:rPr>
        <w:t xml:space="preserve"> </w:t>
      </w:r>
      <w:r w:rsidR="00CF487A">
        <w:rPr>
          <w:sz w:val="22"/>
          <w:szCs w:val="22"/>
        </w:rPr>
        <w:t xml:space="preserve">  </w:t>
      </w:r>
      <w:r w:rsidR="00AD5438">
        <w:rPr>
          <w:sz w:val="22"/>
          <w:szCs w:val="22"/>
        </w:rPr>
        <w:t>603 546 562</w:t>
      </w:r>
    </w:p>
    <w:p w14:paraId="1B4E1421" w14:textId="75E02454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tomas.simona</w:t>
      </w:r>
      <w:r w:rsidR="00AD5438" w:rsidRPr="0076780A">
        <w:rPr>
          <w:sz w:val="22"/>
          <w:szCs w:val="22"/>
        </w:rPr>
        <w:t>@</w:t>
      </w:r>
      <w:r w:rsidR="00AD5438">
        <w:rPr>
          <w:sz w:val="22"/>
          <w:szCs w:val="22"/>
        </w:rPr>
        <w:t>seznam.cz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376839C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AD5438">
        <w:rPr>
          <w:b/>
          <w:sz w:val="22"/>
          <w:szCs w:val="22"/>
        </w:rPr>
        <w:t xml:space="preserve">    31. 7. 2023 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AD5438">
        <w:rPr>
          <w:b/>
          <w:sz w:val="22"/>
          <w:szCs w:val="22"/>
        </w:rPr>
        <w:t xml:space="preserve">    4. 8. 2023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4691D3C8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50 dětí + 2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17AE924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31. 7. 2023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34EE03E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AD5438">
        <w:rPr>
          <w:sz w:val="22"/>
          <w:szCs w:val="22"/>
        </w:rPr>
        <w:t xml:space="preserve">     4. 8. 2023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1D636833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AD5438">
        <w:rPr>
          <w:sz w:val="22"/>
          <w:szCs w:val="22"/>
        </w:rPr>
        <w:t xml:space="preserve">     50 dětí + 2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603ECFA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31. 7. 2023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18EAF840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AD5438">
        <w:rPr>
          <w:sz w:val="22"/>
          <w:szCs w:val="22"/>
        </w:rPr>
        <w:t xml:space="preserve">         4. 8. 2023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727BF53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084090">
        <w:rPr>
          <w:b/>
          <w:sz w:val="22"/>
          <w:szCs w:val="22"/>
        </w:rPr>
        <w:t xml:space="preserve">117 060,- 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BD6F15C" w:rsidR="003816BC" w:rsidRPr="00BE78B2" w:rsidRDefault="00084090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50674865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F67C" w14:textId="77777777" w:rsidR="009F3F4B" w:rsidRDefault="009F3F4B" w:rsidP="00C504F3">
      <w:r>
        <w:separator/>
      </w:r>
    </w:p>
  </w:endnote>
  <w:endnote w:type="continuationSeparator" w:id="0">
    <w:p w14:paraId="033AAB90" w14:textId="77777777" w:rsidR="009F3F4B" w:rsidRDefault="009F3F4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073E" w14:textId="77777777" w:rsidR="009F3F4B" w:rsidRDefault="009F3F4B" w:rsidP="00C504F3">
      <w:r>
        <w:separator/>
      </w:r>
    </w:p>
  </w:footnote>
  <w:footnote w:type="continuationSeparator" w:id="0">
    <w:p w14:paraId="6B357ACB" w14:textId="77777777" w:rsidR="009F3F4B" w:rsidRDefault="009F3F4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4090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64BF5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0604B"/>
    <w:rsid w:val="0021214E"/>
    <w:rsid w:val="00214E7D"/>
    <w:rsid w:val="00224CF9"/>
    <w:rsid w:val="0023044C"/>
    <w:rsid w:val="0024482E"/>
    <w:rsid w:val="002462D3"/>
    <w:rsid w:val="002479EA"/>
    <w:rsid w:val="002526C6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B6FEB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3F4B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D5438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04CD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2023-07-12T11:48:00Z</dcterms:created>
  <dcterms:modified xsi:type="dcterms:W3CDTF">2023-07-12T11:48:00Z</dcterms:modified>
</cp:coreProperties>
</file>