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C62D10" w:rsidP="005D2E2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9-259/N3500/17/RS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5E53E7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DIPRO, spol. s r.o.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597728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5E53E7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Modřanská 11/1387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4B4D97" w:rsidP="005E53E7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</w:t>
            </w:r>
            <w:r w:rsidR="005E53E7">
              <w:rPr>
                <w:rFonts w:cs="Arial"/>
                <w:b w:val="0"/>
                <w:sz w:val="20"/>
              </w:rPr>
              <w:t>143 00 Praha 12 - Modřany</w:t>
            </w:r>
            <w:r w:rsidR="00B810FD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B810FD" w:rsidRPr="00FC3273">
              <w:rPr>
                <w:rFonts w:cs="Arial"/>
                <w:b w:val="0"/>
                <w:sz w:val="20"/>
              </w:rPr>
            </w:r>
            <w:r w:rsidR="00B810FD" w:rsidRPr="00FC3273">
              <w:rPr>
                <w:rFonts w:cs="Arial"/>
                <w:b w:val="0"/>
                <w:sz w:val="20"/>
              </w:rPr>
              <w:fldChar w:fldCharType="separate"/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5E53E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5E53E7">
              <w:rPr>
                <w:rFonts w:ascii="Arial" w:hAnsi="Arial" w:cs="Arial"/>
                <w:sz w:val="20"/>
              </w:rPr>
              <w:t>15. 7.</w:t>
            </w:r>
            <w:r w:rsidR="005D2E2E">
              <w:rPr>
                <w:rFonts w:ascii="Arial" w:hAnsi="Arial" w:cs="Arial"/>
                <w:sz w:val="20"/>
              </w:rPr>
              <w:t>. 2017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5E53E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5E53E7">
              <w:rPr>
                <w:rFonts w:ascii="Arial" w:hAnsi="Arial" w:cs="Arial"/>
                <w:sz w:val="20"/>
              </w:rPr>
              <w:t>31.</w:t>
            </w:r>
            <w:r w:rsidR="006974F5">
              <w:rPr>
                <w:rFonts w:ascii="Arial" w:hAnsi="Arial" w:cs="Arial"/>
                <w:sz w:val="20"/>
              </w:rPr>
              <w:t xml:space="preserve"> 5.</w:t>
            </w:r>
            <w:r w:rsidR="005D2E2E">
              <w:rPr>
                <w:rFonts w:ascii="Arial" w:hAnsi="Arial" w:cs="Arial"/>
                <w:sz w:val="20"/>
              </w:rPr>
              <w:t xml:space="preserve"> 2017</w:t>
            </w:r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172498" w:rsidRDefault="00172498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2A2B68" w:rsidRDefault="002A2B68" w:rsidP="002A2B6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u Vás jednostupňovou projektovou dokumentaci, včetně inženýrské činnosti, sestávající ze získání povolení nebo vyjádření stavebního úřadu, a z obstarání vyjádření správců inženýrských sítí v rámci akce PVS:</w:t>
            </w:r>
          </w:p>
          <w:p w:rsidR="00172498" w:rsidRDefault="00172498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172498" w:rsidRDefault="00172498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8F5D53" w:rsidRDefault="005E53E7" w:rsidP="0017249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11N3500</w:t>
            </w:r>
            <w:r w:rsidR="00172498" w:rsidRPr="008F5D53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„</w:t>
            </w:r>
            <w:r w:rsidR="004B4D97" w:rsidRPr="008F5D53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Rekonstrukce kanalizace, ul. </w:t>
            </w: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Betlémská</w:t>
            </w:r>
            <w:r w:rsidR="004B4D97" w:rsidRPr="008F5D53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, Praha 1</w:t>
            </w:r>
            <w:r w:rsidR="00172498" w:rsidRPr="008F5D53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“</w:t>
            </w:r>
          </w:p>
          <w:p w:rsidR="00172498" w:rsidRDefault="00172498" w:rsidP="0017249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172498" w:rsidRDefault="00172498" w:rsidP="0017249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F00E9A" w:rsidRPr="0056370F" w:rsidRDefault="00172498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Celková cena nepřesáhne částku </w:t>
            </w:r>
            <w:r w:rsidR="005E53E7">
              <w:rPr>
                <w:rFonts w:ascii="Arial" w:eastAsia="Times New Roman" w:hAnsi="Arial" w:cs="Arial"/>
                <w:color w:val="000000"/>
                <w:sz w:val="20"/>
              </w:rPr>
              <w:t>200 880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,- Kč bez DPH.</w:t>
            </w:r>
          </w:p>
          <w:p w:rsidR="00F00E9A" w:rsidRPr="0056370F" w:rsidRDefault="00F00E9A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82CBF" w:rsidRPr="0056370F" w:rsidRDefault="00482CBF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624E9" w:rsidRPr="0056370F" w:rsidRDefault="00F624E9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664266" w:rsidRPr="0056370F">
              <w:rPr>
                <w:rFonts w:ascii="Arial" w:eastAsia="Times New Roman" w:hAnsi="Arial" w:cs="Arial"/>
                <w:color w:val="000000"/>
                <w:sz w:val="20"/>
              </w:rPr>
              <w:t>bjednatel zveřej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ní tuto objednávku v registru smluv dle uvedeného zákona, s čímž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083D27" w:rsidRPr="00083D27" w:rsidRDefault="00083D27" w:rsidP="00083D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u w:val="thick"/>
              </w:rPr>
            </w:pPr>
            <w:r w:rsidRPr="00083D27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u w:val="thick"/>
              </w:rPr>
              <w:t>Potvrzenou objednávku oprávněnou osobou předá zhotovitel osobně nebo zašle na adresu objednatele k rukám. V opačném případě neproběhne plnění dle objednávky ani úhrada daňového dokladu.</w:t>
            </w: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="00F00E9A"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994AD3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606812" w:rsidRPr="00C23CBD" w:rsidRDefault="00606812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83D27"/>
    <w:rsid w:val="000A2F9F"/>
    <w:rsid w:val="000E2454"/>
    <w:rsid w:val="001347A4"/>
    <w:rsid w:val="00172498"/>
    <w:rsid w:val="00187797"/>
    <w:rsid w:val="001C7A6D"/>
    <w:rsid w:val="00202FF2"/>
    <w:rsid w:val="00207884"/>
    <w:rsid w:val="00210E41"/>
    <w:rsid w:val="00272965"/>
    <w:rsid w:val="002A2B68"/>
    <w:rsid w:val="00324413"/>
    <w:rsid w:val="003B0942"/>
    <w:rsid w:val="003B764B"/>
    <w:rsid w:val="003C548A"/>
    <w:rsid w:val="003E66C2"/>
    <w:rsid w:val="00421837"/>
    <w:rsid w:val="00440CA3"/>
    <w:rsid w:val="004419B2"/>
    <w:rsid w:val="00452F89"/>
    <w:rsid w:val="0046020B"/>
    <w:rsid w:val="00482CBF"/>
    <w:rsid w:val="004B4D97"/>
    <w:rsid w:val="0056370F"/>
    <w:rsid w:val="00572BD9"/>
    <w:rsid w:val="00597728"/>
    <w:rsid w:val="005A3723"/>
    <w:rsid w:val="005D2E2E"/>
    <w:rsid w:val="005E53E7"/>
    <w:rsid w:val="005E5D9B"/>
    <w:rsid w:val="005F051A"/>
    <w:rsid w:val="00606812"/>
    <w:rsid w:val="00664266"/>
    <w:rsid w:val="0067276B"/>
    <w:rsid w:val="006974F5"/>
    <w:rsid w:val="006C3012"/>
    <w:rsid w:val="006C456A"/>
    <w:rsid w:val="006F16F5"/>
    <w:rsid w:val="00705C14"/>
    <w:rsid w:val="00741B0A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D623F"/>
    <w:rsid w:val="008F5D53"/>
    <w:rsid w:val="008F7037"/>
    <w:rsid w:val="009407BA"/>
    <w:rsid w:val="00960CB1"/>
    <w:rsid w:val="00994AD3"/>
    <w:rsid w:val="009A1351"/>
    <w:rsid w:val="009C346A"/>
    <w:rsid w:val="009F78CF"/>
    <w:rsid w:val="00A6560B"/>
    <w:rsid w:val="00A80584"/>
    <w:rsid w:val="00AD1AB4"/>
    <w:rsid w:val="00AF1A9E"/>
    <w:rsid w:val="00AF6047"/>
    <w:rsid w:val="00B810FD"/>
    <w:rsid w:val="00BB6D0A"/>
    <w:rsid w:val="00BC7EEA"/>
    <w:rsid w:val="00BD51DF"/>
    <w:rsid w:val="00C05ED7"/>
    <w:rsid w:val="00C23CBD"/>
    <w:rsid w:val="00C3023F"/>
    <w:rsid w:val="00C62D10"/>
    <w:rsid w:val="00CA35A8"/>
    <w:rsid w:val="00CB430C"/>
    <w:rsid w:val="00D01DD7"/>
    <w:rsid w:val="00D63D65"/>
    <w:rsid w:val="00D83B9B"/>
    <w:rsid w:val="00DD7504"/>
    <w:rsid w:val="00DE0FD4"/>
    <w:rsid w:val="00E41D1C"/>
    <w:rsid w:val="00E51466"/>
    <w:rsid w:val="00E90D06"/>
    <w:rsid w:val="00EA2863"/>
    <w:rsid w:val="00EF6A08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4B4D97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4B4D97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635A-0256-4FF1-B325-3D3B3B8B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227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2017-05-31T06:06:00Z</cp:lastPrinted>
  <dcterms:created xsi:type="dcterms:W3CDTF">2017-06-13T06:54:00Z</dcterms:created>
  <dcterms:modified xsi:type="dcterms:W3CDTF">2017-06-13T06:54:00Z</dcterms:modified>
</cp:coreProperties>
</file>