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EDDF" w14:textId="77777777" w:rsidR="00FC24AF" w:rsidRPr="00575BCF" w:rsidRDefault="00F613ED" w:rsidP="00514A67">
      <w:pPr>
        <w:widowControl w:val="0"/>
        <w:outlineLvl w:val="0"/>
        <w:rPr>
          <w:b/>
          <w:snapToGrid w:val="0"/>
        </w:rPr>
      </w:pPr>
      <w:r w:rsidRPr="00575BCF">
        <w:rPr>
          <w:snapToGrid w:val="0"/>
          <w:sz w:val="24"/>
        </w:rPr>
        <w:t xml:space="preserve"> </w:t>
      </w:r>
    </w:p>
    <w:p w14:paraId="1D5D62A6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229E3D98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BDB155B" wp14:editId="6ECEF7FB">
            <wp:simplePos x="0" y="0"/>
            <wp:positionH relativeFrom="column">
              <wp:posOffset>-1270</wp:posOffset>
            </wp:positionH>
            <wp:positionV relativeFrom="paragraph">
              <wp:posOffset>52070</wp:posOffset>
            </wp:positionV>
            <wp:extent cx="881716" cy="723899"/>
            <wp:effectExtent l="0" t="0" r="0" b="635"/>
            <wp:wrapTight wrapText="bothSides">
              <wp:wrapPolygon edited="0">
                <wp:start x="0" y="0"/>
                <wp:lineTo x="0" y="21050"/>
                <wp:lineTo x="21009" y="21050"/>
                <wp:lineTo x="210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16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DA80B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 w:rsidRPr="00575BCF">
        <w:rPr>
          <w:noProof/>
        </w:rPr>
        <w:drawing>
          <wp:anchor distT="0" distB="0" distL="114300" distR="114300" simplePos="0" relativeHeight="251657728" behindDoc="0" locked="0" layoutInCell="1" allowOverlap="1" wp14:anchorId="150C53AB" wp14:editId="14F287CA">
            <wp:simplePos x="0" y="0"/>
            <wp:positionH relativeFrom="column">
              <wp:posOffset>4159250</wp:posOffset>
            </wp:positionH>
            <wp:positionV relativeFrom="paragraph">
              <wp:posOffset>40005</wp:posOffset>
            </wp:positionV>
            <wp:extent cx="624840" cy="479185"/>
            <wp:effectExtent l="0" t="0" r="381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46DD6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6AC67B4A" w14:textId="77777777" w:rsidR="00F613ED" w:rsidRPr="00575BCF" w:rsidRDefault="00D27CE0" w:rsidP="00D27CE0">
      <w:pPr>
        <w:widowControl w:val="0"/>
        <w:ind w:right="1983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="004E38F5">
        <w:rPr>
          <w:b/>
          <w:snapToGrid w:val="0"/>
          <w:sz w:val="24"/>
          <w:szCs w:val="24"/>
        </w:rPr>
        <w:t xml:space="preserve">FAKULTNÍ </w:t>
      </w:r>
      <w:r w:rsidR="00514A67" w:rsidRPr="00575BCF">
        <w:rPr>
          <w:b/>
          <w:snapToGrid w:val="0"/>
          <w:sz w:val="24"/>
          <w:szCs w:val="24"/>
        </w:rPr>
        <w:t>T</w:t>
      </w:r>
      <w:r w:rsidR="00F613ED" w:rsidRPr="00575BCF">
        <w:rPr>
          <w:b/>
          <w:snapToGrid w:val="0"/>
          <w:sz w:val="24"/>
          <w:szCs w:val="24"/>
        </w:rPr>
        <w:t>HOM</w:t>
      </w:r>
      <w:r w:rsidR="003F49D2" w:rsidRPr="00575BCF">
        <w:rPr>
          <w:b/>
          <w:snapToGrid w:val="0"/>
          <w:sz w:val="24"/>
          <w:szCs w:val="24"/>
        </w:rPr>
        <w:t>AYEROVA NEMOCNICE</w:t>
      </w:r>
    </w:p>
    <w:p w14:paraId="5B74A9D6" w14:textId="77777777" w:rsidR="00F613ED" w:rsidRPr="00575BCF" w:rsidRDefault="0001609B" w:rsidP="00225332">
      <w:pPr>
        <w:widowControl w:val="0"/>
        <w:ind w:left="1843" w:right="1983"/>
        <w:jc w:val="center"/>
        <w:rPr>
          <w:b/>
          <w:snapToGrid w:val="0"/>
          <w:sz w:val="24"/>
          <w:szCs w:val="24"/>
        </w:rPr>
      </w:pPr>
      <w:r w:rsidRPr="00575BCF">
        <w:rPr>
          <w:b/>
          <w:snapToGrid w:val="0"/>
          <w:sz w:val="24"/>
          <w:szCs w:val="24"/>
        </w:rPr>
        <w:t xml:space="preserve">Vídeňská 800, 140 59 </w:t>
      </w:r>
      <w:r w:rsidR="003F49D2" w:rsidRPr="00575BCF">
        <w:rPr>
          <w:b/>
          <w:snapToGrid w:val="0"/>
          <w:sz w:val="24"/>
          <w:szCs w:val="24"/>
        </w:rPr>
        <w:t xml:space="preserve">PRAHA 4 </w:t>
      </w:r>
      <w:r w:rsidR="00514A67" w:rsidRPr="00575BCF">
        <w:rPr>
          <w:b/>
          <w:snapToGrid w:val="0"/>
          <w:sz w:val="24"/>
          <w:szCs w:val="24"/>
        </w:rPr>
        <w:t>–</w:t>
      </w:r>
      <w:r w:rsidR="003F49D2" w:rsidRPr="00575BCF">
        <w:rPr>
          <w:b/>
          <w:snapToGrid w:val="0"/>
          <w:sz w:val="24"/>
          <w:szCs w:val="24"/>
        </w:rPr>
        <w:t xml:space="preserve"> KRČ</w:t>
      </w:r>
    </w:p>
    <w:p w14:paraId="25A45C92" w14:textId="77777777" w:rsidR="00F613ED" w:rsidRPr="00575BCF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b/>
          <w:snapToGrid w:val="0"/>
          <w:sz w:val="16"/>
        </w:rPr>
      </w:pPr>
    </w:p>
    <w:p w14:paraId="2D80211C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2783015F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67D856F3" w14:textId="77777777" w:rsid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718CA661" w14:textId="77777777" w:rsidR="00312FC1" w:rsidRPr="00312FC1" w:rsidRDefault="00312FC1" w:rsidP="00312FC1"/>
    <w:p w14:paraId="3BD7CBFA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60B90FA8" w14:textId="3FEF147E" w:rsidR="00312FC1" w:rsidRPr="00F45A3E" w:rsidRDefault="00312FC1" w:rsidP="00312FC1">
      <w:pPr>
        <w:pStyle w:val="Nadpis2"/>
        <w:numPr>
          <w:ilvl w:val="0"/>
          <w:numId w:val="0"/>
        </w:numPr>
        <w:ind w:left="360" w:hanging="360"/>
        <w:rPr>
          <w:rFonts w:ascii="Verdana" w:hAnsi="Verdana"/>
          <w:sz w:val="20"/>
        </w:rPr>
      </w:pPr>
      <w:proofErr w:type="gramStart"/>
      <w:r w:rsidRPr="00F45A3E">
        <w:rPr>
          <w:rFonts w:ascii="Verdana" w:hAnsi="Verdana"/>
          <w:szCs w:val="24"/>
        </w:rPr>
        <w:t>OBJEDNÁVKA  č.</w:t>
      </w:r>
      <w:proofErr w:type="gramEnd"/>
      <w:r w:rsidRPr="00F45A3E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00</w:t>
      </w:r>
      <w:r w:rsidR="002314D5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>00/</w:t>
      </w:r>
      <w:r w:rsidR="00C17188">
        <w:rPr>
          <w:rFonts w:ascii="Verdana" w:hAnsi="Verdana"/>
          <w:szCs w:val="24"/>
        </w:rPr>
        <w:t>0</w:t>
      </w:r>
      <w:r w:rsidR="00601B8B">
        <w:rPr>
          <w:rFonts w:ascii="Verdana" w:hAnsi="Verdana"/>
          <w:szCs w:val="24"/>
        </w:rPr>
        <w:t>6</w:t>
      </w:r>
      <w:r w:rsidR="002A61AC">
        <w:rPr>
          <w:rFonts w:ascii="Verdana" w:hAnsi="Verdana"/>
          <w:szCs w:val="24"/>
        </w:rPr>
        <w:t>1</w:t>
      </w:r>
      <w:r>
        <w:rPr>
          <w:rFonts w:ascii="Verdana" w:hAnsi="Verdana"/>
          <w:szCs w:val="24"/>
        </w:rPr>
        <w:t>/20</w:t>
      </w:r>
      <w:r w:rsidR="009D7768">
        <w:rPr>
          <w:rFonts w:ascii="Verdana" w:hAnsi="Verdana"/>
          <w:szCs w:val="24"/>
        </w:rPr>
        <w:t>2</w:t>
      </w:r>
      <w:r w:rsidR="00730A1B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 xml:space="preserve">               </w:t>
      </w:r>
      <w:r w:rsidRPr="00F45A3E">
        <w:rPr>
          <w:rFonts w:ascii="Verdana" w:hAnsi="Verdana"/>
          <w:sz w:val="20"/>
        </w:rPr>
        <w:t xml:space="preserve">Adresát:             </w:t>
      </w:r>
    </w:p>
    <w:p w14:paraId="369A9811" w14:textId="77777777" w:rsidR="00312FC1" w:rsidRPr="00F45A3E" w:rsidRDefault="00312FC1" w:rsidP="00312FC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FA7E" wp14:editId="124990C3">
                <wp:simplePos x="0" y="0"/>
                <wp:positionH relativeFrom="column">
                  <wp:posOffset>3724910</wp:posOffset>
                </wp:positionH>
                <wp:positionV relativeFrom="paragraph">
                  <wp:posOffset>22860</wp:posOffset>
                </wp:positionV>
                <wp:extent cx="21717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FF8F" w14:textId="77777777" w:rsidR="00C17188" w:rsidRDefault="00C17188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48ADC8" w14:textId="06D0542C" w:rsidR="00C17188" w:rsidRDefault="002A61AC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GAMA HOLDING Praha a.s.</w:t>
                            </w:r>
                          </w:p>
                          <w:p w14:paraId="0139CA85" w14:textId="66676505" w:rsidR="002A61AC" w:rsidRDefault="002A61AC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Budějovická 220</w:t>
                            </w:r>
                          </w:p>
                          <w:p w14:paraId="279B62EF" w14:textId="0B54D88C" w:rsidR="002A61AC" w:rsidRDefault="002A61AC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252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42  Jesenice</w:t>
                            </w:r>
                            <w:proofErr w:type="gramEnd"/>
                          </w:p>
                          <w:p w14:paraId="5C3F8116" w14:textId="77777777" w:rsidR="00C17188" w:rsidRDefault="00C17188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B480203" w14:textId="1F4B50C2" w:rsidR="00C17188" w:rsidRDefault="00C17188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IČ: </w:t>
                            </w:r>
                            <w:r w:rsidR="002A61AC">
                              <w:rPr>
                                <w:rFonts w:ascii="Arial" w:hAnsi="Arial" w:cs="Arial"/>
                                <w:bCs/>
                              </w:rPr>
                              <w:t>26467259</w:t>
                            </w:r>
                          </w:p>
                          <w:p w14:paraId="7BA26168" w14:textId="77777777" w:rsidR="00AE24E9" w:rsidRDefault="00AE24E9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FA7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3.3pt;margin-top:1.8pt;width:17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44FQIAACwEAAAOAAAAZHJzL2Uyb0RvYy54bWysU9uO2yAQfa/Uf0C8N7ZzaXatOKtttqkq&#10;bS/Sth+AMbZRMUOBxE6/fgfszaa3l6o8IIYZzsycOWxuhk6Ro7BOgi5oNkspEZpDJXVT0K9f9q+u&#10;KHGe6Yop0KKgJ+Hozfbli01vcjGHFlQlLEEQ7fLeFLT13uRJ4ngrOuZmYIRGZw22Yx5N2ySVZT2i&#10;dyqZp+nrpAdbGQtcOIe3d6OTbiN+XQvuP9W1E56ogmJtPu427mXYk+2G5Y1lppV8KoP9QxUdkxqT&#10;nqHumGfkYOVvUJ3kFhzUfsahS6CuJRexB+wmS3/p5qFlRsRekBxnzjS5/wfLPx4fzGdL/PAGBhxg&#10;bMKZe+DfHNGwa5luxK210LeCVZg4C5QlvXH59DRQ7XIXQMr+A1Q4ZHbwEIGG2naBFeyTIDoO4HQm&#10;XQyecLycZ+tsnaKLoy9bLBYrNEIOlj89N9b5dwI6Eg4FtTjVCM+O986PoU8hIZsDJau9VCoatil3&#10;ypIjQwXs45rQfwpTmvQFvV7NVyMDf4VI4/oTRCc9SlnJrqBX5yCWB97e6ioKzTOpxjN2p/REZOBu&#10;ZNEP5YCBgdASqhNSamGULH4xPLRgf1DSo1wL6r4fmBWUqPcax3KdLZdB39FYrtZzNOylp7z0MM0R&#10;qqCekvG48+OfOBgrmxYzjULQcIujrGUk+bmqqW6UZBzT9H2C5i/tGPX8ybePAAAA//8DAFBLAwQU&#10;AAYACAAAACEAqX9+n98AAAAJAQAADwAAAGRycy9kb3ducmV2LnhtbEyPzU7DMBCE70i8g7VIXFDr&#10;NIWQhmwqhASiN2gRXN3YTSLidbDdNLw9ywlO+zOj2W/L9WR7MRofOkcIi3kCwlDtdEcNwtvucZaD&#10;CFGRVr0jg/BtAqyr87NSFdqd6NWM29gIDqFQKIQ2xqGQMtStsSrM3WCItYPzVkUefSO1VycOt71M&#10;kySTVnXEF1o1mIfW1J/bo0XIr5/Hj7BZvrzX2aFfxavb8enLI15eTPd3IKKZ4p8ZfvEZHSpm2rsj&#10;6SB6hJs8y9iKsOTC+irNudkjpAveyKqU/z+ofgAAAP//AwBQSwECLQAUAAYACAAAACEAtoM4kv4A&#10;AADhAQAAEwAAAAAAAAAAAAAAAAAAAAAAW0NvbnRlbnRfVHlwZXNdLnhtbFBLAQItABQABgAIAAAA&#10;IQA4/SH/1gAAAJQBAAALAAAAAAAAAAAAAAAAAC8BAABfcmVscy8ucmVsc1BLAQItABQABgAIAAAA&#10;IQDYux44FQIAACwEAAAOAAAAAAAAAAAAAAAAAC4CAABkcnMvZTJvRG9jLnhtbFBLAQItABQABgAI&#10;AAAAIQCpf36f3wAAAAkBAAAPAAAAAAAAAAAAAAAAAG8EAABkcnMvZG93bnJldi54bWxQSwUGAAAA&#10;AAQABADzAAAAewUAAAAA&#10;">
                <v:textbox>
                  <w:txbxContent>
                    <w:p w14:paraId="3C14FF8F" w14:textId="77777777" w:rsidR="00C17188" w:rsidRDefault="00C17188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148ADC8" w14:textId="06D0542C" w:rsidR="00C17188" w:rsidRDefault="002A61AC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GAMA HOLDING Praha a.s.</w:t>
                      </w:r>
                    </w:p>
                    <w:p w14:paraId="0139CA85" w14:textId="66676505" w:rsidR="002A61AC" w:rsidRDefault="002A61AC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Budějovická 220</w:t>
                      </w:r>
                    </w:p>
                    <w:p w14:paraId="279B62EF" w14:textId="0B54D88C" w:rsidR="002A61AC" w:rsidRDefault="002A61AC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252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>42  Jesenice</w:t>
                      </w:r>
                      <w:proofErr w:type="gramEnd"/>
                    </w:p>
                    <w:p w14:paraId="5C3F8116" w14:textId="77777777" w:rsidR="00C17188" w:rsidRDefault="00C17188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B480203" w14:textId="1F4B50C2" w:rsidR="00C17188" w:rsidRDefault="00C17188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IČ: </w:t>
                      </w:r>
                      <w:r w:rsidR="002A61AC">
                        <w:rPr>
                          <w:rFonts w:ascii="Arial" w:hAnsi="Arial" w:cs="Arial"/>
                          <w:bCs/>
                        </w:rPr>
                        <w:t>26467259</w:t>
                      </w:r>
                    </w:p>
                    <w:p w14:paraId="7BA26168" w14:textId="77777777" w:rsidR="00AE24E9" w:rsidRDefault="00AE24E9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5A3E">
        <w:rPr>
          <w:rFonts w:ascii="Verdana" w:hAnsi="Verdana"/>
        </w:rPr>
        <w:t xml:space="preserve">_________________________________________                                      </w:t>
      </w:r>
    </w:p>
    <w:p w14:paraId="63C89D90" w14:textId="3F575394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>Datum vystavení</w:t>
      </w:r>
      <w:r>
        <w:rPr>
          <w:rFonts w:ascii="Verdana" w:hAnsi="Verdana"/>
          <w:b w:val="0"/>
          <w:sz w:val="20"/>
        </w:rPr>
        <w:t xml:space="preserve">: </w:t>
      </w:r>
      <w:r w:rsidR="003117BE">
        <w:rPr>
          <w:rFonts w:ascii="Verdana" w:hAnsi="Verdana"/>
          <w:b w:val="0"/>
          <w:sz w:val="20"/>
        </w:rPr>
        <w:t>30</w:t>
      </w:r>
      <w:r w:rsidR="00E4183D">
        <w:rPr>
          <w:rFonts w:ascii="Verdana" w:hAnsi="Verdana"/>
          <w:b w:val="0"/>
          <w:sz w:val="20"/>
        </w:rPr>
        <w:t>.6.2023</w:t>
      </w:r>
    </w:p>
    <w:p w14:paraId="225191E7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                </w:t>
      </w:r>
    </w:p>
    <w:p w14:paraId="2E5716AC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Dodací lhůta: </w:t>
      </w:r>
    </w:p>
    <w:p w14:paraId="5E0D9076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</w:t>
      </w:r>
    </w:p>
    <w:p w14:paraId="496BDFC0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Dopravní dispozice: </w:t>
      </w:r>
    </w:p>
    <w:p w14:paraId="4A739D45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</w:t>
      </w:r>
    </w:p>
    <w:p w14:paraId="506535B5" w14:textId="6B97A7FF" w:rsidR="00312FC1" w:rsidRPr="00F45A3E" w:rsidRDefault="00312FC1" w:rsidP="00312FC1">
      <w:pPr>
        <w:rPr>
          <w:rFonts w:ascii="Verdana" w:hAnsi="Verdana"/>
          <w:b/>
        </w:rPr>
      </w:pPr>
      <w:r w:rsidRPr="00F45A3E">
        <w:rPr>
          <w:rFonts w:ascii="Verdana" w:hAnsi="Verdana"/>
          <w:b/>
        </w:rPr>
        <w:t xml:space="preserve">Vyřizuje/telefon: </w:t>
      </w:r>
    </w:p>
    <w:p w14:paraId="55CA5232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4DC02227" w14:textId="3414DB2C" w:rsidR="00312FC1" w:rsidRPr="0056169C" w:rsidRDefault="00312FC1" w:rsidP="00312FC1">
      <w:pPr>
        <w:rPr>
          <w:rFonts w:ascii="Verdana" w:hAnsi="Verdana"/>
        </w:rPr>
      </w:pPr>
      <w:r w:rsidRPr="0056169C">
        <w:rPr>
          <w:rFonts w:ascii="Verdana" w:hAnsi="Verdana"/>
        </w:rPr>
        <w:t xml:space="preserve">Bankovní spojení:  </w:t>
      </w:r>
    </w:p>
    <w:p w14:paraId="5EEB11C6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7B15D070" w14:textId="77777777" w:rsidR="00312FC1" w:rsidRPr="00187F44" w:rsidRDefault="00312FC1" w:rsidP="00312FC1">
      <w:r w:rsidRPr="00F45A3E">
        <w:rPr>
          <w:rFonts w:ascii="Verdana" w:hAnsi="Verdana"/>
          <w:b/>
        </w:rPr>
        <w:t>Věc:</w:t>
      </w:r>
      <w:r>
        <w:rPr>
          <w:rFonts w:ascii="Verdana" w:hAnsi="Verdana"/>
          <w:b/>
        </w:rPr>
        <w:t xml:space="preserve"> </w:t>
      </w:r>
    </w:p>
    <w:p w14:paraId="0EEA4E07" w14:textId="15B22EBF" w:rsidR="00AE24E9" w:rsidRDefault="00AE24E9" w:rsidP="00312FC1">
      <w:pPr>
        <w:rPr>
          <w:rFonts w:ascii="Verdana" w:hAnsi="Verdana"/>
        </w:rPr>
      </w:pPr>
      <w:r>
        <w:rPr>
          <w:rFonts w:ascii="Verdana" w:hAnsi="Verdana"/>
        </w:rPr>
        <w:t xml:space="preserve">Objednáváme u Vás </w:t>
      </w:r>
      <w:r w:rsidR="002A61AC">
        <w:rPr>
          <w:rFonts w:ascii="Verdana" w:hAnsi="Verdana"/>
        </w:rPr>
        <w:t>provedení kontroly stavu parních kotlů GASTRO HAAL</w:t>
      </w:r>
      <w:r w:rsidR="00B071C1">
        <w:rPr>
          <w:rFonts w:ascii="Verdana" w:hAnsi="Verdana"/>
        </w:rPr>
        <w:t xml:space="preserve"> </w:t>
      </w:r>
      <w:r w:rsidR="00C17188">
        <w:rPr>
          <w:rFonts w:ascii="Verdana" w:hAnsi="Verdana"/>
        </w:rPr>
        <w:t xml:space="preserve">dle cenové nabídky </w:t>
      </w:r>
      <w:r w:rsidR="002A61AC">
        <w:rPr>
          <w:rFonts w:ascii="Verdana" w:hAnsi="Verdana"/>
        </w:rPr>
        <w:t xml:space="preserve">NVS-39/2023. </w:t>
      </w:r>
      <w:r w:rsidR="002E33AF">
        <w:rPr>
          <w:rFonts w:ascii="Verdana" w:hAnsi="Verdana"/>
        </w:rPr>
        <w:t>Kontrola bude provedena po dohodě s vedoucím stravovacího odboru v 07/2023.</w:t>
      </w:r>
    </w:p>
    <w:p w14:paraId="4DC02767" w14:textId="77777777" w:rsidR="00456F1E" w:rsidRPr="00F45A3E" w:rsidRDefault="00456F1E" w:rsidP="00312FC1">
      <w:pPr>
        <w:rPr>
          <w:rFonts w:ascii="Verdana" w:hAnsi="Verdana"/>
        </w:rPr>
      </w:pPr>
    </w:p>
    <w:p w14:paraId="5FB4717C" w14:textId="1A3F8E89" w:rsidR="00312FC1" w:rsidRDefault="00312FC1" w:rsidP="00312FC1">
      <w:pPr>
        <w:rPr>
          <w:rStyle w:val="Siln"/>
          <w:rFonts w:ascii="Verdana" w:hAnsi="Verdana"/>
        </w:rPr>
      </w:pPr>
      <w:r w:rsidRPr="00F45A3E">
        <w:rPr>
          <w:rStyle w:val="Siln"/>
          <w:rFonts w:ascii="Verdana" w:hAnsi="Verdana"/>
        </w:rPr>
        <w:t>Kontaktní osoba(y)/telefon:</w:t>
      </w:r>
    </w:p>
    <w:p w14:paraId="134BF0CB" w14:textId="77777777" w:rsidR="00F025DA" w:rsidRDefault="00F025DA" w:rsidP="00312FC1">
      <w:pPr>
        <w:rPr>
          <w:rStyle w:val="Siln"/>
          <w:rFonts w:ascii="Verdana" w:hAnsi="Verdana"/>
        </w:rPr>
      </w:pPr>
    </w:p>
    <w:p w14:paraId="00E98929" w14:textId="77777777" w:rsidR="00F025DA" w:rsidRDefault="00F025DA" w:rsidP="00312FC1">
      <w:pPr>
        <w:pBdr>
          <w:top w:val="single" w:sz="12" w:space="1" w:color="auto"/>
          <w:bottom w:val="single" w:sz="12" w:space="1" w:color="auto"/>
        </w:pBdr>
        <w:rPr>
          <w:rFonts w:ascii="Verdana" w:hAnsi="Verdana"/>
        </w:rPr>
      </w:pPr>
    </w:p>
    <w:p w14:paraId="1FE57964" w14:textId="1F28F271" w:rsidR="00312FC1" w:rsidRPr="003D680C" w:rsidRDefault="00312FC1" w:rsidP="00312FC1">
      <w:pPr>
        <w:pBdr>
          <w:top w:val="single" w:sz="12" w:space="1" w:color="auto"/>
          <w:bottom w:val="single" w:sz="12" w:space="1" w:color="auto"/>
        </w:pBdr>
        <w:rPr>
          <w:rFonts w:ascii="Verdana" w:hAnsi="Verdana"/>
        </w:rPr>
      </w:pP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="009D7768">
        <w:rPr>
          <w:rFonts w:ascii="Verdana" w:hAnsi="Verdana"/>
        </w:rPr>
        <w:tab/>
      </w:r>
      <w:r w:rsidRPr="003D680C">
        <w:rPr>
          <w:rFonts w:ascii="Verdana" w:hAnsi="Verdana"/>
        </w:rPr>
        <w:t xml:space="preserve">    IČ 00064190     </w:t>
      </w:r>
      <w:r w:rsidRPr="003D680C">
        <w:rPr>
          <w:rFonts w:ascii="Verdana" w:hAnsi="Verdana"/>
        </w:rPr>
        <w:tab/>
        <w:t xml:space="preserve">     DIČ CZ00064190</w:t>
      </w:r>
      <w:r w:rsidRPr="003D680C">
        <w:rPr>
          <w:rFonts w:ascii="Verdana" w:hAnsi="Verdana"/>
        </w:rPr>
        <w:tab/>
      </w:r>
    </w:p>
    <w:p w14:paraId="416EA5EE" w14:textId="77777777" w:rsidR="00312FC1" w:rsidRDefault="00312FC1" w:rsidP="00312FC1">
      <w:pPr>
        <w:rPr>
          <w:rFonts w:ascii="Verdana" w:hAnsi="Verdana"/>
        </w:rPr>
      </w:pPr>
      <w:r>
        <w:rPr>
          <w:rStyle w:val="Siln"/>
          <w:rFonts w:ascii="Verdana" w:hAnsi="Verdana"/>
        </w:rPr>
        <w:t>Cena a další údaje:</w:t>
      </w:r>
    </w:p>
    <w:p w14:paraId="4CE06291" w14:textId="7B96C16D" w:rsidR="00312FC1" w:rsidRDefault="00ED556E" w:rsidP="00312FC1">
      <w:pPr>
        <w:rPr>
          <w:sz w:val="24"/>
        </w:rPr>
      </w:pPr>
      <w:r>
        <w:rPr>
          <w:rFonts w:ascii="Verdana" w:hAnsi="Verdana"/>
        </w:rPr>
        <w:t>Maximální cena</w:t>
      </w:r>
      <w:r w:rsidR="00C82D1C">
        <w:rPr>
          <w:rFonts w:ascii="Verdana" w:hAnsi="Verdana"/>
        </w:rPr>
        <w:t xml:space="preserve"> </w:t>
      </w:r>
      <w:proofErr w:type="gramStart"/>
      <w:r w:rsidR="002A61AC">
        <w:rPr>
          <w:rFonts w:ascii="Verdana" w:hAnsi="Verdana"/>
        </w:rPr>
        <w:t>50.000</w:t>
      </w:r>
      <w:r w:rsidR="00C17188">
        <w:rPr>
          <w:rFonts w:ascii="Verdana" w:hAnsi="Verdana"/>
        </w:rPr>
        <w:t>,-</w:t>
      </w:r>
      <w:proofErr w:type="gramEnd"/>
      <w:r w:rsidR="006A65AE">
        <w:rPr>
          <w:rFonts w:ascii="Verdana" w:hAnsi="Verdana"/>
        </w:rPr>
        <w:t xml:space="preserve"> </w:t>
      </w:r>
      <w:r>
        <w:rPr>
          <w:rFonts w:ascii="Verdana" w:hAnsi="Verdana"/>
        </w:rPr>
        <w:t>Kč bez DPH</w:t>
      </w:r>
    </w:p>
    <w:p w14:paraId="57323CF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3D5A16AA" w14:textId="33BA5193" w:rsidR="00312FC1" w:rsidRDefault="00312FC1" w:rsidP="00312FC1">
      <w:pPr>
        <w:jc w:val="both"/>
        <w:rPr>
          <w:rFonts w:ascii="Verdana" w:hAnsi="Verdana"/>
        </w:rPr>
      </w:pPr>
      <w:r w:rsidRPr="003D680C">
        <w:rPr>
          <w:rFonts w:ascii="Verdana" w:hAnsi="Verdana"/>
          <w:b/>
        </w:rPr>
        <w:t>Středisko</w:t>
      </w:r>
      <w:r w:rsidRPr="003D680C">
        <w:rPr>
          <w:rFonts w:ascii="Verdana" w:hAnsi="Verdana"/>
        </w:rPr>
        <w:t xml:space="preserve">: </w:t>
      </w:r>
      <w:r w:rsidR="00C17188">
        <w:rPr>
          <w:rFonts w:ascii="Verdana" w:hAnsi="Verdana"/>
        </w:rPr>
        <w:t>0057</w:t>
      </w:r>
      <w:r w:rsidR="00601B8B">
        <w:rPr>
          <w:rFonts w:ascii="Verdana" w:hAnsi="Verdana"/>
        </w:rPr>
        <w:t>2</w:t>
      </w:r>
      <w:r w:rsidR="002A61AC">
        <w:rPr>
          <w:rFonts w:ascii="Verdana" w:hAnsi="Verdana"/>
        </w:rPr>
        <w:t>, 00573</w:t>
      </w:r>
    </w:p>
    <w:p w14:paraId="44245B6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41D3BB50" w14:textId="77777777" w:rsidR="0068416A" w:rsidRPr="00225E2D" w:rsidRDefault="0068416A" w:rsidP="0068416A">
      <w:pPr>
        <w:rPr>
          <w:rFonts w:ascii="Verdana" w:hAnsi="Verdana"/>
        </w:rPr>
      </w:pPr>
      <w:r>
        <w:rPr>
          <w:rFonts w:ascii="Verdana" w:hAnsi="Verdana"/>
        </w:rPr>
        <w:t xml:space="preserve">Na faktuře uvádějte vždy </w:t>
      </w:r>
      <w:r>
        <w:rPr>
          <w:rFonts w:ascii="Verdana" w:hAnsi="Verdana"/>
          <w:b/>
        </w:rPr>
        <w:t>číslo objednávky</w:t>
      </w:r>
      <w:r>
        <w:rPr>
          <w:rFonts w:ascii="Verdana" w:hAnsi="Verdana"/>
        </w:rPr>
        <w:t xml:space="preserve"> a splatnost faktur </w:t>
      </w:r>
      <w:r w:rsidR="001B1482">
        <w:rPr>
          <w:rFonts w:ascii="Verdana" w:hAnsi="Verdana"/>
          <w:b/>
        </w:rPr>
        <w:t>60 dní+60 dní</w:t>
      </w:r>
      <w:r w:rsidR="001B1482">
        <w:rPr>
          <w:rFonts w:ascii="Verdana" w:hAnsi="Verdana"/>
        </w:rPr>
        <w:t xml:space="preserve"> bez penalizace</w:t>
      </w:r>
      <w:r>
        <w:rPr>
          <w:rFonts w:ascii="Verdana" w:hAnsi="Verdana"/>
        </w:rPr>
        <w:t xml:space="preserve">. Fakturu vystaví dodavatel </w:t>
      </w:r>
      <w:r>
        <w:rPr>
          <w:rFonts w:ascii="Verdana" w:hAnsi="Verdana"/>
          <w:b/>
        </w:rPr>
        <w:t>do 7 pracovních dní</w:t>
      </w:r>
      <w:r>
        <w:rPr>
          <w:rFonts w:ascii="Verdana" w:hAnsi="Verdana"/>
        </w:rPr>
        <w:t xml:space="preserve"> a zašle ve dvojím vyhotovení na adresu odběratele.</w:t>
      </w:r>
    </w:p>
    <w:p w14:paraId="72C5C2AD" w14:textId="77777777" w:rsidR="0068416A" w:rsidRPr="00F45A3E" w:rsidRDefault="0068416A" w:rsidP="0068416A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27CA6627" w14:textId="77777777" w:rsidR="00312FC1" w:rsidRDefault="00312FC1" w:rsidP="00312FC1">
      <w:pPr>
        <w:jc w:val="both"/>
        <w:rPr>
          <w:sz w:val="24"/>
        </w:rPr>
      </w:pPr>
      <w:r w:rsidRPr="0056169C">
        <w:rPr>
          <w:rFonts w:ascii="Verdana" w:hAnsi="Verdana"/>
          <w:b/>
        </w:rPr>
        <w:t>Schválil:</w:t>
      </w:r>
      <w:r>
        <w:rPr>
          <w:sz w:val="24"/>
        </w:rPr>
        <w:tab/>
      </w:r>
    </w:p>
    <w:p w14:paraId="1ABDB106" w14:textId="77777777" w:rsidR="00312FC1" w:rsidRDefault="00312FC1" w:rsidP="00312FC1">
      <w:pPr>
        <w:jc w:val="right"/>
        <w:rPr>
          <w:rFonts w:ascii="Verdana" w:hAnsi="Verdana"/>
        </w:rPr>
      </w:pPr>
    </w:p>
    <w:p w14:paraId="7A3CF843" w14:textId="77777777" w:rsidR="00312FC1" w:rsidRDefault="00312FC1" w:rsidP="00312FC1">
      <w:pPr>
        <w:jc w:val="right"/>
        <w:rPr>
          <w:rFonts w:ascii="Verdana" w:hAnsi="Verdana"/>
        </w:rPr>
      </w:pPr>
    </w:p>
    <w:p w14:paraId="100D0E51" w14:textId="77777777" w:rsidR="00312FC1" w:rsidRDefault="00312FC1" w:rsidP="00312FC1">
      <w:pPr>
        <w:jc w:val="right"/>
        <w:rPr>
          <w:rFonts w:ascii="Verdana" w:hAnsi="Verdana"/>
        </w:rPr>
      </w:pPr>
    </w:p>
    <w:p w14:paraId="5FEAE329" w14:textId="77777777" w:rsidR="00312FC1" w:rsidRDefault="00312FC1" w:rsidP="00312FC1">
      <w:pPr>
        <w:jc w:val="right"/>
        <w:rPr>
          <w:rFonts w:ascii="Verdana" w:hAnsi="Verdana"/>
        </w:rPr>
      </w:pPr>
    </w:p>
    <w:p w14:paraId="51197C67" w14:textId="77777777" w:rsidR="00312FC1" w:rsidRDefault="00312FC1" w:rsidP="00312FC1">
      <w:pPr>
        <w:jc w:val="right"/>
        <w:rPr>
          <w:rFonts w:ascii="Verdana" w:hAnsi="Verdana"/>
        </w:rPr>
      </w:pPr>
    </w:p>
    <w:p w14:paraId="59C65375" w14:textId="77777777" w:rsidR="00312FC1" w:rsidRDefault="00312FC1" w:rsidP="00312FC1">
      <w:pPr>
        <w:jc w:val="right"/>
        <w:rPr>
          <w:rFonts w:ascii="Verdana" w:hAnsi="Verdana"/>
        </w:rPr>
      </w:pPr>
    </w:p>
    <w:p w14:paraId="287C99C1" w14:textId="77777777" w:rsidR="00312FC1" w:rsidRDefault="00312FC1" w:rsidP="00312FC1">
      <w:pPr>
        <w:jc w:val="right"/>
        <w:rPr>
          <w:rFonts w:ascii="Verdana" w:hAnsi="Verdana"/>
        </w:rPr>
      </w:pPr>
    </w:p>
    <w:p w14:paraId="4F234A51" w14:textId="77777777" w:rsidR="006577F7" w:rsidRPr="00575BCF" w:rsidRDefault="006577F7" w:rsidP="00954726">
      <w:pPr>
        <w:spacing w:before="240"/>
        <w:rPr>
          <w:sz w:val="24"/>
          <w:szCs w:val="24"/>
        </w:rPr>
      </w:pPr>
      <w:r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</w:p>
    <w:p w14:paraId="17E6F107" w14:textId="77777777" w:rsidR="00454714" w:rsidRDefault="00954726" w:rsidP="00312FC1">
      <w:pPr>
        <w:spacing w:line="360" w:lineRule="auto"/>
        <w:jc w:val="both"/>
        <w:rPr>
          <w:sz w:val="24"/>
          <w:szCs w:val="24"/>
        </w:rPr>
      </w:pP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</w:p>
    <w:p w14:paraId="11B946BA" w14:textId="77777777" w:rsidR="00956E84" w:rsidRPr="00575BCF" w:rsidRDefault="00956E84" w:rsidP="00454714">
      <w:pPr>
        <w:tabs>
          <w:tab w:val="left" w:pos="2977"/>
          <w:tab w:val="left" w:pos="5103"/>
          <w:tab w:val="left" w:pos="7655"/>
        </w:tabs>
        <w:jc w:val="both"/>
        <w:rPr>
          <w:sz w:val="24"/>
          <w:szCs w:val="24"/>
        </w:rPr>
      </w:pPr>
    </w:p>
    <w:sectPr w:rsidR="00956E84" w:rsidRPr="00575BCF">
      <w:headerReference w:type="default" r:id="rId16"/>
      <w:footerReference w:type="default" r:id="rId17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D672" w14:textId="77777777" w:rsidR="00804148" w:rsidRDefault="00804148">
      <w:r>
        <w:separator/>
      </w:r>
    </w:p>
  </w:endnote>
  <w:endnote w:type="continuationSeparator" w:id="0">
    <w:p w14:paraId="1DB5B82E" w14:textId="77777777" w:rsidR="00804148" w:rsidRDefault="0080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F95E" w14:textId="77777777" w:rsidR="00AE24E9" w:rsidRDefault="00AE24E9">
    <w:pPr>
      <w:pStyle w:val="Zpat"/>
      <w:jc w:val="right"/>
    </w:pPr>
  </w:p>
  <w:p w14:paraId="049366CA" w14:textId="77777777" w:rsidR="00AE24E9" w:rsidRDefault="00AE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F8ED" w14:textId="77777777" w:rsidR="00804148" w:rsidRDefault="00804148">
      <w:r>
        <w:separator/>
      </w:r>
    </w:p>
  </w:footnote>
  <w:footnote w:type="continuationSeparator" w:id="0">
    <w:p w14:paraId="60579468" w14:textId="77777777" w:rsidR="00804148" w:rsidRDefault="0080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3E4D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BF1"/>
    <w:multiLevelType w:val="hybridMultilevel"/>
    <w:tmpl w:val="EEB433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30920"/>
    <w:multiLevelType w:val="hybridMultilevel"/>
    <w:tmpl w:val="68F29C30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4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FD41F9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141F"/>
    <w:multiLevelType w:val="hybridMultilevel"/>
    <w:tmpl w:val="84B6A824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9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10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323951"/>
    <w:multiLevelType w:val="hybridMultilevel"/>
    <w:tmpl w:val="19006660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2547B"/>
    <w:multiLevelType w:val="hybridMultilevel"/>
    <w:tmpl w:val="539617C2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2D4912D7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57839"/>
    <w:multiLevelType w:val="hybridMultilevel"/>
    <w:tmpl w:val="DCFA1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2224B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2" w15:restartNumberingAfterBreak="0">
    <w:nsid w:val="47AC4F5A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B595D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2391250"/>
    <w:multiLevelType w:val="hybridMultilevel"/>
    <w:tmpl w:val="FEA243AE"/>
    <w:lvl w:ilvl="0" w:tplc="0C06AB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8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30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066DEE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25873"/>
    <w:multiLevelType w:val="hybridMultilevel"/>
    <w:tmpl w:val="FB2A2FEC"/>
    <w:lvl w:ilvl="0" w:tplc="A2B8D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37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5760873"/>
    <w:multiLevelType w:val="hybridMultilevel"/>
    <w:tmpl w:val="BC08FAF0"/>
    <w:lvl w:ilvl="0" w:tplc="599C4EEA">
      <w:start w:val="4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C301B40"/>
    <w:multiLevelType w:val="hybridMultilevel"/>
    <w:tmpl w:val="20F6E8B8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4044">
    <w:abstractNumId w:val="30"/>
  </w:num>
  <w:num w:numId="2" w16cid:durableId="1473329661">
    <w:abstractNumId w:val="16"/>
  </w:num>
  <w:num w:numId="3" w16cid:durableId="1658262771">
    <w:abstractNumId w:val="21"/>
  </w:num>
  <w:num w:numId="4" w16cid:durableId="1445004808">
    <w:abstractNumId w:val="27"/>
  </w:num>
  <w:num w:numId="5" w16cid:durableId="990257057">
    <w:abstractNumId w:val="34"/>
  </w:num>
  <w:num w:numId="6" w16cid:durableId="483012188">
    <w:abstractNumId w:val="12"/>
  </w:num>
  <w:num w:numId="7" w16cid:durableId="1666980386">
    <w:abstractNumId w:val="10"/>
  </w:num>
  <w:num w:numId="8" w16cid:durableId="1264194406">
    <w:abstractNumId w:val="3"/>
  </w:num>
  <w:num w:numId="9" w16cid:durableId="228076331">
    <w:abstractNumId w:val="13"/>
  </w:num>
  <w:num w:numId="10" w16cid:durableId="1417940387">
    <w:abstractNumId w:val="39"/>
  </w:num>
  <w:num w:numId="11" w16cid:durableId="202908359">
    <w:abstractNumId w:val="29"/>
  </w:num>
  <w:num w:numId="12" w16cid:durableId="1774546468">
    <w:abstractNumId w:val="35"/>
  </w:num>
  <w:num w:numId="13" w16cid:durableId="470443589">
    <w:abstractNumId w:val="26"/>
  </w:num>
  <w:num w:numId="14" w16cid:durableId="1980071553">
    <w:abstractNumId w:val="37"/>
  </w:num>
  <w:num w:numId="15" w16cid:durableId="182327721">
    <w:abstractNumId w:val="37"/>
    <w:lvlOverride w:ilvl="0">
      <w:startOverride w:val="1"/>
    </w:lvlOverride>
  </w:num>
  <w:num w:numId="16" w16cid:durableId="816414656">
    <w:abstractNumId w:val="8"/>
  </w:num>
  <w:num w:numId="17" w16cid:durableId="1071078798">
    <w:abstractNumId w:val="8"/>
    <w:lvlOverride w:ilvl="0">
      <w:startOverride w:val="1"/>
    </w:lvlOverride>
  </w:num>
  <w:num w:numId="18" w16cid:durableId="1018652342">
    <w:abstractNumId w:val="36"/>
  </w:num>
  <w:num w:numId="19" w16cid:durableId="884682345">
    <w:abstractNumId w:val="36"/>
    <w:lvlOverride w:ilvl="0">
      <w:startOverride w:val="1"/>
    </w:lvlOverride>
  </w:num>
  <w:num w:numId="20" w16cid:durableId="2096198947">
    <w:abstractNumId w:val="9"/>
  </w:num>
  <w:num w:numId="21" w16cid:durableId="1869641952">
    <w:abstractNumId w:val="9"/>
    <w:lvlOverride w:ilvl="0">
      <w:startOverride w:val="4"/>
    </w:lvlOverride>
  </w:num>
  <w:num w:numId="22" w16cid:durableId="2030065402">
    <w:abstractNumId w:val="11"/>
  </w:num>
  <w:num w:numId="23" w16cid:durableId="2109035792">
    <w:abstractNumId w:val="11"/>
  </w:num>
  <w:num w:numId="24" w16cid:durableId="199127384">
    <w:abstractNumId w:val="31"/>
  </w:num>
  <w:num w:numId="25" w16cid:durableId="381752597">
    <w:abstractNumId w:val="31"/>
    <w:lvlOverride w:ilvl="0">
      <w:startOverride w:val="1"/>
    </w:lvlOverride>
  </w:num>
  <w:num w:numId="26" w16cid:durableId="1012339304">
    <w:abstractNumId w:val="28"/>
  </w:num>
  <w:num w:numId="27" w16cid:durableId="462039897">
    <w:abstractNumId w:val="28"/>
    <w:lvlOverride w:ilvl="0">
      <w:startOverride w:val="1"/>
    </w:lvlOverride>
  </w:num>
  <w:num w:numId="28" w16cid:durableId="1645425394">
    <w:abstractNumId w:val="2"/>
  </w:num>
  <w:num w:numId="29" w16cid:durableId="397363420">
    <w:abstractNumId w:val="2"/>
    <w:lvlOverride w:ilvl="0">
      <w:startOverride w:val="1"/>
    </w:lvlOverride>
  </w:num>
  <w:num w:numId="30" w16cid:durableId="2805785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9320454">
    <w:abstractNumId w:val="24"/>
  </w:num>
  <w:num w:numId="32" w16cid:durableId="44181452">
    <w:abstractNumId w:val="5"/>
  </w:num>
  <w:num w:numId="33" w16cid:durableId="611131695">
    <w:abstractNumId w:val="22"/>
  </w:num>
  <w:num w:numId="34" w16cid:durableId="404498161">
    <w:abstractNumId w:val="6"/>
  </w:num>
  <w:num w:numId="35" w16cid:durableId="1904754402">
    <w:abstractNumId w:val="23"/>
  </w:num>
  <w:num w:numId="36" w16cid:durableId="64646665">
    <w:abstractNumId w:val="20"/>
  </w:num>
  <w:num w:numId="37" w16cid:durableId="908926162">
    <w:abstractNumId w:val="32"/>
  </w:num>
  <w:num w:numId="38" w16cid:durableId="923032525">
    <w:abstractNumId w:val="18"/>
  </w:num>
  <w:num w:numId="39" w16cid:durableId="1934819998">
    <w:abstractNumId w:val="7"/>
  </w:num>
  <w:num w:numId="40" w16cid:durableId="457602800">
    <w:abstractNumId w:val="4"/>
  </w:num>
  <w:num w:numId="41" w16cid:durableId="1165975299">
    <w:abstractNumId w:val="14"/>
  </w:num>
  <w:num w:numId="42" w16cid:durableId="1132093587">
    <w:abstractNumId w:val="0"/>
  </w:num>
  <w:num w:numId="43" w16cid:durableId="1807819949">
    <w:abstractNumId w:val="19"/>
  </w:num>
  <w:num w:numId="44" w16cid:durableId="80413050">
    <w:abstractNumId w:val="33"/>
  </w:num>
  <w:num w:numId="45" w16cid:durableId="1023018697">
    <w:abstractNumId w:val="1"/>
  </w:num>
  <w:num w:numId="46" w16cid:durableId="596523625">
    <w:abstractNumId w:val="15"/>
  </w:num>
  <w:num w:numId="47" w16cid:durableId="1501384471">
    <w:abstractNumId w:val="40"/>
  </w:num>
  <w:num w:numId="48" w16cid:durableId="1332098107">
    <w:abstractNumId w:val="38"/>
  </w:num>
  <w:num w:numId="49" w16cid:durableId="1093665466">
    <w:abstractNumId w:val="25"/>
  </w:num>
  <w:num w:numId="50" w16cid:durableId="18454342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5304"/>
    <w:rsid w:val="000077EE"/>
    <w:rsid w:val="0001609B"/>
    <w:rsid w:val="0002695C"/>
    <w:rsid w:val="000332CB"/>
    <w:rsid w:val="00034FA2"/>
    <w:rsid w:val="000405B3"/>
    <w:rsid w:val="00040E8A"/>
    <w:rsid w:val="000456DE"/>
    <w:rsid w:val="0005131B"/>
    <w:rsid w:val="00070065"/>
    <w:rsid w:val="000701CC"/>
    <w:rsid w:val="00070EDB"/>
    <w:rsid w:val="00074D12"/>
    <w:rsid w:val="000901B4"/>
    <w:rsid w:val="000A1A2F"/>
    <w:rsid w:val="000A5A36"/>
    <w:rsid w:val="000B3F82"/>
    <w:rsid w:val="000B5D31"/>
    <w:rsid w:val="000C1A35"/>
    <w:rsid w:val="000C545D"/>
    <w:rsid w:val="000D492C"/>
    <w:rsid w:val="000F1EFE"/>
    <w:rsid w:val="000F7662"/>
    <w:rsid w:val="001120A8"/>
    <w:rsid w:val="00132B61"/>
    <w:rsid w:val="00132DAB"/>
    <w:rsid w:val="001340AB"/>
    <w:rsid w:val="001348A0"/>
    <w:rsid w:val="0014558E"/>
    <w:rsid w:val="0015079F"/>
    <w:rsid w:val="00151041"/>
    <w:rsid w:val="00151604"/>
    <w:rsid w:val="00155008"/>
    <w:rsid w:val="00167687"/>
    <w:rsid w:val="00172853"/>
    <w:rsid w:val="00172D66"/>
    <w:rsid w:val="00183055"/>
    <w:rsid w:val="00193186"/>
    <w:rsid w:val="001A2170"/>
    <w:rsid w:val="001B12A6"/>
    <w:rsid w:val="001B1482"/>
    <w:rsid w:val="001B2FF9"/>
    <w:rsid w:val="001B7A99"/>
    <w:rsid w:val="001D229D"/>
    <w:rsid w:val="001E53D3"/>
    <w:rsid w:val="001F10B0"/>
    <w:rsid w:val="001F6349"/>
    <w:rsid w:val="00210E9A"/>
    <w:rsid w:val="002143F3"/>
    <w:rsid w:val="00221AAB"/>
    <w:rsid w:val="00225332"/>
    <w:rsid w:val="002314D5"/>
    <w:rsid w:val="0023291C"/>
    <w:rsid w:val="00235BB8"/>
    <w:rsid w:val="00241BF1"/>
    <w:rsid w:val="00247271"/>
    <w:rsid w:val="002627B2"/>
    <w:rsid w:val="00263F40"/>
    <w:rsid w:val="00273E07"/>
    <w:rsid w:val="00274445"/>
    <w:rsid w:val="00280A57"/>
    <w:rsid w:val="00283A9C"/>
    <w:rsid w:val="00284538"/>
    <w:rsid w:val="00284FF1"/>
    <w:rsid w:val="002861BC"/>
    <w:rsid w:val="00287569"/>
    <w:rsid w:val="002A2507"/>
    <w:rsid w:val="002A61AC"/>
    <w:rsid w:val="002B1975"/>
    <w:rsid w:val="002B2584"/>
    <w:rsid w:val="002E11A4"/>
    <w:rsid w:val="002E18FE"/>
    <w:rsid w:val="002E26D4"/>
    <w:rsid w:val="002E33AF"/>
    <w:rsid w:val="002E5F52"/>
    <w:rsid w:val="00307877"/>
    <w:rsid w:val="003117BE"/>
    <w:rsid w:val="00312FC1"/>
    <w:rsid w:val="00322561"/>
    <w:rsid w:val="0032778A"/>
    <w:rsid w:val="0033421D"/>
    <w:rsid w:val="003456F3"/>
    <w:rsid w:val="00347C39"/>
    <w:rsid w:val="0035440E"/>
    <w:rsid w:val="0037193C"/>
    <w:rsid w:val="00385F0D"/>
    <w:rsid w:val="003863CD"/>
    <w:rsid w:val="003A2976"/>
    <w:rsid w:val="003A6D94"/>
    <w:rsid w:val="003B0602"/>
    <w:rsid w:val="003B4240"/>
    <w:rsid w:val="003C0FDB"/>
    <w:rsid w:val="003C4964"/>
    <w:rsid w:val="003D56A0"/>
    <w:rsid w:val="003D6906"/>
    <w:rsid w:val="003F05C7"/>
    <w:rsid w:val="003F49D2"/>
    <w:rsid w:val="004012D4"/>
    <w:rsid w:val="004024FC"/>
    <w:rsid w:val="00411193"/>
    <w:rsid w:val="00413617"/>
    <w:rsid w:val="00413A01"/>
    <w:rsid w:val="00431158"/>
    <w:rsid w:val="00440036"/>
    <w:rsid w:val="00454714"/>
    <w:rsid w:val="00456C19"/>
    <w:rsid w:val="00456F1E"/>
    <w:rsid w:val="00462111"/>
    <w:rsid w:val="00467FF5"/>
    <w:rsid w:val="00474338"/>
    <w:rsid w:val="004A056F"/>
    <w:rsid w:val="004A1983"/>
    <w:rsid w:val="004A3D97"/>
    <w:rsid w:val="004A6E5E"/>
    <w:rsid w:val="004B24AB"/>
    <w:rsid w:val="004C7019"/>
    <w:rsid w:val="004C708C"/>
    <w:rsid w:val="004C7914"/>
    <w:rsid w:val="004D7536"/>
    <w:rsid w:val="004D760D"/>
    <w:rsid w:val="004E1B13"/>
    <w:rsid w:val="004E29D6"/>
    <w:rsid w:val="004E3216"/>
    <w:rsid w:val="004E38F5"/>
    <w:rsid w:val="00501D7C"/>
    <w:rsid w:val="00514A67"/>
    <w:rsid w:val="00515904"/>
    <w:rsid w:val="00531A93"/>
    <w:rsid w:val="00532001"/>
    <w:rsid w:val="00542EF2"/>
    <w:rsid w:val="00543612"/>
    <w:rsid w:val="00543E16"/>
    <w:rsid w:val="005448DC"/>
    <w:rsid w:val="0054631F"/>
    <w:rsid w:val="00553BA9"/>
    <w:rsid w:val="00561F48"/>
    <w:rsid w:val="00573D45"/>
    <w:rsid w:val="00575BCF"/>
    <w:rsid w:val="005873B4"/>
    <w:rsid w:val="005A4B3D"/>
    <w:rsid w:val="005C12CB"/>
    <w:rsid w:val="005C5438"/>
    <w:rsid w:val="005D0933"/>
    <w:rsid w:val="005D0ED4"/>
    <w:rsid w:val="005D4B9A"/>
    <w:rsid w:val="005D4E5A"/>
    <w:rsid w:val="005D5B43"/>
    <w:rsid w:val="005E0775"/>
    <w:rsid w:val="005F0F1B"/>
    <w:rsid w:val="00601B8B"/>
    <w:rsid w:val="006040B1"/>
    <w:rsid w:val="00606D1B"/>
    <w:rsid w:val="00610679"/>
    <w:rsid w:val="00617692"/>
    <w:rsid w:val="00635874"/>
    <w:rsid w:val="00650312"/>
    <w:rsid w:val="00653D4F"/>
    <w:rsid w:val="006577F7"/>
    <w:rsid w:val="0068416A"/>
    <w:rsid w:val="0069210C"/>
    <w:rsid w:val="006A0DD8"/>
    <w:rsid w:val="006A2FAF"/>
    <w:rsid w:val="006A4109"/>
    <w:rsid w:val="006A65AE"/>
    <w:rsid w:val="006C0686"/>
    <w:rsid w:val="006C1D94"/>
    <w:rsid w:val="006D0073"/>
    <w:rsid w:val="006D19EA"/>
    <w:rsid w:val="006F3329"/>
    <w:rsid w:val="006F4C9C"/>
    <w:rsid w:val="006F55F8"/>
    <w:rsid w:val="00701132"/>
    <w:rsid w:val="00702FE2"/>
    <w:rsid w:val="00715172"/>
    <w:rsid w:val="00715B1A"/>
    <w:rsid w:val="00716C92"/>
    <w:rsid w:val="007273ED"/>
    <w:rsid w:val="00730A1B"/>
    <w:rsid w:val="007311D7"/>
    <w:rsid w:val="007317CF"/>
    <w:rsid w:val="00737158"/>
    <w:rsid w:val="00742742"/>
    <w:rsid w:val="0074791C"/>
    <w:rsid w:val="00750DE1"/>
    <w:rsid w:val="00751669"/>
    <w:rsid w:val="00755806"/>
    <w:rsid w:val="0076328A"/>
    <w:rsid w:val="00763B60"/>
    <w:rsid w:val="0077010C"/>
    <w:rsid w:val="0078112E"/>
    <w:rsid w:val="00786AF4"/>
    <w:rsid w:val="007900A5"/>
    <w:rsid w:val="00792F3E"/>
    <w:rsid w:val="0079326C"/>
    <w:rsid w:val="007955AC"/>
    <w:rsid w:val="00796866"/>
    <w:rsid w:val="007A5A29"/>
    <w:rsid w:val="007A6ABD"/>
    <w:rsid w:val="007C78D9"/>
    <w:rsid w:val="007D0FEE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4148"/>
    <w:rsid w:val="00805FD3"/>
    <w:rsid w:val="008124B6"/>
    <w:rsid w:val="00826047"/>
    <w:rsid w:val="00842A30"/>
    <w:rsid w:val="00842B12"/>
    <w:rsid w:val="008474D3"/>
    <w:rsid w:val="00854EA8"/>
    <w:rsid w:val="00857AC4"/>
    <w:rsid w:val="00860B46"/>
    <w:rsid w:val="00864305"/>
    <w:rsid w:val="008739DD"/>
    <w:rsid w:val="00882A5D"/>
    <w:rsid w:val="00882FDA"/>
    <w:rsid w:val="0088525A"/>
    <w:rsid w:val="00885D9C"/>
    <w:rsid w:val="008867CB"/>
    <w:rsid w:val="008B2922"/>
    <w:rsid w:val="008B672D"/>
    <w:rsid w:val="008C59F1"/>
    <w:rsid w:val="008D1B17"/>
    <w:rsid w:val="00903489"/>
    <w:rsid w:val="009256D7"/>
    <w:rsid w:val="0092623E"/>
    <w:rsid w:val="00926ECD"/>
    <w:rsid w:val="00930E8B"/>
    <w:rsid w:val="00941230"/>
    <w:rsid w:val="00941BBA"/>
    <w:rsid w:val="009466CF"/>
    <w:rsid w:val="00954726"/>
    <w:rsid w:val="00956E84"/>
    <w:rsid w:val="0096223A"/>
    <w:rsid w:val="0096347B"/>
    <w:rsid w:val="00970D3A"/>
    <w:rsid w:val="00986FD7"/>
    <w:rsid w:val="00990935"/>
    <w:rsid w:val="009B2EA0"/>
    <w:rsid w:val="009D0282"/>
    <w:rsid w:val="009D0AFD"/>
    <w:rsid w:val="009D2494"/>
    <w:rsid w:val="009D7768"/>
    <w:rsid w:val="009E6992"/>
    <w:rsid w:val="009F0211"/>
    <w:rsid w:val="00A13057"/>
    <w:rsid w:val="00A2029F"/>
    <w:rsid w:val="00A2281C"/>
    <w:rsid w:val="00A23C0B"/>
    <w:rsid w:val="00A34C6A"/>
    <w:rsid w:val="00A45277"/>
    <w:rsid w:val="00A518F6"/>
    <w:rsid w:val="00A567E8"/>
    <w:rsid w:val="00A63B3A"/>
    <w:rsid w:val="00A746B5"/>
    <w:rsid w:val="00A803FB"/>
    <w:rsid w:val="00A83156"/>
    <w:rsid w:val="00A907E1"/>
    <w:rsid w:val="00A9796A"/>
    <w:rsid w:val="00AB5543"/>
    <w:rsid w:val="00AC7763"/>
    <w:rsid w:val="00AE20F9"/>
    <w:rsid w:val="00AE24E9"/>
    <w:rsid w:val="00AE3B3D"/>
    <w:rsid w:val="00AE4064"/>
    <w:rsid w:val="00AF1CAA"/>
    <w:rsid w:val="00AF4669"/>
    <w:rsid w:val="00B00C1A"/>
    <w:rsid w:val="00B03109"/>
    <w:rsid w:val="00B047DE"/>
    <w:rsid w:val="00B071C1"/>
    <w:rsid w:val="00B14199"/>
    <w:rsid w:val="00B24942"/>
    <w:rsid w:val="00B25084"/>
    <w:rsid w:val="00B30A04"/>
    <w:rsid w:val="00B3147F"/>
    <w:rsid w:val="00B3421D"/>
    <w:rsid w:val="00B35D16"/>
    <w:rsid w:val="00B444E0"/>
    <w:rsid w:val="00B5177E"/>
    <w:rsid w:val="00B5510E"/>
    <w:rsid w:val="00B57FD1"/>
    <w:rsid w:val="00B672F5"/>
    <w:rsid w:val="00B67C2E"/>
    <w:rsid w:val="00B73631"/>
    <w:rsid w:val="00B84CCA"/>
    <w:rsid w:val="00B84D64"/>
    <w:rsid w:val="00B878D6"/>
    <w:rsid w:val="00B87AB7"/>
    <w:rsid w:val="00BA09A1"/>
    <w:rsid w:val="00BA770A"/>
    <w:rsid w:val="00BB3086"/>
    <w:rsid w:val="00BB3D86"/>
    <w:rsid w:val="00BC2FD3"/>
    <w:rsid w:val="00BD2E2C"/>
    <w:rsid w:val="00BE12A9"/>
    <w:rsid w:val="00BF3290"/>
    <w:rsid w:val="00BF5471"/>
    <w:rsid w:val="00C01F6B"/>
    <w:rsid w:val="00C06F35"/>
    <w:rsid w:val="00C075B3"/>
    <w:rsid w:val="00C10545"/>
    <w:rsid w:val="00C1374D"/>
    <w:rsid w:val="00C156B7"/>
    <w:rsid w:val="00C17188"/>
    <w:rsid w:val="00C306B2"/>
    <w:rsid w:val="00C33B21"/>
    <w:rsid w:val="00C521C5"/>
    <w:rsid w:val="00C62B82"/>
    <w:rsid w:val="00C7071A"/>
    <w:rsid w:val="00C71683"/>
    <w:rsid w:val="00C82D1C"/>
    <w:rsid w:val="00C87978"/>
    <w:rsid w:val="00C964F3"/>
    <w:rsid w:val="00CB5BC3"/>
    <w:rsid w:val="00CB7E25"/>
    <w:rsid w:val="00CC0482"/>
    <w:rsid w:val="00CC5B42"/>
    <w:rsid w:val="00CD16D7"/>
    <w:rsid w:val="00CE32E8"/>
    <w:rsid w:val="00CE4A17"/>
    <w:rsid w:val="00CF60A1"/>
    <w:rsid w:val="00CF690F"/>
    <w:rsid w:val="00D0188D"/>
    <w:rsid w:val="00D021A0"/>
    <w:rsid w:val="00D0792B"/>
    <w:rsid w:val="00D07F8B"/>
    <w:rsid w:val="00D2412B"/>
    <w:rsid w:val="00D2572E"/>
    <w:rsid w:val="00D27CE0"/>
    <w:rsid w:val="00D27EAE"/>
    <w:rsid w:val="00D31CBA"/>
    <w:rsid w:val="00D332C9"/>
    <w:rsid w:val="00D35D44"/>
    <w:rsid w:val="00D36147"/>
    <w:rsid w:val="00D36399"/>
    <w:rsid w:val="00D419F6"/>
    <w:rsid w:val="00D50A4C"/>
    <w:rsid w:val="00D51C53"/>
    <w:rsid w:val="00D51E3B"/>
    <w:rsid w:val="00D5515E"/>
    <w:rsid w:val="00D56B01"/>
    <w:rsid w:val="00D5737C"/>
    <w:rsid w:val="00D64513"/>
    <w:rsid w:val="00D72B40"/>
    <w:rsid w:val="00D76F18"/>
    <w:rsid w:val="00D95826"/>
    <w:rsid w:val="00DB622E"/>
    <w:rsid w:val="00DC6B17"/>
    <w:rsid w:val="00DC7764"/>
    <w:rsid w:val="00DD4F4A"/>
    <w:rsid w:val="00DE4C13"/>
    <w:rsid w:val="00DF5508"/>
    <w:rsid w:val="00DF7804"/>
    <w:rsid w:val="00DF7D9C"/>
    <w:rsid w:val="00E01389"/>
    <w:rsid w:val="00E019A6"/>
    <w:rsid w:val="00E14552"/>
    <w:rsid w:val="00E177CE"/>
    <w:rsid w:val="00E215FD"/>
    <w:rsid w:val="00E3224D"/>
    <w:rsid w:val="00E4183D"/>
    <w:rsid w:val="00E44FEC"/>
    <w:rsid w:val="00E61ED9"/>
    <w:rsid w:val="00E67635"/>
    <w:rsid w:val="00E71383"/>
    <w:rsid w:val="00E749D2"/>
    <w:rsid w:val="00E77C15"/>
    <w:rsid w:val="00E96AB8"/>
    <w:rsid w:val="00EA4125"/>
    <w:rsid w:val="00EA55B6"/>
    <w:rsid w:val="00EB57F9"/>
    <w:rsid w:val="00EC4294"/>
    <w:rsid w:val="00ED281A"/>
    <w:rsid w:val="00ED556E"/>
    <w:rsid w:val="00EE1A0C"/>
    <w:rsid w:val="00EE76F4"/>
    <w:rsid w:val="00EF177D"/>
    <w:rsid w:val="00F01A48"/>
    <w:rsid w:val="00F025DA"/>
    <w:rsid w:val="00F03F99"/>
    <w:rsid w:val="00F241F9"/>
    <w:rsid w:val="00F32639"/>
    <w:rsid w:val="00F35EB7"/>
    <w:rsid w:val="00F40EF1"/>
    <w:rsid w:val="00F42309"/>
    <w:rsid w:val="00F51FA4"/>
    <w:rsid w:val="00F6132C"/>
    <w:rsid w:val="00F613ED"/>
    <w:rsid w:val="00F61992"/>
    <w:rsid w:val="00F65E59"/>
    <w:rsid w:val="00F73E74"/>
    <w:rsid w:val="00F76A91"/>
    <w:rsid w:val="00F935CE"/>
    <w:rsid w:val="00FA00E6"/>
    <w:rsid w:val="00FB7A50"/>
    <w:rsid w:val="00FC00AD"/>
    <w:rsid w:val="00FC24AF"/>
    <w:rsid w:val="00FC618A"/>
    <w:rsid w:val="00FC79F8"/>
    <w:rsid w:val="00FD2A9B"/>
    <w:rsid w:val="00FD5EA2"/>
    <w:rsid w:val="00FE5A7C"/>
    <w:rsid w:val="00FE5F51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02935"/>
  <w15:docId w15:val="{92FCE2C1-492B-4374-93F7-866CDEE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50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Položka</p:Name>
  <p:Description/>
  <p:Statement/>
  <p:PolicyItems>
    <p:PolicyItem featureId="Microsoft.Office.RecordsManagement.PolicyFeatures.Barcode" staticId="0x01|-708099503" UniqueId="7ddafdff-3515-4a46-ba29-8ae8ed99ac4f">
      <p:Name>Čárové kódy</p:Name>
      <p:Description>Generuje jedinečné identifikátory, které lze vložit do dokumentů sady Microsoft Office. Čárové kódy lze také používat při hledání dokumentů.</p:Description>
      <p:CustomData>
        <barcode/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9b90a1c6-aabd-438b-ba70-bc891f9cf6ad">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</_dlc_BarcodeImage>
    <_dlc_BarcodeValue xmlns="9b90a1c6-aabd-438b-ba70-bc891f9cf6ad">6202335476</_dlc_BarcodeValue>
    <_dlc_BarcodePreview xmlns="9b90a1c6-aabd-438b-ba70-bc891f9cf6ad">
      <Url>http://moss2016/_layouts/15/barcodeimagefromitem.aspx?ID=11&amp;list=4ba0bcbf-db7b-4ab7-8968-db5e0f8b9352</Url>
      <Description>Čárový kód: 6202335476</Description>
    </_dlc_BarcodePreview>
  </documentManagement>
</p:properties>
</file>

<file path=customXml/item5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EB787209E2245AE1CD74F7E773CDE" ma:contentTypeVersion="0" ma:contentTypeDescription="Vytvoří nový dokument" ma:contentTypeScope="" ma:versionID="3f04395f17b51dbd6eebb4a3972ca068">
  <xsd:schema xmlns:xsd="http://www.w3.org/2001/XMLSchema" xmlns:xs="http://www.w3.org/2001/XMLSchema" xmlns:p="http://schemas.microsoft.com/office/2006/metadata/properties" xmlns:ns1="http://schemas.microsoft.com/sharepoint/v3" xmlns:ns2="9b90a1c6-aabd-438b-ba70-bc891f9cf6ad" targetNamespace="http://schemas.microsoft.com/office/2006/metadata/properties" ma:root="true" ma:fieldsID="be70a3c68c5988c082b7b91cfb99f2e7" ns1:_="" ns2:_="">
    <xsd:import namespace="http://schemas.microsoft.com/sharepoint/v3"/>
    <xsd:import namespace="9b90a1c6-aabd-438b-ba70-bc891f9cf6ad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a1c6-aabd-438b-ba70-bc891f9cf6ad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Hodnota čárového kódu" ma:description="Hodnota čárového kódu přiřazeného této položce" ma:internalName="_dlc_BarcodeValue" ma:readOnly="true">
      <xsd:simpleType>
        <xsd:restriction base="dms:Text"/>
      </xsd:simpleType>
    </xsd:element>
    <xsd:element name="_dlc_BarcodeImage" ma:index="10" nillable="true" ma:displayName="Obrázek čárového kódu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Čárový kód" ma:description="Čárový kód přiřazený této položce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Props1.xml><?xml version="1.0" encoding="utf-8"?>
<ds:datastoreItem xmlns:ds="http://schemas.openxmlformats.org/officeDocument/2006/customXml" ds:itemID="{70F7A684-0AD9-4C58-8F24-AB4DD956F89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931A1E6-93C9-4585-9554-824899AED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62DD3-2899-4DD2-8C16-6ADD91E48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BF87C-1651-44C4-88BF-8B871E820609}">
  <ds:schemaRefs>
    <ds:schemaRef ds:uri="http://schemas.microsoft.com/office/2006/metadata/properties"/>
    <ds:schemaRef ds:uri="http://schemas.microsoft.com/office/infopath/2007/PartnerControls"/>
    <ds:schemaRef ds:uri="9b90a1c6-aabd-438b-ba70-bc891f9cf6ad"/>
  </ds:schemaRefs>
</ds:datastoreItem>
</file>

<file path=customXml/itemProps5.xml><?xml version="1.0" encoding="utf-8"?>
<ds:datastoreItem xmlns:ds="http://schemas.openxmlformats.org/officeDocument/2006/customXml" ds:itemID="{16F66A11-0BD4-4496-B312-3E951C609A2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1F393A-2DE6-4795-9404-A068160B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90a1c6-aabd-438b-ba70-bc891f9c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 P-4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FTN</dc:creator>
  <cp:lastModifiedBy>Karlická Irena</cp:lastModifiedBy>
  <cp:revision>3</cp:revision>
  <cp:lastPrinted>2023-06-30T08:20:00Z</cp:lastPrinted>
  <dcterms:created xsi:type="dcterms:W3CDTF">2023-07-10T06:44:00Z</dcterms:created>
  <dcterms:modified xsi:type="dcterms:W3CDTF">2023-07-10T06:45:00Z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6202335476</vt:lpwstr>
  </property>
  <property fmtid="{D5CDD505-2E9C-101B-9397-08002B2CF9AE}" pid="3" name="_dlc_BarcodePreview">
    <vt:lpwstr>http://moss2016/_layouts/15/barcodeimagefromitem.aspx?ID=10&amp;list=4ba0bcbf-db7b-4ab7-8968-db5e0f8b9352, Čárový kód: 6202335476</vt:lpwstr>
  </property>
  <property fmtid="{D5CDD505-2E9C-101B-9397-08002B2CF9AE}" pid="4" name="ContentTypeId">
    <vt:lpwstr>0x0101000CDEB787209E2245AE1CD74F7E773CDE</vt:lpwstr>
  </property>
</Properties>
</file>