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5F16" w14:textId="77777777" w:rsidR="00844E7A" w:rsidRDefault="00231ABC" w:rsidP="000A6B26">
      <w:pPr>
        <w:ind w:left="1560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5E7DF7" wp14:editId="6E132CDE">
            <wp:simplePos x="0" y="0"/>
            <wp:positionH relativeFrom="column">
              <wp:posOffset>5143500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0AD2D11" wp14:editId="3EA6DF16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0A935" w14:textId="77777777" w:rsidR="00844E7A" w:rsidRDefault="00844E7A" w:rsidP="000A6B26">
      <w:pPr>
        <w:ind w:left="1560"/>
        <w:rPr>
          <w:b/>
          <w:bCs/>
          <w:sz w:val="28"/>
        </w:rPr>
      </w:pPr>
    </w:p>
    <w:p w14:paraId="65082467" w14:textId="77777777" w:rsidR="00DF0FAB" w:rsidRDefault="00DF0FAB" w:rsidP="000A6B26">
      <w:pPr>
        <w:ind w:left="1560"/>
        <w:rPr>
          <w:b/>
          <w:bCs/>
          <w:sz w:val="28"/>
        </w:rPr>
      </w:pPr>
      <w:proofErr w:type="gramStart"/>
      <w:r>
        <w:rPr>
          <w:b/>
          <w:bCs/>
          <w:sz w:val="28"/>
        </w:rPr>
        <w:t>VODOHOSPODÁŘSKÉ  SDRUŽENÍ</w:t>
      </w:r>
      <w:proofErr w:type="gramEnd"/>
      <w:r>
        <w:rPr>
          <w:b/>
          <w:bCs/>
          <w:sz w:val="28"/>
        </w:rPr>
        <w:t xml:space="preserve">  TURNOV</w:t>
      </w:r>
    </w:p>
    <w:p w14:paraId="04696E92" w14:textId="77777777" w:rsidR="00DF0FAB" w:rsidRDefault="00DF0FAB" w:rsidP="000A6B26">
      <w:pPr>
        <w:pStyle w:val="Nadpis1"/>
        <w:ind w:left="1560" w:firstLine="564"/>
        <w:jc w:val="left"/>
      </w:pPr>
      <w:r>
        <w:t xml:space="preserve">Antonína Dvořáka </w:t>
      </w:r>
      <w:proofErr w:type="gramStart"/>
      <w:r>
        <w:t>287,  511</w:t>
      </w:r>
      <w:proofErr w:type="gramEnd"/>
      <w:r>
        <w:t xml:space="preserve"> 01  Turnov</w:t>
      </w:r>
    </w:p>
    <w:p w14:paraId="5BC380C6" w14:textId="77777777" w:rsidR="00DF0FAB" w:rsidRDefault="007D2492" w:rsidP="000A6B26">
      <w:pPr>
        <w:ind w:left="2268" w:firstLine="564"/>
        <w:rPr>
          <w:b/>
        </w:rPr>
      </w:pPr>
      <w:r>
        <w:rPr>
          <w:b/>
        </w:rPr>
        <w:t>IČ</w:t>
      </w:r>
      <w:r w:rsidR="00DF0FAB">
        <w:rPr>
          <w:b/>
        </w:rPr>
        <w:t xml:space="preserve"> 49295934, DIČ CZ49295934</w:t>
      </w:r>
    </w:p>
    <w:p w14:paraId="76300C6F" w14:textId="77777777" w:rsidR="00DF0FAB" w:rsidRDefault="00DF0FAB">
      <w:pPr>
        <w:pStyle w:val="Zhlav"/>
        <w:tabs>
          <w:tab w:val="clear" w:pos="4536"/>
          <w:tab w:val="clear" w:pos="9072"/>
        </w:tabs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2C59FCBB" w14:textId="77777777" w:rsidR="0092673D" w:rsidRDefault="00DF0FAB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4155E6" w14:textId="77777777" w:rsidR="00223DE5" w:rsidRDefault="0092673D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FAB">
        <w:tab/>
      </w:r>
    </w:p>
    <w:p w14:paraId="4C89025D" w14:textId="77777777" w:rsidR="00223DE5" w:rsidRDefault="004924D8" w:rsidP="004924D8">
      <w:pPr>
        <w:pStyle w:val="Zhlav"/>
        <w:tabs>
          <w:tab w:val="clear" w:pos="4536"/>
          <w:tab w:val="clear" w:pos="9072"/>
        </w:tabs>
      </w:pPr>
      <w:r>
        <w:tab/>
      </w:r>
    </w:p>
    <w:p w14:paraId="3F2C9143" w14:textId="77777777" w:rsidR="00DF0FAB" w:rsidRPr="000045AD" w:rsidRDefault="00DF0FAB" w:rsidP="000045AD">
      <w:pPr>
        <w:pStyle w:val="Zhlav"/>
        <w:tabs>
          <w:tab w:val="clear" w:pos="4536"/>
          <w:tab w:val="clear" w:pos="9072"/>
        </w:tabs>
      </w:pPr>
      <w:r w:rsidRPr="001E2243">
        <w:rPr>
          <w:sz w:val="16"/>
        </w:rPr>
        <w:t xml:space="preserve">VÁŠ DOPIS ZNAČKY/ ZE DNE                           NAŠE ZNAČKA            </w:t>
      </w:r>
      <w:r w:rsidR="00C86154">
        <w:rPr>
          <w:sz w:val="16"/>
        </w:rPr>
        <w:t xml:space="preserve">  </w:t>
      </w:r>
      <w:r w:rsidRPr="001E2243">
        <w:rPr>
          <w:sz w:val="16"/>
        </w:rPr>
        <w:t xml:space="preserve">       VYŘIZUJE/ LINKA                               </w:t>
      </w:r>
      <w:r w:rsidR="0049420F">
        <w:rPr>
          <w:sz w:val="16"/>
        </w:rPr>
        <w:t>TURNOV</w:t>
      </w:r>
      <w:r w:rsidRPr="001E2243">
        <w:rPr>
          <w:sz w:val="16"/>
        </w:rPr>
        <w:t xml:space="preserve"> DNE:</w:t>
      </w:r>
    </w:p>
    <w:p w14:paraId="2BCD8B43" w14:textId="4392369E" w:rsidR="00DF0FAB" w:rsidRPr="0068316B" w:rsidRDefault="00DF0FAB" w:rsidP="00466B44">
      <w:pPr>
        <w:ind w:firstLine="708"/>
        <w:rPr>
          <w:sz w:val="16"/>
        </w:rPr>
      </w:pPr>
      <w:r w:rsidRPr="001E2243">
        <w:rPr>
          <w:sz w:val="16"/>
        </w:rPr>
        <w:tab/>
      </w:r>
      <w:r w:rsidRPr="001E2243">
        <w:rPr>
          <w:sz w:val="16"/>
        </w:rPr>
        <w:tab/>
      </w:r>
      <w:r w:rsidRPr="001E2243">
        <w:rPr>
          <w:sz w:val="16"/>
        </w:rPr>
        <w:tab/>
        <w:t xml:space="preserve">        </w:t>
      </w:r>
      <w:r w:rsidR="00F840CF" w:rsidRPr="001E2243">
        <w:rPr>
          <w:sz w:val="16"/>
        </w:rPr>
        <w:t xml:space="preserve">     </w:t>
      </w:r>
      <w:r w:rsidR="00C86154">
        <w:rPr>
          <w:sz w:val="16"/>
        </w:rPr>
        <w:t xml:space="preserve"> </w:t>
      </w:r>
      <w:r w:rsidRPr="001E2243">
        <w:rPr>
          <w:sz w:val="16"/>
        </w:rPr>
        <w:t xml:space="preserve"> </w:t>
      </w:r>
      <w:r w:rsidR="00813DBB" w:rsidRPr="001E2243">
        <w:rPr>
          <w:sz w:val="16"/>
        </w:rPr>
        <w:t xml:space="preserve"> </w:t>
      </w:r>
      <w:r w:rsidR="000A6B26">
        <w:rPr>
          <w:sz w:val="16"/>
        </w:rPr>
        <w:tab/>
      </w:r>
      <w:r w:rsidR="00173994">
        <w:rPr>
          <w:sz w:val="16"/>
        </w:rPr>
        <w:t>5</w:t>
      </w:r>
      <w:r w:rsidR="004E606A">
        <w:rPr>
          <w:sz w:val="16"/>
        </w:rPr>
        <w:t>5</w:t>
      </w:r>
      <w:r w:rsidR="007D45A2">
        <w:rPr>
          <w:sz w:val="16"/>
        </w:rPr>
        <w:t>/</w:t>
      </w:r>
      <w:r w:rsidR="00231ABC">
        <w:rPr>
          <w:sz w:val="16"/>
        </w:rPr>
        <w:t>23</w:t>
      </w:r>
      <w:r w:rsidR="000A6B26">
        <w:rPr>
          <w:sz w:val="16"/>
        </w:rPr>
        <w:tab/>
      </w:r>
      <w:r w:rsidR="00813DBB" w:rsidRPr="001E2243">
        <w:rPr>
          <w:sz w:val="16"/>
        </w:rPr>
        <w:t xml:space="preserve"> </w:t>
      </w:r>
      <w:r w:rsidR="00C86154">
        <w:rPr>
          <w:sz w:val="16"/>
        </w:rPr>
        <w:tab/>
      </w:r>
      <w:r w:rsidR="00D03F26">
        <w:rPr>
          <w:sz w:val="16"/>
        </w:rPr>
        <w:tab/>
      </w:r>
      <w:r w:rsidR="00D03F26">
        <w:rPr>
          <w:sz w:val="16"/>
        </w:rPr>
        <w:tab/>
      </w:r>
      <w:r w:rsidR="00D03F26">
        <w:rPr>
          <w:sz w:val="16"/>
        </w:rPr>
        <w:tab/>
      </w:r>
      <w:r w:rsidR="00D03F26">
        <w:rPr>
          <w:sz w:val="16"/>
        </w:rPr>
        <w:tab/>
      </w:r>
      <w:r w:rsidR="000248B5">
        <w:rPr>
          <w:sz w:val="16"/>
        </w:rPr>
        <w:t>3.7.2023</w:t>
      </w:r>
    </w:p>
    <w:p w14:paraId="07644D9A" w14:textId="77777777" w:rsidR="000248B5" w:rsidRDefault="000248B5" w:rsidP="006635FA">
      <w:pPr>
        <w:jc w:val="both"/>
        <w:rPr>
          <w:b/>
          <w:sz w:val="28"/>
          <w:szCs w:val="28"/>
        </w:rPr>
      </w:pPr>
    </w:p>
    <w:p w14:paraId="2E01D2A1" w14:textId="77777777" w:rsidR="004E606A" w:rsidRDefault="00813DBB" w:rsidP="004E606A">
      <w:pPr>
        <w:jc w:val="both"/>
        <w:rPr>
          <w:b/>
          <w:sz w:val="28"/>
          <w:szCs w:val="28"/>
        </w:rPr>
      </w:pPr>
      <w:r w:rsidRPr="0068316B">
        <w:rPr>
          <w:b/>
          <w:sz w:val="28"/>
          <w:szCs w:val="28"/>
        </w:rPr>
        <w:t xml:space="preserve">Věc: </w:t>
      </w:r>
    </w:p>
    <w:p w14:paraId="16FA417C" w14:textId="77777777" w:rsidR="004E606A" w:rsidRDefault="004E606A" w:rsidP="004E606A">
      <w:pPr>
        <w:jc w:val="both"/>
        <w:rPr>
          <w:sz w:val="22"/>
          <w:szCs w:val="22"/>
          <w:u w:val="single"/>
        </w:rPr>
      </w:pPr>
      <w:r w:rsidRPr="004E606A">
        <w:rPr>
          <w:b/>
          <w:bCs/>
          <w:sz w:val="28"/>
          <w:szCs w:val="28"/>
        </w:rPr>
        <w:t xml:space="preserve">Čerpací zkouška na vrtu HVLK-1 na pozemku </w:t>
      </w:r>
      <w:proofErr w:type="spellStart"/>
      <w:r w:rsidRPr="004E606A">
        <w:rPr>
          <w:b/>
          <w:bCs/>
          <w:sz w:val="28"/>
          <w:szCs w:val="28"/>
        </w:rPr>
        <w:t>p.č</w:t>
      </w:r>
      <w:proofErr w:type="spellEnd"/>
      <w:r w:rsidRPr="004E606A">
        <w:rPr>
          <w:b/>
          <w:bCs/>
          <w:sz w:val="28"/>
          <w:szCs w:val="28"/>
        </w:rPr>
        <w:t>. 376/7 Lhot</w:t>
      </w:r>
      <w:r>
        <w:rPr>
          <w:b/>
          <w:bCs/>
          <w:sz w:val="28"/>
          <w:szCs w:val="28"/>
        </w:rPr>
        <w:t xml:space="preserve">a </w:t>
      </w:r>
      <w:r w:rsidRPr="004E606A">
        <w:rPr>
          <w:b/>
          <w:bCs/>
          <w:sz w:val="28"/>
          <w:szCs w:val="28"/>
        </w:rPr>
        <w:t>Komárov</w:t>
      </w:r>
    </w:p>
    <w:p w14:paraId="19AEE11B" w14:textId="77777777" w:rsidR="00F71AE2" w:rsidRPr="0068316B" w:rsidRDefault="00F71AE2" w:rsidP="006635FA">
      <w:pPr>
        <w:jc w:val="both"/>
        <w:rPr>
          <w:b/>
          <w:sz w:val="28"/>
          <w:szCs w:val="28"/>
        </w:rPr>
      </w:pPr>
    </w:p>
    <w:p w14:paraId="64FE7EFB" w14:textId="77777777" w:rsidR="002E1000" w:rsidRPr="0068316B" w:rsidRDefault="002E1000" w:rsidP="006635FA">
      <w:pPr>
        <w:jc w:val="both"/>
        <w:rPr>
          <w:b/>
          <w:sz w:val="28"/>
          <w:szCs w:val="28"/>
        </w:rPr>
      </w:pPr>
    </w:p>
    <w:p w14:paraId="125A498A" w14:textId="77777777" w:rsidR="00173994" w:rsidRDefault="00173994" w:rsidP="008B77BF">
      <w:pPr>
        <w:ind w:firstLine="426"/>
        <w:rPr>
          <w:b/>
          <w:bCs/>
        </w:rPr>
      </w:pPr>
    </w:p>
    <w:p w14:paraId="2CC3EB41" w14:textId="77777777" w:rsidR="00173994" w:rsidRDefault="00173994" w:rsidP="008B77BF">
      <w:pPr>
        <w:ind w:firstLine="426"/>
        <w:rPr>
          <w:b/>
          <w:bCs/>
        </w:rPr>
      </w:pPr>
    </w:p>
    <w:p w14:paraId="7324F853" w14:textId="77777777" w:rsidR="00173994" w:rsidRPr="00173994" w:rsidRDefault="000248B5" w:rsidP="00173994">
      <w:pPr>
        <w:pStyle w:val="Odstavecseseznamem"/>
        <w:numPr>
          <w:ilvl w:val="0"/>
          <w:numId w:val="14"/>
        </w:numPr>
        <w:rPr>
          <w:b/>
          <w:bCs/>
        </w:rPr>
      </w:pPr>
      <w:proofErr w:type="spellStart"/>
      <w:r>
        <w:rPr>
          <w:b/>
          <w:bCs/>
        </w:rPr>
        <w:t>Fingeo</w:t>
      </w:r>
      <w:proofErr w:type="spellEnd"/>
      <w:r>
        <w:rPr>
          <w:b/>
          <w:bCs/>
        </w:rPr>
        <w:t>, s.r.o. - ZHOTOVITEL</w:t>
      </w:r>
    </w:p>
    <w:tbl>
      <w:tblPr>
        <w:tblW w:w="9710" w:type="dxa"/>
        <w:tblInd w:w="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021"/>
      </w:tblGrid>
      <w:tr w:rsidR="00173994" w:rsidRPr="0004343F" w14:paraId="5A8360E1" w14:textId="77777777" w:rsidTr="003D5191">
        <w:tc>
          <w:tcPr>
            <w:tcW w:w="2689" w:type="dxa"/>
          </w:tcPr>
          <w:p w14:paraId="6C576E94" w14:textId="77777777" w:rsidR="00173994" w:rsidRPr="0004343F" w:rsidRDefault="00173994" w:rsidP="003D5191">
            <w:r w:rsidRPr="0004343F">
              <w:t xml:space="preserve">    Sídlo:</w:t>
            </w:r>
          </w:p>
        </w:tc>
        <w:tc>
          <w:tcPr>
            <w:tcW w:w="7021" w:type="dxa"/>
          </w:tcPr>
          <w:p w14:paraId="713A094A" w14:textId="77777777" w:rsidR="00173994" w:rsidRPr="0004343F" w:rsidRDefault="000248B5" w:rsidP="003D5191">
            <w:r>
              <w:t>Litomyšlská 1622, 565 01 Choceň</w:t>
            </w:r>
          </w:p>
        </w:tc>
      </w:tr>
      <w:tr w:rsidR="00173994" w:rsidRPr="0004343F" w14:paraId="2D632F2F" w14:textId="77777777" w:rsidTr="003D5191">
        <w:tc>
          <w:tcPr>
            <w:tcW w:w="2689" w:type="dxa"/>
          </w:tcPr>
          <w:p w14:paraId="7D288175" w14:textId="77777777" w:rsidR="00173994" w:rsidRDefault="00173994" w:rsidP="003D5191">
            <w:r w:rsidRPr="0004343F">
              <w:t xml:space="preserve">    IČO</w:t>
            </w:r>
            <w:r>
              <w:t>, DIČ</w:t>
            </w:r>
            <w:r w:rsidRPr="0004343F">
              <w:t>:</w:t>
            </w:r>
          </w:p>
          <w:p w14:paraId="15FB7106" w14:textId="77777777" w:rsidR="00173994" w:rsidRDefault="00173994" w:rsidP="003D5191">
            <w:r>
              <w:t xml:space="preserve">    </w:t>
            </w:r>
            <w:r w:rsidRPr="00173994">
              <w:t>Zastoupený:</w:t>
            </w:r>
          </w:p>
          <w:p w14:paraId="6A2BAF0C" w14:textId="77777777" w:rsidR="00173994" w:rsidRPr="0004343F" w:rsidRDefault="00173994" w:rsidP="003D5191"/>
        </w:tc>
        <w:tc>
          <w:tcPr>
            <w:tcW w:w="7021" w:type="dxa"/>
          </w:tcPr>
          <w:p w14:paraId="28E73E38" w14:textId="77777777" w:rsidR="00173994" w:rsidRDefault="000248B5" w:rsidP="003D5191">
            <w:r>
              <w:t xml:space="preserve">046 78 </w:t>
            </w:r>
            <w:proofErr w:type="gramStart"/>
            <w:r>
              <w:t>982</w:t>
            </w:r>
            <w:r w:rsidR="00173994" w:rsidRPr="00173994">
              <w:t xml:space="preserve">,   </w:t>
            </w:r>
            <w:proofErr w:type="gramEnd"/>
            <w:r w:rsidR="00173994" w:rsidRPr="00173994">
              <w:t xml:space="preserve">               CZ </w:t>
            </w:r>
            <w:r>
              <w:t>046 78 982</w:t>
            </w:r>
          </w:p>
          <w:p w14:paraId="4A4AC289" w14:textId="77777777" w:rsidR="00173994" w:rsidRDefault="00173994" w:rsidP="003D5191">
            <w:r w:rsidRPr="00173994">
              <w:t xml:space="preserve">RNDr. </w:t>
            </w:r>
            <w:r w:rsidR="000248B5">
              <w:t>Svatoplukem Šedou, jednatelem společnosti</w:t>
            </w:r>
          </w:p>
          <w:p w14:paraId="3115D398" w14:textId="77777777" w:rsidR="00173994" w:rsidRPr="0004343F" w:rsidRDefault="00173994" w:rsidP="003D5191"/>
        </w:tc>
      </w:tr>
    </w:tbl>
    <w:p w14:paraId="5115E40E" w14:textId="77777777" w:rsidR="00173994" w:rsidRPr="0004343F" w:rsidRDefault="00173994" w:rsidP="00173994">
      <w:pPr>
        <w:pStyle w:val="Zkladntext"/>
        <w:ind w:firstLine="426"/>
        <w:jc w:val="left"/>
      </w:pPr>
    </w:p>
    <w:p w14:paraId="4FDADFF3" w14:textId="77777777" w:rsidR="00173994" w:rsidRPr="0004343F" w:rsidRDefault="00173994" w:rsidP="00173994">
      <w:pPr>
        <w:ind w:firstLine="426"/>
        <w:rPr>
          <w:b/>
          <w:bCs/>
        </w:rPr>
      </w:pPr>
      <w:r w:rsidRPr="0004343F">
        <w:rPr>
          <w:b/>
          <w:bCs/>
        </w:rPr>
        <w:t>2.</w:t>
      </w:r>
      <w:r>
        <w:rPr>
          <w:b/>
          <w:bCs/>
        </w:rPr>
        <w:t xml:space="preserve">   </w:t>
      </w:r>
      <w:r w:rsidRPr="0004343F">
        <w:rPr>
          <w:b/>
          <w:bCs/>
        </w:rPr>
        <w:t xml:space="preserve">Vodohospodářské sdružení Turnov – </w:t>
      </w:r>
      <w:r w:rsidR="000248B5">
        <w:rPr>
          <w:b/>
          <w:bCs/>
        </w:rPr>
        <w:t>OBJEDNATEL</w:t>
      </w:r>
    </w:p>
    <w:p w14:paraId="1ACE5894" w14:textId="77777777" w:rsidR="00173994" w:rsidRPr="0004343F" w:rsidRDefault="00173994" w:rsidP="00173994">
      <w:pPr>
        <w:ind w:firstLine="426"/>
      </w:pPr>
      <w:r w:rsidRPr="0004343F">
        <w:t>Sídlo:</w:t>
      </w:r>
      <w:r w:rsidRPr="0004343F">
        <w:tab/>
      </w:r>
      <w:r w:rsidRPr="0004343F">
        <w:tab/>
      </w:r>
      <w:r w:rsidRPr="0004343F">
        <w:tab/>
        <w:t>Ant.</w:t>
      </w:r>
      <w:r>
        <w:t xml:space="preserve"> </w:t>
      </w:r>
      <w:r w:rsidRPr="0004343F">
        <w:t>Dvořáka 287, 511 01 Turnov</w:t>
      </w:r>
    </w:p>
    <w:p w14:paraId="7928DD6F" w14:textId="77777777" w:rsidR="00173994" w:rsidRPr="0004343F" w:rsidRDefault="00173994" w:rsidP="00173994">
      <w:pPr>
        <w:ind w:firstLine="426"/>
      </w:pPr>
      <w:r w:rsidRPr="0004343F">
        <w:t xml:space="preserve">IČO: </w:t>
      </w:r>
      <w:r w:rsidRPr="0004343F">
        <w:tab/>
      </w:r>
      <w:r w:rsidRPr="0004343F">
        <w:tab/>
      </w:r>
      <w:r w:rsidRPr="0004343F">
        <w:tab/>
        <w:t>49295934</w:t>
      </w:r>
    </w:p>
    <w:p w14:paraId="2FC3E9F4" w14:textId="77777777" w:rsidR="00173994" w:rsidRPr="0004343F" w:rsidRDefault="00173994" w:rsidP="00173994">
      <w:pPr>
        <w:ind w:firstLine="426"/>
      </w:pPr>
      <w:r w:rsidRPr="0004343F">
        <w:t xml:space="preserve">DIČ: </w:t>
      </w:r>
      <w:r w:rsidRPr="0004343F">
        <w:tab/>
      </w:r>
      <w:r w:rsidRPr="0004343F">
        <w:tab/>
      </w:r>
      <w:r w:rsidRPr="0004343F">
        <w:tab/>
        <w:t>CZ49295934</w:t>
      </w:r>
    </w:p>
    <w:p w14:paraId="09F30E96" w14:textId="77777777" w:rsidR="00173994" w:rsidRPr="0004343F" w:rsidRDefault="00173994" w:rsidP="00173994">
      <w:pPr>
        <w:pStyle w:val="Zhlav"/>
        <w:tabs>
          <w:tab w:val="clear" w:pos="4536"/>
          <w:tab w:val="clear" w:pos="9072"/>
        </w:tabs>
        <w:ind w:firstLine="426"/>
      </w:pPr>
      <w:r w:rsidRPr="0004343F">
        <w:t>Jednající:</w:t>
      </w:r>
      <w:r w:rsidRPr="0004343F">
        <w:tab/>
      </w:r>
      <w:r w:rsidRPr="0004343F">
        <w:tab/>
      </w:r>
      <w:r w:rsidRPr="0004343F">
        <w:tab/>
        <w:t xml:space="preserve">Ing. Milan Hejduk, </w:t>
      </w:r>
      <w:r>
        <w:t>ř</w:t>
      </w:r>
      <w:r w:rsidRPr="0004343F">
        <w:t>editel svazku</w:t>
      </w:r>
    </w:p>
    <w:p w14:paraId="4C8334E8" w14:textId="77777777" w:rsidR="00173994" w:rsidRPr="0004343F" w:rsidRDefault="00173994" w:rsidP="00173994">
      <w:pPr>
        <w:tabs>
          <w:tab w:val="left" w:pos="540"/>
        </w:tabs>
        <w:ind w:firstLine="426"/>
      </w:pPr>
      <w:r w:rsidRPr="0004343F">
        <w:t xml:space="preserve">ve věcech </w:t>
      </w:r>
      <w:proofErr w:type="gramStart"/>
      <w:r w:rsidRPr="0004343F">
        <w:t xml:space="preserve">technických:   </w:t>
      </w:r>
      <w:proofErr w:type="gramEnd"/>
      <w:r w:rsidRPr="00D03F26">
        <w:rPr>
          <w:highlight w:val="black"/>
        </w:rPr>
        <w:t xml:space="preserve">Bc. Vojtěch Regál, </w:t>
      </w:r>
      <w:proofErr w:type="spellStart"/>
      <w:r w:rsidRPr="00D03F26">
        <w:rPr>
          <w:highlight w:val="black"/>
        </w:rPr>
        <w:t>DiS</w:t>
      </w:r>
      <w:proofErr w:type="spellEnd"/>
      <w:r w:rsidRPr="00D03F26">
        <w:rPr>
          <w:highlight w:val="black"/>
        </w:rPr>
        <w:t>.</w:t>
      </w:r>
    </w:p>
    <w:p w14:paraId="60918CC2" w14:textId="77777777" w:rsidR="00173994" w:rsidRDefault="00173994" w:rsidP="008B77BF">
      <w:pPr>
        <w:ind w:firstLine="426"/>
        <w:rPr>
          <w:b/>
          <w:bCs/>
        </w:rPr>
      </w:pPr>
    </w:p>
    <w:p w14:paraId="4AD1DE92" w14:textId="77777777" w:rsidR="00173994" w:rsidRDefault="00173994" w:rsidP="008B77BF">
      <w:pPr>
        <w:ind w:firstLine="426"/>
        <w:rPr>
          <w:b/>
          <w:bCs/>
        </w:rPr>
      </w:pPr>
    </w:p>
    <w:p w14:paraId="705456AF" w14:textId="77777777" w:rsidR="00231ABC" w:rsidRDefault="00231ABC" w:rsidP="00231ABC">
      <w:pPr>
        <w:rPr>
          <w:b/>
          <w:bCs/>
          <w:sz w:val="20"/>
          <w:szCs w:val="20"/>
        </w:rPr>
      </w:pPr>
    </w:p>
    <w:p w14:paraId="6E8E7AFF" w14:textId="77777777" w:rsidR="0068316B" w:rsidRPr="0068316B" w:rsidRDefault="0068316B" w:rsidP="002E1000">
      <w:pPr>
        <w:tabs>
          <w:tab w:val="left" w:pos="3420"/>
        </w:tabs>
        <w:rPr>
          <w:b/>
        </w:rPr>
      </w:pPr>
      <w:r w:rsidRPr="0068316B">
        <w:rPr>
          <w:b/>
          <w:sz w:val="28"/>
          <w:szCs w:val="28"/>
        </w:rPr>
        <w:t>Předmět</w:t>
      </w:r>
      <w:r>
        <w:rPr>
          <w:b/>
        </w:rPr>
        <w:t>:</w:t>
      </w:r>
    </w:p>
    <w:p w14:paraId="6B11798D" w14:textId="77777777" w:rsidR="0068316B" w:rsidRPr="0068316B" w:rsidRDefault="0068316B" w:rsidP="002E1000">
      <w:pPr>
        <w:tabs>
          <w:tab w:val="left" w:pos="3420"/>
        </w:tabs>
        <w:rPr>
          <w:sz w:val="10"/>
        </w:rPr>
      </w:pPr>
    </w:p>
    <w:p w14:paraId="18710C3D" w14:textId="77777777" w:rsidR="004E606A" w:rsidRDefault="004E606A" w:rsidP="004E606A">
      <w:pPr>
        <w:jc w:val="both"/>
        <w:rPr>
          <w:szCs w:val="22"/>
        </w:rPr>
      </w:pPr>
      <w:r>
        <w:rPr>
          <w:szCs w:val="22"/>
        </w:rPr>
        <w:t xml:space="preserve">Objednáváme o Vás čerpací zkoušku na vrtu </w:t>
      </w:r>
      <w:r w:rsidRPr="004E606A">
        <w:t xml:space="preserve">HVLK-1 na pozemku </w:t>
      </w:r>
      <w:proofErr w:type="spellStart"/>
      <w:r w:rsidRPr="004E606A">
        <w:t>p.č</w:t>
      </w:r>
      <w:proofErr w:type="spellEnd"/>
      <w:r w:rsidRPr="004E606A">
        <w:t>. 376/7 Lhota Komárov</w:t>
      </w:r>
      <w:r>
        <w:t xml:space="preserve"> v délce 28 dnů</w:t>
      </w:r>
      <w:r>
        <w:rPr>
          <w:szCs w:val="22"/>
        </w:rPr>
        <w:t xml:space="preserve"> o Q = 0,5 l/s. Termín prací bude </w:t>
      </w:r>
      <w:proofErr w:type="gramStart"/>
      <w:r>
        <w:rPr>
          <w:szCs w:val="22"/>
        </w:rPr>
        <w:t>září - říjen</w:t>
      </w:r>
      <w:proofErr w:type="gramEnd"/>
      <w:r>
        <w:rPr>
          <w:szCs w:val="22"/>
        </w:rPr>
        <w:t xml:space="preserve"> 2023. Zhotovitel zajistí vyjádření osoby s odbornou způsobilostí povolení k provedení PČZ ze strany vodoprávního úřadu. Součástí prací bude testování kvality vody (1 x krácený a 1 x úplný rozbor dle vyhlášky č. 252/2004 Sb.) a zpracování závěrečné zprávy o provedení testovacích prací.  </w:t>
      </w:r>
    </w:p>
    <w:p w14:paraId="43EF36EF" w14:textId="77777777" w:rsidR="004E606A" w:rsidRDefault="004E606A" w:rsidP="004E606A">
      <w:pPr>
        <w:jc w:val="both"/>
        <w:rPr>
          <w:szCs w:val="22"/>
        </w:rPr>
      </w:pPr>
    </w:p>
    <w:p w14:paraId="4B1B4032" w14:textId="77777777" w:rsidR="004E606A" w:rsidRDefault="004E606A" w:rsidP="004E606A">
      <w:pPr>
        <w:jc w:val="both"/>
        <w:rPr>
          <w:szCs w:val="22"/>
        </w:rPr>
      </w:pPr>
      <w:r>
        <w:rPr>
          <w:szCs w:val="22"/>
        </w:rPr>
        <w:t>Práce proběhnou kompletně v režii FINGEO s.r.o., tj. včetně dodávky a instalace čerpací techniky. Objednatel ve spolupráci s provozovatelem zajistí bezplatné připojení se na zdroj el. energie.</w:t>
      </w:r>
    </w:p>
    <w:p w14:paraId="6F7AA20A" w14:textId="77777777" w:rsidR="00FE0EC1" w:rsidRDefault="00FE0EC1" w:rsidP="004E606A">
      <w:pPr>
        <w:pStyle w:val="Zhlav"/>
        <w:tabs>
          <w:tab w:val="clear" w:pos="4536"/>
          <w:tab w:val="clear" w:pos="9072"/>
        </w:tabs>
        <w:jc w:val="both"/>
      </w:pPr>
    </w:p>
    <w:p w14:paraId="4EA75EB4" w14:textId="77777777" w:rsidR="000248B5" w:rsidRDefault="000248B5" w:rsidP="004E606A">
      <w:pPr>
        <w:pStyle w:val="Zhlav"/>
        <w:tabs>
          <w:tab w:val="clear" w:pos="4536"/>
          <w:tab w:val="clear" w:pos="9072"/>
        </w:tabs>
        <w:jc w:val="both"/>
      </w:pPr>
      <w:r>
        <w:t xml:space="preserve">Práce budou provedeny maximálně do 31.10.2023, vyhodnocení celé akce bude odevzdáno do 30. listopadu 2023. Celková cena prací bude maximálně do </w:t>
      </w:r>
      <w:r w:rsidR="004E606A">
        <w:t>89</w:t>
      </w:r>
      <w:r>
        <w:t xml:space="preserve"> 000,- Kč bez DPH. </w:t>
      </w:r>
    </w:p>
    <w:p w14:paraId="05E91003" w14:textId="77777777" w:rsidR="00F416AA" w:rsidRDefault="00F416AA">
      <w:pPr>
        <w:pStyle w:val="Zhlav"/>
        <w:tabs>
          <w:tab w:val="clear" w:pos="4536"/>
          <w:tab w:val="clear" w:pos="9072"/>
        </w:tabs>
      </w:pPr>
    </w:p>
    <w:p w14:paraId="5917F6CA" w14:textId="77777777" w:rsidR="005C6B60" w:rsidRDefault="005C6B60">
      <w:pPr>
        <w:pStyle w:val="Zhlav"/>
        <w:tabs>
          <w:tab w:val="clear" w:pos="4536"/>
          <w:tab w:val="clear" w:pos="9072"/>
        </w:tabs>
      </w:pPr>
    </w:p>
    <w:p w14:paraId="076389F7" w14:textId="77777777" w:rsidR="00844E7A" w:rsidRDefault="00844E7A">
      <w:pPr>
        <w:pStyle w:val="Zhlav"/>
        <w:tabs>
          <w:tab w:val="clear" w:pos="4536"/>
          <w:tab w:val="clear" w:pos="9072"/>
        </w:tabs>
      </w:pPr>
      <w:r>
        <w:t xml:space="preserve">V Turnově, dne </w:t>
      </w:r>
      <w:r w:rsidR="000248B5">
        <w:t>3</w:t>
      </w:r>
      <w:r w:rsidR="00CA669F">
        <w:t>.</w:t>
      </w:r>
      <w:r w:rsidR="000248B5">
        <w:t>7</w:t>
      </w:r>
      <w:r w:rsidR="00CA669F">
        <w:t>.202</w:t>
      </w:r>
      <w:r w:rsidR="00231ABC">
        <w:t>3</w:t>
      </w:r>
      <w:r w:rsidR="0068316B">
        <w:tab/>
      </w:r>
      <w:r w:rsidR="0068316B">
        <w:tab/>
        <w:t xml:space="preserve">                   </w:t>
      </w:r>
      <w:r>
        <w:t>……………………………………….</w:t>
      </w:r>
    </w:p>
    <w:p w14:paraId="10B06F66" w14:textId="77777777" w:rsidR="00844E7A" w:rsidRPr="0068316B" w:rsidRDefault="00844E7A">
      <w:pPr>
        <w:pStyle w:val="Zhlav"/>
        <w:tabs>
          <w:tab w:val="clear" w:pos="4536"/>
          <w:tab w:val="clear" w:pos="9072"/>
        </w:tabs>
        <w:rPr>
          <w:sz w:val="12"/>
        </w:rPr>
      </w:pPr>
    </w:p>
    <w:p w14:paraId="5BAE450A" w14:textId="77777777" w:rsidR="00DF0FAB" w:rsidRPr="001E2243" w:rsidRDefault="00844E7A" w:rsidP="00161768">
      <w:pPr>
        <w:pStyle w:val="Zhlav"/>
        <w:tabs>
          <w:tab w:val="clear" w:pos="4536"/>
          <w:tab w:val="clear" w:pos="9072"/>
        </w:tabs>
        <w:ind w:left="1416" w:firstLine="708"/>
      </w:pPr>
      <w:r>
        <w:tab/>
      </w:r>
      <w:r>
        <w:tab/>
      </w:r>
      <w:r>
        <w:tab/>
      </w:r>
      <w:r w:rsidR="00161768">
        <w:tab/>
      </w:r>
      <w:r w:rsidR="000045AD">
        <w:t xml:space="preserve">             </w:t>
      </w:r>
      <w:r w:rsidR="000248B5">
        <w:t>Marcela Červová</w:t>
      </w:r>
    </w:p>
    <w:p w14:paraId="479B782F" w14:textId="77777777" w:rsidR="005E7507" w:rsidRDefault="00CA669F" w:rsidP="0068316B">
      <w:pPr>
        <w:pStyle w:val="Zhlav"/>
        <w:tabs>
          <w:tab w:val="clear" w:pos="4536"/>
          <w:tab w:val="clear" w:pos="9072"/>
        </w:tabs>
        <w:ind w:left="4140"/>
        <w:jc w:val="center"/>
      </w:pPr>
      <w:r>
        <w:t>Ředitel</w:t>
      </w:r>
      <w:r w:rsidR="000248B5">
        <w:t>ka VHS Turnov</w:t>
      </w:r>
    </w:p>
    <w:sectPr w:rsidR="005E7507" w:rsidSect="00683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31C3" w14:textId="77777777" w:rsidR="00CD2CB0" w:rsidRDefault="00CD2CB0">
      <w:r>
        <w:separator/>
      </w:r>
    </w:p>
  </w:endnote>
  <w:endnote w:type="continuationSeparator" w:id="0">
    <w:p w14:paraId="0B864A49" w14:textId="77777777" w:rsidR="00CD2CB0" w:rsidRDefault="00C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FC3D" w14:textId="77777777" w:rsidR="00D03F26" w:rsidRDefault="00D03F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0AA8" w14:textId="2A024D36" w:rsidR="00E40F41" w:rsidRPr="00D03F26" w:rsidRDefault="00E40F41" w:rsidP="00D03F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2304" w14:textId="77777777" w:rsidR="00D03F26" w:rsidRDefault="00D03F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1037" w14:textId="77777777" w:rsidR="00CD2CB0" w:rsidRDefault="00CD2CB0">
      <w:r>
        <w:separator/>
      </w:r>
    </w:p>
  </w:footnote>
  <w:footnote w:type="continuationSeparator" w:id="0">
    <w:p w14:paraId="2B0DEE71" w14:textId="77777777" w:rsidR="00CD2CB0" w:rsidRDefault="00CD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37F3" w14:textId="77777777" w:rsidR="00D03F26" w:rsidRDefault="00D03F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FA8E" w14:textId="77777777" w:rsidR="00D03F26" w:rsidRDefault="00D03F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4ED5" w14:textId="77777777" w:rsidR="00D03F26" w:rsidRDefault="00D03F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D15"/>
    <w:multiLevelType w:val="hybridMultilevel"/>
    <w:tmpl w:val="91505550"/>
    <w:lvl w:ilvl="0" w:tplc="696CBF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5A7"/>
    <w:multiLevelType w:val="hybridMultilevel"/>
    <w:tmpl w:val="F7F29134"/>
    <w:lvl w:ilvl="0" w:tplc="EAFC81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830"/>
    <w:multiLevelType w:val="hybridMultilevel"/>
    <w:tmpl w:val="6E926BC8"/>
    <w:lvl w:ilvl="0" w:tplc="6464CF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5661"/>
    <w:multiLevelType w:val="hybridMultilevel"/>
    <w:tmpl w:val="FF3C6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423D1F"/>
    <w:multiLevelType w:val="hybridMultilevel"/>
    <w:tmpl w:val="001A5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156E7"/>
    <w:multiLevelType w:val="hybridMultilevel"/>
    <w:tmpl w:val="B8A2C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60AD8"/>
    <w:multiLevelType w:val="hybridMultilevel"/>
    <w:tmpl w:val="37FE7C02"/>
    <w:lvl w:ilvl="0" w:tplc="22602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46C3"/>
    <w:multiLevelType w:val="hybridMultilevel"/>
    <w:tmpl w:val="823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83459"/>
    <w:multiLevelType w:val="hybridMultilevel"/>
    <w:tmpl w:val="15CA5C38"/>
    <w:lvl w:ilvl="0" w:tplc="CFA815EA">
      <w:start w:val="4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96D97"/>
    <w:multiLevelType w:val="hybridMultilevel"/>
    <w:tmpl w:val="3B50E806"/>
    <w:lvl w:ilvl="0" w:tplc="B7B089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C374018"/>
    <w:multiLevelType w:val="hybridMultilevel"/>
    <w:tmpl w:val="256ABC80"/>
    <w:lvl w:ilvl="0" w:tplc="C5001BF2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7FE6"/>
    <w:multiLevelType w:val="hybridMultilevel"/>
    <w:tmpl w:val="EAB8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C3C02"/>
    <w:multiLevelType w:val="hybridMultilevel"/>
    <w:tmpl w:val="B58C3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7246131">
    <w:abstractNumId w:val="5"/>
  </w:num>
  <w:num w:numId="2" w16cid:durableId="1386874530">
    <w:abstractNumId w:val="10"/>
  </w:num>
  <w:num w:numId="3" w16cid:durableId="476457258">
    <w:abstractNumId w:val="9"/>
  </w:num>
  <w:num w:numId="4" w16cid:durableId="2084863763">
    <w:abstractNumId w:val="14"/>
  </w:num>
  <w:num w:numId="5" w16cid:durableId="1636370103">
    <w:abstractNumId w:val="3"/>
  </w:num>
  <w:num w:numId="6" w16cid:durableId="1499539916">
    <w:abstractNumId w:val="6"/>
  </w:num>
  <w:num w:numId="7" w16cid:durableId="688487616">
    <w:abstractNumId w:val="8"/>
  </w:num>
  <w:num w:numId="8" w16cid:durableId="942570487">
    <w:abstractNumId w:val="12"/>
  </w:num>
  <w:num w:numId="9" w16cid:durableId="172958145">
    <w:abstractNumId w:val="4"/>
  </w:num>
  <w:num w:numId="10" w16cid:durableId="269975366">
    <w:abstractNumId w:val="2"/>
  </w:num>
  <w:num w:numId="11" w16cid:durableId="2124301967">
    <w:abstractNumId w:val="7"/>
  </w:num>
  <w:num w:numId="12" w16cid:durableId="673923805">
    <w:abstractNumId w:val="1"/>
  </w:num>
  <w:num w:numId="13" w16cid:durableId="1460760991">
    <w:abstractNumId w:val="13"/>
  </w:num>
  <w:num w:numId="14" w16cid:durableId="84808870">
    <w:abstractNumId w:val="11"/>
  </w:num>
  <w:num w:numId="15" w16cid:durableId="175219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9"/>
    <w:rsid w:val="000045AD"/>
    <w:rsid w:val="0000775D"/>
    <w:rsid w:val="000108B1"/>
    <w:rsid w:val="000248B5"/>
    <w:rsid w:val="00035223"/>
    <w:rsid w:val="0004244A"/>
    <w:rsid w:val="00042AD3"/>
    <w:rsid w:val="00047025"/>
    <w:rsid w:val="00065871"/>
    <w:rsid w:val="00086332"/>
    <w:rsid w:val="0009649E"/>
    <w:rsid w:val="000A6B26"/>
    <w:rsid w:val="000C08B3"/>
    <w:rsid w:val="000C1380"/>
    <w:rsid w:val="000C4F4A"/>
    <w:rsid w:val="000C61B3"/>
    <w:rsid w:val="000E4DF3"/>
    <w:rsid w:val="000E73B0"/>
    <w:rsid w:val="000F40D2"/>
    <w:rsid w:val="0011168D"/>
    <w:rsid w:val="00113D7A"/>
    <w:rsid w:val="0013492E"/>
    <w:rsid w:val="001427B3"/>
    <w:rsid w:val="001552FA"/>
    <w:rsid w:val="00161768"/>
    <w:rsid w:val="00173994"/>
    <w:rsid w:val="00175CBF"/>
    <w:rsid w:val="0018058E"/>
    <w:rsid w:val="00181802"/>
    <w:rsid w:val="001C3BE6"/>
    <w:rsid w:val="001D20BC"/>
    <w:rsid w:val="001D5DBA"/>
    <w:rsid w:val="001E2243"/>
    <w:rsid w:val="001E7C24"/>
    <w:rsid w:val="0020506A"/>
    <w:rsid w:val="00206A23"/>
    <w:rsid w:val="0020752A"/>
    <w:rsid w:val="00207C7B"/>
    <w:rsid w:val="00210FD2"/>
    <w:rsid w:val="00223DE5"/>
    <w:rsid w:val="00231ABC"/>
    <w:rsid w:val="00243E51"/>
    <w:rsid w:val="00252BCF"/>
    <w:rsid w:val="00264F26"/>
    <w:rsid w:val="0027318F"/>
    <w:rsid w:val="00295493"/>
    <w:rsid w:val="002A2405"/>
    <w:rsid w:val="002A548A"/>
    <w:rsid w:val="002C63DB"/>
    <w:rsid w:val="002D3175"/>
    <w:rsid w:val="002E1000"/>
    <w:rsid w:val="002E17C4"/>
    <w:rsid w:val="002F3CC5"/>
    <w:rsid w:val="00317A87"/>
    <w:rsid w:val="003275B4"/>
    <w:rsid w:val="00331670"/>
    <w:rsid w:val="00341827"/>
    <w:rsid w:val="00341BA7"/>
    <w:rsid w:val="00353C6C"/>
    <w:rsid w:val="0036243A"/>
    <w:rsid w:val="003748F0"/>
    <w:rsid w:val="00384825"/>
    <w:rsid w:val="00393536"/>
    <w:rsid w:val="003A3E70"/>
    <w:rsid w:val="003B13BF"/>
    <w:rsid w:val="003B3D33"/>
    <w:rsid w:val="003E1282"/>
    <w:rsid w:val="003E3305"/>
    <w:rsid w:val="003E607E"/>
    <w:rsid w:val="00401C41"/>
    <w:rsid w:val="0041046D"/>
    <w:rsid w:val="00437654"/>
    <w:rsid w:val="00451340"/>
    <w:rsid w:val="0045151D"/>
    <w:rsid w:val="00466B44"/>
    <w:rsid w:val="004748B0"/>
    <w:rsid w:val="00480E93"/>
    <w:rsid w:val="0048684F"/>
    <w:rsid w:val="004924D8"/>
    <w:rsid w:val="0049420F"/>
    <w:rsid w:val="004A32D9"/>
    <w:rsid w:val="004B6512"/>
    <w:rsid w:val="004D6458"/>
    <w:rsid w:val="004E0E5D"/>
    <w:rsid w:val="004E606A"/>
    <w:rsid w:val="004F0C13"/>
    <w:rsid w:val="005110A7"/>
    <w:rsid w:val="005225CB"/>
    <w:rsid w:val="00536758"/>
    <w:rsid w:val="00553460"/>
    <w:rsid w:val="00565F47"/>
    <w:rsid w:val="00575A00"/>
    <w:rsid w:val="00590F42"/>
    <w:rsid w:val="00592B36"/>
    <w:rsid w:val="00594B01"/>
    <w:rsid w:val="005A024A"/>
    <w:rsid w:val="005A62E4"/>
    <w:rsid w:val="005B1E0A"/>
    <w:rsid w:val="005B5DF3"/>
    <w:rsid w:val="005C04FA"/>
    <w:rsid w:val="005C08F6"/>
    <w:rsid w:val="005C6B60"/>
    <w:rsid w:val="005E7507"/>
    <w:rsid w:val="005F1019"/>
    <w:rsid w:val="005F1B4D"/>
    <w:rsid w:val="005F62BC"/>
    <w:rsid w:val="00601837"/>
    <w:rsid w:val="00624906"/>
    <w:rsid w:val="0063554A"/>
    <w:rsid w:val="0064636A"/>
    <w:rsid w:val="00657A81"/>
    <w:rsid w:val="006635FA"/>
    <w:rsid w:val="0068316B"/>
    <w:rsid w:val="00684480"/>
    <w:rsid w:val="006926DE"/>
    <w:rsid w:val="00694706"/>
    <w:rsid w:val="00696728"/>
    <w:rsid w:val="006B433E"/>
    <w:rsid w:val="006D5BD3"/>
    <w:rsid w:val="006D72E9"/>
    <w:rsid w:val="006F5F2F"/>
    <w:rsid w:val="00704C07"/>
    <w:rsid w:val="0071617E"/>
    <w:rsid w:val="00742306"/>
    <w:rsid w:val="007460F1"/>
    <w:rsid w:val="00762382"/>
    <w:rsid w:val="00770DBD"/>
    <w:rsid w:val="007736FA"/>
    <w:rsid w:val="00791CD0"/>
    <w:rsid w:val="00794815"/>
    <w:rsid w:val="007A5364"/>
    <w:rsid w:val="007B1403"/>
    <w:rsid w:val="007B3F6E"/>
    <w:rsid w:val="007B44BC"/>
    <w:rsid w:val="007C7584"/>
    <w:rsid w:val="007D2492"/>
    <w:rsid w:val="007D274A"/>
    <w:rsid w:val="007D45A2"/>
    <w:rsid w:val="007E04D6"/>
    <w:rsid w:val="007F798E"/>
    <w:rsid w:val="00812D30"/>
    <w:rsid w:val="00813DBB"/>
    <w:rsid w:val="00814A74"/>
    <w:rsid w:val="0082132F"/>
    <w:rsid w:val="008225FB"/>
    <w:rsid w:val="0084048A"/>
    <w:rsid w:val="00841434"/>
    <w:rsid w:val="00842D07"/>
    <w:rsid w:val="00844E7A"/>
    <w:rsid w:val="008452BB"/>
    <w:rsid w:val="00850095"/>
    <w:rsid w:val="00854A58"/>
    <w:rsid w:val="00860CF7"/>
    <w:rsid w:val="00861076"/>
    <w:rsid w:val="00862A37"/>
    <w:rsid w:val="00871B01"/>
    <w:rsid w:val="00874D96"/>
    <w:rsid w:val="00883301"/>
    <w:rsid w:val="00890E8A"/>
    <w:rsid w:val="008A3BB1"/>
    <w:rsid w:val="008B0446"/>
    <w:rsid w:val="008B3421"/>
    <w:rsid w:val="008B4E0E"/>
    <w:rsid w:val="008B77BF"/>
    <w:rsid w:val="008C5363"/>
    <w:rsid w:val="008F03FD"/>
    <w:rsid w:val="008F0D09"/>
    <w:rsid w:val="009022DF"/>
    <w:rsid w:val="00903AF5"/>
    <w:rsid w:val="00916D37"/>
    <w:rsid w:val="009255CF"/>
    <w:rsid w:val="0092673D"/>
    <w:rsid w:val="0093326F"/>
    <w:rsid w:val="009345AD"/>
    <w:rsid w:val="00947D71"/>
    <w:rsid w:val="00957010"/>
    <w:rsid w:val="00964ECD"/>
    <w:rsid w:val="00970203"/>
    <w:rsid w:val="00981FC0"/>
    <w:rsid w:val="009A09F2"/>
    <w:rsid w:val="009A1C7F"/>
    <w:rsid w:val="009A43FE"/>
    <w:rsid w:val="009A47F4"/>
    <w:rsid w:val="009A61EE"/>
    <w:rsid w:val="009A6F79"/>
    <w:rsid w:val="009B0676"/>
    <w:rsid w:val="009C2D15"/>
    <w:rsid w:val="009D4786"/>
    <w:rsid w:val="009D724F"/>
    <w:rsid w:val="009D7F4D"/>
    <w:rsid w:val="009E5B9B"/>
    <w:rsid w:val="00A004A9"/>
    <w:rsid w:val="00A05202"/>
    <w:rsid w:val="00A06BC1"/>
    <w:rsid w:val="00A34C07"/>
    <w:rsid w:val="00A60DA4"/>
    <w:rsid w:val="00A63A88"/>
    <w:rsid w:val="00A653A5"/>
    <w:rsid w:val="00A83029"/>
    <w:rsid w:val="00A835FE"/>
    <w:rsid w:val="00A8383C"/>
    <w:rsid w:val="00A90858"/>
    <w:rsid w:val="00AA2011"/>
    <w:rsid w:val="00AB533B"/>
    <w:rsid w:val="00AE2300"/>
    <w:rsid w:val="00AE7830"/>
    <w:rsid w:val="00B00B90"/>
    <w:rsid w:val="00B00CC9"/>
    <w:rsid w:val="00B11894"/>
    <w:rsid w:val="00B472C2"/>
    <w:rsid w:val="00B529CD"/>
    <w:rsid w:val="00B611B7"/>
    <w:rsid w:val="00B66FB4"/>
    <w:rsid w:val="00BA2AAB"/>
    <w:rsid w:val="00BB5F1A"/>
    <w:rsid w:val="00BB6837"/>
    <w:rsid w:val="00BD016D"/>
    <w:rsid w:val="00BD3BBF"/>
    <w:rsid w:val="00BE2F75"/>
    <w:rsid w:val="00BE436A"/>
    <w:rsid w:val="00BF3C84"/>
    <w:rsid w:val="00BF7A31"/>
    <w:rsid w:val="00C21F76"/>
    <w:rsid w:val="00C27EE6"/>
    <w:rsid w:val="00C363F6"/>
    <w:rsid w:val="00C46E1A"/>
    <w:rsid w:val="00C50F00"/>
    <w:rsid w:val="00C521A9"/>
    <w:rsid w:val="00C577D0"/>
    <w:rsid w:val="00C61C16"/>
    <w:rsid w:val="00C678F9"/>
    <w:rsid w:val="00C72A0A"/>
    <w:rsid w:val="00C77A12"/>
    <w:rsid w:val="00C806D6"/>
    <w:rsid w:val="00C82925"/>
    <w:rsid w:val="00C86154"/>
    <w:rsid w:val="00CA00FC"/>
    <w:rsid w:val="00CA669F"/>
    <w:rsid w:val="00CB53F3"/>
    <w:rsid w:val="00CB6910"/>
    <w:rsid w:val="00CD1E57"/>
    <w:rsid w:val="00CD2CB0"/>
    <w:rsid w:val="00CF42B8"/>
    <w:rsid w:val="00D03F26"/>
    <w:rsid w:val="00D12CC7"/>
    <w:rsid w:val="00D3186C"/>
    <w:rsid w:val="00D63882"/>
    <w:rsid w:val="00D7652B"/>
    <w:rsid w:val="00D82229"/>
    <w:rsid w:val="00D90A29"/>
    <w:rsid w:val="00DC493F"/>
    <w:rsid w:val="00DD5FA8"/>
    <w:rsid w:val="00DD6419"/>
    <w:rsid w:val="00DD6E25"/>
    <w:rsid w:val="00DF0FAB"/>
    <w:rsid w:val="00DF23AF"/>
    <w:rsid w:val="00E11C1C"/>
    <w:rsid w:val="00E16364"/>
    <w:rsid w:val="00E200CB"/>
    <w:rsid w:val="00E31314"/>
    <w:rsid w:val="00E40F41"/>
    <w:rsid w:val="00E52135"/>
    <w:rsid w:val="00E66E23"/>
    <w:rsid w:val="00E77EAA"/>
    <w:rsid w:val="00E87C0E"/>
    <w:rsid w:val="00E939B2"/>
    <w:rsid w:val="00EA216A"/>
    <w:rsid w:val="00EB3BC6"/>
    <w:rsid w:val="00EC085F"/>
    <w:rsid w:val="00EF7925"/>
    <w:rsid w:val="00F002E5"/>
    <w:rsid w:val="00F046A0"/>
    <w:rsid w:val="00F31997"/>
    <w:rsid w:val="00F416AA"/>
    <w:rsid w:val="00F44C76"/>
    <w:rsid w:val="00F51D19"/>
    <w:rsid w:val="00F57EAF"/>
    <w:rsid w:val="00F64307"/>
    <w:rsid w:val="00F71AE2"/>
    <w:rsid w:val="00F72BE9"/>
    <w:rsid w:val="00F755E8"/>
    <w:rsid w:val="00F840CF"/>
    <w:rsid w:val="00F8659B"/>
    <w:rsid w:val="00F908FE"/>
    <w:rsid w:val="00F91D80"/>
    <w:rsid w:val="00FE0EC1"/>
    <w:rsid w:val="00FE3C36"/>
    <w:rsid w:val="00FE416C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C1657"/>
  <w15:chartTrackingRefBased/>
  <w15:docId w15:val="{4D8246D9-6C5F-45D5-8C8B-11702566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E87C0E"/>
    <w:rPr>
      <w:b/>
      <w:bCs/>
    </w:rPr>
  </w:style>
  <w:style w:type="paragraph" w:styleId="Textbubliny">
    <w:name w:val="Balloon Text"/>
    <w:basedOn w:val="Normln"/>
    <w:link w:val="TextbublinyChar"/>
    <w:rsid w:val="00096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649E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844E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7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14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dc:description/>
  <cp:lastModifiedBy>Michaela Malá</cp:lastModifiedBy>
  <cp:revision>6</cp:revision>
  <cp:lastPrinted>2023-07-03T13:11:00Z</cp:lastPrinted>
  <dcterms:created xsi:type="dcterms:W3CDTF">2023-07-03T13:10:00Z</dcterms:created>
  <dcterms:modified xsi:type="dcterms:W3CDTF">2023-07-07T07:45:00Z</dcterms:modified>
</cp:coreProperties>
</file>