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40697" w14:textId="77777777" w:rsidR="00FB7EE8" w:rsidRDefault="00FB7EE8" w:rsidP="00325EC2">
      <w:pPr>
        <w:rPr>
          <w:color w:val="000000"/>
          <w:sz w:val="22"/>
          <w:szCs w:val="22"/>
        </w:rPr>
      </w:pPr>
    </w:p>
    <w:p w14:paraId="431D8D6C" w14:textId="77777777" w:rsidR="00255565" w:rsidRDefault="00255565" w:rsidP="00325EC2">
      <w:pPr>
        <w:rPr>
          <w:color w:val="000000"/>
          <w:sz w:val="22"/>
          <w:szCs w:val="22"/>
        </w:rPr>
      </w:pPr>
    </w:p>
    <w:p w14:paraId="5FC740E9" w14:textId="77777777" w:rsidR="00255565" w:rsidRDefault="00255565" w:rsidP="00325EC2">
      <w:pPr>
        <w:rPr>
          <w:color w:val="000000"/>
          <w:sz w:val="22"/>
          <w:szCs w:val="22"/>
        </w:rPr>
      </w:pPr>
    </w:p>
    <w:p w14:paraId="4F2E7875" w14:textId="77777777" w:rsidR="00255565" w:rsidRDefault="00255565" w:rsidP="00325EC2">
      <w:pPr>
        <w:rPr>
          <w:color w:val="000000"/>
          <w:sz w:val="22"/>
          <w:szCs w:val="22"/>
        </w:rPr>
      </w:pPr>
    </w:p>
    <w:p w14:paraId="44CFF4F3" w14:textId="77777777" w:rsidR="00255565" w:rsidRDefault="00255565" w:rsidP="00325EC2">
      <w:pPr>
        <w:rPr>
          <w:color w:val="000000"/>
          <w:sz w:val="22"/>
          <w:szCs w:val="22"/>
        </w:rPr>
      </w:pPr>
    </w:p>
    <w:p w14:paraId="78F4DCF3" w14:textId="77777777" w:rsidR="00255565" w:rsidRDefault="00255565" w:rsidP="00325EC2">
      <w:pPr>
        <w:rPr>
          <w:color w:val="000000"/>
          <w:sz w:val="22"/>
          <w:szCs w:val="22"/>
        </w:rPr>
      </w:pPr>
    </w:p>
    <w:p w14:paraId="64CD4BD7" w14:textId="77777777" w:rsidR="00255565" w:rsidRDefault="00255565" w:rsidP="00325EC2">
      <w:pPr>
        <w:rPr>
          <w:color w:val="000000"/>
          <w:sz w:val="22"/>
          <w:szCs w:val="22"/>
        </w:rPr>
      </w:pPr>
    </w:p>
    <w:p w14:paraId="32E350CC" w14:textId="77777777" w:rsidR="00FB7EE8" w:rsidRDefault="00FB7EE8" w:rsidP="00325EC2">
      <w:pPr>
        <w:rPr>
          <w:color w:val="000000"/>
          <w:sz w:val="22"/>
          <w:szCs w:val="22"/>
        </w:rPr>
      </w:pPr>
    </w:p>
    <w:p w14:paraId="559F65D8" w14:textId="77777777" w:rsidR="00926F6B" w:rsidRDefault="00926F6B" w:rsidP="00325E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psaného dne, měsíce a roku  </w:t>
      </w:r>
    </w:p>
    <w:p w14:paraId="5F12F119" w14:textId="77777777" w:rsidR="00FB7EE8" w:rsidRDefault="00FB7EE8" w:rsidP="00325EC2">
      <w:pPr>
        <w:rPr>
          <w:b/>
          <w:bCs/>
          <w:color w:val="000000"/>
          <w:sz w:val="22"/>
          <w:szCs w:val="22"/>
        </w:rPr>
      </w:pPr>
    </w:p>
    <w:p w14:paraId="74B83FEB" w14:textId="77777777" w:rsidR="00FB7EE8" w:rsidRDefault="00FB7EE8" w:rsidP="00325EC2">
      <w:pPr>
        <w:rPr>
          <w:b/>
          <w:bCs/>
          <w:color w:val="000000"/>
          <w:sz w:val="22"/>
          <w:szCs w:val="22"/>
        </w:rPr>
      </w:pPr>
    </w:p>
    <w:p w14:paraId="5B791387" w14:textId="77777777" w:rsidR="00FB7EE8" w:rsidRDefault="00FB7EE8" w:rsidP="00325EC2">
      <w:pPr>
        <w:rPr>
          <w:b/>
          <w:bCs/>
          <w:color w:val="000000"/>
          <w:sz w:val="22"/>
          <w:szCs w:val="22"/>
        </w:rPr>
      </w:pPr>
    </w:p>
    <w:p w14:paraId="4EEF174E" w14:textId="77777777" w:rsidR="00FB7EE8" w:rsidRDefault="00FB7EE8" w:rsidP="00325EC2">
      <w:pPr>
        <w:rPr>
          <w:b/>
          <w:bCs/>
          <w:color w:val="000000"/>
          <w:sz w:val="22"/>
          <w:szCs w:val="22"/>
        </w:rPr>
      </w:pPr>
    </w:p>
    <w:p w14:paraId="455DEF71" w14:textId="77777777" w:rsidR="00FB7EE8" w:rsidRDefault="00FB7EE8" w:rsidP="00325EC2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Statutární město Karlovy Vary </w:t>
      </w:r>
    </w:p>
    <w:p w14:paraId="3FB78F4D" w14:textId="77777777" w:rsidR="00FB7EE8" w:rsidRDefault="00FB7EE8" w:rsidP="00325E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Moskevská 2035/21, 361 20 Karlovy Vary 1</w:t>
      </w:r>
    </w:p>
    <w:p w14:paraId="0001613B" w14:textId="77777777" w:rsidR="00FB7EE8" w:rsidRDefault="00FB7EE8" w:rsidP="00325E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255565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: 00254657</w:t>
      </w:r>
    </w:p>
    <w:p w14:paraId="4FFBC942" w14:textId="77777777" w:rsidR="00FB7EE8" w:rsidRDefault="00FB7EE8" w:rsidP="00325E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CZ00254657</w:t>
      </w:r>
    </w:p>
    <w:p w14:paraId="0964C4FE" w14:textId="77777777" w:rsidR="00FB7EE8" w:rsidRDefault="00613CBD" w:rsidP="00325EC2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půjčitel</w:t>
      </w:r>
      <w:proofErr w:type="spellEnd"/>
      <w:r w:rsidR="00FB7EE8">
        <w:rPr>
          <w:color w:val="000000"/>
          <w:sz w:val="22"/>
          <w:szCs w:val="22"/>
        </w:rPr>
        <w:t xml:space="preserve"> je plátcem DPH</w:t>
      </w:r>
    </w:p>
    <w:p w14:paraId="79E607B5" w14:textId="77777777" w:rsidR="00FB7EE8" w:rsidRDefault="00FB7EE8" w:rsidP="00325EC2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účet č. </w:t>
      </w:r>
      <w:r>
        <w:rPr>
          <w:bCs/>
          <w:sz w:val="22"/>
          <w:szCs w:val="22"/>
        </w:rPr>
        <w:t xml:space="preserve">630037-0800424389/0800 </w:t>
      </w:r>
      <w:r>
        <w:rPr>
          <w:sz w:val="22"/>
          <w:szCs w:val="22"/>
        </w:rPr>
        <w:t>vedený u České spořitelny, a.s., pobočka K. Vary</w:t>
      </w:r>
    </w:p>
    <w:p w14:paraId="08C296E1" w14:textId="77777777" w:rsidR="00FB7EE8" w:rsidRPr="00255565" w:rsidRDefault="00FB7EE8" w:rsidP="00325EC2">
      <w:pPr>
        <w:jc w:val="both"/>
        <w:rPr>
          <w:sz w:val="22"/>
          <w:szCs w:val="22"/>
        </w:rPr>
      </w:pPr>
      <w:r w:rsidRPr="00255565">
        <w:rPr>
          <w:sz w:val="22"/>
          <w:szCs w:val="22"/>
        </w:rPr>
        <w:t xml:space="preserve">zastoupené: </w:t>
      </w:r>
      <w:r w:rsidRPr="00255565">
        <w:rPr>
          <w:b/>
          <w:sz w:val="22"/>
          <w:szCs w:val="22"/>
        </w:rPr>
        <w:t>Ing. Rostislavem Matyášem</w:t>
      </w:r>
      <w:r w:rsidRPr="00255565">
        <w:rPr>
          <w:sz w:val="22"/>
          <w:szCs w:val="22"/>
        </w:rPr>
        <w:t xml:space="preserve">, vedoucím Odboru majetku města Magistrátu města Karlovy Vary, na základě plné moci ze dne </w:t>
      </w:r>
      <w:proofErr w:type="gramStart"/>
      <w:r w:rsidRPr="00255565">
        <w:rPr>
          <w:sz w:val="22"/>
          <w:szCs w:val="22"/>
        </w:rPr>
        <w:t>01.03.2021</w:t>
      </w:r>
      <w:proofErr w:type="gramEnd"/>
    </w:p>
    <w:p w14:paraId="2C22ED69" w14:textId="77777777" w:rsidR="006F2708" w:rsidRPr="00582BE5" w:rsidRDefault="006F2708" w:rsidP="00325EC2">
      <w:pPr>
        <w:jc w:val="both"/>
        <w:rPr>
          <w:color w:val="000000"/>
          <w:sz w:val="22"/>
          <w:szCs w:val="22"/>
          <w:highlight w:val="yellow"/>
        </w:rPr>
      </w:pPr>
    </w:p>
    <w:p w14:paraId="52FAAD69" w14:textId="77777777" w:rsidR="00FB7EE8" w:rsidRDefault="00FB7EE8" w:rsidP="00325E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straně jedné (dále jen „</w:t>
      </w:r>
      <w:proofErr w:type="spellStart"/>
      <w:r w:rsidR="00EE16D5">
        <w:rPr>
          <w:b/>
          <w:bCs/>
          <w:color w:val="000000"/>
          <w:sz w:val="22"/>
          <w:szCs w:val="22"/>
        </w:rPr>
        <w:t>Půjčitel</w:t>
      </w:r>
      <w:proofErr w:type="spellEnd"/>
      <w:r>
        <w:rPr>
          <w:color w:val="000000"/>
          <w:sz w:val="22"/>
          <w:szCs w:val="22"/>
        </w:rPr>
        <w:t>“)</w:t>
      </w:r>
    </w:p>
    <w:p w14:paraId="75DB6DEE" w14:textId="77777777" w:rsidR="00FB7EE8" w:rsidRDefault="00FB7EE8" w:rsidP="00325EC2">
      <w:pPr>
        <w:rPr>
          <w:color w:val="000000"/>
          <w:sz w:val="22"/>
          <w:szCs w:val="22"/>
        </w:rPr>
      </w:pPr>
    </w:p>
    <w:p w14:paraId="7E154D07" w14:textId="77777777" w:rsidR="00FB7EE8" w:rsidRDefault="00FB7EE8" w:rsidP="00325EC2">
      <w:pPr>
        <w:rPr>
          <w:color w:val="000000"/>
          <w:sz w:val="22"/>
          <w:szCs w:val="22"/>
        </w:rPr>
      </w:pPr>
    </w:p>
    <w:p w14:paraId="1238F244" w14:textId="77777777" w:rsidR="00FB7EE8" w:rsidRDefault="00FB7EE8" w:rsidP="00325E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2DB2E3C2" w14:textId="77777777" w:rsidR="00FB7EE8" w:rsidRDefault="00FB7EE8" w:rsidP="00325EC2">
      <w:pPr>
        <w:rPr>
          <w:color w:val="000000"/>
          <w:sz w:val="22"/>
          <w:szCs w:val="22"/>
        </w:rPr>
      </w:pPr>
    </w:p>
    <w:p w14:paraId="42D86723" w14:textId="77777777" w:rsidR="00FB7EE8" w:rsidRDefault="00FB7EE8" w:rsidP="00325EC2">
      <w:pPr>
        <w:rPr>
          <w:sz w:val="22"/>
          <w:szCs w:val="22"/>
        </w:rPr>
      </w:pPr>
    </w:p>
    <w:p w14:paraId="02F98582" w14:textId="77777777" w:rsidR="00FB7EE8" w:rsidRDefault="00FB7EE8" w:rsidP="00325EC2">
      <w:pPr>
        <w:rPr>
          <w:sz w:val="22"/>
          <w:szCs w:val="22"/>
        </w:rPr>
      </w:pPr>
      <w:r>
        <w:rPr>
          <w:sz w:val="22"/>
          <w:szCs w:val="22"/>
        </w:rPr>
        <w:t xml:space="preserve">název: </w:t>
      </w:r>
      <w:r w:rsidR="00255565">
        <w:rPr>
          <w:b/>
          <w:bCs/>
          <w:sz w:val="22"/>
          <w:szCs w:val="22"/>
        </w:rPr>
        <w:t>KV CITY CENTRUM, s.r.o.</w:t>
      </w:r>
    </w:p>
    <w:p w14:paraId="39836CE5" w14:textId="77777777" w:rsidR="00FB7EE8" w:rsidRDefault="00FB7EE8" w:rsidP="00325EC2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255565" w:rsidRPr="00255565">
        <w:rPr>
          <w:bCs/>
          <w:sz w:val="22"/>
          <w:szCs w:val="22"/>
        </w:rPr>
        <w:t>62583131</w:t>
      </w:r>
    </w:p>
    <w:p w14:paraId="01F56E88" w14:textId="77777777" w:rsidR="00FB7EE8" w:rsidRDefault="00FB7EE8" w:rsidP="00325E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DIČ:</w:t>
      </w:r>
      <w:r w:rsidR="00255565">
        <w:rPr>
          <w:bCs/>
          <w:sz w:val="22"/>
          <w:szCs w:val="22"/>
        </w:rPr>
        <w:t xml:space="preserve"> CZ</w:t>
      </w:r>
      <w:r w:rsidR="00255565" w:rsidRPr="00255565">
        <w:rPr>
          <w:bCs/>
          <w:sz w:val="22"/>
          <w:szCs w:val="22"/>
        </w:rPr>
        <w:t>62583131</w:t>
      </w:r>
    </w:p>
    <w:p w14:paraId="3F9DF9A6" w14:textId="77777777" w:rsidR="00FB7EE8" w:rsidRPr="00255565" w:rsidRDefault="00FB7EE8" w:rsidP="00325EC2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255565" w:rsidRPr="00255565">
        <w:rPr>
          <w:bCs/>
          <w:sz w:val="22"/>
          <w:szCs w:val="22"/>
        </w:rPr>
        <w:t>Moskevská 2035/21, 360 01 Karlovy Vary</w:t>
      </w:r>
    </w:p>
    <w:p w14:paraId="2A7F2F86" w14:textId="77777777" w:rsidR="00FB7EE8" w:rsidRPr="00255565" w:rsidRDefault="00FB7EE8" w:rsidP="00325EC2">
      <w:pPr>
        <w:rPr>
          <w:bCs/>
          <w:sz w:val="22"/>
          <w:szCs w:val="22"/>
        </w:rPr>
      </w:pPr>
      <w:r w:rsidRPr="00255565">
        <w:rPr>
          <w:bCs/>
          <w:sz w:val="22"/>
          <w:szCs w:val="22"/>
        </w:rPr>
        <w:t xml:space="preserve">zastoupení: </w:t>
      </w:r>
      <w:r w:rsidR="00255565" w:rsidRPr="00255565">
        <w:rPr>
          <w:bCs/>
          <w:sz w:val="22"/>
          <w:szCs w:val="22"/>
        </w:rPr>
        <w:t>p. Milan Žemlička - jednatel</w:t>
      </w:r>
    </w:p>
    <w:p w14:paraId="6C4EE678" w14:textId="77777777" w:rsidR="00FB7EE8" w:rsidRDefault="00FB7EE8" w:rsidP="00325EC2">
      <w:pPr>
        <w:rPr>
          <w:sz w:val="22"/>
          <w:szCs w:val="22"/>
        </w:rPr>
      </w:pPr>
    </w:p>
    <w:p w14:paraId="29EC6BAD" w14:textId="77777777" w:rsidR="00FB7EE8" w:rsidRDefault="00FB7EE8" w:rsidP="00325EC2">
      <w:pPr>
        <w:rPr>
          <w:sz w:val="22"/>
          <w:szCs w:val="22"/>
        </w:rPr>
      </w:pPr>
      <w:r>
        <w:rPr>
          <w:sz w:val="22"/>
          <w:szCs w:val="22"/>
        </w:rPr>
        <w:t>na straně druhé (dále jen „</w:t>
      </w:r>
      <w:r w:rsidR="00EE16D5">
        <w:rPr>
          <w:b/>
          <w:bCs/>
          <w:sz w:val="22"/>
          <w:szCs w:val="22"/>
        </w:rPr>
        <w:t>Vypůjčitel</w:t>
      </w:r>
      <w:r>
        <w:rPr>
          <w:sz w:val="22"/>
          <w:szCs w:val="22"/>
        </w:rPr>
        <w:t>“)</w:t>
      </w:r>
    </w:p>
    <w:p w14:paraId="6DEB9CD8" w14:textId="77777777" w:rsidR="00FB7EE8" w:rsidRDefault="00FB7EE8" w:rsidP="00325EC2">
      <w:pPr>
        <w:jc w:val="center"/>
        <w:rPr>
          <w:color w:val="000000"/>
          <w:sz w:val="22"/>
          <w:szCs w:val="22"/>
        </w:rPr>
      </w:pPr>
    </w:p>
    <w:p w14:paraId="02ECF1E0" w14:textId="77777777" w:rsidR="00FB7EE8" w:rsidRDefault="00FB7EE8" w:rsidP="00325EC2">
      <w:pPr>
        <w:jc w:val="center"/>
        <w:rPr>
          <w:color w:val="000000"/>
          <w:sz w:val="22"/>
          <w:szCs w:val="22"/>
        </w:rPr>
      </w:pPr>
    </w:p>
    <w:p w14:paraId="5707C4F6" w14:textId="77777777" w:rsidR="00255565" w:rsidRDefault="00255565" w:rsidP="00325EC2">
      <w:pPr>
        <w:jc w:val="center"/>
        <w:rPr>
          <w:color w:val="000000"/>
          <w:sz w:val="22"/>
          <w:szCs w:val="22"/>
        </w:rPr>
      </w:pPr>
    </w:p>
    <w:p w14:paraId="76576067" w14:textId="77777777" w:rsidR="00BB220F" w:rsidRDefault="00BB220F" w:rsidP="00325EC2">
      <w:pPr>
        <w:jc w:val="center"/>
        <w:rPr>
          <w:color w:val="000000"/>
          <w:sz w:val="22"/>
          <w:szCs w:val="22"/>
        </w:rPr>
      </w:pPr>
    </w:p>
    <w:p w14:paraId="111A559E" w14:textId="77777777" w:rsidR="00BB220F" w:rsidRDefault="00BB220F" w:rsidP="00325EC2">
      <w:pPr>
        <w:jc w:val="center"/>
        <w:rPr>
          <w:color w:val="000000"/>
          <w:sz w:val="22"/>
          <w:szCs w:val="22"/>
        </w:rPr>
      </w:pPr>
    </w:p>
    <w:p w14:paraId="601C001D" w14:textId="77777777" w:rsidR="00255565" w:rsidRDefault="00255565" w:rsidP="00325EC2">
      <w:pPr>
        <w:jc w:val="center"/>
        <w:rPr>
          <w:color w:val="000000"/>
          <w:sz w:val="22"/>
          <w:szCs w:val="22"/>
        </w:rPr>
      </w:pPr>
    </w:p>
    <w:p w14:paraId="2D3D34D9" w14:textId="77777777" w:rsidR="00FB7EE8" w:rsidRDefault="00FB7EE8" w:rsidP="00325EC2">
      <w:pPr>
        <w:jc w:val="center"/>
        <w:rPr>
          <w:color w:val="000000"/>
          <w:sz w:val="22"/>
          <w:szCs w:val="22"/>
        </w:rPr>
      </w:pPr>
    </w:p>
    <w:p w14:paraId="20213A48" w14:textId="77777777" w:rsidR="00FB7EE8" w:rsidRDefault="00FB7EE8" w:rsidP="00325EC2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uzavřeli ve smyslu </w:t>
      </w:r>
      <w:r w:rsidR="00EE16D5">
        <w:rPr>
          <w:color w:val="000000"/>
          <w:sz w:val="22"/>
          <w:szCs w:val="22"/>
        </w:rPr>
        <w:t xml:space="preserve">§ 2193 a násl. </w:t>
      </w:r>
      <w:r>
        <w:rPr>
          <w:color w:val="000000"/>
          <w:sz w:val="22"/>
          <w:szCs w:val="22"/>
        </w:rPr>
        <w:t>zákona č. 89/2012 Sb., občanský zákoník, v platném znění tuto</w:t>
      </w:r>
    </w:p>
    <w:p w14:paraId="35C5A0A4" w14:textId="77777777" w:rsidR="00FB7EE8" w:rsidRDefault="00FB7EE8" w:rsidP="00325EC2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79B08E2A" w14:textId="77777777" w:rsidR="00FB7EE8" w:rsidRDefault="00FB7EE8" w:rsidP="00325EC2">
      <w:pPr>
        <w:pStyle w:val="Nadpis2"/>
        <w:jc w:val="center"/>
        <w:rPr>
          <w:color w:val="000000"/>
          <w:sz w:val="22"/>
          <w:szCs w:val="22"/>
        </w:rPr>
      </w:pPr>
    </w:p>
    <w:p w14:paraId="054AD241" w14:textId="77777777" w:rsidR="00FB7EE8" w:rsidRDefault="00FB7EE8" w:rsidP="00325EC2">
      <w:pPr>
        <w:pStyle w:val="Nadpis2"/>
        <w:jc w:val="center"/>
        <w:rPr>
          <w:b/>
          <w:bCs/>
          <w:color w:val="000000"/>
          <w:sz w:val="22"/>
          <w:szCs w:val="22"/>
        </w:rPr>
      </w:pPr>
    </w:p>
    <w:p w14:paraId="2270B7CB" w14:textId="77777777" w:rsidR="00FB7EE8" w:rsidRDefault="00EE16D5" w:rsidP="00325EC2">
      <w:pPr>
        <w:pStyle w:val="Nadpis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SMLOUVU O VÝPŮJČCE </w:t>
      </w:r>
    </w:p>
    <w:p w14:paraId="5947B8B7" w14:textId="77777777" w:rsidR="007F39F3" w:rsidRPr="007F39F3" w:rsidRDefault="007F39F3" w:rsidP="00325EC2">
      <w:pPr>
        <w:jc w:val="center"/>
        <w:rPr>
          <w:b/>
          <w:bCs/>
          <w:sz w:val="20"/>
          <w:szCs w:val="20"/>
        </w:rPr>
      </w:pPr>
    </w:p>
    <w:p w14:paraId="2F8639BF" w14:textId="77777777" w:rsidR="00062333" w:rsidRPr="00062333" w:rsidRDefault="00062333" w:rsidP="00325EC2">
      <w:pPr>
        <w:jc w:val="center"/>
        <w:rPr>
          <w:b/>
          <w:bCs/>
        </w:rPr>
      </w:pPr>
      <w:r>
        <w:rPr>
          <w:b/>
          <w:bCs/>
        </w:rPr>
        <w:t>(dále jen „</w:t>
      </w:r>
      <w:r w:rsidR="00255565">
        <w:rPr>
          <w:b/>
          <w:bCs/>
        </w:rPr>
        <w:t>Smlouva</w:t>
      </w:r>
      <w:r>
        <w:rPr>
          <w:b/>
          <w:bCs/>
        </w:rPr>
        <w:t>“)</w:t>
      </w:r>
    </w:p>
    <w:p w14:paraId="4B621221" w14:textId="77777777" w:rsidR="00FB7EE8" w:rsidRPr="00291ECB" w:rsidRDefault="00FB7EE8" w:rsidP="00325EC2"/>
    <w:p w14:paraId="0C5E493E" w14:textId="77777777" w:rsidR="00FB7EE8" w:rsidRDefault="00FB7EE8" w:rsidP="00325EC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82C8D6B" w14:textId="77777777" w:rsidR="00FB7EE8" w:rsidRDefault="00FB7EE8" w:rsidP="00325EC2">
      <w:pPr>
        <w:rPr>
          <w:color w:val="000000"/>
          <w:sz w:val="22"/>
          <w:szCs w:val="22"/>
        </w:rPr>
      </w:pPr>
    </w:p>
    <w:p w14:paraId="0039F6B3" w14:textId="77777777" w:rsidR="00FB7EE8" w:rsidRPr="00062333" w:rsidRDefault="00062333" w:rsidP="00325EC2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2023</w:t>
      </w:r>
    </w:p>
    <w:p w14:paraId="4AB9E6AD" w14:textId="77777777" w:rsidR="007F39F3" w:rsidRDefault="007F39F3" w:rsidP="00325EC2">
      <w:pPr>
        <w:pStyle w:val="Zkladntext"/>
        <w:widowControl/>
        <w:rPr>
          <w:rFonts w:ascii="Times New Roman" w:hAnsi="Times New Roman"/>
          <w:szCs w:val="22"/>
        </w:rPr>
      </w:pPr>
    </w:p>
    <w:p w14:paraId="368BC01D" w14:textId="77777777" w:rsidR="00BB220F" w:rsidRDefault="00BB220F" w:rsidP="00325EC2">
      <w:pPr>
        <w:pStyle w:val="Zkladntext"/>
        <w:widowControl/>
        <w:rPr>
          <w:rFonts w:ascii="Times New Roman" w:hAnsi="Times New Roman"/>
          <w:szCs w:val="22"/>
        </w:rPr>
      </w:pPr>
    </w:p>
    <w:p w14:paraId="2A55E02B" w14:textId="77777777" w:rsidR="00BB220F" w:rsidRDefault="00BB220F" w:rsidP="00325EC2">
      <w:pPr>
        <w:pStyle w:val="Zkladntext"/>
        <w:widowControl/>
        <w:rPr>
          <w:rFonts w:ascii="Times New Roman" w:hAnsi="Times New Roman"/>
          <w:szCs w:val="22"/>
        </w:rPr>
      </w:pPr>
    </w:p>
    <w:p w14:paraId="3B859DF9" w14:textId="77777777" w:rsidR="00BB220F" w:rsidRDefault="00BB220F" w:rsidP="00325EC2">
      <w:pPr>
        <w:pStyle w:val="Zkladntext"/>
        <w:widowControl/>
        <w:rPr>
          <w:rFonts w:ascii="Times New Roman" w:hAnsi="Times New Roman"/>
          <w:szCs w:val="22"/>
        </w:rPr>
      </w:pPr>
    </w:p>
    <w:p w14:paraId="58D356C9" w14:textId="77777777" w:rsidR="00EE16D5" w:rsidRPr="00A34B09" w:rsidRDefault="00EE16D5" w:rsidP="00325EC2">
      <w:pPr>
        <w:pStyle w:val="Zkladntext"/>
        <w:widowControl/>
        <w:rPr>
          <w:rFonts w:ascii="Times New Roman" w:hAnsi="Times New Roman"/>
          <w:szCs w:val="22"/>
        </w:rPr>
      </w:pPr>
      <w:proofErr w:type="gramStart"/>
      <w:r w:rsidRPr="00A34B09">
        <w:rPr>
          <w:rFonts w:ascii="Times New Roman" w:hAnsi="Times New Roman"/>
          <w:szCs w:val="22"/>
        </w:rPr>
        <w:lastRenderedPageBreak/>
        <w:t>VZHLEDEM  K </w:t>
      </w:r>
      <w:r w:rsidR="007F39F3">
        <w:rPr>
          <w:rFonts w:ascii="Times New Roman" w:hAnsi="Times New Roman"/>
          <w:szCs w:val="22"/>
        </w:rPr>
        <w:t xml:space="preserve"> </w:t>
      </w:r>
      <w:r w:rsidRPr="00A34B09">
        <w:rPr>
          <w:rFonts w:ascii="Times New Roman" w:hAnsi="Times New Roman"/>
          <w:szCs w:val="22"/>
        </w:rPr>
        <w:t>TOMU</w:t>
      </w:r>
      <w:proofErr w:type="gramEnd"/>
      <w:r w:rsidRPr="00A34B09">
        <w:rPr>
          <w:rFonts w:ascii="Times New Roman" w:hAnsi="Times New Roman"/>
          <w:szCs w:val="22"/>
        </w:rPr>
        <w:t xml:space="preserve">, </w:t>
      </w:r>
      <w:r w:rsidR="007F39F3">
        <w:rPr>
          <w:rFonts w:ascii="Times New Roman" w:hAnsi="Times New Roman"/>
          <w:szCs w:val="22"/>
        </w:rPr>
        <w:t xml:space="preserve"> </w:t>
      </w:r>
      <w:r w:rsidRPr="00A34B09">
        <w:rPr>
          <w:rFonts w:ascii="Times New Roman" w:hAnsi="Times New Roman"/>
          <w:szCs w:val="22"/>
        </w:rPr>
        <w:t xml:space="preserve">ŽE: </w:t>
      </w:r>
    </w:p>
    <w:p w14:paraId="3EB54060" w14:textId="77777777" w:rsidR="00EE16D5" w:rsidRPr="00A34B09" w:rsidRDefault="00EE16D5" w:rsidP="00325EC2">
      <w:pPr>
        <w:pStyle w:val="Preambule"/>
        <w:ind w:left="720"/>
        <w:rPr>
          <w:rFonts w:ascii="Times New Roman" w:hAnsi="Times New Roman" w:cs="Times New Roman"/>
          <w:color w:val="FF0000"/>
          <w:szCs w:val="22"/>
        </w:rPr>
      </w:pPr>
    </w:p>
    <w:p w14:paraId="4A73772B" w14:textId="77777777" w:rsidR="00EE16D5" w:rsidRPr="00937B54" w:rsidRDefault="00EE16D5" w:rsidP="00EA590D">
      <w:pPr>
        <w:pStyle w:val="Preambule"/>
        <w:numPr>
          <w:ilvl w:val="0"/>
          <w:numId w:val="11"/>
        </w:numPr>
        <w:tabs>
          <w:tab w:val="clear" w:pos="567"/>
        </w:tabs>
        <w:ind w:left="426" w:hanging="426"/>
        <w:rPr>
          <w:rFonts w:ascii="Times New Roman" w:hAnsi="Times New Roman" w:cs="Times New Roman"/>
          <w:szCs w:val="22"/>
        </w:rPr>
      </w:pPr>
      <w:proofErr w:type="spellStart"/>
      <w:r w:rsidRPr="00937B54">
        <w:rPr>
          <w:rFonts w:ascii="Times New Roman" w:hAnsi="Times New Roman" w:cs="Times New Roman"/>
          <w:szCs w:val="22"/>
        </w:rPr>
        <w:t>Půjčitel</w:t>
      </w:r>
      <w:proofErr w:type="spellEnd"/>
      <w:r w:rsidRPr="00937B54">
        <w:rPr>
          <w:rFonts w:ascii="Times New Roman" w:hAnsi="Times New Roman" w:cs="Times New Roman"/>
          <w:szCs w:val="22"/>
        </w:rPr>
        <w:t xml:space="preserve"> je výlučný</w:t>
      </w:r>
      <w:r w:rsidR="007F39F3" w:rsidRPr="00937B54">
        <w:rPr>
          <w:rFonts w:ascii="Times New Roman" w:hAnsi="Times New Roman" w:cs="Times New Roman"/>
          <w:szCs w:val="22"/>
        </w:rPr>
        <w:t>m vlastníkem prostoru určeného</w:t>
      </w:r>
      <w:r w:rsidRPr="00937B54">
        <w:rPr>
          <w:rFonts w:ascii="Times New Roman" w:hAnsi="Times New Roman" w:cs="Times New Roman"/>
          <w:szCs w:val="22"/>
        </w:rPr>
        <w:t xml:space="preserve"> k</w:t>
      </w:r>
      <w:r w:rsidR="00F31A0C" w:rsidRPr="00937B54">
        <w:rPr>
          <w:rFonts w:ascii="Times New Roman" w:hAnsi="Times New Roman" w:cs="Times New Roman"/>
          <w:szCs w:val="22"/>
        </w:rPr>
        <w:t> </w:t>
      </w:r>
      <w:r w:rsidRPr="00937B54">
        <w:rPr>
          <w:rFonts w:ascii="Times New Roman" w:hAnsi="Times New Roman" w:cs="Times New Roman"/>
          <w:szCs w:val="22"/>
        </w:rPr>
        <w:t>podnikání</w:t>
      </w:r>
      <w:r w:rsidR="00F31A0C" w:rsidRPr="00937B54">
        <w:rPr>
          <w:rFonts w:ascii="Times New Roman" w:hAnsi="Times New Roman" w:cs="Times New Roman"/>
          <w:szCs w:val="22"/>
        </w:rPr>
        <w:t xml:space="preserve"> č. 601</w:t>
      </w:r>
      <w:r w:rsidRPr="00937B54">
        <w:rPr>
          <w:rFonts w:ascii="Times New Roman" w:hAnsi="Times New Roman" w:cs="Times New Roman"/>
          <w:szCs w:val="22"/>
        </w:rPr>
        <w:t xml:space="preserve"> o celkové výměře </w:t>
      </w:r>
      <w:r w:rsidR="00F31A0C" w:rsidRPr="00937B54">
        <w:rPr>
          <w:rFonts w:ascii="Times New Roman" w:hAnsi="Times New Roman" w:cs="Times New Roman"/>
          <w:szCs w:val="22"/>
        </w:rPr>
        <w:t>244,72</w:t>
      </w:r>
      <w:r w:rsidRPr="00937B54">
        <w:rPr>
          <w:rFonts w:ascii="Times New Roman" w:hAnsi="Times New Roman" w:cs="Times New Roman"/>
          <w:szCs w:val="22"/>
        </w:rPr>
        <w:t xml:space="preserve"> m2, </w:t>
      </w:r>
      <w:r w:rsidR="00EA590D" w:rsidRPr="00937B54">
        <w:rPr>
          <w:rFonts w:ascii="Times New Roman" w:hAnsi="Times New Roman" w:cs="Times New Roman"/>
          <w:szCs w:val="22"/>
        </w:rPr>
        <w:t>sestávající se ze skladu č. 006, umíst</w:t>
      </w:r>
      <w:r w:rsidRPr="00937B54">
        <w:rPr>
          <w:rFonts w:ascii="Times New Roman" w:hAnsi="Times New Roman" w:cs="Times New Roman"/>
          <w:szCs w:val="22"/>
        </w:rPr>
        <w:t xml:space="preserve">ěný v objektu </w:t>
      </w:r>
      <w:r w:rsidR="00F31A0C" w:rsidRPr="00937B54">
        <w:rPr>
          <w:rFonts w:ascii="Times New Roman" w:hAnsi="Times New Roman" w:cs="Times New Roman"/>
          <w:szCs w:val="22"/>
        </w:rPr>
        <w:t>bez č.</w:t>
      </w:r>
      <w:r w:rsidR="00EA590D" w:rsidRPr="00937B54">
        <w:rPr>
          <w:rFonts w:ascii="Times New Roman" w:hAnsi="Times New Roman" w:cs="Times New Roman"/>
          <w:szCs w:val="22"/>
        </w:rPr>
        <w:t xml:space="preserve"> </w:t>
      </w:r>
      <w:r w:rsidR="00F31A0C" w:rsidRPr="00937B54">
        <w:rPr>
          <w:rFonts w:ascii="Times New Roman" w:hAnsi="Times New Roman" w:cs="Times New Roman"/>
          <w:szCs w:val="22"/>
        </w:rPr>
        <w:t>p.</w:t>
      </w:r>
      <w:r w:rsidR="00EA590D" w:rsidRPr="00937B54">
        <w:rPr>
          <w:rFonts w:ascii="Times New Roman" w:hAnsi="Times New Roman" w:cs="Times New Roman"/>
          <w:szCs w:val="22"/>
        </w:rPr>
        <w:t>/</w:t>
      </w:r>
      <w:r w:rsidR="00F31A0C" w:rsidRPr="00937B54">
        <w:rPr>
          <w:rFonts w:ascii="Times New Roman" w:hAnsi="Times New Roman" w:cs="Times New Roman"/>
          <w:szCs w:val="22"/>
        </w:rPr>
        <w:t>č.</w:t>
      </w:r>
      <w:r w:rsidR="00EA590D" w:rsidRPr="00937B54">
        <w:rPr>
          <w:rFonts w:ascii="Times New Roman" w:hAnsi="Times New Roman" w:cs="Times New Roman"/>
          <w:szCs w:val="22"/>
        </w:rPr>
        <w:t xml:space="preserve"> e</w:t>
      </w:r>
      <w:r w:rsidR="00F31A0C" w:rsidRPr="00937B54">
        <w:rPr>
          <w:rFonts w:ascii="Times New Roman" w:hAnsi="Times New Roman" w:cs="Times New Roman"/>
          <w:szCs w:val="22"/>
        </w:rPr>
        <w:t>.</w:t>
      </w:r>
      <w:r w:rsidR="00EA590D" w:rsidRPr="00937B54">
        <w:rPr>
          <w:rFonts w:ascii="Times New Roman" w:hAnsi="Times New Roman" w:cs="Times New Roman"/>
          <w:szCs w:val="22"/>
        </w:rPr>
        <w:t>, označeného v evidenci vlastníka č. 11</w:t>
      </w:r>
      <w:r w:rsidRPr="00937B54">
        <w:rPr>
          <w:rFonts w:ascii="Times New Roman" w:hAnsi="Times New Roman" w:cs="Times New Roman"/>
          <w:szCs w:val="22"/>
        </w:rPr>
        <w:t xml:space="preserve">, na adrese </w:t>
      </w:r>
      <w:r w:rsidR="00EA590D" w:rsidRPr="00937B54">
        <w:rPr>
          <w:rFonts w:ascii="Times New Roman" w:hAnsi="Times New Roman" w:cs="Times New Roman"/>
          <w:szCs w:val="22"/>
        </w:rPr>
        <w:t>Západní</w:t>
      </w:r>
      <w:r w:rsidRPr="00937B54">
        <w:rPr>
          <w:rFonts w:ascii="Times New Roman" w:hAnsi="Times New Roman" w:cs="Times New Roman"/>
          <w:szCs w:val="22"/>
        </w:rPr>
        <w:t xml:space="preserve">, v Karlových Varech, stojícím na pozemku </w:t>
      </w:r>
      <w:proofErr w:type="spellStart"/>
      <w:proofErr w:type="gramStart"/>
      <w:r w:rsidRPr="00937B54">
        <w:rPr>
          <w:rFonts w:ascii="Times New Roman" w:hAnsi="Times New Roman" w:cs="Times New Roman"/>
          <w:szCs w:val="22"/>
        </w:rPr>
        <w:t>p.č</w:t>
      </w:r>
      <w:proofErr w:type="spellEnd"/>
      <w:r w:rsidRPr="00937B54">
        <w:rPr>
          <w:rFonts w:ascii="Times New Roman" w:hAnsi="Times New Roman" w:cs="Times New Roman"/>
          <w:szCs w:val="22"/>
        </w:rPr>
        <w:t>.</w:t>
      </w:r>
      <w:proofErr w:type="gramEnd"/>
      <w:r w:rsidRPr="00937B54">
        <w:rPr>
          <w:rFonts w:ascii="Times New Roman" w:hAnsi="Times New Roman" w:cs="Times New Roman"/>
          <w:szCs w:val="22"/>
        </w:rPr>
        <w:t xml:space="preserve"> </w:t>
      </w:r>
      <w:r w:rsidR="00EA590D" w:rsidRPr="00937B54">
        <w:rPr>
          <w:rFonts w:ascii="Times New Roman" w:hAnsi="Times New Roman" w:cs="Times New Roman"/>
          <w:szCs w:val="22"/>
        </w:rPr>
        <w:t>167/24</w:t>
      </w:r>
      <w:r w:rsidRPr="00937B54">
        <w:rPr>
          <w:rFonts w:ascii="Times New Roman" w:hAnsi="Times New Roman" w:cs="Times New Roman"/>
          <w:szCs w:val="22"/>
        </w:rPr>
        <w:t xml:space="preserve"> v katastrálním území </w:t>
      </w:r>
      <w:r w:rsidR="00EA590D" w:rsidRPr="00937B54">
        <w:rPr>
          <w:rFonts w:ascii="Times New Roman" w:hAnsi="Times New Roman" w:cs="Times New Roman"/>
          <w:szCs w:val="22"/>
        </w:rPr>
        <w:t xml:space="preserve">Tuhnice, obec a okres Karlovy Vary </w:t>
      </w:r>
      <w:r w:rsidRPr="00937B54">
        <w:rPr>
          <w:rFonts w:ascii="Times New Roman" w:hAnsi="Times New Roman" w:cs="Times New Roman"/>
          <w:szCs w:val="22"/>
        </w:rPr>
        <w:t>(dále jen „</w:t>
      </w:r>
      <w:r w:rsidRPr="00937B54">
        <w:rPr>
          <w:rFonts w:ascii="Times New Roman" w:hAnsi="Times New Roman" w:cs="Times New Roman"/>
          <w:b/>
          <w:bCs/>
          <w:szCs w:val="22"/>
        </w:rPr>
        <w:t>Předmět výpůjčky</w:t>
      </w:r>
      <w:r w:rsidRPr="00937B54">
        <w:rPr>
          <w:rFonts w:ascii="Times New Roman" w:hAnsi="Times New Roman" w:cs="Times New Roman"/>
          <w:szCs w:val="22"/>
        </w:rPr>
        <w:t xml:space="preserve">“). </w:t>
      </w:r>
    </w:p>
    <w:p w14:paraId="4AAF93B9" w14:textId="77777777" w:rsidR="00EE16D5" w:rsidRPr="00A34B09" w:rsidRDefault="00EE16D5" w:rsidP="00325EC2">
      <w:pPr>
        <w:pStyle w:val="Preambule"/>
        <w:tabs>
          <w:tab w:val="clear" w:pos="567"/>
        </w:tabs>
        <w:ind w:left="426" w:hanging="426"/>
        <w:rPr>
          <w:rFonts w:ascii="Times New Roman" w:hAnsi="Times New Roman" w:cs="Times New Roman"/>
          <w:szCs w:val="22"/>
        </w:rPr>
      </w:pPr>
    </w:p>
    <w:p w14:paraId="4CC2F7A6" w14:textId="30F9C530" w:rsidR="00A34B09" w:rsidRPr="00F741EE" w:rsidRDefault="00A34B09" w:rsidP="00325EC2">
      <w:pPr>
        <w:pStyle w:val="Preambule"/>
        <w:numPr>
          <w:ilvl w:val="0"/>
          <w:numId w:val="10"/>
        </w:numPr>
        <w:tabs>
          <w:tab w:val="clear" w:pos="567"/>
        </w:tabs>
        <w:suppressAutoHyphens w:val="0"/>
        <w:ind w:left="426" w:hanging="426"/>
        <w:rPr>
          <w:rFonts w:ascii="Times New Roman" w:hAnsi="Times New Roman" w:cs="Times New Roman"/>
          <w:szCs w:val="22"/>
        </w:rPr>
      </w:pPr>
      <w:proofErr w:type="spellStart"/>
      <w:r w:rsidRPr="00A34B09">
        <w:rPr>
          <w:rFonts w:ascii="Times New Roman" w:hAnsi="Times New Roman" w:cs="Times New Roman"/>
          <w:szCs w:val="22"/>
        </w:rPr>
        <w:t>Půjčitel</w:t>
      </w:r>
      <w:proofErr w:type="spellEnd"/>
      <w:r w:rsidRPr="00A34B09">
        <w:rPr>
          <w:rFonts w:ascii="Times New Roman" w:hAnsi="Times New Roman" w:cs="Times New Roman"/>
          <w:szCs w:val="22"/>
        </w:rPr>
        <w:t xml:space="preserve"> prohlašuje, že výpůjčka Předmět</w:t>
      </w:r>
      <w:r w:rsidR="00325EC2">
        <w:rPr>
          <w:rFonts w:ascii="Times New Roman" w:hAnsi="Times New Roman" w:cs="Times New Roman"/>
          <w:szCs w:val="22"/>
        </w:rPr>
        <w:t>u</w:t>
      </w:r>
      <w:r w:rsidRPr="00A34B09">
        <w:rPr>
          <w:rFonts w:ascii="Times New Roman" w:hAnsi="Times New Roman" w:cs="Times New Roman"/>
          <w:szCs w:val="22"/>
        </w:rPr>
        <w:t xml:space="preserve"> výpůjčky byla v souladu se zákonem č. 128/2000 Sb. – </w:t>
      </w:r>
      <w:r w:rsidR="00325EC2">
        <w:rPr>
          <w:rFonts w:ascii="Times New Roman" w:hAnsi="Times New Roman" w:cs="Times New Roman"/>
          <w:szCs w:val="22"/>
        </w:rPr>
        <w:t xml:space="preserve">                            </w:t>
      </w:r>
      <w:r w:rsidRPr="00A34B09">
        <w:rPr>
          <w:rFonts w:ascii="Times New Roman" w:hAnsi="Times New Roman" w:cs="Times New Roman"/>
          <w:szCs w:val="22"/>
        </w:rPr>
        <w:t xml:space="preserve">o obcích, ve znění pozdějších předpisů, schválena rozhodnutím Rady </w:t>
      </w:r>
      <w:r w:rsidRPr="00F741EE">
        <w:rPr>
          <w:rFonts w:ascii="Times New Roman" w:hAnsi="Times New Roman" w:cs="Times New Roman"/>
          <w:szCs w:val="22"/>
        </w:rPr>
        <w:t>m</w:t>
      </w:r>
      <w:r w:rsidR="00325EC2" w:rsidRPr="00F741EE">
        <w:rPr>
          <w:rFonts w:ascii="Times New Roman" w:hAnsi="Times New Roman" w:cs="Times New Roman"/>
          <w:szCs w:val="22"/>
        </w:rPr>
        <w:t>ěsta Karlovy Vary ze dne</w:t>
      </w:r>
      <w:r w:rsidR="00F741EE" w:rsidRPr="00F741EE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F741EE" w:rsidRPr="00F741EE">
        <w:rPr>
          <w:rFonts w:ascii="Times New Roman" w:hAnsi="Times New Roman" w:cs="Times New Roman"/>
          <w:szCs w:val="22"/>
        </w:rPr>
        <w:t>06.06.2023</w:t>
      </w:r>
      <w:proofErr w:type="gramEnd"/>
      <w:r w:rsidR="00325EC2" w:rsidRPr="00F741EE">
        <w:rPr>
          <w:rFonts w:ascii="Times New Roman" w:hAnsi="Times New Roman" w:cs="Times New Roman"/>
          <w:szCs w:val="22"/>
        </w:rPr>
        <w:t xml:space="preserve"> (u</w:t>
      </w:r>
      <w:r w:rsidRPr="00F741EE">
        <w:rPr>
          <w:rFonts w:ascii="Times New Roman" w:hAnsi="Times New Roman" w:cs="Times New Roman"/>
          <w:szCs w:val="22"/>
        </w:rPr>
        <w:t>snesení č. RM/</w:t>
      </w:r>
      <w:r w:rsidR="00F741EE" w:rsidRPr="00F741EE">
        <w:rPr>
          <w:rFonts w:ascii="Times New Roman" w:hAnsi="Times New Roman" w:cs="Times New Roman"/>
          <w:szCs w:val="22"/>
        </w:rPr>
        <w:t>664/6/23,</w:t>
      </w:r>
      <w:r w:rsidR="00325EC2" w:rsidRPr="00F741EE">
        <w:rPr>
          <w:rFonts w:ascii="Times New Roman" w:hAnsi="Times New Roman" w:cs="Times New Roman"/>
          <w:szCs w:val="22"/>
        </w:rPr>
        <w:t xml:space="preserve"> které tvoří přílohu č. 2</w:t>
      </w:r>
      <w:r w:rsidRPr="00F741EE">
        <w:rPr>
          <w:rFonts w:ascii="Times New Roman" w:hAnsi="Times New Roman" w:cs="Times New Roman"/>
          <w:szCs w:val="22"/>
        </w:rPr>
        <w:t xml:space="preserve"> této Smlouvy). </w:t>
      </w:r>
    </w:p>
    <w:p w14:paraId="6EA3742B" w14:textId="77777777" w:rsidR="00A34B09" w:rsidRPr="00A34B09" w:rsidRDefault="00A34B09" w:rsidP="00325EC2">
      <w:pPr>
        <w:pStyle w:val="Zkladntextodsazen"/>
        <w:ind w:left="426" w:hanging="426"/>
        <w:rPr>
          <w:snapToGrid w:val="0"/>
          <w:szCs w:val="22"/>
        </w:rPr>
      </w:pPr>
    </w:p>
    <w:p w14:paraId="0FAC7FCC" w14:textId="633A0FFD" w:rsidR="00A34B09" w:rsidRPr="00A34B09" w:rsidRDefault="00A34B09" w:rsidP="00325EC2">
      <w:pPr>
        <w:pStyle w:val="Preambule"/>
        <w:numPr>
          <w:ilvl w:val="0"/>
          <w:numId w:val="10"/>
        </w:numPr>
        <w:tabs>
          <w:tab w:val="clear" w:pos="567"/>
        </w:tabs>
        <w:suppressAutoHyphens w:val="0"/>
        <w:ind w:left="426" w:hanging="426"/>
        <w:rPr>
          <w:rFonts w:ascii="Times New Roman" w:hAnsi="Times New Roman" w:cs="Times New Roman"/>
          <w:szCs w:val="22"/>
        </w:rPr>
      </w:pPr>
      <w:proofErr w:type="spellStart"/>
      <w:r w:rsidRPr="00A34B09">
        <w:rPr>
          <w:rFonts w:ascii="Times New Roman" w:hAnsi="Times New Roman" w:cs="Times New Roman"/>
          <w:szCs w:val="22"/>
        </w:rPr>
        <w:t>Půjčitel</w:t>
      </w:r>
      <w:proofErr w:type="spellEnd"/>
      <w:r w:rsidRPr="00A34B09">
        <w:rPr>
          <w:rFonts w:ascii="Times New Roman" w:hAnsi="Times New Roman" w:cs="Times New Roman"/>
          <w:szCs w:val="22"/>
        </w:rPr>
        <w:t xml:space="preserve"> prohlašuje, že záměr výpůjčky Předmět výpůjčky byl dle ustanovení § 39 zákona č. 128/2000 Sb. – o obcích, ve znění pozdějších předpisů, zveřejněn na úřední desce Magistrátu města Karlovy Vary </w:t>
      </w:r>
      <w:r w:rsidR="00325EC2">
        <w:rPr>
          <w:rFonts w:ascii="Times New Roman" w:hAnsi="Times New Roman" w:cs="Times New Roman"/>
          <w:szCs w:val="22"/>
        </w:rPr>
        <w:t xml:space="preserve">                     </w:t>
      </w:r>
      <w:r w:rsidRPr="00A34B09">
        <w:rPr>
          <w:rFonts w:ascii="Times New Roman" w:hAnsi="Times New Roman" w:cs="Times New Roman"/>
          <w:szCs w:val="22"/>
        </w:rPr>
        <w:t xml:space="preserve">po dobu </w:t>
      </w:r>
      <w:r w:rsidRPr="00F741EE">
        <w:rPr>
          <w:rFonts w:ascii="Times New Roman" w:hAnsi="Times New Roman" w:cs="Times New Roman"/>
          <w:szCs w:val="22"/>
        </w:rPr>
        <w:t xml:space="preserve">od </w:t>
      </w:r>
      <w:proofErr w:type="gramStart"/>
      <w:r w:rsidR="00F741EE" w:rsidRPr="00F741EE">
        <w:rPr>
          <w:rFonts w:ascii="Times New Roman" w:hAnsi="Times New Roman" w:cs="Times New Roman"/>
        </w:rPr>
        <w:t>09.05.2023</w:t>
      </w:r>
      <w:proofErr w:type="gramEnd"/>
      <w:r w:rsidR="00F741EE" w:rsidRPr="00F741EE">
        <w:rPr>
          <w:rFonts w:ascii="Times New Roman" w:hAnsi="Times New Roman" w:cs="Times New Roman"/>
        </w:rPr>
        <w:t xml:space="preserve"> do 25.05.2023</w:t>
      </w:r>
      <w:r w:rsidRPr="00F741EE">
        <w:rPr>
          <w:rFonts w:ascii="Times New Roman" w:hAnsi="Times New Roman" w:cs="Times New Roman"/>
          <w:szCs w:val="22"/>
        </w:rPr>
        <w:t>, tj</w:t>
      </w:r>
      <w:r w:rsidRPr="00A34B09">
        <w:rPr>
          <w:rFonts w:ascii="Times New Roman" w:hAnsi="Times New Roman" w:cs="Times New Roman"/>
          <w:szCs w:val="22"/>
        </w:rPr>
        <w:t xml:space="preserve">. po dobu nejméně patnácti dnů. </w:t>
      </w:r>
    </w:p>
    <w:p w14:paraId="67AF776B" w14:textId="77777777" w:rsidR="00EE16D5" w:rsidRPr="00A34B09" w:rsidRDefault="00EE16D5" w:rsidP="00325EC2">
      <w:pPr>
        <w:pStyle w:val="Zkladntextodsazen"/>
        <w:widowControl w:val="0"/>
        <w:ind w:left="426" w:hanging="426"/>
        <w:rPr>
          <w:szCs w:val="22"/>
        </w:rPr>
      </w:pPr>
    </w:p>
    <w:p w14:paraId="51853A8F" w14:textId="77777777" w:rsidR="00EE16D5" w:rsidRPr="00A34B09" w:rsidRDefault="00EE16D5" w:rsidP="00325EC2">
      <w:pPr>
        <w:pStyle w:val="Zkladntextodsazen"/>
        <w:ind w:left="426" w:hanging="426"/>
        <w:rPr>
          <w:szCs w:val="22"/>
        </w:rPr>
      </w:pPr>
    </w:p>
    <w:p w14:paraId="7F244EFF" w14:textId="77777777" w:rsidR="00EE16D5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z w:val="22"/>
          <w:szCs w:val="22"/>
        </w:rPr>
      </w:pPr>
      <w:r w:rsidRPr="00A34B09">
        <w:rPr>
          <w:sz w:val="22"/>
          <w:szCs w:val="22"/>
        </w:rPr>
        <w:t>dohodly se smluvní strany na uzavření této</w:t>
      </w:r>
    </w:p>
    <w:p w14:paraId="2EF77EAE" w14:textId="77777777" w:rsidR="00A34B09" w:rsidRDefault="00A34B09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z w:val="22"/>
          <w:szCs w:val="22"/>
        </w:rPr>
      </w:pPr>
    </w:p>
    <w:p w14:paraId="67C39E5E" w14:textId="77777777" w:rsidR="00A34B09" w:rsidRPr="00A34B09" w:rsidRDefault="00A34B09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sz w:val="22"/>
          <w:szCs w:val="22"/>
        </w:rPr>
      </w:pPr>
    </w:p>
    <w:p w14:paraId="569F6F16" w14:textId="77777777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</w:p>
    <w:p w14:paraId="3D759142" w14:textId="77777777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  <w:szCs w:val="32"/>
        </w:rPr>
      </w:pPr>
      <w:proofErr w:type="gramStart"/>
      <w:r w:rsidRPr="00A34B09">
        <w:rPr>
          <w:b/>
          <w:sz w:val="32"/>
          <w:szCs w:val="32"/>
        </w:rPr>
        <w:t xml:space="preserve">S M L O U V Y   O   V Ý P </w:t>
      </w:r>
      <w:r w:rsidRPr="00A34B09">
        <w:rPr>
          <w:b/>
          <w:caps/>
          <w:sz w:val="32"/>
          <w:szCs w:val="32"/>
        </w:rPr>
        <w:t>ů</w:t>
      </w:r>
      <w:r w:rsidRPr="00A34B09">
        <w:rPr>
          <w:b/>
          <w:sz w:val="32"/>
          <w:szCs w:val="32"/>
        </w:rPr>
        <w:t xml:space="preserve"> J Č C E</w:t>
      </w:r>
      <w:r w:rsidR="00325EC2">
        <w:rPr>
          <w:b/>
          <w:sz w:val="32"/>
          <w:szCs w:val="32"/>
        </w:rPr>
        <w:t>.</w:t>
      </w:r>
      <w:proofErr w:type="gramEnd"/>
    </w:p>
    <w:p w14:paraId="62526AE4" w14:textId="77777777" w:rsidR="00325EC2" w:rsidRDefault="00325EC2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2"/>
          <w:szCs w:val="22"/>
        </w:rPr>
      </w:pPr>
    </w:p>
    <w:p w14:paraId="0EDB8579" w14:textId="77777777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2"/>
          <w:szCs w:val="22"/>
        </w:rPr>
      </w:pPr>
      <w:r w:rsidRPr="00A34B09">
        <w:rPr>
          <w:b/>
          <w:sz w:val="22"/>
          <w:szCs w:val="22"/>
        </w:rPr>
        <w:t xml:space="preserve"> </w:t>
      </w:r>
    </w:p>
    <w:p w14:paraId="169C21DD" w14:textId="77777777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2"/>
          <w:szCs w:val="22"/>
        </w:rPr>
      </w:pPr>
      <w:r w:rsidRPr="00A34B09">
        <w:rPr>
          <w:b/>
          <w:sz w:val="22"/>
          <w:szCs w:val="22"/>
        </w:rPr>
        <w:t>_______________________________________________________________________________________</w:t>
      </w:r>
    </w:p>
    <w:p w14:paraId="7ECBE9E2" w14:textId="77777777" w:rsidR="00EE16D5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2"/>
          <w:szCs w:val="22"/>
        </w:rPr>
      </w:pPr>
    </w:p>
    <w:p w14:paraId="6FD871B1" w14:textId="77777777" w:rsidR="00325EC2" w:rsidRPr="00EE16D5" w:rsidRDefault="00325EC2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2"/>
          <w:szCs w:val="22"/>
        </w:rPr>
      </w:pPr>
    </w:p>
    <w:p w14:paraId="5D8E9766" w14:textId="77777777" w:rsidR="00EE16D5" w:rsidRPr="00EE16D5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z w:val="22"/>
          <w:szCs w:val="22"/>
        </w:rPr>
      </w:pPr>
    </w:p>
    <w:p w14:paraId="425306E3" w14:textId="77777777" w:rsidR="00EE16D5" w:rsidRPr="00EE16D5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z w:val="22"/>
          <w:szCs w:val="22"/>
        </w:rPr>
      </w:pPr>
      <w:r w:rsidRPr="00EE16D5">
        <w:rPr>
          <w:b/>
          <w:sz w:val="22"/>
          <w:szCs w:val="22"/>
        </w:rPr>
        <w:t>Definice pojmů</w:t>
      </w:r>
    </w:p>
    <w:p w14:paraId="063BFC59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464C998E" w14:textId="77777777" w:rsidR="00EE16D5" w:rsidRPr="00EE16D5" w:rsidRDefault="00EE16D5" w:rsidP="00325EC2">
      <w:pPr>
        <w:pStyle w:val="Zkladntext"/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  <w:r w:rsidRPr="00EE16D5">
        <w:rPr>
          <w:rFonts w:ascii="Times New Roman" w:hAnsi="Times New Roman"/>
          <w:szCs w:val="22"/>
        </w:rPr>
        <w:t>Nevyplývá-li z kontextu něco jiného, mají ve smlouvě na této listině následující slova a výrazy (tam, kde jsou uvedeny s velkým počátečním písmenem) tento význam:</w:t>
      </w:r>
    </w:p>
    <w:p w14:paraId="03ABB169" w14:textId="77777777" w:rsidR="00EE16D5" w:rsidRPr="00EE16D5" w:rsidRDefault="00EE16D5" w:rsidP="00325EC2">
      <w:pPr>
        <w:pStyle w:val="Zkladntext"/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14:paraId="6CC1ADEF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EE16D5">
        <w:rPr>
          <w:sz w:val="22"/>
          <w:szCs w:val="22"/>
        </w:rPr>
        <w:t>"</w:t>
      </w:r>
      <w:r w:rsidRPr="00EE16D5">
        <w:rPr>
          <w:sz w:val="22"/>
          <w:szCs w:val="22"/>
          <w:u w:val="single"/>
        </w:rPr>
        <w:t>OBČZ</w:t>
      </w:r>
      <w:r w:rsidRPr="00EE16D5">
        <w:rPr>
          <w:sz w:val="22"/>
          <w:szCs w:val="22"/>
        </w:rPr>
        <w:t xml:space="preserve">" znamená zákon č. 89/2012 Sb. - občanský zákoník, ve znění všech změn a doplňků </w:t>
      </w:r>
      <w:proofErr w:type="gramStart"/>
      <w:r w:rsidRPr="00EE16D5">
        <w:rPr>
          <w:sz w:val="22"/>
          <w:szCs w:val="22"/>
        </w:rPr>
        <w:t xml:space="preserve">účinných </w:t>
      </w:r>
      <w:r w:rsidR="00A34B09">
        <w:rPr>
          <w:sz w:val="22"/>
          <w:szCs w:val="22"/>
        </w:rPr>
        <w:t xml:space="preserve">                       </w:t>
      </w:r>
      <w:r w:rsidRPr="00EE16D5">
        <w:rPr>
          <w:sz w:val="22"/>
          <w:szCs w:val="22"/>
        </w:rPr>
        <w:t xml:space="preserve">               v dané</w:t>
      </w:r>
      <w:proofErr w:type="gramEnd"/>
      <w:r w:rsidRPr="00EE16D5">
        <w:rPr>
          <w:sz w:val="22"/>
          <w:szCs w:val="22"/>
        </w:rPr>
        <w:t xml:space="preserve"> době.</w:t>
      </w:r>
    </w:p>
    <w:p w14:paraId="5D3A8AC8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9EAF64C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EE16D5">
        <w:rPr>
          <w:sz w:val="22"/>
          <w:szCs w:val="22"/>
        </w:rPr>
        <w:t>"</w:t>
      </w:r>
      <w:r w:rsidRPr="00EE16D5">
        <w:rPr>
          <w:sz w:val="22"/>
          <w:szCs w:val="22"/>
          <w:u w:val="single"/>
        </w:rPr>
        <w:t>Stavební zákon</w:t>
      </w:r>
      <w:r w:rsidRPr="00EE16D5">
        <w:rPr>
          <w:sz w:val="22"/>
          <w:szCs w:val="22"/>
        </w:rPr>
        <w:t>" znamená zákon č. 183/2006 Sb. - o územním plánování a stavebním řádu, ve znění všech změn a doplňků účinných v dané době.</w:t>
      </w:r>
    </w:p>
    <w:p w14:paraId="35F77AB5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722B34F6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EE16D5">
        <w:rPr>
          <w:sz w:val="22"/>
          <w:szCs w:val="22"/>
        </w:rPr>
        <w:t>"</w:t>
      </w:r>
      <w:r w:rsidRPr="00EE16D5">
        <w:rPr>
          <w:sz w:val="22"/>
          <w:szCs w:val="22"/>
          <w:u w:val="single"/>
        </w:rPr>
        <w:t>Technické zhodnocení</w:t>
      </w:r>
      <w:r w:rsidRPr="00EE16D5">
        <w:rPr>
          <w:sz w:val="22"/>
          <w:szCs w:val="22"/>
        </w:rPr>
        <w:t>" znamená výdaje na dokončené nástavby, přístavby, stavební úpravy, rekonstrukce a modernizace Předmětu výpůjčky, pokud převýší ve zdaňovacím období částku stanovenou obecně závaznými právními předpisy (viz zákon č. 586/1992 Sb. - o daních z příjmu, ve znění pozdějších předpisů).</w:t>
      </w:r>
    </w:p>
    <w:p w14:paraId="7E9BBEF2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7F9343D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EE16D5">
        <w:rPr>
          <w:sz w:val="22"/>
          <w:szCs w:val="22"/>
          <w:u w:val="single"/>
        </w:rPr>
        <w:t>„Údržba“</w:t>
      </w:r>
      <w:r w:rsidRPr="00EE16D5">
        <w:rPr>
          <w:sz w:val="22"/>
          <w:szCs w:val="22"/>
        </w:rPr>
        <w:t xml:space="preserve"> znamená zpomalování fyzického opotřebení Předmětu výpůjčky a předcházení následkům tohoto fyzického opotřebení a odstraňování drobných závad. Pro účely Smlouvy je pod pojmem Údržba chápána jakákoli oprava či změna věci, kterážto není Opravou či Technickým zhodnocením Předmětu výpůjčky.</w:t>
      </w:r>
    </w:p>
    <w:p w14:paraId="6E55D868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6E5BFC39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59E80D04" w14:textId="77777777" w:rsid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6484B77" w14:textId="77777777" w:rsidR="00937B54" w:rsidRDefault="00937B54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0E83D51F" w14:textId="77777777" w:rsidR="00937B54" w:rsidRPr="00EE16D5" w:rsidRDefault="00937B54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7293C546" w14:textId="77777777" w:rsid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2"/>
          <w:szCs w:val="22"/>
        </w:rPr>
      </w:pPr>
    </w:p>
    <w:p w14:paraId="2A04056B" w14:textId="77777777" w:rsidR="00325EC2" w:rsidRDefault="00325EC2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2"/>
          <w:szCs w:val="22"/>
        </w:rPr>
      </w:pPr>
    </w:p>
    <w:p w14:paraId="77509E6D" w14:textId="77777777" w:rsidR="00325EC2" w:rsidRPr="00A34B09" w:rsidRDefault="00325EC2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2"/>
          <w:szCs w:val="22"/>
        </w:rPr>
      </w:pPr>
    </w:p>
    <w:p w14:paraId="6ADAC384" w14:textId="77777777" w:rsidR="00EE16D5" w:rsidRPr="00A34B09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2"/>
          <w:szCs w:val="22"/>
        </w:rPr>
      </w:pPr>
    </w:p>
    <w:p w14:paraId="658B8BF9" w14:textId="77777777" w:rsidR="00EE16D5" w:rsidRPr="00A34B09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2"/>
          <w:szCs w:val="22"/>
        </w:rPr>
      </w:pPr>
    </w:p>
    <w:p w14:paraId="3585B463" w14:textId="77777777" w:rsidR="00EE16D5" w:rsidRPr="00325EC2" w:rsidRDefault="00A34B09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0" w:name="_Toc430680592"/>
      <w:bookmarkStart w:id="1" w:name="_Toc430678698"/>
      <w:bookmarkStart w:id="2" w:name="_Toc430678193"/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 xml:space="preserve">I. </w:t>
      </w:r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="00EE16D5" w:rsidRPr="00325EC2">
        <w:rPr>
          <w:rFonts w:ascii="Times New Roman" w:hAnsi="Times New Roman"/>
          <w:b/>
          <w:bCs/>
          <w:color w:val="auto"/>
          <w:sz w:val="22"/>
          <w:szCs w:val="22"/>
        </w:rPr>
        <w:t xml:space="preserve">Předmět </w:t>
      </w:r>
      <w:bookmarkEnd w:id="0"/>
      <w:bookmarkEnd w:id="1"/>
      <w:bookmarkEnd w:id="2"/>
      <w:r w:rsidR="00EE16D5" w:rsidRPr="00325EC2">
        <w:rPr>
          <w:rFonts w:ascii="Times New Roman" w:hAnsi="Times New Roman"/>
          <w:b/>
          <w:bCs/>
          <w:color w:val="auto"/>
          <w:sz w:val="22"/>
          <w:szCs w:val="22"/>
        </w:rPr>
        <w:t>výpůjčky</w:t>
      </w:r>
    </w:p>
    <w:p w14:paraId="65660724" w14:textId="77777777" w:rsidR="00325EC2" w:rsidRPr="00BB220F" w:rsidRDefault="00325EC2" w:rsidP="00325EC2">
      <w:pPr>
        <w:rPr>
          <w:sz w:val="20"/>
          <w:szCs w:val="20"/>
        </w:rPr>
      </w:pPr>
    </w:p>
    <w:p w14:paraId="162CCD5E" w14:textId="77777777" w:rsidR="00EE16D5" w:rsidRDefault="00EE16D5" w:rsidP="00325EC2">
      <w:pPr>
        <w:pStyle w:val="Nadpis1"/>
        <w:numPr>
          <w:ilvl w:val="1"/>
          <w:numId w:val="14"/>
        </w:numPr>
        <w:spacing w:before="0"/>
        <w:jc w:val="both"/>
        <w:rPr>
          <w:rFonts w:ascii="Times New Roman" w:hAnsi="Times New Roman"/>
          <w:bCs/>
          <w:color w:val="auto"/>
          <w:sz w:val="22"/>
          <w:szCs w:val="22"/>
        </w:rPr>
      </w:pPr>
      <w:proofErr w:type="spellStart"/>
      <w:r w:rsidRPr="00A34B09">
        <w:rPr>
          <w:rFonts w:ascii="Times New Roman" w:hAnsi="Times New Roman"/>
          <w:bCs/>
          <w:color w:val="auto"/>
          <w:sz w:val="22"/>
          <w:szCs w:val="22"/>
        </w:rPr>
        <w:t>Půjčitel</w:t>
      </w:r>
      <w:proofErr w:type="spellEnd"/>
      <w:r w:rsidRPr="00A34B09">
        <w:rPr>
          <w:rFonts w:ascii="Times New Roman" w:hAnsi="Times New Roman"/>
          <w:bCs/>
          <w:color w:val="auto"/>
          <w:sz w:val="22"/>
          <w:szCs w:val="22"/>
        </w:rPr>
        <w:t xml:space="preserve"> přenechává Vypůjčiteli do výpůjčky Předmět výpůjčky </w:t>
      </w:r>
      <w:r w:rsidR="00A34B09">
        <w:rPr>
          <w:rFonts w:ascii="Times New Roman" w:hAnsi="Times New Roman"/>
          <w:bCs/>
          <w:color w:val="auto"/>
          <w:sz w:val="22"/>
          <w:szCs w:val="22"/>
        </w:rPr>
        <w:t xml:space="preserve">a Vypůjčitel Předmět výpůjčky přebírá. </w:t>
      </w:r>
    </w:p>
    <w:p w14:paraId="2869E610" w14:textId="77777777" w:rsidR="00BB220F" w:rsidRPr="00BB220F" w:rsidRDefault="00BB220F" w:rsidP="00BB220F">
      <w:pPr>
        <w:rPr>
          <w:sz w:val="20"/>
          <w:szCs w:val="20"/>
        </w:rPr>
      </w:pPr>
    </w:p>
    <w:p w14:paraId="5E0D9C5B" w14:textId="7B0F5A94" w:rsidR="00EE16D5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color w:val="auto"/>
          <w:sz w:val="22"/>
          <w:szCs w:val="22"/>
        </w:rPr>
      </w:pPr>
      <w:bookmarkStart w:id="3" w:name="_Ref430750752"/>
      <w:bookmarkStart w:id="4" w:name="_Ref430750437"/>
      <w:bookmarkStart w:id="5" w:name="_Toc430680593"/>
      <w:bookmarkStart w:id="6" w:name="_Toc430678699"/>
      <w:bookmarkStart w:id="7" w:name="_Toc430678194"/>
      <w:bookmarkStart w:id="8" w:name="_Ref430758430"/>
      <w:bookmarkStart w:id="9" w:name="_Ref430757412"/>
      <w:bookmarkStart w:id="10" w:name="_Ref430750826"/>
      <w:bookmarkStart w:id="11" w:name="_Toc430680598"/>
      <w:bookmarkStart w:id="12" w:name="_Toc430678704"/>
      <w:bookmarkStart w:id="13" w:name="_Toc43067819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gramStart"/>
      <w:r w:rsidRPr="00EE16D5">
        <w:rPr>
          <w:rFonts w:ascii="Times New Roman" w:hAnsi="Times New Roman"/>
          <w:color w:val="auto"/>
          <w:sz w:val="22"/>
          <w:szCs w:val="22"/>
        </w:rPr>
        <w:t>1.2</w:t>
      </w:r>
      <w:proofErr w:type="gramEnd"/>
      <w:r w:rsidRPr="00EE16D5">
        <w:rPr>
          <w:rFonts w:ascii="Times New Roman" w:hAnsi="Times New Roman"/>
          <w:color w:val="auto"/>
          <w:sz w:val="22"/>
          <w:szCs w:val="22"/>
        </w:rPr>
        <w:t>.</w:t>
      </w:r>
      <w:r w:rsidRPr="00EE16D5">
        <w:rPr>
          <w:rFonts w:ascii="Times New Roman" w:hAnsi="Times New Roman"/>
          <w:color w:val="auto"/>
          <w:sz w:val="22"/>
          <w:szCs w:val="22"/>
        </w:rPr>
        <w:tab/>
        <w:t>Vypůjčitel prohlašuje, že se dostatečně seznámil s faktickým stavem Předmětu výpůjčky</w:t>
      </w:r>
      <w:r w:rsidR="001463F3">
        <w:rPr>
          <w:rFonts w:ascii="Times New Roman" w:hAnsi="Times New Roman"/>
          <w:color w:val="auto"/>
          <w:sz w:val="22"/>
          <w:szCs w:val="22"/>
        </w:rPr>
        <w:t>.</w:t>
      </w:r>
    </w:p>
    <w:p w14:paraId="01ABB95A" w14:textId="77777777" w:rsidR="00BB220F" w:rsidRPr="00BB220F" w:rsidRDefault="00BB220F" w:rsidP="00BB220F">
      <w:pPr>
        <w:rPr>
          <w:sz w:val="20"/>
          <w:szCs w:val="20"/>
        </w:rPr>
      </w:pPr>
    </w:p>
    <w:p w14:paraId="31B15FE4" w14:textId="46AE17DD" w:rsidR="001463F3" w:rsidRPr="00BB220F" w:rsidRDefault="00BB220F" w:rsidP="00BB220F">
      <w:pPr>
        <w:pStyle w:val="Normlnodsazen"/>
        <w:numPr>
          <w:ilvl w:val="1"/>
          <w:numId w:val="15"/>
        </w:numPr>
        <w:spacing w:after="0"/>
        <w:ind w:left="709" w:hanging="709"/>
        <w:jc w:val="both"/>
        <w:rPr>
          <w:color w:val="auto"/>
          <w:szCs w:val="22"/>
        </w:rPr>
      </w:pPr>
      <w:proofErr w:type="spellStart"/>
      <w:r w:rsidRPr="00BB220F">
        <w:rPr>
          <w:color w:val="auto"/>
          <w:szCs w:val="22"/>
        </w:rPr>
        <w:t>Půjčitel</w:t>
      </w:r>
      <w:proofErr w:type="spellEnd"/>
      <w:r w:rsidRPr="00BB220F">
        <w:rPr>
          <w:color w:val="auto"/>
          <w:szCs w:val="22"/>
        </w:rPr>
        <w:t xml:space="preserve"> a Vypůjčitel shodně prohlašují, že Předmět výpůjčky byl protokolárně předán Vypůjčiteli dne </w:t>
      </w:r>
      <w:proofErr w:type="gramStart"/>
      <w:r w:rsidRPr="00BB220F">
        <w:rPr>
          <w:color w:val="auto"/>
          <w:szCs w:val="22"/>
        </w:rPr>
        <w:t>06.04.2023</w:t>
      </w:r>
      <w:proofErr w:type="gramEnd"/>
      <w:r w:rsidRPr="00BB220F">
        <w:rPr>
          <w:color w:val="auto"/>
          <w:szCs w:val="22"/>
        </w:rPr>
        <w:t xml:space="preserve"> prostřednictvím Správce objektu před podpisem této smlouvy, a to na základě předchozí ústní dohody </w:t>
      </w:r>
      <w:proofErr w:type="spellStart"/>
      <w:r w:rsidRPr="00BB220F">
        <w:rPr>
          <w:color w:val="auto"/>
          <w:szCs w:val="22"/>
        </w:rPr>
        <w:t>Půjčitele</w:t>
      </w:r>
      <w:proofErr w:type="spellEnd"/>
      <w:r w:rsidRPr="00BB220F">
        <w:rPr>
          <w:color w:val="auto"/>
          <w:szCs w:val="22"/>
        </w:rPr>
        <w:t xml:space="preserve"> s Vypůjčitelem.</w:t>
      </w:r>
    </w:p>
    <w:p w14:paraId="2BE96787" w14:textId="77777777" w:rsidR="00325EC2" w:rsidRPr="00BB220F" w:rsidRDefault="00325EC2" w:rsidP="00325EC2">
      <w:pPr>
        <w:pStyle w:val="Normlnodsazen"/>
        <w:spacing w:after="0"/>
        <w:ind w:left="0"/>
        <w:jc w:val="both"/>
        <w:rPr>
          <w:b/>
          <w:color w:val="auto"/>
          <w:sz w:val="20"/>
        </w:rPr>
      </w:pPr>
    </w:p>
    <w:p w14:paraId="3A534E2A" w14:textId="77777777" w:rsidR="00BB220F" w:rsidRPr="00BB220F" w:rsidRDefault="00BB220F" w:rsidP="00325EC2">
      <w:pPr>
        <w:pStyle w:val="Normlnodsazen"/>
        <w:spacing w:after="0"/>
        <w:ind w:left="0"/>
        <w:jc w:val="both"/>
        <w:rPr>
          <w:b/>
          <w:color w:val="auto"/>
          <w:sz w:val="20"/>
        </w:rPr>
      </w:pPr>
    </w:p>
    <w:p w14:paraId="34357D43" w14:textId="77777777" w:rsidR="00EE16D5" w:rsidRPr="00325EC2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14" w:name="_Ref430760997"/>
      <w:bookmarkStart w:id="15" w:name="_Ref430759116"/>
      <w:bookmarkStart w:id="16" w:name="_Ref430759007"/>
      <w:bookmarkStart w:id="17" w:name="_Ref430758983"/>
      <w:bookmarkStart w:id="18" w:name="_Ref430750848"/>
      <w:bookmarkStart w:id="19" w:name="_Toc430680600"/>
      <w:bookmarkStart w:id="20" w:name="_Toc430678706"/>
      <w:bookmarkStart w:id="21" w:name="_Toc430678201"/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>II.</w:t>
      </w:r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Účel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>výpůjčky</w:t>
      </w:r>
    </w:p>
    <w:p w14:paraId="0313374E" w14:textId="77777777" w:rsidR="00A34B09" w:rsidRPr="00BB220F" w:rsidRDefault="00A34B09" w:rsidP="00325EC2">
      <w:pPr>
        <w:pStyle w:val="Zpat"/>
        <w:tabs>
          <w:tab w:val="left" w:pos="709"/>
        </w:tabs>
        <w:ind w:left="709" w:hanging="709"/>
        <w:jc w:val="both"/>
        <w:rPr>
          <w:sz w:val="20"/>
          <w:szCs w:val="20"/>
        </w:rPr>
      </w:pPr>
    </w:p>
    <w:p w14:paraId="133D5526" w14:textId="77777777" w:rsidR="00EE16D5" w:rsidRPr="00EE16D5" w:rsidRDefault="00EE16D5" w:rsidP="00325EC2">
      <w:pPr>
        <w:pStyle w:val="Zpat"/>
        <w:tabs>
          <w:tab w:val="left" w:pos="709"/>
        </w:tabs>
        <w:ind w:left="709" w:hanging="709"/>
        <w:jc w:val="both"/>
        <w:rPr>
          <w:sz w:val="22"/>
          <w:szCs w:val="22"/>
        </w:rPr>
      </w:pPr>
      <w:proofErr w:type="gramStart"/>
      <w:r w:rsidRPr="00EE16D5">
        <w:rPr>
          <w:sz w:val="22"/>
          <w:szCs w:val="22"/>
        </w:rPr>
        <w:t>2.1</w:t>
      </w:r>
      <w:proofErr w:type="gramEnd"/>
      <w:r w:rsidRPr="00EE16D5">
        <w:rPr>
          <w:sz w:val="22"/>
          <w:szCs w:val="22"/>
        </w:rPr>
        <w:t>.</w:t>
      </w:r>
      <w:r w:rsidRPr="00EE16D5">
        <w:rPr>
          <w:sz w:val="22"/>
          <w:szCs w:val="22"/>
        </w:rPr>
        <w:tab/>
        <w:t xml:space="preserve">Předmět výpůjčky je </w:t>
      </w:r>
      <w:proofErr w:type="spellStart"/>
      <w:r w:rsidRPr="00EE16D5">
        <w:rPr>
          <w:sz w:val="22"/>
          <w:szCs w:val="22"/>
        </w:rPr>
        <w:t>Půjčitelem</w:t>
      </w:r>
      <w:proofErr w:type="spellEnd"/>
      <w:r w:rsidRPr="00EE16D5">
        <w:rPr>
          <w:sz w:val="22"/>
          <w:szCs w:val="22"/>
        </w:rPr>
        <w:t xml:space="preserve"> přenecháván Vypůjčiteli do výpůjčky za účelem: </w:t>
      </w:r>
      <w:r w:rsidR="00325EC2">
        <w:rPr>
          <w:b/>
          <w:sz w:val="22"/>
          <w:szCs w:val="22"/>
        </w:rPr>
        <w:t>skladu.</w:t>
      </w:r>
    </w:p>
    <w:p w14:paraId="32F853EC" w14:textId="77777777" w:rsidR="00EE16D5" w:rsidRPr="00BB220F" w:rsidRDefault="00EE16D5" w:rsidP="00325EC2">
      <w:pPr>
        <w:pStyle w:val="Zpat"/>
        <w:tabs>
          <w:tab w:val="left" w:pos="709"/>
        </w:tabs>
        <w:ind w:left="709" w:hanging="709"/>
        <w:jc w:val="both"/>
        <w:rPr>
          <w:b/>
          <w:i/>
          <w:sz w:val="20"/>
          <w:szCs w:val="20"/>
          <w:u w:val="single"/>
        </w:rPr>
      </w:pPr>
    </w:p>
    <w:p w14:paraId="7BB8494A" w14:textId="77777777" w:rsidR="00325EC2" w:rsidRPr="00BB220F" w:rsidRDefault="00325EC2" w:rsidP="00325EC2">
      <w:pPr>
        <w:pStyle w:val="Zpat"/>
        <w:tabs>
          <w:tab w:val="left" w:pos="709"/>
        </w:tabs>
        <w:ind w:left="709" w:hanging="709"/>
        <w:jc w:val="both"/>
        <w:rPr>
          <w:b/>
          <w:i/>
          <w:sz w:val="20"/>
          <w:szCs w:val="20"/>
          <w:u w:val="single"/>
        </w:rPr>
      </w:pPr>
    </w:p>
    <w:p w14:paraId="67E0A3CD" w14:textId="77777777" w:rsidR="00EE16D5" w:rsidRPr="00325EC2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22" w:name="_Ref430760916"/>
      <w:bookmarkStart w:id="23" w:name="_Toc430680601"/>
      <w:bookmarkStart w:id="24" w:name="_Toc430678707"/>
      <w:bookmarkStart w:id="25" w:name="_Toc430678202"/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>III.</w:t>
      </w:r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Doba trvání </w:t>
      </w:r>
      <w:bookmarkEnd w:id="22"/>
      <w:bookmarkEnd w:id="23"/>
      <w:bookmarkEnd w:id="24"/>
      <w:bookmarkEnd w:id="25"/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>výpůjčky</w:t>
      </w:r>
    </w:p>
    <w:p w14:paraId="2FF8DC7F" w14:textId="77777777" w:rsidR="00325EC2" w:rsidRPr="00BB220F" w:rsidRDefault="00325EC2" w:rsidP="00325EC2">
      <w:pPr>
        <w:rPr>
          <w:sz w:val="20"/>
          <w:szCs w:val="20"/>
        </w:rPr>
      </w:pPr>
    </w:p>
    <w:p w14:paraId="792FB2A0" w14:textId="77777777" w:rsidR="00EE16D5" w:rsidRDefault="00EE16D5" w:rsidP="00325EC2">
      <w:pPr>
        <w:pStyle w:val="Nadpis1"/>
        <w:spacing w:before="0"/>
        <w:ind w:left="705" w:hanging="705"/>
        <w:jc w:val="both"/>
        <w:rPr>
          <w:rFonts w:ascii="Times New Roman" w:hAnsi="Times New Roman"/>
          <w:bCs/>
          <w:color w:val="auto"/>
          <w:sz w:val="22"/>
          <w:szCs w:val="22"/>
        </w:rPr>
      </w:pPr>
      <w:proofErr w:type="gramStart"/>
      <w:r w:rsidRPr="00A34B09">
        <w:rPr>
          <w:rFonts w:ascii="Times New Roman" w:hAnsi="Times New Roman"/>
          <w:bCs/>
          <w:color w:val="auto"/>
          <w:sz w:val="22"/>
          <w:szCs w:val="22"/>
        </w:rPr>
        <w:t>3.1</w:t>
      </w:r>
      <w:proofErr w:type="gramEnd"/>
      <w:r w:rsidRPr="00A34B09">
        <w:rPr>
          <w:rFonts w:ascii="Times New Roman" w:hAnsi="Times New Roman"/>
          <w:bCs/>
          <w:color w:val="auto"/>
          <w:sz w:val="22"/>
          <w:szCs w:val="22"/>
        </w:rPr>
        <w:t>.</w:t>
      </w:r>
      <w:r w:rsidRPr="00A34B09">
        <w:rPr>
          <w:rFonts w:ascii="Times New Roman" w:hAnsi="Times New Roman"/>
          <w:bCs/>
          <w:color w:val="auto"/>
          <w:sz w:val="22"/>
          <w:szCs w:val="22"/>
        </w:rPr>
        <w:tab/>
        <w:t xml:space="preserve">Výpůjčka dle Smlouvy je uzavírána na dobu </w:t>
      </w:r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>n e u r č i t o u</w:t>
      </w:r>
      <w:r w:rsidRPr="00A34B09">
        <w:rPr>
          <w:rFonts w:ascii="Times New Roman" w:hAnsi="Times New Roman"/>
          <w:bCs/>
          <w:color w:val="auto"/>
          <w:sz w:val="22"/>
          <w:szCs w:val="22"/>
        </w:rPr>
        <w:t xml:space="preserve">. </w:t>
      </w:r>
    </w:p>
    <w:p w14:paraId="35E490B2" w14:textId="77777777" w:rsidR="00325EC2" w:rsidRPr="00BB220F" w:rsidRDefault="00325EC2" w:rsidP="00325EC2">
      <w:pPr>
        <w:rPr>
          <w:sz w:val="20"/>
          <w:szCs w:val="20"/>
        </w:rPr>
      </w:pPr>
    </w:p>
    <w:p w14:paraId="1C8FDE26" w14:textId="77777777" w:rsidR="00325EC2" w:rsidRPr="00BB220F" w:rsidRDefault="00325EC2" w:rsidP="00325EC2">
      <w:pPr>
        <w:rPr>
          <w:sz w:val="20"/>
          <w:szCs w:val="20"/>
        </w:rPr>
      </w:pPr>
    </w:p>
    <w:p w14:paraId="564A1758" w14:textId="77777777" w:rsidR="00EE16D5" w:rsidRPr="00325EC2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26" w:name="_Ref430750579"/>
      <w:bookmarkStart w:id="27" w:name="_Toc430680619"/>
      <w:bookmarkStart w:id="28" w:name="_Toc430678724"/>
      <w:bookmarkStart w:id="29" w:name="_Toc430678219"/>
      <w:bookmarkEnd w:id="26"/>
      <w:bookmarkEnd w:id="27"/>
      <w:bookmarkEnd w:id="28"/>
      <w:bookmarkEnd w:id="29"/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>IV.</w:t>
      </w:r>
      <w:r w:rsidRPr="00325EC2"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Služby </w:t>
      </w:r>
    </w:p>
    <w:p w14:paraId="736E6601" w14:textId="77777777" w:rsidR="00A34B09" w:rsidRPr="00BB220F" w:rsidRDefault="00A34B09" w:rsidP="00325EC2">
      <w:pPr>
        <w:rPr>
          <w:sz w:val="20"/>
          <w:szCs w:val="20"/>
        </w:rPr>
      </w:pPr>
    </w:p>
    <w:p w14:paraId="6D4C28CD" w14:textId="77777777" w:rsidR="00EE16D5" w:rsidRPr="004C6B3D" w:rsidRDefault="00EE16D5" w:rsidP="00325EC2">
      <w:pPr>
        <w:jc w:val="both"/>
        <w:rPr>
          <w:sz w:val="22"/>
          <w:szCs w:val="22"/>
        </w:rPr>
      </w:pPr>
      <w:proofErr w:type="gramStart"/>
      <w:r w:rsidRPr="004C6B3D">
        <w:rPr>
          <w:bCs/>
          <w:sz w:val="22"/>
          <w:szCs w:val="22"/>
        </w:rPr>
        <w:t>4.1</w:t>
      </w:r>
      <w:proofErr w:type="gramEnd"/>
      <w:r w:rsidRPr="004C6B3D">
        <w:rPr>
          <w:bCs/>
          <w:sz w:val="22"/>
          <w:szCs w:val="22"/>
        </w:rPr>
        <w:t>.</w:t>
      </w:r>
      <w:r w:rsidRPr="004C6B3D">
        <w:rPr>
          <w:bCs/>
          <w:sz w:val="22"/>
          <w:szCs w:val="22"/>
        </w:rPr>
        <w:tab/>
      </w:r>
      <w:r w:rsidRPr="004C6B3D">
        <w:rPr>
          <w:sz w:val="22"/>
          <w:szCs w:val="22"/>
        </w:rPr>
        <w:t>Náklady spojené s užíváním Předmětu výpů</w:t>
      </w:r>
      <w:r w:rsidR="00325EC2" w:rsidRPr="004C6B3D">
        <w:rPr>
          <w:sz w:val="22"/>
          <w:szCs w:val="22"/>
        </w:rPr>
        <w:t>jčky budou hrazeny v plné výši Vyp</w:t>
      </w:r>
      <w:r w:rsidRPr="004C6B3D">
        <w:rPr>
          <w:sz w:val="22"/>
          <w:szCs w:val="22"/>
        </w:rPr>
        <w:t>ůjčitelem.</w:t>
      </w:r>
    </w:p>
    <w:p w14:paraId="1DC624CE" w14:textId="77777777" w:rsidR="00EE16D5" w:rsidRPr="00BB220F" w:rsidRDefault="00EE16D5" w:rsidP="00325EC2">
      <w:pPr>
        <w:jc w:val="both"/>
        <w:rPr>
          <w:sz w:val="20"/>
          <w:szCs w:val="20"/>
        </w:rPr>
      </w:pPr>
    </w:p>
    <w:p w14:paraId="557EAEB4" w14:textId="77777777" w:rsidR="00325EC2" w:rsidRPr="00BB220F" w:rsidRDefault="00325EC2" w:rsidP="00325EC2">
      <w:pPr>
        <w:jc w:val="both"/>
        <w:rPr>
          <w:sz w:val="20"/>
          <w:szCs w:val="20"/>
        </w:rPr>
      </w:pPr>
    </w:p>
    <w:p w14:paraId="78010E3F" w14:textId="77777777" w:rsidR="00EE16D5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30" w:name="_Toc430680623"/>
      <w:bookmarkStart w:id="31" w:name="_Toc430678728"/>
      <w:bookmarkStart w:id="32" w:name="_Toc430678223"/>
      <w:bookmarkEnd w:id="30"/>
      <w:bookmarkEnd w:id="31"/>
      <w:bookmarkEnd w:id="32"/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>V.</w:t>
      </w:r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Práva a povinnosti </w:t>
      </w:r>
      <w:proofErr w:type="spellStart"/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>Půjčitele</w:t>
      </w:r>
      <w:proofErr w:type="spellEnd"/>
    </w:p>
    <w:p w14:paraId="5B8C8570" w14:textId="77777777" w:rsidR="00785FCE" w:rsidRPr="00BB220F" w:rsidRDefault="00785FCE" w:rsidP="00785FCE">
      <w:pPr>
        <w:rPr>
          <w:sz w:val="20"/>
          <w:szCs w:val="20"/>
        </w:rPr>
      </w:pPr>
    </w:p>
    <w:p w14:paraId="38E811F3" w14:textId="77777777" w:rsidR="00EE16D5" w:rsidRDefault="00EE16D5" w:rsidP="00325EC2">
      <w:pPr>
        <w:pStyle w:val="Nadpis1"/>
        <w:spacing w:before="0"/>
        <w:jc w:val="both"/>
        <w:rPr>
          <w:rFonts w:ascii="Times New Roman" w:hAnsi="Times New Roman"/>
          <w:bCs/>
          <w:color w:val="auto"/>
          <w:sz w:val="22"/>
          <w:szCs w:val="22"/>
        </w:rPr>
      </w:pPr>
      <w:proofErr w:type="gramStart"/>
      <w:r w:rsidRPr="00A34B09">
        <w:rPr>
          <w:rFonts w:ascii="Times New Roman" w:hAnsi="Times New Roman"/>
          <w:bCs/>
          <w:color w:val="auto"/>
          <w:sz w:val="22"/>
          <w:szCs w:val="22"/>
        </w:rPr>
        <w:t>5.1</w:t>
      </w:r>
      <w:proofErr w:type="gramEnd"/>
      <w:r w:rsidRPr="00A34B09">
        <w:rPr>
          <w:rFonts w:ascii="Times New Roman" w:hAnsi="Times New Roman"/>
          <w:bCs/>
          <w:color w:val="auto"/>
          <w:sz w:val="22"/>
          <w:szCs w:val="22"/>
        </w:rPr>
        <w:t>.</w:t>
      </w:r>
      <w:r w:rsidRPr="00A34B09">
        <w:rPr>
          <w:rFonts w:ascii="Times New Roman" w:hAnsi="Times New Roman"/>
          <w:bCs/>
          <w:color w:val="auto"/>
          <w:sz w:val="22"/>
          <w:szCs w:val="22"/>
        </w:rPr>
        <w:tab/>
      </w:r>
      <w:proofErr w:type="spellStart"/>
      <w:r w:rsidRPr="00A34B09">
        <w:rPr>
          <w:rFonts w:ascii="Times New Roman" w:hAnsi="Times New Roman"/>
          <w:bCs/>
          <w:color w:val="auto"/>
          <w:sz w:val="22"/>
          <w:szCs w:val="22"/>
        </w:rPr>
        <w:t>Půjčitel</w:t>
      </w:r>
      <w:proofErr w:type="spellEnd"/>
      <w:r w:rsidRPr="00A34B09">
        <w:rPr>
          <w:rFonts w:ascii="Times New Roman" w:hAnsi="Times New Roman"/>
          <w:bCs/>
          <w:color w:val="auto"/>
          <w:sz w:val="22"/>
          <w:szCs w:val="22"/>
        </w:rPr>
        <w:t xml:space="preserve"> se zavazuje:</w:t>
      </w:r>
    </w:p>
    <w:p w14:paraId="7B225C7A" w14:textId="77777777" w:rsidR="00EE16D5" w:rsidRPr="00A34B09" w:rsidRDefault="00A34B09" w:rsidP="00325EC2">
      <w:pPr>
        <w:pStyle w:val="Nadpis1"/>
        <w:spacing w:before="0"/>
        <w:ind w:left="1134" w:hanging="425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a) </w:t>
      </w:r>
      <w:r>
        <w:rPr>
          <w:rFonts w:ascii="Times New Roman" w:hAnsi="Times New Roman"/>
          <w:bCs/>
          <w:color w:val="auto"/>
          <w:sz w:val="22"/>
          <w:szCs w:val="22"/>
        </w:rPr>
        <w:tab/>
      </w:r>
      <w:r w:rsidR="00EE16D5" w:rsidRPr="00A34B09">
        <w:rPr>
          <w:rFonts w:ascii="Times New Roman" w:hAnsi="Times New Roman"/>
          <w:bCs/>
          <w:color w:val="auto"/>
          <w:sz w:val="22"/>
          <w:szCs w:val="22"/>
        </w:rPr>
        <w:t>po celou dobu trvání výpůjčky zajistit řádný a nerušený výkon práv Vypůjčitele z </w:t>
      </w:r>
      <w:proofErr w:type="gramStart"/>
      <w:r w:rsidR="00EE16D5" w:rsidRPr="00A34B09">
        <w:rPr>
          <w:rFonts w:ascii="Times New Roman" w:hAnsi="Times New Roman"/>
          <w:bCs/>
          <w:color w:val="auto"/>
          <w:sz w:val="22"/>
          <w:szCs w:val="22"/>
        </w:rPr>
        <w:t xml:space="preserve">výpůjčky </w:t>
      </w:r>
      <w:r w:rsidR="00785FCE">
        <w:rPr>
          <w:rFonts w:ascii="Times New Roman" w:hAnsi="Times New Roman"/>
          <w:bCs/>
          <w:color w:val="auto"/>
          <w:sz w:val="22"/>
          <w:szCs w:val="22"/>
        </w:rPr>
        <w:t xml:space="preserve">                         </w:t>
      </w:r>
      <w:r w:rsidR="00EE16D5" w:rsidRPr="00A34B09">
        <w:rPr>
          <w:rFonts w:ascii="Times New Roman" w:hAnsi="Times New Roman"/>
          <w:bCs/>
          <w:color w:val="auto"/>
          <w:sz w:val="22"/>
          <w:szCs w:val="22"/>
        </w:rPr>
        <w:t>a poskytnout</w:t>
      </w:r>
      <w:proofErr w:type="gramEnd"/>
      <w:r w:rsidR="00EE16D5" w:rsidRPr="00A34B09">
        <w:rPr>
          <w:rFonts w:ascii="Times New Roman" w:hAnsi="Times New Roman"/>
          <w:bCs/>
          <w:color w:val="auto"/>
          <w:sz w:val="22"/>
          <w:szCs w:val="22"/>
        </w:rPr>
        <w:t xml:space="preserve"> Vypůjčiteli potřebnou součinnost v souvislosti s plněním závazků Vypůjčitele </w:t>
      </w:r>
      <w:r w:rsidR="00785FCE">
        <w:rPr>
          <w:rFonts w:ascii="Times New Roman" w:hAnsi="Times New Roman"/>
          <w:bCs/>
          <w:color w:val="auto"/>
          <w:sz w:val="22"/>
          <w:szCs w:val="22"/>
        </w:rPr>
        <w:t xml:space="preserve">                  </w:t>
      </w:r>
      <w:r w:rsidR="00EE16D5" w:rsidRPr="00A34B09">
        <w:rPr>
          <w:rFonts w:ascii="Times New Roman" w:hAnsi="Times New Roman"/>
          <w:bCs/>
          <w:color w:val="auto"/>
          <w:sz w:val="22"/>
          <w:szCs w:val="22"/>
        </w:rPr>
        <w:t>dle Smlouvy;</w:t>
      </w:r>
    </w:p>
    <w:p w14:paraId="7042A78F" w14:textId="77777777" w:rsidR="00EE16D5" w:rsidRPr="00A34B09" w:rsidRDefault="00A34B09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b) </w:t>
      </w:r>
      <w:r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</w:r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doručit Vypůjčiteli každé rozhodnutí o stanovení pokuty či další sankce uložené </w:t>
      </w:r>
      <w:proofErr w:type="spellStart"/>
      <w:proofErr w:type="gramStart"/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Půjčiteli</w:t>
      </w:r>
      <w:proofErr w:type="spellEnd"/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 </w:t>
      </w:r>
      <w:r w:rsidR="00785FCE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                           </w:t>
      </w:r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v souvislosti</w:t>
      </w:r>
      <w:proofErr w:type="gramEnd"/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s porušením povinností Vypůjčitele při užívání Předmětu výpůjčky vyplývajících ze Smlouvy a/nebo obecně závazných právních předpisů tak, aby byla Vypůjčiteli zachována minimálně sedmidenní lhůta k posouzení daného rozhodnutí. Na písemnou výzvu Vypůjčitele doručenou </w:t>
      </w:r>
      <w:proofErr w:type="spellStart"/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Půjčiteli</w:t>
      </w:r>
      <w:proofErr w:type="spellEnd"/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nejpozději tři dny před koncem lhůty k podání případného opravného prostředku (resp. žaloby), je </w:t>
      </w:r>
      <w:proofErr w:type="spellStart"/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Půjčitel</w:t>
      </w:r>
      <w:proofErr w:type="spellEnd"/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povinen (a to na náklady Vypůjčitele) podat proti rozhodnutí o stanovení pokuty či další sankce příslušný opravný prostředek (resp. žalobu);</w:t>
      </w:r>
    </w:p>
    <w:p w14:paraId="2B9D9C4C" w14:textId="77777777" w:rsidR="001463F3" w:rsidRPr="00BB220F" w:rsidRDefault="001463F3" w:rsidP="00605B3A">
      <w:pPr>
        <w:pStyle w:val="Normlnodsazen"/>
        <w:spacing w:after="0"/>
        <w:ind w:left="0"/>
        <w:jc w:val="both"/>
        <w:rPr>
          <w:color w:val="auto"/>
          <w:sz w:val="20"/>
        </w:rPr>
      </w:pPr>
      <w:bookmarkStart w:id="33" w:name="_Toc430680626"/>
      <w:bookmarkStart w:id="34" w:name="_Toc430678731"/>
      <w:bookmarkStart w:id="35" w:name="_Toc430678226"/>
    </w:p>
    <w:p w14:paraId="7B59198E" w14:textId="77777777" w:rsidR="00605B3A" w:rsidRPr="00BB220F" w:rsidRDefault="00605B3A" w:rsidP="00605B3A">
      <w:pPr>
        <w:pStyle w:val="Normlnodsazen"/>
        <w:spacing w:after="0"/>
        <w:ind w:left="0"/>
        <w:jc w:val="both"/>
        <w:rPr>
          <w:color w:val="auto"/>
          <w:sz w:val="20"/>
        </w:rPr>
      </w:pPr>
    </w:p>
    <w:p w14:paraId="24365C31" w14:textId="77777777" w:rsidR="00605B3A" w:rsidRDefault="00EE16D5" w:rsidP="00605B3A">
      <w:pPr>
        <w:pStyle w:val="Normlnodsazen"/>
        <w:spacing w:after="0"/>
        <w:ind w:left="0"/>
        <w:jc w:val="both"/>
        <w:rPr>
          <w:b/>
          <w:bCs/>
          <w:color w:val="auto"/>
          <w:szCs w:val="22"/>
        </w:rPr>
      </w:pPr>
      <w:r w:rsidRPr="00785FCE">
        <w:rPr>
          <w:b/>
          <w:bCs/>
          <w:color w:val="auto"/>
          <w:szCs w:val="22"/>
        </w:rPr>
        <w:t>VI.</w:t>
      </w:r>
      <w:r w:rsidRPr="00785FCE">
        <w:rPr>
          <w:b/>
          <w:bCs/>
          <w:color w:val="auto"/>
          <w:szCs w:val="22"/>
        </w:rPr>
        <w:tab/>
        <w:t xml:space="preserve">Práva a povinnosti </w:t>
      </w:r>
      <w:bookmarkEnd w:id="33"/>
      <w:bookmarkEnd w:id="34"/>
      <w:bookmarkEnd w:id="35"/>
      <w:r w:rsidRPr="00785FCE">
        <w:rPr>
          <w:b/>
          <w:bCs/>
          <w:color w:val="auto"/>
          <w:szCs w:val="22"/>
        </w:rPr>
        <w:t>Vypůjčitele</w:t>
      </w:r>
    </w:p>
    <w:p w14:paraId="547B842A" w14:textId="77777777" w:rsidR="00605B3A" w:rsidRDefault="00605B3A" w:rsidP="00605B3A">
      <w:pPr>
        <w:pStyle w:val="Normlnodsazen"/>
        <w:spacing w:after="0"/>
        <w:ind w:left="0"/>
        <w:jc w:val="both"/>
        <w:rPr>
          <w:b/>
          <w:bCs/>
          <w:color w:val="auto"/>
          <w:szCs w:val="22"/>
        </w:rPr>
      </w:pPr>
    </w:p>
    <w:p w14:paraId="218A1A39" w14:textId="77777777" w:rsidR="00605B3A" w:rsidRDefault="00EE16D5" w:rsidP="00605B3A">
      <w:pPr>
        <w:pStyle w:val="Normlnodsazen"/>
        <w:spacing w:after="0"/>
        <w:ind w:left="0"/>
        <w:jc w:val="both"/>
        <w:rPr>
          <w:bCs/>
          <w:color w:val="auto"/>
          <w:szCs w:val="22"/>
        </w:rPr>
      </w:pPr>
      <w:proofErr w:type="gramStart"/>
      <w:r w:rsidRPr="00A34B09">
        <w:rPr>
          <w:bCs/>
          <w:color w:val="auto"/>
          <w:szCs w:val="22"/>
        </w:rPr>
        <w:t>6.1</w:t>
      </w:r>
      <w:proofErr w:type="gramEnd"/>
      <w:r w:rsidRPr="00A34B09">
        <w:rPr>
          <w:bCs/>
          <w:color w:val="auto"/>
          <w:szCs w:val="22"/>
        </w:rPr>
        <w:t>.</w:t>
      </w:r>
      <w:r w:rsidRPr="00A34B09">
        <w:rPr>
          <w:bCs/>
          <w:color w:val="auto"/>
          <w:szCs w:val="22"/>
        </w:rPr>
        <w:tab/>
        <w:t>Vypůjčitel se zavazuje:</w:t>
      </w:r>
    </w:p>
    <w:p w14:paraId="4C90EADD" w14:textId="77777777" w:rsidR="00605B3A" w:rsidRDefault="00EE16D5" w:rsidP="00605B3A">
      <w:pPr>
        <w:pStyle w:val="Normlnodsazen"/>
        <w:spacing w:after="0"/>
        <w:ind w:hanging="425"/>
        <w:jc w:val="both"/>
        <w:rPr>
          <w:bCs/>
          <w:color w:val="auto"/>
          <w:szCs w:val="22"/>
        </w:rPr>
      </w:pPr>
      <w:r w:rsidRPr="00A34B09">
        <w:rPr>
          <w:bCs/>
          <w:color w:val="auto"/>
          <w:szCs w:val="22"/>
        </w:rPr>
        <w:t>a)</w:t>
      </w:r>
      <w:r w:rsidRPr="00A34B09">
        <w:rPr>
          <w:bCs/>
          <w:color w:val="auto"/>
          <w:szCs w:val="22"/>
        </w:rPr>
        <w:tab/>
        <w:t xml:space="preserve">užívat Předmět výpůjčky výlučně v souladu se Smlouvou, zákonem, dalšími právními </w:t>
      </w:r>
      <w:proofErr w:type="gramStart"/>
      <w:r w:rsidRPr="00A34B09">
        <w:rPr>
          <w:bCs/>
          <w:color w:val="auto"/>
          <w:szCs w:val="22"/>
        </w:rPr>
        <w:t xml:space="preserve">předpisy </w:t>
      </w:r>
      <w:r w:rsidR="00785FCE">
        <w:rPr>
          <w:bCs/>
          <w:color w:val="auto"/>
          <w:szCs w:val="22"/>
        </w:rPr>
        <w:t xml:space="preserve">  </w:t>
      </w:r>
      <w:r w:rsidRPr="00A34B09">
        <w:rPr>
          <w:bCs/>
          <w:color w:val="auto"/>
          <w:szCs w:val="22"/>
        </w:rPr>
        <w:t>a dobrými</w:t>
      </w:r>
      <w:proofErr w:type="gramEnd"/>
      <w:r w:rsidRPr="00A34B09">
        <w:rPr>
          <w:bCs/>
          <w:color w:val="auto"/>
          <w:szCs w:val="22"/>
        </w:rPr>
        <w:t xml:space="preserve"> mravy. Přitom se musí zdržet všeho, čím by nad míru přiměřenou poměrům obtěžoval jiného a/nebo čím by ohrožoval výkon práv jiných osob (viz příslušná ustanovení OBČZ, Stavebního zákona a další obecně závazné právní předpisy);</w:t>
      </w:r>
    </w:p>
    <w:p w14:paraId="6E8EF421" w14:textId="77777777" w:rsidR="00605B3A" w:rsidRDefault="00EE16D5" w:rsidP="00605B3A">
      <w:pPr>
        <w:pStyle w:val="Normlnodsazen"/>
        <w:spacing w:after="0"/>
        <w:ind w:hanging="425"/>
        <w:jc w:val="both"/>
        <w:rPr>
          <w:bCs/>
          <w:color w:val="auto"/>
          <w:szCs w:val="22"/>
        </w:rPr>
      </w:pPr>
      <w:r w:rsidRPr="00A34B09">
        <w:rPr>
          <w:bCs/>
          <w:color w:val="auto"/>
          <w:szCs w:val="22"/>
        </w:rPr>
        <w:t>b)</w:t>
      </w:r>
      <w:r w:rsidRPr="00A34B09">
        <w:rPr>
          <w:bCs/>
          <w:color w:val="auto"/>
          <w:szCs w:val="22"/>
        </w:rPr>
        <w:tab/>
        <w:t>dbát všech platných bezpečnostních, protipožárních, hygienických, technických a dalších norem;</w:t>
      </w:r>
    </w:p>
    <w:p w14:paraId="7D3879A4" w14:textId="77777777" w:rsidR="00EE16D5" w:rsidRDefault="00EE16D5" w:rsidP="00605B3A">
      <w:pPr>
        <w:pStyle w:val="Normlnodsazen"/>
        <w:spacing w:after="0"/>
        <w:ind w:hanging="425"/>
        <w:jc w:val="both"/>
        <w:rPr>
          <w:bCs/>
          <w:color w:val="auto"/>
          <w:szCs w:val="22"/>
        </w:rPr>
      </w:pPr>
      <w:r w:rsidRPr="00A34B09">
        <w:rPr>
          <w:bCs/>
          <w:color w:val="auto"/>
          <w:szCs w:val="22"/>
        </w:rPr>
        <w:t>c)</w:t>
      </w:r>
      <w:r w:rsidRPr="00A34B09">
        <w:rPr>
          <w:bCs/>
          <w:color w:val="auto"/>
          <w:szCs w:val="22"/>
        </w:rPr>
        <w:tab/>
        <w:t xml:space="preserve">v případě škody na Předmětu výpůjčky způsobené Vypůjčitelem nebo jakoukoli třetí osobou zajistit bez zbytečného odkladu na své náklady její odstranění. V případě, že odstranění škody nebude možné uvedením do původního stavu či bude možné pouze částečně, uhradí Vypůjčitel </w:t>
      </w:r>
      <w:proofErr w:type="spellStart"/>
      <w:r w:rsidRPr="00A34B09">
        <w:rPr>
          <w:bCs/>
          <w:color w:val="auto"/>
          <w:szCs w:val="22"/>
        </w:rPr>
        <w:t>Půjčiteli</w:t>
      </w:r>
      <w:proofErr w:type="spellEnd"/>
      <w:r w:rsidRPr="00A34B09">
        <w:rPr>
          <w:bCs/>
          <w:color w:val="auto"/>
          <w:szCs w:val="22"/>
        </w:rPr>
        <w:t xml:space="preserve"> část škody peněžní formou, a to se splatností do čtrnácti dnů ode dne, kdy k tomu bude </w:t>
      </w:r>
      <w:proofErr w:type="spellStart"/>
      <w:r w:rsidRPr="00A34B09">
        <w:rPr>
          <w:bCs/>
          <w:color w:val="auto"/>
          <w:szCs w:val="22"/>
        </w:rPr>
        <w:t>Půjčitelem</w:t>
      </w:r>
      <w:proofErr w:type="spellEnd"/>
      <w:r w:rsidRPr="00A34B09">
        <w:rPr>
          <w:bCs/>
          <w:color w:val="auto"/>
          <w:szCs w:val="22"/>
        </w:rPr>
        <w:t xml:space="preserve"> písemně vyzván s předložením specifikace škody</w:t>
      </w:r>
      <w:bookmarkStart w:id="36" w:name="_Ref430760068"/>
      <w:bookmarkStart w:id="37" w:name="_Ref430759670"/>
      <w:bookmarkStart w:id="38" w:name="_Ref430750697"/>
      <w:bookmarkStart w:id="39" w:name="_Toc430680628"/>
      <w:bookmarkStart w:id="40" w:name="_Toc430678733"/>
      <w:bookmarkStart w:id="41" w:name="_Toc430678228"/>
      <w:bookmarkEnd w:id="36"/>
      <w:bookmarkEnd w:id="37"/>
      <w:bookmarkEnd w:id="38"/>
      <w:bookmarkEnd w:id="39"/>
      <w:bookmarkEnd w:id="40"/>
      <w:bookmarkEnd w:id="41"/>
      <w:r w:rsidRPr="00A34B09">
        <w:rPr>
          <w:bCs/>
          <w:color w:val="auto"/>
          <w:szCs w:val="22"/>
        </w:rPr>
        <w:t>;</w:t>
      </w:r>
    </w:p>
    <w:p w14:paraId="7A9F78E4" w14:textId="77777777" w:rsidR="00EE16D5" w:rsidRPr="00A34B09" w:rsidRDefault="00EE16D5" w:rsidP="00325EC2">
      <w:pPr>
        <w:pStyle w:val="Normlnodsazen"/>
        <w:spacing w:after="0"/>
        <w:ind w:hanging="425"/>
        <w:jc w:val="both"/>
        <w:rPr>
          <w:bCs/>
          <w:color w:val="auto"/>
          <w:szCs w:val="22"/>
        </w:rPr>
      </w:pPr>
      <w:r w:rsidRPr="00A34B09">
        <w:rPr>
          <w:bCs/>
          <w:color w:val="auto"/>
          <w:szCs w:val="22"/>
        </w:rPr>
        <w:t>d)</w:t>
      </w:r>
      <w:r w:rsidRPr="00A34B09">
        <w:rPr>
          <w:bCs/>
          <w:color w:val="auto"/>
          <w:szCs w:val="22"/>
        </w:rPr>
        <w:tab/>
        <w:t xml:space="preserve">na vlastní náklady Předmět výpůjčky řádně udržovat, a to ve stavu, ve kterém jej od </w:t>
      </w:r>
      <w:proofErr w:type="spellStart"/>
      <w:r w:rsidRPr="00A34B09">
        <w:rPr>
          <w:bCs/>
          <w:color w:val="auto"/>
          <w:szCs w:val="22"/>
        </w:rPr>
        <w:t>Půjčitele</w:t>
      </w:r>
      <w:proofErr w:type="spellEnd"/>
      <w:r w:rsidRPr="00A34B09">
        <w:rPr>
          <w:bCs/>
          <w:color w:val="auto"/>
          <w:szCs w:val="22"/>
        </w:rPr>
        <w:t xml:space="preserve"> převzal, resp. do kterého byl Předmět výpůjčky uveden provedením oprav a/nebo Technického zhodnocení, popř. Údržbou anebo provedením Investice, s přihlédnutím k běžnému opotřebení;</w:t>
      </w:r>
    </w:p>
    <w:p w14:paraId="52EDCDD2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lastRenderedPageBreak/>
        <w:t>e)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ab/>
        <w:t xml:space="preserve">průběžně a na vlastní náklady zajišťovat úklid prostor Předmětu výpůjčky a předcházet tak vzniku jakýchkoli škody na majetku, zdraví či životě. V případě porušení této povinnosti nese Vypůjčitel odpovědnost za škodu vzniklou v důsledku porušení této povinnosti </w:t>
      </w:r>
      <w:proofErr w:type="spellStart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Půjčiteli</w:t>
      </w:r>
      <w:proofErr w:type="spellEnd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nebo jakékoli třetí osobě;</w:t>
      </w:r>
    </w:p>
    <w:p w14:paraId="07FDC909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f)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ab/>
        <w:t>průběžně a na vlastní náklady provádět Údržbu Předmět výpůjčky v takovém stavu, aby nedocházelo ke škodám na zdraví a majetku;</w:t>
      </w:r>
    </w:p>
    <w:p w14:paraId="2E160648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g)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ab/>
        <w:t xml:space="preserve">neprodleně ústně a následně písemně informovat </w:t>
      </w:r>
      <w:proofErr w:type="spellStart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Půjčitele</w:t>
      </w:r>
      <w:proofErr w:type="spellEnd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o případných havarijních </w:t>
      </w:r>
      <w:proofErr w:type="gramStart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závadách </w:t>
      </w:r>
      <w:r w:rsidR="00785FCE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                   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na</w:t>
      </w:r>
      <w:proofErr w:type="gramEnd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Předmětu výpůjčky, jejichž odstranění nesnese odkladu;</w:t>
      </w:r>
    </w:p>
    <w:p w14:paraId="1DFBD1D9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h)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ab/>
        <w:t xml:space="preserve">případně vzniklé havarijní závady průkazně zdokumentovat (včetně fotografických </w:t>
      </w:r>
      <w:proofErr w:type="gramStart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záznamů </w:t>
      </w:r>
      <w:r w:rsidR="00785FCE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                   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či</w:t>
      </w:r>
      <w:proofErr w:type="gramEnd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audiovizuálního záznamu);</w:t>
      </w:r>
    </w:p>
    <w:p w14:paraId="60AE3591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i)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ab/>
        <w:t xml:space="preserve">odstranit havarijní závady v nejkratším možném termínu, s ohledem na charakter závad, a </w:t>
      </w:r>
      <w:proofErr w:type="gramStart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to </w:t>
      </w:r>
      <w:r w:rsidR="00785FCE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                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na</w:t>
      </w:r>
      <w:proofErr w:type="gramEnd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vlastní náklady;</w:t>
      </w:r>
    </w:p>
    <w:p w14:paraId="1649DD4F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j)</w:t>
      </w:r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ab/>
        <w:t xml:space="preserve">bez souhlasu </w:t>
      </w:r>
      <w:proofErr w:type="spellStart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Půjčitele</w:t>
      </w:r>
      <w:proofErr w:type="spellEnd"/>
      <w:r w:rsidRPr="00A34B09"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 xml:space="preserve"> jakkoliv věcně či obligačně nezatížit Předmět výpůjčky nebo jeho část.</w:t>
      </w:r>
    </w:p>
    <w:p w14:paraId="2ABBED2D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</w:p>
    <w:p w14:paraId="0686AA26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jc w:val="both"/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</w:pPr>
    </w:p>
    <w:p w14:paraId="773A1C43" w14:textId="77777777" w:rsidR="00EE16D5" w:rsidRPr="00785FCE" w:rsidRDefault="00EE16D5" w:rsidP="00325EC2">
      <w:pPr>
        <w:pStyle w:val="Nadpis4"/>
        <w:tabs>
          <w:tab w:val="left" w:pos="708"/>
        </w:tabs>
        <w:spacing w:before="0"/>
        <w:ind w:left="709" w:hanging="709"/>
        <w:jc w:val="both"/>
        <w:rPr>
          <w:rFonts w:ascii="Times New Roman" w:hAnsi="Times New Roman"/>
          <w:b/>
          <w:i w:val="0"/>
          <w:iCs w:val="0"/>
          <w:color w:val="auto"/>
          <w:sz w:val="22"/>
          <w:szCs w:val="22"/>
        </w:rPr>
      </w:pPr>
      <w:bookmarkStart w:id="42" w:name="_Ref430761033"/>
      <w:bookmarkStart w:id="43" w:name="_Toc430680633"/>
      <w:bookmarkStart w:id="44" w:name="_Toc430678738"/>
      <w:bookmarkStart w:id="45" w:name="_Toc430678233"/>
      <w:r w:rsidRPr="00785FCE">
        <w:rPr>
          <w:rFonts w:ascii="Times New Roman" w:hAnsi="Times New Roman"/>
          <w:b/>
          <w:i w:val="0"/>
          <w:iCs w:val="0"/>
          <w:color w:val="auto"/>
          <w:sz w:val="22"/>
          <w:szCs w:val="22"/>
        </w:rPr>
        <w:t xml:space="preserve">VII.   </w:t>
      </w:r>
      <w:r w:rsidRPr="00785FCE">
        <w:rPr>
          <w:rFonts w:ascii="Times New Roman" w:hAnsi="Times New Roman"/>
          <w:b/>
          <w:i w:val="0"/>
          <w:iCs w:val="0"/>
          <w:color w:val="auto"/>
          <w:sz w:val="22"/>
          <w:szCs w:val="22"/>
        </w:rPr>
        <w:tab/>
        <w:t xml:space="preserve">Dispozice s Předmětem </w:t>
      </w:r>
      <w:bookmarkEnd w:id="42"/>
      <w:bookmarkEnd w:id="43"/>
      <w:bookmarkEnd w:id="44"/>
      <w:bookmarkEnd w:id="45"/>
      <w:r w:rsidRPr="00785FCE">
        <w:rPr>
          <w:rFonts w:ascii="Times New Roman" w:hAnsi="Times New Roman"/>
          <w:b/>
          <w:i w:val="0"/>
          <w:iCs w:val="0"/>
          <w:color w:val="auto"/>
          <w:sz w:val="22"/>
          <w:szCs w:val="22"/>
        </w:rPr>
        <w:t>výpůjčky</w:t>
      </w:r>
    </w:p>
    <w:p w14:paraId="0B5B39D8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45C6BE8D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7.1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 xml:space="preserve">Vypůjčitel není oprávněn poskytnou Předmět výpůjčky či jeho část pro účely sdružení s jinou osobou a/nebo jej vložit do majetku jiné osoby anebo učinit jakýkoli jiný úkon obcházející souhlas </w:t>
      </w:r>
      <w:proofErr w:type="spellStart"/>
      <w:r w:rsidRPr="00EE16D5">
        <w:rPr>
          <w:color w:val="auto"/>
          <w:szCs w:val="22"/>
        </w:rPr>
        <w:t>Půjčitele</w:t>
      </w:r>
      <w:proofErr w:type="spellEnd"/>
      <w:r w:rsidRPr="00EE16D5">
        <w:rPr>
          <w:color w:val="auto"/>
          <w:szCs w:val="22"/>
        </w:rPr>
        <w:t xml:space="preserve"> s přenecháním Předmětu výpůjčky do užívání třetí osobě a/nebo učinit jakýkoli jiný úkon umožňující využití práv Vypůjčitele vyplývající ze Smlouvy či jejich části jakékoli třetí osobě.</w:t>
      </w:r>
    </w:p>
    <w:p w14:paraId="7BFC710F" w14:textId="77777777" w:rsidR="00BB220F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49871721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bookmarkStart w:id="46" w:name="_Toc430680638"/>
      <w:bookmarkStart w:id="47" w:name="_Toc430678742"/>
      <w:bookmarkStart w:id="48" w:name="_Toc430678237"/>
      <w:bookmarkEnd w:id="46"/>
      <w:bookmarkEnd w:id="47"/>
      <w:bookmarkEnd w:id="48"/>
      <w:proofErr w:type="gramStart"/>
      <w:r w:rsidRPr="00EE16D5">
        <w:rPr>
          <w:color w:val="auto"/>
          <w:szCs w:val="22"/>
        </w:rPr>
        <w:t>7.2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 xml:space="preserve">Vypůjčitel není oprávněn přenechat Předmět výpůjčky či jeho část do užívání třetí osobě </w:t>
      </w:r>
      <w:r w:rsidR="00785FCE">
        <w:rPr>
          <w:color w:val="auto"/>
          <w:szCs w:val="22"/>
        </w:rPr>
        <w:t xml:space="preserve">                                </w:t>
      </w:r>
      <w:r w:rsidRPr="00EE16D5">
        <w:rPr>
          <w:color w:val="auto"/>
          <w:szCs w:val="22"/>
        </w:rPr>
        <w:t xml:space="preserve">bez předchozího písemného souhlasu </w:t>
      </w:r>
      <w:proofErr w:type="spellStart"/>
      <w:r w:rsidRPr="00EE16D5">
        <w:rPr>
          <w:color w:val="auto"/>
          <w:szCs w:val="22"/>
        </w:rPr>
        <w:t>Půjčitele</w:t>
      </w:r>
      <w:proofErr w:type="spellEnd"/>
      <w:r w:rsidRPr="00EE16D5">
        <w:rPr>
          <w:color w:val="auto"/>
          <w:szCs w:val="22"/>
        </w:rPr>
        <w:t xml:space="preserve">. </w:t>
      </w:r>
    </w:p>
    <w:p w14:paraId="5E8F17B1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328CBED0" w14:textId="77777777" w:rsidR="00785FCE" w:rsidRPr="00EE16D5" w:rsidRDefault="00785FCE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5C80FF69" w14:textId="77777777" w:rsidR="00EE16D5" w:rsidRPr="00785FCE" w:rsidRDefault="00EE16D5" w:rsidP="00325EC2">
      <w:pPr>
        <w:rPr>
          <w:b/>
          <w:sz w:val="22"/>
          <w:szCs w:val="22"/>
        </w:rPr>
      </w:pPr>
      <w:r w:rsidRPr="00785FCE">
        <w:rPr>
          <w:b/>
          <w:sz w:val="22"/>
          <w:szCs w:val="22"/>
        </w:rPr>
        <w:t>VIII.</w:t>
      </w:r>
      <w:r w:rsidRPr="00785FCE">
        <w:rPr>
          <w:b/>
          <w:sz w:val="22"/>
          <w:szCs w:val="22"/>
        </w:rPr>
        <w:tab/>
        <w:t>Pojištění Předmětu výpůjčky</w:t>
      </w:r>
    </w:p>
    <w:p w14:paraId="5BD354C8" w14:textId="77777777" w:rsidR="00EE16D5" w:rsidRPr="00EE16D5" w:rsidRDefault="00EE16D5" w:rsidP="00325EC2">
      <w:pPr>
        <w:rPr>
          <w:b/>
          <w:sz w:val="22"/>
          <w:szCs w:val="22"/>
        </w:rPr>
      </w:pPr>
    </w:p>
    <w:p w14:paraId="55685D3D" w14:textId="77777777" w:rsidR="00EE16D5" w:rsidRPr="00EE16D5" w:rsidRDefault="00EE16D5" w:rsidP="00325EC2">
      <w:pPr>
        <w:rPr>
          <w:sz w:val="22"/>
          <w:szCs w:val="22"/>
        </w:rPr>
      </w:pPr>
      <w:proofErr w:type="gramStart"/>
      <w:r w:rsidRPr="00EE16D5">
        <w:rPr>
          <w:sz w:val="22"/>
          <w:szCs w:val="22"/>
        </w:rPr>
        <w:t>8.1</w:t>
      </w:r>
      <w:proofErr w:type="gramEnd"/>
      <w:r w:rsidRPr="00EE16D5">
        <w:rPr>
          <w:sz w:val="22"/>
          <w:szCs w:val="22"/>
        </w:rPr>
        <w:t>.</w:t>
      </w:r>
      <w:r w:rsidRPr="00EE16D5">
        <w:rPr>
          <w:sz w:val="22"/>
          <w:szCs w:val="22"/>
        </w:rPr>
        <w:tab/>
        <w:t xml:space="preserve">Pojištění </w:t>
      </w:r>
      <w:proofErr w:type="spellStart"/>
      <w:r w:rsidRPr="00EE16D5">
        <w:rPr>
          <w:sz w:val="22"/>
          <w:szCs w:val="22"/>
        </w:rPr>
        <w:t>Půjčitelem</w:t>
      </w:r>
      <w:proofErr w:type="spellEnd"/>
    </w:p>
    <w:p w14:paraId="1E8A3A39" w14:textId="77777777" w:rsidR="00BB220F" w:rsidRDefault="00BB220F" w:rsidP="00325EC2">
      <w:pPr>
        <w:jc w:val="both"/>
        <w:rPr>
          <w:sz w:val="22"/>
          <w:szCs w:val="22"/>
        </w:rPr>
      </w:pPr>
    </w:p>
    <w:p w14:paraId="351E73C0" w14:textId="77777777" w:rsidR="00EE16D5" w:rsidRPr="00EE16D5" w:rsidRDefault="00EE16D5" w:rsidP="00325EC2">
      <w:pPr>
        <w:jc w:val="both"/>
        <w:rPr>
          <w:sz w:val="22"/>
          <w:szCs w:val="22"/>
        </w:rPr>
      </w:pPr>
      <w:r w:rsidRPr="00EE16D5">
        <w:rPr>
          <w:sz w:val="22"/>
          <w:szCs w:val="22"/>
        </w:rPr>
        <w:tab/>
      </w:r>
      <w:proofErr w:type="spellStart"/>
      <w:r w:rsidRPr="00EE16D5">
        <w:rPr>
          <w:sz w:val="22"/>
          <w:szCs w:val="22"/>
        </w:rPr>
        <w:t>Půjčitel</w:t>
      </w:r>
      <w:proofErr w:type="spellEnd"/>
      <w:r w:rsidRPr="00EE16D5">
        <w:rPr>
          <w:sz w:val="22"/>
          <w:szCs w:val="22"/>
        </w:rPr>
        <w:t xml:space="preserve"> se zavazuje pojistit na vlastní náklady Nemovité věci tvořící Předmět výpůjčky:</w:t>
      </w:r>
    </w:p>
    <w:p w14:paraId="6C4B5654" w14:textId="77777777" w:rsidR="00EE16D5" w:rsidRPr="00EE16D5" w:rsidRDefault="00EE16D5" w:rsidP="00325EC2">
      <w:pPr>
        <w:pStyle w:val="Odstavecseseznamem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sz w:val="22"/>
          <w:szCs w:val="22"/>
        </w:rPr>
      </w:pPr>
      <w:r w:rsidRPr="00EE16D5">
        <w:rPr>
          <w:sz w:val="22"/>
          <w:szCs w:val="22"/>
        </w:rPr>
        <w:t>pro případ poškození nebo zničení Předmětu výpůjčky požárem, výbuchem, úderem blesku, nárazem letadla nebo jeho zřícením, pádem stromů nebo jiných předmětů;</w:t>
      </w:r>
    </w:p>
    <w:p w14:paraId="213BBC98" w14:textId="77777777" w:rsidR="00EE16D5" w:rsidRPr="00EE16D5" w:rsidRDefault="00EE16D5" w:rsidP="00325EC2">
      <w:pPr>
        <w:pStyle w:val="Odstavecseseznamem"/>
        <w:widowControl/>
        <w:numPr>
          <w:ilvl w:val="0"/>
          <w:numId w:val="5"/>
        </w:numPr>
        <w:suppressAutoHyphens/>
        <w:autoSpaceDE/>
        <w:autoSpaceDN/>
        <w:adjustRightInd/>
        <w:contextualSpacing w:val="0"/>
        <w:jc w:val="both"/>
        <w:rPr>
          <w:sz w:val="22"/>
          <w:szCs w:val="22"/>
        </w:rPr>
      </w:pPr>
      <w:r w:rsidRPr="00EE16D5">
        <w:rPr>
          <w:sz w:val="22"/>
          <w:szCs w:val="22"/>
        </w:rPr>
        <w:t>pro případ poškození nebo úmyslného zničení Předmětu výpůjčky třetí osobou.</w:t>
      </w:r>
    </w:p>
    <w:p w14:paraId="0BBED23D" w14:textId="77777777" w:rsidR="00EE16D5" w:rsidRPr="00EE16D5" w:rsidRDefault="00EE16D5" w:rsidP="00325EC2">
      <w:pPr>
        <w:ind w:left="709"/>
        <w:jc w:val="both"/>
        <w:rPr>
          <w:sz w:val="22"/>
          <w:szCs w:val="22"/>
        </w:rPr>
      </w:pPr>
      <w:r w:rsidRPr="00EE16D5">
        <w:rPr>
          <w:sz w:val="22"/>
          <w:szCs w:val="22"/>
        </w:rPr>
        <w:t xml:space="preserve">Případné pojistné plnění z titulu pojištění pod písmenem a) a b) tohoto článku se </w:t>
      </w:r>
      <w:proofErr w:type="spellStart"/>
      <w:r w:rsidRPr="00EE16D5">
        <w:rPr>
          <w:sz w:val="22"/>
          <w:szCs w:val="22"/>
        </w:rPr>
        <w:t>Půjčitel</w:t>
      </w:r>
      <w:proofErr w:type="spellEnd"/>
      <w:r w:rsidRPr="00EE16D5">
        <w:rPr>
          <w:sz w:val="22"/>
          <w:szCs w:val="22"/>
        </w:rPr>
        <w:t xml:space="preserve"> zavazuje použít v plné výši k obnovení Nemovitých věcí, které tvoří Předmět výpůjčky.</w:t>
      </w:r>
    </w:p>
    <w:p w14:paraId="3294186C" w14:textId="77777777" w:rsidR="00EE16D5" w:rsidRPr="00EE16D5" w:rsidRDefault="00EE16D5" w:rsidP="00325EC2">
      <w:pPr>
        <w:jc w:val="both"/>
        <w:rPr>
          <w:sz w:val="22"/>
          <w:szCs w:val="22"/>
        </w:rPr>
      </w:pPr>
    </w:p>
    <w:p w14:paraId="7679ABCA" w14:textId="77777777" w:rsidR="00EE16D5" w:rsidRPr="00EE16D5" w:rsidRDefault="00EE16D5" w:rsidP="00325EC2">
      <w:pPr>
        <w:jc w:val="both"/>
        <w:rPr>
          <w:sz w:val="22"/>
          <w:szCs w:val="22"/>
        </w:rPr>
      </w:pPr>
      <w:proofErr w:type="gramStart"/>
      <w:r w:rsidRPr="00EE16D5">
        <w:rPr>
          <w:sz w:val="22"/>
          <w:szCs w:val="22"/>
        </w:rPr>
        <w:t>8.2</w:t>
      </w:r>
      <w:proofErr w:type="gramEnd"/>
      <w:r w:rsidRPr="00EE16D5">
        <w:rPr>
          <w:sz w:val="22"/>
          <w:szCs w:val="22"/>
        </w:rPr>
        <w:t>.</w:t>
      </w:r>
      <w:r w:rsidRPr="00EE16D5">
        <w:rPr>
          <w:sz w:val="22"/>
          <w:szCs w:val="22"/>
        </w:rPr>
        <w:tab/>
        <w:t>Pojištění Vypůjčitelem</w:t>
      </w:r>
    </w:p>
    <w:p w14:paraId="37E8543B" w14:textId="77777777" w:rsidR="00BB220F" w:rsidRDefault="00EE16D5" w:rsidP="00325EC2">
      <w:pPr>
        <w:ind w:left="705"/>
        <w:jc w:val="both"/>
        <w:rPr>
          <w:sz w:val="22"/>
          <w:szCs w:val="22"/>
        </w:rPr>
      </w:pPr>
      <w:r w:rsidRPr="00EE16D5">
        <w:rPr>
          <w:sz w:val="22"/>
          <w:szCs w:val="22"/>
        </w:rPr>
        <w:tab/>
      </w:r>
    </w:p>
    <w:p w14:paraId="5507B2FE" w14:textId="66F425C3" w:rsidR="00EE16D5" w:rsidRPr="00EE16D5" w:rsidRDefault="00EE16D5" w:rsidP="00325EC2">
      <w:pPr>
        <w:ind w:left="705"/>
        <w:jc w:val="both"/>
        <w:rPr>
          <w:sz w:val="22"/>
          <w:szCs w:val="22"/>
        </w:rPr>
      </w:pPr>
      <w:r w:rsidRPr="00EE16D5">
        <w:rPr>
          <w:sz w:val="22"/>
          <w:szCs w:val="22"/>
        </w:rPr>
        <w:t xml:space="preserve">Vypůjčitel se zavazuje pojistit na vlastní náklady, a to po celou dobu trvání výpůjčky u českého pojišťovacího ústavu, veškeré své vlastní vybavení a zařízení umístěné v Předmětu </w:t>
      </w:r>
      <w:proofErr w:type="gramStart"/>
      <w:r w:rsidRPr="00EE16D5">
        <w:rPr>
          <w:sz w:val="22"/>
          <w:szCs w:val="22"/>
        </w:rPr>
        <w:t xml:space="preserve">výpůjčky, </w:t>
      </w:r>
      <w:r w:rsidR="00785FCE">
        <w:rPr>
          <w:sz w:val="22"/>
          <w:szCs w:val="22"/>
        </w:rPr>
        <w:t xml:space="preserve">                              </w:t>
      </w:r>
      <w:r w:rsidRPr="00EE16D5">
        <w:rPr>
          <w:sz w:val="22"/>
          <w:szCs w:val="22"/>
        </w:rPr>
        <w:t>to</w:t>
      </w:r>
      <w:proofErr w:type="gramEnd"/>
      <w:r w:rsidRPr="00EE16D5">
        <w:rPr>
          <w:sz w:val="22"/>
          <w:szCs w:val="22"/>
        </w:rPr>
        <w:t xml:space="preserve"> na hodnotu vybavení.</w:t>
      </w:r>
    </w:p>
    <w:p w14:paraId="236A9F21" w14:textId="77777777" w:rsidR="00EE16D5" w:rsidRPr="00EE16D5" w:rsidRDefault="00EE16D5" w:rsidP="00325EC2">
      <w:pPr>
        <w:ind w:left="705"/>
        <w:jc w:val="both"/>
        <w:rPr>
          <w:sz w:val="22"/>
          <w:szCs w:val="22"/>
        </w:rPr>
      </w:pPr>
      <w:r w:rsidRPr="00EE16D5">
        <w:rPr>
          <w:sz w:val="22"/>
          <w:szCs w:val="22"/>
        </w:rPr>
        <w:t>Pojištění vybavení Vypůjčitele musí být sjednáno pro případ odcizení pojištěných věcí</w:t>
      </w:r>
      <w:r w:rsidR="00785FCE">
        <w:rPr>
          <w:sz w:val="22"/>
          <w:szCs w:val="22"/>
        </w:rPr>
        <w:t>,</w:t>
      </w:r>
      <w:r w:rsidRPr="00EE16D5">
        <w:rPr>
          <w:sz w:val="22"/>
          <w:szCs w:val="22"/>
        </w:rPr>
        <w:t xml:space="preserve"> k němuž došlo, a dále pro případ vandalismu. </w:t>
      </w:r>
    </w:p>
    <w:p w14:paraId="4C677B32" w14:textId="77777777" w:rsidR="00EE16D5" w:rsidRPr="00EE16D5" w:rsidRDefault="00EE16D5" w:rsidP="00325EC2">
      <w:pPr>
        <w:jc w:val="both"/>
        <w:rPr>
          <w:sz w:val="22"/>
          <w:szCs w:val="22"/>
        </w:rPr>
      </w:pPr>
    </w:p>
    <w:p w14:paraId="38EE0E92" w14:textId="77777777" w:rsidR="00EE16D5" w:rsidRPr="00EE16D5" w:rsidRDefault="00EE16D5" w:rsidP="00325EC2">
      <w:pPr>
        <w:jc w:val="both"/>
        <w:rPr>
          <w:sz w:val="22"/>
          <w:szCs w:val="22"/>
        </w:rPr>
      </w:pPr>
      <w:proofErr w:type="gramStart"/>
      <w:r w:rsidRPr="00EE16D5">
        <w:rPr>
          <w:sz w:val="22"/>
          <w:szCs w:val="22"/>
        </w:rPr>
        <w:t>8.3</w:t>
      </w:r>
      <w:proofErr w:type="gramEnd"/>
      <w:r w:rsidRPr="00EE16D5">
        <w:rPr>
          <w:sz w:val="22"/>
          <w:szCs w:val="22"/>
        </w:rPr>
        <w:t>.</w:t>
      </w:r>
      <w:r w:rsidRPr="00EE16D5">
        <w:rPr>
          <w:sz w:val="22"/>
          <w:szCs w:val="22"/>
        </w:rPr>
        <w:tab/>
        <w:t>Zachování pojištění</w:t>
      </w:r>
    </w:p>
    <w:p w14:paraId="3F598ADF" w14:textId="77777777" w:rsidR="00BB220F" w:rsidRDefault="00BB220F" w:rsidP="00325EC2">
      <w:pPr>
        <w:ind w:left="705"/>
        <w:jc w:val="both"/>
        <w:rPr>
          <w:sz w:val="22"/>
          <w:szCs w:val="22"/>
        </w:rPr>
      </w:pPr>
    </w:p>
    <w:p w14:paraId="046A909F" w14:textId="77777777" w:rsidR="00EE16D5" w:rsidRDefault="00EE16D5" w:rsidP="00325EC2">
      <w:pPr>
        <w:ind w:left="705"/>
        <w:jc w:val="both"/>
        <w:rPr>
          <w:sz w:val="22"/>
          <w:szCs w:val="22"/>
        </w:rPr>
      </w:pPr>
      <w:r w:rsidRPr="00EE16D5">
        <w:rPr>
          <w:sz w:val="22"/>
          <w:szCs w:val="22"/>
        </w:rPr>
        <w:t xml:space="preserve">Současně se smluvní strany zavazují pojištění dle článku VIII. odst. </w:t>
      </w:r>
      <w:proofErr w:type="gramStart"/>
      <w:r w:rsidRPr="00EE16D5">
        <w:rPr>
          <w:sz w:val="22"/>
          <w:szCs w:val="22"/>
        </w:rPr>
        <w:t>8.2. zachovat</w:t>
      </w:r>
      <w:proofErr w:type="gramEnd"/>
      <w:r w:rsidRPr="00EE16D5">
        <w:rPr>
          <w:sz w:val="22"/>
          <w:szCs w:val="22"/>
        </w:rPr>
        <w:t xml:space="preserve"> po celou dobu trvání výpůjčky dle této Smlouvy a v případě, že pojištění ukončí pojišťovací ústav uzavřít pojištění dle tohoto článku  Smlouvy u jiného českého pojišťovacího ústavu, a to do čtrnácti dnů ode dne zániku předchozího  pojistného vztahu. Dále se smluvní strany zavazují řádně a včas platit pojistné za pojištění dle tohoto článku Smlouvy.</w:t>
      </w:r>
    </w:p>
    <w:p w14:paraId="28EA6AD7" w14:textId="77777777" w:rsidR="00BB220F" w:rsidRDefault="00BB220F" w:rsidP="00325EC2">
      <w:pPr>
        <w:ind w:left="705"/>
        <w:jc w:val="both"/>
        <w:rPr>
          <w:sz w:val="22"/>
          <w:szCs w:val="22"/>
        </w:rPr>
      </w:pPr>
    </w:p>
    <w:p w14:paraId="69316F77" w14:textId="77777777" w:rsidR="00BB220F" w:rsidRDefault="00BB220F" w:rsidP="00325EC2">
      <w:pPr>
        <w:ind w:left="705"/>
        <w:jc w:val="both"/>
        <w:rPr>
          <w:sz w:val="22"/>
          <w:szCs w:val="22"/>
        </w:rPr>
      </w:pPr>
    </w:p>
    <w:p w14:paraId="288E1BFF" w14:textId="77777777" w:rsidR="00BB220F" w:rsidRDefault="00BB220F" w:rsidP="00325EC2">
      <w:pPr>
        <w:ind w:left="705"/>
        <w:jc w:val="both"/>
        <w:rPr>
          <w:sz w:val="22"/>
          <w:szCs w:val="22"/>
        </w:rPr>
      </w:pPr>
    </w:p>
    <w:p w14:paraId="6ED4D176" w14:textId="77777777" w:rsidR="00BB220F" w:rsidRDefault="00BB220F" w:rsidP="00325EC2">
      <w:pPr>
        <w:ind w:left="705"/>
        <w:jc w:val="both"/>
        <w:rPr>
          <w:sz w:val="22"/>
          <w:szCs w:val="22"/>
        </w:rPr>
      </w:pPr>
    </w:p>
    <w:p w14:paraId="44117BD1" w14:textId="77777777" w:rsidR="00BB220F" w:rsidRPr="00EE16D5" w:rsidRDefault="00BB220F" w:rsidP="00325EC2">
      <w:pPr>
        <w:ind w:left="705"/>
        <w:jc w:val="both"/>
        <w:rPr>
          <w:sz w:val="22"/>
          <w:szCs w:val="22"/>
        </w:rPr>
      </w:pPr>
    </w:p>
    <w:p w14:paraId="073ACB1A" w14:textId="77777777" w:rsidR="00EE16D5" w:rsidRPr="00785FCE" w:rsidRDefault="00EE16D5" w:rsidP="00325EC2">
      <w:pPr>
        <w:pStyle w:val="Nadpis2"/>
        <w:tabs>
          <w:tab w:val="left" w:pos="708"/>
        </w:tabs>
        <w:ind w:left="709" w:hanging="709"/>
        <w:rPr>
          <w:b/>
          <w:bCs/>
          <w:sz w:val="22"/>
          <w:szCs w:val="22"/>
        </w:rPr>
      </w:pPr>
      <w:bookmarkStart w:id="49" w:name="_Ref430763613"/>
      <w:bookmarkStart w:id="50" w:name="_Toc430680662"/>
      <w:bookmarkStart w:id="51" w:name="_Toc430678765"/>
      <w:bookmarkStart w:id="52" w:name="_Toc430678260"/>
      <w:bookmarkEnd w:id="49"/>
      <w:bookmarkEnd w:id="50"/>
      <w:bookmarkEnd w:id="51"/>
      <w:bookmarkEnd w:id="52"/>
      <w:r w:rsidRPr="00785FCE">
        <w:rPr>
          <w:b/>
          <w:bCs/>
          <w:sz w:val="22"/>
          <w:szCs w:val="22"/>
        </w:rPr>
        <w:lastRenderedPageBreak/>
        <w:t>IX.</w:t>
      </w:r>
      <w:r w:rsidRPr="00785FCE">
        <w:rPr>
          <w:b/>
          <w:bCs/>
          <w:sz w:val="22"/>
          <w:szCs w:val="22"/>
        </w:rPr>
        <w:tab/>
        <w:t>Smluvní pokuta</w:t>
      </w:r>
    </w:p>
    <w:p w14:paraId="758E65C8" w14:textId="77777777" w:rsidR="00EE16D5" w:rsidRPr="00EE16D5" w:rsidRDefault="00EE16D5" w:rsidP="00325EC2">
      <w:pPr>
        <w:pStyle w:val="Normlnodsazen"/>
        <w:spacing w:after="0"/>
        <w:ind w:left="567" w:hanging="567"/>
        <w:jc w:val="both"/>
        <w:rPr>
          <w:color w:val="auto"/>
          <w:szCs w:val="22"/>
        </w:rPr>
      </w:pPr>
    </w:p>
    <w:p w14:paraId="72E3927A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9.1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 xml:space="preserve">Smluvní strany se dohodly, že v případě porušení ustanovení v článku VI. odst. 6.1 písm. a), c). Smlouvy Vypůjčitelem je </w:t>
      </w:r>
      <w:proofErr w:type="spellStart"/>
      <w:r w:rsidRPr="00EE16D5">
        <w:rPr>
          <w:color w:val="auto"/>
          <w:szCs w:val="22"/>
        </w:rPr>
        <w:t>Půjčitel</w:t>
      </w:r>
      <w:proofErr w:type="spellEnd"/>
      <w:r w:rsidRPr="00EE16D5">
        <w:rPr>
          <w:color w:val="auto"/>
          <w:szCs w:val="22"/>
        </w:rPr>
        <w:t xml:space="preserve"> oprávněn v souladu s ustanovením § 2048 a násl. zákona                         č. 89/2012 Sb. – občanského zákoníku, ve znění pozdějších předpisů, uplatnit na Vypůjčiteli smluvní pokutu ve výši 10</w:t>
      </w:r>
      <w:r w:rsidR="00785FCE">
        <w:rPr>
          <w:color w:val="auto"/>
          <w:szCs w:val="22"/>
        </w:rPr>
        <w:t xml:space="preserve"> </w:t>
      </w:r>
      <w:r w:rsidRPr="00EE16D5">
        <w:rPr>
          <w:color w:val="auto"/>
          <w:szCs w:val="22"/>
        </w:rPr>
        <w:t>000</w:t>
      </w:r>
      <w:r w:rsidR="00785FCE">
        <w:rPr>
          <w:color w:val="auto"/>
          <w:szCs w:val="22"/>
        </w:rPr>
        <w:t xml:space="preserve"> Kč (slovy: d</w:t>
      </w:r>
      <w:r w:rsidRPr="00EE16D5">
        <w:rPr>
          <w:color w:val="auto"/>
          <w:szCs w:val="22"/>
        </w:rPr>
        <w:t>eset</w:t>
      </w:r>
      <w:r w:rsidR="00785FCE">
        <w:rPr>
          <w:color w:val="auto"/>
          <w:szCs w:val="22"/>
        </w:rPr>
        <w:t xml:space="preserve"> </w:t>
      </w:r>
      <w:r w:rsidRPr="00EE16D5">
        <w:rPr>
          <w:color w:val="auto"/>
          <w:szCs w:val="22"/>
        </w:rPr>
        <w:t>tisíc korun českých), a to za každé porušení Smlouvy zvlášť.</w:t>
      </w:r>
    </w:p>
    <w:p w14:paraId="1F775705" w14:textId="77777777" w:rsidR="00EE16D5" w:rsidRPr="00EE16D5" w:rsidRDefault="00EE16D5" w:rsidP="00325EC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405228AB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9.2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 xml:space="preserve">Smluvní strany se dohodly, že v případě porušení ustanovení v článku </w:t>
      </w:r>
      <w:proofErr w:type="spellStart"/>
      <w:r w:rsidRPr="00EE16D5">
        <w:rPr>
          <w:color w:val="auto"/>
          <w:szCs w:val="22"/>
        </w:rPr>
        <w:t>článku</w:t>
      </w:r>
      <w:proofErr w:type="spellEnd"/>
      <w:r w:rsidRPr="00EE16D5">
        <w:rPr>
          <w:color w:val="auto"/>
          <w:szCs w:val="22"/>
        </w:rPr>
        <w:t xml:space="preserve"> VII. Smlouvy Vypůjčitelem je </w:t>
      </w:r>
      <w:proofErr w:type="spellStart"/>
      <w:r w:rsidRPr="00EE16D5">
        <w:rPr>
          <w:color w:val="auto"/>
          <w:szCs w:val="22"/>
        </w:rPr>
        <w:t>Půjčitel</w:t>
      </w:r>
      <w:proofErr w:type="spellEnd"/>
      <w:r w:rsidRPr="00EE16D5">
        <w:rPr>
          <w:color w:val="auto"/>
          <w:szCs w:val="22"/>
        </w:rPr>
        <w:t xml:space="preserve"> oprávněn v souladu s ustanovením § 2048 a násl. zákona č. 89/2012 Sb. – občanského zákoníku, ve znění pozdějších předpisů, uplatnit na Vypůjčiteli smluvní pokutu ve výši 20</w:t>
      </w:r>
      <w:r w:rsidR="00785FCE">
        <w:rPr>
          <w:color w:val="auto"/>
          <w:szCs w:val="22"/>
        </w:rPr>
        <w:t xml:space="preserve"> </w:t>
      </w:r>
      <w:r w:rsidRPr="00EE16D5">
        <w:rPr>
          <w:color w:val="auto"/>
          <w:szCs w:val="22"/>
        </w:rPr>
        <w:t>000</w:t>
      </w:r>
      <w:r w:rsidR="00785FCE">
        <w:rPr>
          <w:color w:val="auto"/>
          <w:szCs w:val="22"/>
        </w:rPr>
        <w:t xml:space="preserve"> Kč (slovy: d</w:t>
      </w:r>
      <w:r w:rsidRPr="00EE16D5">
        <w:rPr>
          <w:color w:val="auto"/>
          <w:szCs w:val="22"/>
        </w:rPr>
        <w:t>vacet</w:t>
      </w:r>
      <w:r w:rsidR="00785FCE">
        <w:rPr>
          <w:color w:val="auto"/>
          <w:szCs w:val="22"/>
        </w:rPr>
        <w:t xml:space="preserve"> </w:t>
      </w:r>
      <w:r w:rsidRPr="00EE16D5">
        <w:rPr>
          <w:color w:val="auto"/>
          <w:szCs w:val="22"/>
        </w:rPr>
        <w:t>tisíc korun českých), a to za každé porušení Smlouvy zvlášť;</w:t>
      </w:r>
    </w:p>
    <w:p w14:paraId="7574952C" w14:textId="77777777" w:rsidR="00BB220F" w:rsidRPr="00EE16D5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2C95BE47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9.3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Smluvní pokutu dle Smlouvy hradí povinná strana nezávisle na tom, zda a v jaké výši vznikne druhé straně v této souvislosti škoda. Oprávněná strana má nárok na náhradu škody v plné výši.</w:t>
      </w:r>
    </w:p>
    <w:p w14:paraId="148BBC30" w14:textId="77777777" w:rsidR="00BB220F" w:rsidRPr="00EE16D5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3B1A48D1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9.4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Smluvní pokuta je splatná do čtrnácti dnů ode dne, kdy byla povinné straně ze smluvní pokuty doručena písemná výzva oprávněné strany ze smluvní pokuty, a to na účet oprávněné strany ze smluvní pokuty, který je uveden ve výzvě k úhradě smluvní pokuty.</w:t>
      </w:r>
    </w:p>
    <w:p w14:paraId="7A684381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0CF293F1" w14:textId="77777777" w:rsidR="00785FCE" w:rsidRPr="00EE16D5" w:rsidRDefault="00785FCE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51224391" w14:textId="77777777" w:rsidR="00EE16D5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53" w:name="_Toc430680664"/>
      <w:bookmarkStart w:id="54" w:name="_Toc430678767"/>
      <w:bookmarkStart w:id="55" w:name="_Toc430678262"/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>X.</w:t>
      </w:r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Skončení </w:t>
      </w:r>
      <w:bookmarkEnd w:id="53"/>
      <w:bookmarkEnd w:id="54"/>
      <w:bookmarkEnd w:id="55"/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>výpůjčky</w:t>
      </w:r>
    </w:p>
    <w:p w14:paraId="2A86E24D" w14:textId="77777777" w:rsidR="00785FCE" w:rsidRPr="00785FCE" w:rsidRDefault="00785FCE" w:rsidP="00785FCE"/>
    <w:p w14:paraId="13A46889" w14:textId="77777777" w:rsidR="00EE16D5" w:rsidRPr="00A34B09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Cs/>
          <w:color w:val="auto"/>
          <w:sz w:val="22"/>
          <w:szCs w:val="22"/>
        </w:rPr>
      </w:pPr>
      <w:proofErr w:type="gramStart"/>
      <w:r w:rsidRPr="00A34B09">
        <w:rPr>
          <w:rFonts w:ascii="Times New Roman" w:hAnsi="Times New Roman"/>
          <w:bCs/>
          <w:color w:val="auto"/>
          <w:sz w:val="22"/>
          <w:szCs w:val="22"/>
        </w:rPr>
        <w:t>10.1</w:t>
      </w:r>
      <w:proofErr w:type="gramEnd"/>
      <w:r w:rsidRPr="00A34B09">
        <w:rPr>
          <w:rFonts w:ascii="Times New Roman" w:hAnsi="Times New Roman"/>
          <w:bCs/>
          <w:color w:val="auto"/>
          <w:sz w:val="22"/>
          <w:szCs w:val="22"/>
        </w:rPr>
        <w:t>.</w:t>
      </w:r>
      <w:r w:rsidRPr="00A34B09">
        <w:rPr>
          <w:rFonts w:ascii="Times New Roman" w:hAnsi="Times New Roman"/>
          <w:bCs/>
          <w:color w:val="auto"/>
          <w:sz w:val="22"/>
          <w:szCs w:val="22"/>
        </w:rPr>
        <w:tab/>
        <w:t>Výpůjčka na základě Smlouvy skončí:</w:t>
      </w:r>
    </w:p>
    <w:p w14:paraId="254B0AF7" w14:textId="77777777" w:rsidR="00EE16D5" w:rsidRPr="00A34B09" w:rsidRDefault="00EE16D5" w:rsidP="00937B54">
      <w:pPr>
        <w:ind w:left="1134" w:hanging="283"/>
        <w:rPr>
          <w:sz w:val="22"/>
          <w:szCs w:val="22"/>
        </w:rPr>
      </w:pPr>
      <w:r w:rsidRPr="00A34B09">
        <w:rPr>
          <w:sz w:val="22"/>
          <w:szCs w:val="22"/>
        </w:rPr>
        <w:t>a)</w:t>
      </w:r>
      <w:r w:rsidRPr="00A34B09">
        <w:rPr>
          <w:sz w:val="22"/>
          <w:szCs w:val="22"/>
        </w:rPr>
        <w:tab/>
        <w:t>výpovědí;</w:t>
      </w:r>
    </w:p>
    <w:p w14:paraId="4AF06C3D" w14:textId="77777777" w:rsidR="00EE16D5" w:rsidRPr="00A34B09" w:rsidRDefault="00EE16D5" w:rsidP="00937B54">
      <w:pPr>
        <w:pStyle w:val="Nadpis4"/>
        <w:spacing w:before="0"/>
        <w:ind w:left="1134" w:hanging="283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b)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  <w:t>písemnou dohodou smluvních stran;</w:t>
      </w:r>
    </w:p>
    <w:p w14:paraId="04753715" w14:textId="77777777" w:rsidR="00EE16D5" w:rsidRDefault="00EE16D5" w:rsidP="00937B54">
      <w:pPr>
        <w:pStyle w:val="Nadpis4"/>
        <w:spacing w:before="0"/>
        <w:ind w:left="1134" w:hanging="283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c)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  <w:t xml:space="preserve">odstoupením od Smlouvy ze strany </w:t>
      </w:r>
      <w:proofErr w:type="spellStart"/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Půjčitele</w:t>
      </w:r>
      <w:proofErr w:type="spellEnd"/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.</w:t>
      </w:r>
    </w:p>
    <w:p w14:paraId="4FBF3303" w14:textId="77777777" w:rsidR="00BB220F" w:rsidRPr="00BB220F" w:rsidRDefault="00BB220F" w:rsidP="00BB220F"/>
    <w:p w14:paraId="5AF6F523" w14:textId="77777777" w:rsidR="00EE16D5" w:rsidRDefault="00C03EF7" w:rsidP="00325EC2">
      <w:pPr>
        <w:pStyle w:val="Nadpis4"/>
        <w:spacing w:before="0"/>
        <w:ind w:left="709" w:hanging="709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10.2.   </w:t>
      </w:r>
      <w:r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</w:r>
      <w:proofErr w:type="spellStart"/>
      <w:r>
        <w:rPr>
          <w:rFonts w:ascii="Times New Roman" w:hAnsi="Times New Roman"/>
          <w:i w:val="0"/>
          <w:iCs w:val="0"/>
          <w:color w:val="auto"/>
          <w:sz w:val="22"/>
          <w:szCs w:val="22"/>
        </w:rPr>
        <w:t>Půjčitel</w:t>
      </w:r>
      <w:proofErr w:type="spellEnd"/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i </w:t>
      </w:r>
      <w:r>
        <w:rPr>
          <w:rFonts w:ascii="Times New Roman" w:hAnsi="Times New Roman"/>
          <w:i w:val="0"/>
          <w:iCs w:val="0"/>
          <w:color w:val="auto"/>
          <w:sz w:val="22"/>
          <w:szCs w:val="22"/>
        </w:rPr>
        <w:t>Vypůjčitel</w:t>
      </w:r>
      <w:r w:rsidR="00EE16D5"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jsou oprávněni vypovědět Smlouvu bez udání důvodu v tříměsíční výpovědní lhůtě. Výpovědní lhůta začíná běžet prvním dnem měsíce, který následuje po doručení výpovědi. Výpověď musí být písemná a musí být prokazatelně doručena druhé smluvní straně. </w:t>
      </w:r>
    </w:p>
    <w:p w14:paraId="7514CF0E" w14:textId="77777777" w:rsidR="00BB220F" w:rsidRPr="00BB220F" w:rsidRDefault="00BB220F" w:rsidP="00BB220F"/>
    <w:p w14:paraId="2BDDD94F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10.3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Smluvní strany v dohodě o skončení výpůjčky upraví vypořádání vzájemných pohledávek                               a závazků ze Smlouvy.</w:t>
      </w:r>
    </w:p>
    <w:p w14:paraId="3A584B8A" w14:textId="77777777" w:rsidR="00BB220F" w:rsidRPr="00EE16D5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3C3C6C39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10.4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</w:r>
      <w:proofErr w:type="spellStart"/>
      <w:r w:rsidRPr="00EE16D5">
        <w:rPr>
          <w:color w:val="auto"/>
          <w:szCs w:val="22"/>
        </w:rPr>
        <w:t>Půjčitel</w:t>
      </w:r>
      <w:proofErr w:type="spellEnd"/>
      <w:r w:rsidRPr="00EE16D5">
        <w:rPr>
          <w:color w:val="auto"/>
          <w:szCs w:val="22"/>
        </w:rPr>
        <w:t xml:space="preserve"> je oprávněn od Smlouvy odstoupit v případě, že Vypůjčitel smlouvu poruší podstatným způsobem. Za podstatné porušení Smlouvy bude pokládáno zejména:</w:t>
      </w:r>
    </w:p>
    <w:p w14:paraId="7510978D" w14:textId="77777777" w:rsidR="00EE16D5" w:rsidRPr="00EE16D5" w:rsidRDefault="00EE16D5" w:rsidP="00325EC2">
      <w:pPr>
        <w:pStyle w:val="Normlnodsazen"/>
        <w:spacing w:after="0"/>
        <w:ind w:left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(a)  porušení</w:t>
      </w:r>
      <w:proofErr w:type="gramEnd"/>
      <w:r w:rsidRPr="00EE16D5">
        <w:rPr>
          <w:color w:val="auto"/>
          <w:szCs w:val="22"/>
        </w:rPr>
        <w:t xml:space="preserve"> ustanovení čl. VII.;</w:t>
      </w:r>
    </w:p>
    <w:p w14:paraId="1892FC0E" w14:textId="77777777" w:rsidR="00EE16D5" w:rsidRDefault="00EE16D5" w:rsidP="00325EC2">
      <w:pPr>
        <w:pStyle w:val="Normlnodsazen"/>
        <w:spacing w:after="0"/>
        <w:ind w:left="709"/>
        <w:jc w:val="both"/>
        <w:rPr>
          <w:color w:val="auto"/>
          <w:szCs w:val="22"/>
        </w:rPr>
      </w:pPr>
      <w:r w:rsidRPr="00EE16D5">
        <w:rPr>
          <w:color w:val="auto"/>
          <w:szCs w:val="22"/>
        </w:rPr>
        <w:t xml:space="preserve">(b) jestliže bude zahájeno insolvenční řízení, jehož předmětem je úpadek nebo hrozící </w:t>
      </w:r>
      <w:proofErr w:type="gramStart"/>
      <w:r w:rsidRPr="00EE16D5">
        <w:rPr>
          <w:color w:val="auto"/>
          <w:szCs w:val="22"/>
        </w:rPr>
        <w:t>úpadek   Vypůjčitele</w:t>
      </w:r>
      <w:proofErr w:type="gramEnd"/>
      <w:r w:rsidRPr="00EE16D5">
        <w:rPr>
          <w:color w:val="auto"/>
          <w:szCs w:val="22"/>
        </w:rPr>
        <w:t>.</w:t>
      </w:r>
    </w:p>
    <w:p w14:paraId="6856C5EC" w14:textId="77777777" w:rsidR="00BB220F" w:rsidRPr="00EE16D5" w:rsidRDefault="00BB220F" w:rsidP="00325EC2">
      <w:pPr>
        <w:pStyle w:val="Normlnodsazen"/>
        <w:spacing w:after="0"/>
        <w:ind w:left="709"/>
        <w:jc w:val="both"/>
        <w:rPr>
          <w:color w:val="auto"/>
          <w:szCs w:val="22"/>
        </w:rPr>
      </w:pPr>
    </w:p>
    <w:p w14:paraId="7491E5BE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10.5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Odstoupení je účinné první den měsíce následujícího po doručení projevů vůle o odstoupení druhé Smluvní straně. Odstoupením od Smlouvy se Smlouva ke dni účinnosti odstoupení ruší. Odstoupení musí být písemné a musí být prokazatelně doručeno druhé smluvní straně.</w:t>
      </w:r>
    </w:p>
    <w:p w14:paraId="1C279480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3578AA53" w14:textId="77777777" w:rsidR="00785FCE" w:rsidRPr="00EE16D5" w:rsidRDefault="00785FCE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712AF1FD" w14:textId="77777777" w:rsidR="00EE16D5" w:rsidRPr="00785FCE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56" w:name="_Toc430680676"/>
      <w:bookmarkStart w:id="57" w:name="_Toc430678779"/>
      <w:bookmarkStart w:id="58" w:name="_Toc430678274"/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>XI.</w:t>
      </w:r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Finanční důsledky skončení </w:t>
      </w:r>
      <w:bookmarkEnd w:id="56"/>
      <w:bookmarkEnd w:id="57"/>
      <w:bookmarkEnd w:id="58"/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>výpůjčky</w:t>
      </w:r>
    </w:p>
    <w:p w14:paraId="17926DD3" w14:textId="77777777" w:rsidR="00EE16D5" w:rsidRPr="00EE16D5" w:rsidRDefault="00EE16D5" w:rsidP="00325EC2">
      <w:pPr>
        <w:rPr>
          <w:sz w:val="22"/>
          <w:szCs w:val="22"/>
        </w:rPr>
      </w:pPr>
    </w:p>
    <w:p w14:paraId="678BF551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11.1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 xml:space="preserve">Pokud dojde ke skončení právního vztahu založeného Smlouvou, a to ať již jakýmkoli způsobem, nemá Vypůjčitel nárok na vrácení nákladů vynaložených Vypůjčitelem na Opravy, Údržbu a technické zhodnocení Předmětu výpůjčky, resp. na vydání protihodnoty toho, o co se zvýšila hodnota Předmětu výpůjčky v důsledku Technického zhodnocení (změny) Předmětu výpůjčky provedené Vypůjčitelem anebo na vydání toho, o co se </w:t>
      </w:r>
      <w:proofErr w:type="spellStart"/>
      <w:r w:rsidRPr="00EE16D5">
        <w:rPr>
          <w:color w:val="auto"/>
          <w:szCs w:val="22"/>
        </w:rPr>
        <w:t>Půjčitel</w:t>
      </w:r>
      <w:proofErr w:type="spellEnd"/>
      <w:r w:rsidRPr="00EE16D5">
        <w:rPr>
          <w:color w:val="auto"/>
          <w:szCs w:val="22"/>
        </w:rPr>
        <w:t xml:space="preserve"> provedením Oprav Předmětu výpůjčky Vypůjčitelem obohatil. </w:t>
      </w:r>
    </w:p>
    <w:p w14:paraId="7F4F1111" w14:textId="77777777" w:rsidR="00EE16D5" w:rsidRDefault="00EE16D5" w:rsidP="00325EC2">
      <w:pPr>
        <w:rPr>
          <w:sz w:val="22"/>
          <w:szCs w:val="22"/>
        </w:rPr>
      </w:pPr>
    </w:p>
    <w:p w14:paraId="174EC7EB" w14:textId="77777777" w:rsidR="00785FCE" w:rsidRDefault="00785FCE" w:rsidP="00325EC2">
      <w:pPr>
        <w:rPr>
          <w:sz w:val="22"/>
          <w:szCs w:val="22"/>
        </w:rPr>
      </w:pPr>
    </w:p>
    <w:p w14:paraId="63F3D1F0" w14:textId="77777777" w:rsidR="00BB220F" w:rsidRDefault="00BB220F" w:rsidP="00325EC2">
      <w:pPr>
        <w:rPr>
          <w:sz w:val="22"/>
          <w:szCs w:val="22"/>
        </w:rPr>
      </w:pPr>
    </w:p>
    <w:p w14:paraId="1BC9D0E9" w14:textId="77777777" w:rsidR="00BB220F" w:rsidRDefault="00BB220F" w:rsidP="00325EC2">
      <w:pPr>
        <w:rPr>
          <w:sz w:val="22"/>
          <w:szCs w:val="22"/>
        </w:rPr>
      </w:pPr>
    </w:p>
    <w:p w14:paraId="1098D3BA" w14:textId="77777777" w:rsidR="00EE16D5" w:rsidRPr="00785FCE" w:rsidRDefault="00EE16D5" w:rsidP="00325EC2">
      <w:pPr>
        <w:pStyle w:val="Nadpis1"/>
        <w:spacing w:before="0"/>
        <w:ind w:left="709" w:hanging="709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59" w:name="_Toc430680681"/>
      <w:bookmarkStart w:id="60" w:name="_Toc430678784"/>
      <w:bookmarkStart w:id="61" w:name="_Toc430678279"/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XII.</w:t>
      </w:r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ab/>
        <w:t xml:space="preserve">Předání Předmětu výpůjčky při skončení </w:t>
      </w:r>
      <w:bookmarkEnd w:id="59"/>
      <w:bookmarkEnd w:id="60"/>
      <w:bookmarkEnd w:id="61"/>
      <w:r w:rsidRPr="00785FCE">
        <w:rPr>
          <w:rFonts w:ascii="Times New Roman" w:hAnsi="Times New Roman"/>
          <w:b/>
          <w:bCs/>
          <w:color w:val="auto"/>
          <w:sz w:val="22"/>
          <w:szCs w:val="22"/>
        </w:rPr>
        <w:t>výpůjčky</w:t>
      </w:r>
    </w:p>
    <w:p w14:paraId="51FF33AD" w14:textId="77777777" w:rsidR="00EE16D5" w:rsidRPr="00EE16D5" w:rsidRDefault="00EE16D5" w:rsidP="00325EC2">
      <w:pPr>
        <w:rPr>
          <w:sz w:val="22"/>
          <w:szCs w:val="22"/>
        </w:rPr>
      </w:pPr>
    </w:p>
    <w:p w14:paraId="466E5B06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12.1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 xml:space="preserve">Při skončení výpůjčky je Vypůjčitel povinen předat Předmět výpůjčky </w:t>
      </w:r>
      <w:proofErr w:type="spellStart"/>
      <w:r w:rsidRPr="00EE16D5">
        <w:rPr>
          <w:color w:val="auto"/>
          <w:szCs w:val="22"/>
        </w:rPr>
        <w:t>Půjčiteli</w:t>
      </w:r>
      <w:proofErr w:type="spellEnd"/>
      <w:r w:rsidRPr="00EE16D5">
        <w:rPr>
          <w:color w:val="auto"/>
          <w:szCs w:val="22"/>
        </w:rPr>
        <w:t xml:space="preserve"> do 5 dnů od data skončení Smlouvy.</w:t>
      </w:r>
    </w:p>
    <w:p w14:paraId="12A6D398" w14:textId="77777777" w:rsidR="00EE16D5" w:rsidRPr="00EE16D5" w:rsidRDefault="00EE16D5" w:rsidP="00325EC2">
      <w:pPr>
        <w:pStyle w:val="Normlnodsazen"/>
        <w:spacing w:after="0"/>
        <w:ind w:left="567" w:hanging="567"/>
        <w:jc w:val="both"/>
        <w:rPr>
          <w:color w:val="auto"/>
          <w:szCs w:val="22"/>
        </w:rPr>
      </w:pPr>
    </w:p>
    <w:p w14:paraId="25101C9A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12.2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Vypůjčitel je přitom povinen:</w:t>
      </w:r>
    </w:p>
    <w:p w14:paraId="2B794B11" w14:textId="77777777" w:rsidR="00EE16D5" w:rsidRPr="00A34B09" w:rsidRDefault="00EE16D5" w:rsidP="00325EC2">
      <w:pPr>
        <w:pStyle w:val="Nadpis4"/>
        <w:tabs>
          <w:tab w:val="left" w:pos="851"/>
        </w:tabs>
        <w:spacing w:before="0"/>
        <w:ind w:left="1134" w:hanging="425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(a)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  <w:t xml:space="preserve">předat </w:t>
      </w:r>
      <w:proofErr w:type="spellStart"/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Půjčiteli</w:t>
      </w:r>
      <w:proofErr w:type="spellEnd"/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Předmět výpůjčky ve stavu odpovídajícímu běžnému opotřebení;</w:t>
      </w:r>
    </w:p>
    <w:p w14:paraId="6741A65D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(b)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  <w:t>předat Předmět výpůjčky volný bez jakéhokoli věcného či obligačního zatížení provedeného Vypůjčitelem;</w:t>
      </w:r>
    </w:p>
    <w:p w14:paraId="5C9819CC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(c)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  <w:t>vyklidit na své náklady z Předmětu výpůjčky všechny své věci;</w:t>
      </w:r>
    </w:p>
    <w:p w14:paraId="5222830C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(d)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  <w:t>zrušit smlouvy s dodavateli Služeb dle smluvních ujednání a současně uhradit případné pohledávky dodavatelů Služeb;</w:t>
      </w:r>
    </w:p>
    <w:p w14:paraId="110A3855" w14:textId="77777777" w:rsidR="00EE16D5" w:rsidRPr="00A34B09" w:rsidRDefault="00EE16D5" w:rsidP="00325EC2">
      <w:pPr>
        <w:pStyle w:val="Nadpis4"/>
        <w:tabs>
          <w:tab w:val="left" w:pos="708"/>
        </w:tabs>
        <w:spacing w:before="0"/>
        <w:ind w:left="1134" w:hanging="425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(e)  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ab/>
        <w:t xml:space="preserve">zaplatit </w:t>
      </w:r>
      <w:proofErr w:type="spellStart"/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Půjčiteli</w:t>
      </w:r>
      <w:proofErr w:type="spellEnd"/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za každý den užívání Předmětu výpůjčky po skončení výpůjčky dle Smlouvy (bez právního titulu) částku bezdůvo</w:t>
      </w:r>
      <w:r w:rsidR="00797201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dného obohacení, a to ve výši 1 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000 Kč (slovy: </w:t>
      </w:r>
      <w:r w:rsidR="00797201">
        <w:rPr>
          <w:rFonts w:ascii="Times New Roman" w:hAnsi="Times New Roman"/>
          <w:i w:val="0"/>
          <w:iCs w:val="0"/>
          <w:color w:val="auto"/>
          <w:sz w:val="22"/>
          <w:szCs w:val="22"/>
        </w:rPr>
        <w:t>j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eden</w:t>
      </w:r>
      <w:r w:rsidR="00797201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</w:t>
      </w: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tisíc korun českých) denně.</w:t>
      </w:r>
    </w:p>
    <w:p w14:paraId="501FC79B" w14:textId="77777777" w:rsidR="00EE16D5" w:rsidRDefault="00EE16D5" w:rsidP="00325EC2">
      <w:pPr>
        <w:pStyle w:val="Normlnodsazen"/>
        <w:spacing w:after="0"/>
        <w:ind w:left="0"/>
        <w:rPr>
          <w:color w:val="auto"/>
          <w:szCs w:val="22"/>
        </w:rPr>
      </w:pPr>
    </w:p>
    <w:p w14:paraId="529474C7" w14:textId="77777777" w:rsidR="00F741EE" w:rsidRDefault="00F741EE" w:rsidP="00325EC2">
      <w:pPr>
        <w:pStyle w:val="Normlnodsazen"/>
        <w:spacing w:after="0"/>
        <w:ind w:left="0"/>
        <w:rPr>
          <w:color w:val="auto"/>
          <w:szCs w:val="22"/>
        </w:rPr>
      </w:pPr>
    </w:p>
    <w:p w14:paraId="29D8E86B" w14:textId="77777777" w:rsidR="00EE16D5" w:rsidRPr="00797201" w:rsidRDefault="00EE16D5" w:rsidP="00325EC2">
      <w:pPr>
        <w:pStyle w:val="Nadpis2"/>
        <w:tabs>
          <w:tab w:val="left" w:pos="708"/>
        </w:tabs>
        <w:ind w:left="709" w:hanging="709"/>
        <w:rPr>
          <w:b/>
          <w:bCs/>
          <w:sz w:val="22"/>
          <w:szCs w:val="22"/>
        </w:rPr>
      </w:pPr>
      <w:bookmarkStart w:id="62" w:name="_Toc430680683"/>
      <w:bookmarkStart w:id="63" w:name="_Toc430678786"/>
      <w:bookmarkStart w:id="64" w:name="_Toc430678281"/>
      <w:r w:rsidRPr="00797201">
        <w:rPr>
          <w:b/>
          <w:bCs/>
          <w:sz w:val="22"/>
          <w:szCs w:val="22"/>
        </w:rPr>
        <w:t>XIII.</w:t>
      </w:r>
      <w:r w:rsidRPr="00797201">
        <w:rPr>
          <w:b/>
          <w:bCs/>
          <w:sz w:val="22"/>
          <w:szCs w:val="22"/>
        </w:rPr>
        <w:tab/>
      </w:r>
      <w:r w:rsidR="00A34B09" w:rsidRPr="00797201">
        <w:rPr>
          <w:b/>
          <w:bCs/>
          <w:sz w:val="22"/>
          <w:szCs w:val="22"/>
        </w:rPr>
        <w:t xml:space="preserve">Předání </w:t>
      </w:r>
      <w:r w:rsidRPr="00797201">
        <w:rPr>
          <w:b/>
          <w:bCs/>
          <w:sz w:val="22"/>
          <w:szCs w:val="22"/>
        </w:rPr>
        <w:t xml:space="preserve">Předmětu </w:t>
      </w:r>
      <w:bookmarkEnd w:id="62"/>
      <w:bookmarkEnd w:id="63"/>
      <w:bookmarkEnd w:id="64"/>
      <w:r w:rsidRPr="00797201">
        <w:rPr>
          <w:b/>
          <w:bCs/>
          <w:sz w:val="22"/>
          <w:szCs w:val="22"/>
        </w:rPr>
        <w:t>výpůjčky</w:t>
      </w:r>
      <w:r w:rsidR="00A34B09" w:rsidRPr="00797201">
        <w:rPr>
          <w:b/>
          <w:bCs/>
          <w:sz w:val="22"/>
          <w:szCs w:val="22"/>
        </w:rPr>
        <w:t xml:space="preserve"> </w:t>
      </w:r>
      <w:proofErr w:type="spellStart"/>
      <w:r w:rsidR="00A34B09" w:rsidRPr="00797201">
        <w:rPr>
          <w:b/>
          <w:bCs/>
          <w:sz w:val="22"/>
          <w:szCs w:val="22"/>
        </w:rPr>
        <w:t>Půjčiteli</w:t>
      </w:r>
      <w:proofErr w:type="spellEnd"/>
    </w:p>
    <w:p w14:paraId="01591B6E" w14:textId="77777777" w:rsidR="00EE16D5" w:rsidRPr="00EE16D5" w:rsidRDefault="00EE16D5" w:rsidP="00325EC2">
      <w:pPr>
        <w:pStyle w:val="Normlnodsazen"/>
        <w:spacing w:after="0"/>
        <w:ind w:left="0"/>
        <w:jc w:val="both"/>
        <w:rPr>
          <w:color w:val="auto"/>
          <w:szCs w:val="22"/>
        </w:rPr>
      </w:pPr>
    </w:p>
    <w:p w14:paraId="527DF42C" w14:textId="77777777" w:rsidR="00EE16D5" w:rsidRPr="00EE16D5" w:rsidRDefault="00EE16D5" w:rsidP="00325EC2">
      <w:pPr>
        <w:pStyle w:val="Normlnodsazen"/>
        <w:spacing w:after="0"/>
        <w:ind w:left="705" w:hanging="705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13.1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 xml:space="preserve">Při skončení výpůjčky (z jakéhokoliv důvodu) vyhotoví do sedmi dnů smluvní strany písemný protokol o předání Předmětu výpůjčky. Součástí protokolu bude zápis o stavu Předmětu výpůjčky a </w:t>
      </w:r>
      <w:proofErr w:type="gramStart"/>
      <w:r w:rsidRPr="00EE16D5">
        <w:rPr>
          <w:color w:val="auto"/>
          <w:szCs w:val="22"/>
        </w:rPr>
        <w:t xml:space="preserve">hodnotě </w:t>
      </w:r>
      <w:r w:rsidR="00797201">
        <w:rPr>
          <w:color w:val="auto"/>
          <w:szCs w:val="22"/>
        </w:rPr>
        <w:t xml:space="preserve">         </w:t>
      </w:r>
      <w:r w:rsidRPr="00EE16D5">
        <w:rPr>
          <w:color w:val="auto"/>
          <w:szCs w:val="22"/>
        </w:rPr>
        <w:t>do</w:t>
      </w:r>
      <w:proofErr w:type="gramEnd"/>
      <w:r w:rsidRPr="00EE16D5">
        <w:rPr>
          <w:color w:val="auto"/>
          <w:szCs w:val="22"/>
        </w:rPr>
        <w:t xml:space="preserve"> té doby realizovaných Oprav a Technického zhodnocení či Údržby, dokumentace skutečného stavu Předmětu výpůjčky a audiovizuální záznam a další důležité skutečnosti.</w:t>
      </w:r>
    </w:p>
    <w:p w14:paraId="450D1214" w14:textId="77777777" w:rsidR="00EE16D5" w:rsidRDefault="00EE16D5" w:rsidP="00325EC2">
      <w:pPr>
        <w:ind w:left="709" w:hanging="709"/>
        <w:jc w:val="center"/>
        <w:rPr>
          <w:b/>
          <w:sz w:val="22"/>
          <w:szCs w:val="22"/>
        </w:rPr>
      </w:pPr>
    </w:p>
    <w:p w14:paraId="217B6342" w14:textId="77777777" w:rsidR="00797201" w:rsidRPr="00EE16D5" w:rsidRDefault="00797201" w:rsidP="00325EC2">
      <w:pPr>
        <w:ind w:left="709" w:hanging="709"/>
        <w:jc w:val="center"/>
        <w:rPr>
          <w:b/>
          <w:sz w:val="22"/>
          <w:szCs w:val="22"/>
        </w:rPr>
      </w:pPr>
    </w:p>
    <w:p w14:paraId="159B943A" w14:textId="77777777" w:rsidR="00EE16D5" w:rsidRPr="00797201" w:rsidRDefault="00EE16D5" w:rsidP="00325EC2">
      <w:pPr>
        <w:ind w:left="709" w:hanging="709"/>
        <w:jc w:val="both"/>
        <w:rPr>
          <w:b/>
          <w:sz w:val="22"/>
          <w:szCs w:val="22"/>
        </w:rPr>
      </w:pPr>
      <w:r w:rsidRPr="00797201">
        <w:rPr>
          <w:b/>
          <w:sz w:val="22"/>
          <w:szCs w:val="22"/>
        </w:rPr>
        <w:t xml:space="preserve">XIV. </w:t>
      </w:r>
      <w:r w:rsidRPr="00797201">
        <w:rPr>
          <w:b/>
          <w:sz w:val="22"/>
          <w:szCs w:val="22"/>
        </w:rPr>
        <w:tab/>
        <w:t>Doručování</w:t>
      </w:r>
    </w:p>
    <w:p w14:paraId="0C921FDC" w14:textId="77777777" w:rsidR="00A34B09" w:rsidRPr="00A34B09" w:rsidRDefault="00A34B09" w:rsidP="00325EC2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5CDCE388" w14:textId="77777777" w:rsidR="00A34B09" w:rsidRDefault="00A34B09" w:rsidP="00325EC2">
      <w:pPr>
        <w:pStyle w:val="slovn2rove"/>
        <w:widowControl w:val="0"/>
        <w:numPr>
          <w:ilvl w:val="1"/>
          <w:numId w:val="13"/>
        </w:numPr>
        <w:tabs>
          <w:tab w:val="clear" w:pos="851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lang w:val="cs-CZ"/>
        </w:rPr>
      </w:pPr>
      <w:r w:rsidRPr="00A34B09">
        <w:rPr>
          <w:rFonts w:ascii="Times New Roman" w:hAnsi="Times New Roman" w:cs="Times New Roman"/>
          <w:lang w:val="cs-CZ"/>
        </w:rPr>
        <w:t>Veškerá podání a jiná oznámení, která se doručují smluvním stranám, je třeba doručit osobně nebo doporučenou listovní zásilkou, nebo prostřednictvím datové schránky.</w:t>
      </w:r>
    </w:p>
    <w:p w14:paraId="286043A0" w14:textId="77777777" w:rsidR="00BB220F" w:rsidRDefault="00BB220F" w:rsidP="00BB220F">
      <w:pPr>
        <w:pStyle w:val="slovn2rove"/>
        <w:widowControl w:val="0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lang w:val="cs-CZ"/>
        </w:rPr>
      </w:pPr>
    </w:p>
    <w:p w14:paraId="41850ED0" w14:textId="77777777" w:rsidR="00A34B09" w:rsidRDefault="00A34B09" w:rsidP="00325EC2">
      <w:pPr>
        <w:pStyle w:val="slovn2rove"/>
        <w:widowControl w:val="0"/>
        <w:numPr>
          <w:ilvl w:val="1"/>
          <w:numId w:val="13"/>
        </w:numPr>
        <w:tabs>
          <w:tab w:val="clear" w:pos="851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lang w:val="cs-CZ"/>
        </w:rPr>
      </w:pPr>
      <w:r w:rsidRPr="00A34B09">
        <w:rPr>
          <w:rFonts w:ascii="Times New Roman" w:hAnsi="Times New Roman" w:cs="Times New Roman"/>
          <w:lang w:val="cs-CZ"/>
        </w:rPr>
        <w:t>Smluvní strany této smlouvy se dohodly, že adresa pro doručování písemné korespondence je dostatečně spec</w:t>
      </w:r>
      <w:r w:rsidR="00797201">
        <w:rPr>
          <w:rFonts w:ascii="Times New Roman" w:hAnsi="Times New Roman" w:cs="Times New Roman"/>
          <w:lang w:val="cs-CZ"/>
        </w:rPr>
        <w:t xml:space="preserve">ifikována u označení účastníků </w:t>
      </w:r>
      <w:r w:rsidRPr="00A34B09">
        <w:rPr>
          <w:rFonts w:ascii="Times New Roman" w:hAnsi="Times New Roman" w:cs="Times New Roman"/>
          <w:lang w:val="cs-CZ"/>
        </w:rPr>
        <w:t xml:space="preserve">Smlouvy shora. </w:t>
      </w:r>
    </w:p>
    <w:p w14:paraId="6E314466" w14:textId="77777777" w:rsidR="00BB220F" w:rsidRDefault="00BB220F" w:rsidP="00BB220F">
      <w:pPr>
        <w:pStyle w:val="slovn2rove"/>
        <w:widowControl w:val="0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cs-CZ"/>
        </w:rPr>
      </w:pPr>
    </w:p>
    <w:p w14:paraId="2343FD78" w14:textId="77777777" w:rsidR="00E97C55" w:rsidRDefault="00A34B09" w:rsidP="00E97C55">
      <w:pPr>
        <w:pStyle w:val="slovn2rove"/>
        <w:widowControl w:val="0"/>
        <w:numPr>
          <w:ilvl w:val="1"/>
          <w:numId w:val="13"/>
        </w:numPr>
        <w:tabs>
          <w:tab w:val="clear" w:pos="851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lang w:val="cs-CZ"/>
        </w:rPr>
      </w:pPr>
      <w:r w:rsidRPr="00A34B09">
        <w:rPr>
          <w:rFonts w:ascii="Times New Roman" w:hAnsi="Times New Roman" w:cs="Times New Roman"/>
          <w:lang w:val="cs-CZ"/>
        </w:rPr>
        <w:t xml:space="preserve">Smluvní strany se dohodly, že v případě změny sídla, nebo bydliště, které je uvedeno v odstavci </w:t>
      </w:r>
      <w:proofErr w:type="gramStart"/>
      <w:r w:rsidRPr="00A34B09">
        <w:rPr>
          <w:rFonts w:ascii="Times New Roman" w:hAnsi="Times New Roman" w:cs="Times New Roman"/>
          <w:lang w:val="cs-CZ"/>
        </w:rPr>
        <w:t>1</w:t>
      </w:r>
      <w:r>
        <w:rPr>
          <w:rFonts w:ascii="Times New Roman" w:hAnsi="Times New Roman" w:cs="Times New Roman"/>
          <w:lang w:val="cs-CZ"/>
        </w:rPr>
        <w:t>4</w:t>
      </w:r>
      <w:r w:rsidRPr="00A34B09">
        <w:rPr>
          <w:rFonts w:ascii="Times New Roman" w:hAnsi="Times New Roman" w:cs="Times New Roman"/>
          <w:lang w:val="cs-CZ"/>
        </w:rPr>
        <w:t>.2. tohoto</w:t>
      </w:r>
      <w:proofErr w:type="gramEnd"/>
      <w:r w:rsidRPr="00A34B09">
        <w:rPr>
          <w:rFonts w:ascii="Times New Roman" w:hAnsi="Times New Roman" w:cs="Times New Roman"/>
          <w:lang w:val="cs-CZ"/>
        </w:rPr>
        <w:t xml:space="preserve"> článku a tím i adresy pro doručování, budou písemně informovat o této skutečnosti </w:t>
      </w:r>
      <w:r w:rsidR="00797201">
        <w:rPr>
          <w:rFonts w:ascii="Times New Roman" w:hAnsi="Times New Roman" w:cs="Times New Roman"/>
          <w:lang w:val="cs-CZ"/>
        </w:rPr>
        <w:t xml:space="preserve">                                    </w:t>
      </w:r>
      <w:r w:rsidRPr="00A34B09">
        <w:rPr>
          <w:rFonts w:ascii="Times New Roman" w:hAnsi="Times New Roman" w:cs="Times New Roman"/>
          <w:lang w:val="cs-CZ"/>
        </w:rPr>
        <w:t>bez zbytečného odkladu druhou smluvní stranu a současně předají druhé smluvní straně novou adresu pro doručování na území České republiky. V případě nesplnění tohoto závazku se za řádnou adresu pro doručování považuje vždy adresa řádně dohodnutá smluvními stranami v této Smlouvě.</w:t>
      </w:r>
    </w:p>
    <w:p w14:paraId="42FC6E01" w14:textId="77777777" w:rsidR="00BB220F" w:rsidRDefault="00BB220F" w:rsidP="00BB220F">
      <w:pPr>
        <w:pStyle w:val="slovn2rove"/>
        <w:widowControl w:val="0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cs-CZ"/>
        </w:rPr>
      </w:pPr>
    </w:p>
    <w:p w14:paraId="2B5659D0" w14:textId="77777777" w:rsidR="00E97C55" w:rsidRPr="00E97C55" w:rsidRDefault="00E97C55" w:rsidP="00E97C55">
      <w:pPr>
        <w:pStyle w:val="slovn2rove"/>
        <w:widowControl w:val="0"/>
        <w:numPr>
          <w:ilvl w:val="1"/>
          <w:numId w:val="13"/>
        </w:numPr>
        <w:tabs>
          <w:tab w:val="clear" w:pos="851"/>
        </w:tabs>
        <w:autoSpaceDE w:val="0"/>
        <w:autoSpaceDN w:val="0"/>
        <w:adjustRightInd w:val="0"/>
        <w:spacing w:after="0"/>
        <w:ind w:left="709" w:hanging="709"/>
        <w:rPr>
          <w:rFonts w:ascii="Times New Roman" w:hAnsi="Times New Roman" w:cs="Times New Roman"/>
          <w:lang w:val="cs-CZ"/>
        </w:rPr>
      </w:pPr>
      <w:r w:rsidRPr="001463F3">
        <w:rPr>
          <w:rFonts w:ascii="Times New Roman" w:hAnsi="Times New Roman" w:cs="Times New Roman"/>
          <w:lang w:val="cs-CZ"/>
        </w:rPr>
        <w:t>Upozornění na nedoplatky (s výjimkou předžalobní upomínky), faktury, oznámení</w:t>
      </w:r>
      <w:r>
        <w:rPr>
          <w:rFonts w:ascii="Times New Roman" w:hAnsi="Times New Roman" w:cs="Times New Roman"/>
          <w:lang w:val="cs-CZ"/>
        </w:rPr>
        <w:t xml:space="preserve"> </w:t>
      </w:r>
      <w:r w:rsidRPr="001463F3">
        <w:rPr>
          <w:rFonts w:ascii="Times New Roman" w:hAnsi="Times New Roman" w:cs="Times New Roman"/>
          <w:lang w:val="cs-CZ"/>
        </w:rPr>
        <w:t xml:space="preserve">o opravách, haváriích a rekonstrukcích objektů lze doručovat i formou prostého e-mailu. </w:t>
      </w:r>
    </w:p>
    <w:p w14:paraId="2AC043ED" w14:textId="77777777" w:rsidR="00EE16D5" w:rsidRPr="00EE16D5" w:rsidRDefault="00EE16D5" w:rsidP="00325EC2">
      <w:pPr>
        <w:pStyle w:val="Normlnodsazen"/>
        <w:spacing w:after="0"/>
        <w:ind w:left="705" w:hanging="705"/>
        <w:jc w:val="both"/>
        <w:rPr>
          <w:color w:val="auto"/>
          <w:szCs w:val="22"/>
        </w:rPr>
      </w:pPr>
    </w:p>
    <w:p w14:paraId="2CFAB0E4" w14:textId="77777777" w:rsidR="00EE16D5" w:rsidRPr="00EE16D5" w:rsidRDefault="00EE16D5" w:rsidP="00325EC2">
      <w:pPr>
        <w:jc w:val="both"/>
        <w:rPr>
          <w:b/>
          <w:sz w:val="22"/>
          <w:szCs w:val="22"/>
        </w:rPr>
      </w:pPr>
    </w:p>
    <w:p w14:paraId="2860F3D8" w14:textId="77777777" w:rsidR="00EE16D5" w:rsidRPr="00797201" w:rsidRDefault="00EE16D5" w:rsidP="00325EC2">
      <w:pPr>
        <w:jc w:val="both"/>
        <w:rPr>
          <w:b/>
          <w:sz w:val="22"/>
          <w:szCs w:val="22"/>
        </w:rPr>
      </w:pPr>
      <w:r w:rsidRPr="00797201">
        <w:rPr>
          <w:b/>
          <w:sz w:val="22"/>
          <w:szCs w:val="22"/>
        </w:rPr>
        <w:t>XV.</w:t>
      </w:r>
      <w:r w:rsidRPr="00797201">
        <w:rPr>
          <w:b/>
          <w:sz w:val="22"/>
          <w:szCs w:val="22"/>
        </w:rPr>
        <w:tab/>
        <w:t>Společná ustanovení</w:t>
      </w:r>
    </w:p>
    <w:p w14:paraId="2A777738" w14:textId="77777777" w:rsidR="00EE16D5" w:rsidRPr="00EE16D5" w:rsidRDefault="00EE16D5" w:rsidP="00325EC2">
      <w:pPr>
        <w:jc w:val="center"/>
        <w:rPr>
          <w:b/>
          <w:sz w:val="22"/>
          <w:szCs w:val="22"/>
        </w:rPr>
      </w:pPr>
    </w:p>
    <w:p w14:paraId="44255957" w14:textId="77777777" w:rsidR="00EE16D5" w:rsidRDefault="00A34B09" w:rsidP="00325EC2">
      <w:pPr>
        <w:pStyle w:val="Zkladntext"/>
        <w:widowControl/>
        <w:ind w:left="705" w:hanging="70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15.1. </w:t>
      </w:r>
      <w:r>
        <w:rPr>
          <w:rFonts w:ascii="Times New Roman" w:hAnsi="Times New Roman"/>
          <w:szCs w:val="22"/>
        </w:rPr>
        <w:tab/>
      </w:r>
      <w:r w:rsidR="00EE16D5" w:rsidRPr="00EE16D5">
        <w:rPr>
          <w:rFonts w:ascii="Times New Roman" w:hAnsi="Times New Roman"/>
          <w:szCs w:val="22"/>
        </w:rPr>
        <w:t>Pokud není v předchozích částech Smlouvy uvedeno něco jiného, vztahují se na ně příslušné články společných ustanovení.</w:t>
      </w:r>
    </w:p>
    <w:p w14:paraId="61B21788" w14:textId="77777777" w:rsidR="00BB220F" w:rsidRPr="00EE16D5" w:rsidRDefault="00BB220F" w:rsidP="00325EC2">
      <w:pPr>
        <w:pStyle w:val="Zkladntext"/>
        <w:widowControl/>
        <w:ind w:left="705" w:hanging="705"/>
        <w:rPr>
          <w:rFonts w:ascii="Times New Roman" w:hAnsi="Times New Roman"/>
          <w:szCs w:val="22"/>
        </w:rPr>
      </w:pPr>
    </w:p>
    <w:p w14:paraId="43E39A3F" w14:textId="77777777" w:rsidR="00EE16D5" w:rsidRDefault="00EE16D5" w:rsidP="00325EC2">
      <w:pPr>
        <w:pStyle w:val="Zkladntext2"/>
        <w:ind w:left="709" w:hanging="709"/>
        <w:rPr>
          <w:sz w:val="22"/>
          <w:szCs w:val="22"/>
        </w:rPr>
      </w:pPr>
      <w:proofErr w:type="gramStart"/>
      <w:r w:rsidRPr="00EE16D5">
        <w:rPr>
          <w:sz w:val="22"/>
          <w:szCs w:val="22"/>
        </w:rPr>
        <w:t>15.</w:t>
      </w:r>
      <w:r w:rsidR="00A34B09">
        <w:rPr>
          <w:sz w:val="22"/>
          <w:szCs w:val="22"/>
        </w:rPr>
        <w:t>2</w:t>
      </w:r>
      <w:proofErr w:type="gramEnd"/>
      <w:r w:rsidRPr="00EE16D5">
        <w:rPr>
          <w:sz w:val="22"/>
          <w:szCs w:val="22"/>
        </w:rPr>
        <w:t>.</w:t>
      </w:r>
      <w:r w:rsidRPr="00EE16D5">
        <w:rPr>
          <w:sz w:val="22"/>
          <w:szCs w:val="22"/>
        </w:rPr>
        <w:tab/>
        <w:t>Pokud není ve Smlouvě či na daňovém dokladu (faktuře) vystaveném na základě Smlouvy uvedeno jinak, či s předstihem nejméně čtrnácti dnů sděleno povinné straně jinak (jiné bankovní spojení atd.), jsou veškeré platby prováděny na účty smluvních stran uvedené ve Smlouvě, a to v korunách českých.</w:t>
      </w:r>
    </w:p>
    <w:p w14:paraId="083D9832" w14:textId="77777777" w:rsidR="00BB220F" w:rsidRPr="00EE16D5" w:rsidRDefault="00BB220F" w:rsidP="00325EC2">
      <w:pPr>
        <w:pStyle w:val="Zkladntext2"/>
        <w:ind w:left="709" w:hanging="709"/>
        <w:rPr>
          <w:sz w:val="22"/>
          <w:szCs w:val="22"/>
        </w:rPr>
      </w:pPr>
    </w:p>
    <w:p w14:paraId="7B089B3E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15.</w:t>
      </w:r>
      <w:r w:rsidR="00A34B09">
        <w:rPr>
          <w:color w:val="auto"/>
          <w:szCs w:val="22"/>
        </w:rPr>
        <w:t>3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Smluvní strany se dohodly na tom, že jakákoliv peněžitá plnění dle Smlouvy jsou řádně a včas splněna, pokud byla příslušná částka odepsána z účtu povinné smluvní strany (dlužníka) ve prospěch účtu oprávněné smluvní strany (věřitele) nejpozději v poslední den splatnosti.</w:t>
      </w:r>
    </w:p>
    <w:p w14:paraId="4D43C87F" w14:textId="77777777" w:rsidR="00BB220F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3C6F881A" w14:textId="77777777" w:rsidR="00BB220F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59EA0C44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A34B09">
        <w:rPr>
          <w:color w:val="auto"/>
          <w:szCs w:val="22"/>
        </w:rPr>
        <w:lastRenderedPageBreak/>
        <w:t>15.</w:t>
      </w:r>
      <w:r w:rsidR="00A34B09" w:rsidRPr="00A34B09">
        <w:rPr>
          <w:color w:val="auto"/>
          <w:szCs w:val="22"/>
        </w:rPr>
        <w:t>4</w:t>
      </w:r>
      <w:proofErr w:type="gramEnd"/>
      <w:r w:rsidRPr="00A34B09">
        <w:rPr>
          <w:color w:val="auto"/>
          <w:szCs w:val="22"/>
        </w:rPr>
        <w:t>.</w:t>
      </w:r>
      <w:r w:rsidRPr="00A34B09">
        <w:rPr>
          <w:color w:val="auto"/>
          <w:szCs w:val="22"/>
        </w:rPr>
        <w:tab/>
        <w:t>Pokud kterékoliv ustanovení Smlouvy nebo jeho část</w:t>
      </w:r>
    </w:p>
    <w:p w14:paraId="02E56AD1" w14:textId="77777777" w:rsidR="00EE16D5" w:rsidRPr="00A34B09" w:rsidRDefault="00EE16D5" w:rsidP="00325EC2">
      <w:pPr>
        <w:pStyle w:val="Nadpis4"/>
        <w:numPr>
          <w:ilvl w:val="0"/>
          <w:numId w:val="7"/>
        </w:numPr>
        <w:tabs>
          <w:tab w:val="clear" w:pos="1440"/>
          <w:tab w:val="num" w:pos="0"/>
        </w:tabs>
        <w:spacing w:before="0"/>
        <w:ind w:left="993" w:hanging="273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bude neplatné či nevynutitelné;</w:t>
      </w:r>
    </w:p>
    <w:p w14:paraId="363F8CCC" w14:textId="77777777" w:rsidR="00EE16D5" w:rsidRPr="00A34B09" w:rsidRDefault="00EE16D5" w:rsidP="00325EC2">
      <w:pPr>
        <w:pStyle w:val="Nadpis4"/>
        <w:numPr>
          <w:ilvl w:val="0"/>
          <w:numId w:val="7"/>
        </w:numPr>
        <w:tabs>
          <w:tab w:val="clear" w:pos="1440"/>
          <w:tab w:val="num" w:pos="0"/>
        </w:tabs>
        <w:spacing w:before="0"/>
        <w:ind w:left="993" w:hanging="273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stane se neplatným či nevynutitelným;</w:t>
      </w:r>
    </w:p>
    <w:p w14:paraId="3F0942C8" w14:textId="77777777" w:rsidR="00EE16D5" w:rsidRPr="00A34B09" w:rsidRDefault="00EE16D5" w:rsidP="00325EC2">
      <w:pPr>
        <w:pStyle w:val="Nadpis4"/>
        <w:numPr>
          <w:ilvl w:val="0"/>
          <w:numId w:val="7"/>
        </w:numPr>
        <w:tabs>
          <w:tab w:val="clear" w:pos="1440"/>
          <w:tab w:val="num" w:pos="0"/>
        </w:tabs>
        <w:spacing w:before="0"/>
        <w:ind w:left="993" w:hanging="273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4B09">
        <w:rPr>
          <w:rFonts w:ascii="Times New Roman" w:hAnsi="Times New Roman"/>
          <w:i w:val="0"/>
          <w:iCs w:val="0"/>
          <w:color w:val="auto"/>
          <w:sz w:val="22"/>
          <w:szCs w:val="22"/>
        </w:rPr>
        <w:t>bude shledáno neplatným či nevynutitelným soudem či jiným příslušným orgánem;</w:t>
      </w:r>
    </w:p>
    <w:p w14:paraId="6153C6E0" w14:textId="77777777" w:rsidR="00EE16D5" w:rsidRDefault="00EE16D5" w:rsidP="00325EC2">
      <w:pPr>
        <w:pStyle w:val="Normlnodsazen"/>
        <w:spacing w:after="0"/>
        <w:ind w:left="709"/>
        <w:jc w:val="both"/>
        <w:rPr>
          <w:color w:val="auto"/>
          <w:szCs w:val="22"/>
        </w:rPr>
      </w:pPr>
      <w:r w:rsidRPr="00A34B09">
        <w:rPr>
          <w:color w:val="auto"/>
          <w:szCs w:val="22"/>
        </w:rPr>
        <w:t>tato neplatnost či nevynutitelnost nebude mít vliv na platnost či vynutitelnost ostatních ustanovení Smlouvy nebo jejich částí.</w:t>
      </w:r>
    </w:p>
    <w:p w14:paraId="30EB1CE6" w14:textId="77777777" w:rsidR="00BB220F" w:rsidRPr="00A34B09" w:rsidRDefault="00BB220F" w:rsidP="00325EC2">
      <w:pPr>
        <w:pStyle w:val="Normlnodsazen"/>
        <w:spacing w:after="0"/>
        <w:ind w:left="709"/>
        <w:jc w:val="both"/>
        <w:rPr>
          <w:color w:val="auto"/>
          <w:szCs w:val="22"/>
        </w:rPr>
      </w:pPr>
    </w:p>
    <w:p w14:paraId="5DB9D9CA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15.</w:t>
      </w:r>
      <w:r w:rsidR="00A34B09">
        <w:rPr>
          <w:color w:val="auto"/>
          <w:szCs w:val="22"/>
        </w:rPr>
        <w:t>5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Změny Smlouvy jsou možné pouze písemnou formou, chronologicky číslovanými dodatky, s projevy vůle smluvních stran na téže listině.</w:t>
      </w:r>
    </w:p>
    <w:p w14:paraId="46C0686A" w14:textId="77777777" w:rsidR="00BB220F" w:rsidRPr="00EE16D5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134642B6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15.</w:t>
      </w:r>
      <w:r w:rsidR="00A34B09">
        <w:rPr>
          <w:color w:val="auto"/>
          <w:szCs w:val="22"/>
        </w:rPr>
        <w:t>6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Přílohy uvedené v textu Smlouvy a sumarizované v závěrečných ustanoveních Smlouvy tvoří nedílnou součást Smlouvy.</w:t>
      </w:r>
    </w:p>
    <w:p w14:paraId="5E728193" w14:textId="77777777" w:rsidR="00BB220F" w:rsidRPr="00EE16D5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260FE511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15.</w:t>
      </w:r>
      <w:r w:rsidR="00A34B09">
        <w:rPr>
          <w:color w:val="auto"/>
          <w:szCs w:val="22"/>
        </w:rPr>
        <w:t>7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>Smlouva se řídí právní řádem České republiky a k rozhodování sporů z této Smlouvy jsou povolány soudní orgány České republiky.</w:t>
      </w:r>
    </w:p>
    <w:p w14:paraId="4AD37B97" w14:textId="77777777" w:rsidR="00EE16D5" w:rsidRDefault="00EE16D5" w:rsidP="00325EC2">
      <w:pPr>
        <w:ind w:left="709" w:hanging="709"/>
        <w:jc w:val="both"/>
        <w:rPr>
          <w:b/>
          <w:sz w:val="22"/>
          <w:szCs w:val="22"/>
        </w:rPr>
      </w:pPr>
    </w:p>
    <w:p w14:paraId="2E393576" w14:textId="77777777" w:rsidR="00797201" w:rsidRPr="00EE16D5" w:rsidRDefault="00797201" w:rsidP="00325EC2">
      <w:pPr>
        <w:ind w:left="709" w:hanging="709"/>
        <w:jc w:val="both"/>
        <w:rPr>
          <w:b/>
          <w:sz w:val="22"/>
          <w:szCs w:val="22"/>
        </w:rPr>
      </w:pPr>
    </w:p>
    <w:p w14:paraId="63C4AF08" w14:textId="77777777" w:rsidR="00EE16D5" w:rsidRPr="00797201" w:rsidRDefault="00EE16D5" w:rsidP="00325EC2">
      <w:pPr>
        <w:ind w:left="709" w:hanging="709"/>
        <w:jc w:val="both"/>
        <w:rPr>
          <w:b/>
          <w:sz w:val="22"/>
          <w:szCs w:val="22"/>
        </w:rPr>
      </w:pPr>
      <w:r w:rsidRPr="00797201">
        <w:rPr>
          <w:b/>
          <w:sz w:val="22"/>
          <w:szCs w:val="22"/>
        </w:rPr>
        <w:t xml:space="preserve">XVI.   </w:t>
      </w:r>
      <w:r w:rsidRPr="00797201">
        <w:rPr>
          <w:b/>
          <w:sz w:val="22"/>
          <w:szCs w:val="22"/>
        </w:rPr>
        <w:tab/>
        <w:t>Závěrečná ustanovení</w:t>
      </w:r>
    </w:p>
    <w:p w14:paraId="0B7BA478" w14:textId="77777777" w:rsidR="00EE16D5" w:rsidRPr="00EE16D5" w:rsidRDefault="00EE16D5" w:rsidP="00325EC2">
      <w:pPr>
        <w:jc w:val="both"/>
        <w:rPr>
          <w:sz w:val="22"/>
          <w:szCs w:val="22"/>
        </w:rPr>
      </w:pPr>
    </w:p>
    <w:p w14:paraId="21614BEA" w14:textId="77777777" w:rsidR="00EE16D5" w:rsidRDefault="00EE16D5" w:rsidP="00325EC2">
      <w:pPr>
        <w:ind w:left="709" w:hanging="709"/>
        <w:jc w:val="both"/>
        <w:rPr>
          <w:sz w:val="22"/>
          <w:szCs w:val="22"/>
        </w:rPr>
      </w:pPr>
      <w:proofErr w:type="gramStart"/>
      <w:r w:rsidRPr="00EE16D5">
        <w:rPr>
          <w:sz w:val="22"/>
          <w:szCs w:val="22"/>
        </w:rPr>
        <w:t>16.1</w:t>
      </w:r>
      <w:proofErr w:type="gramEnd"/>
      <w:r w:rsidRPr="00EE16D5">
        <w:rPr>
          <w:sz w:val="22"/>
          <w:szCs w:val="22"/>
        </w:rPr>
        <w:t>.</w:t>
      </w:r>
      <w:r w:rsidRPr="00EE16D5">
        <w:rPr>
          <w:sz w:val="22"/>
          <w:szCs w:val="22"/>
        </w:rPr>
        <w:tab/>
        <w:t xml:space="preserve">Smlouva nabývá platnosti dnem podpisu smluvními stranami resp. jejich oprávněnými zástupci </w:t>
      </w:r>
      <w:r w:rsidR="00797201">
        <w:rPr>
          <w:sz w:val="22"/>
          <w:szCs w:val="22"/>
        </w:rPr>
        <w:t xml:space="preserve">                    </w:t>
      </w:r>
      <w:r w:rsidRPr="00EE16D5">
        <w:rPr>
          <w:sz w:val="22"/>
          <w:szCs w:val="22"/>
        </w:rPr>
        <w:t xml:space="preserve">a účinnosti dnem uveřejnění v Registru smluv dle zákona č. 340/2015 Sb., o zvláštních podmínkách účinnosti některých smluv, uveřejňování těchto smluv a o registru smluv (zákon o registru smluv), v platném znění. Uveřejnění Smlouvy zajistí </w:t>
      </w:r>
      <w:proofErr w:type="spellStart"/>
      <w:r w:rsidRPr="00EE16D5">
        <w:rPr>
          <w:sz w:val="22"/>
          <w:szCs w:val="22"/>
        </w:rPr>
        <w:t>Půjčitel</w:t>
      </w:r>
      <w:proofErr w:type="spellEnd"/>
      <w:r w:rsidRPr="00EE16D5">
        <w:rPr>
          <w:sz w:val="22"/>
          <w:szCs w:val="22"/>
        </w:rPr>
        <w:t xml:space="preserve"> za součinnosti Vypůjčitele.</w:t>
      </w:r>
    </w:p>
    <w:p w14:paraId="69E1C0C9" w14:textId="77777777" w:rsidR="00BB220F" w:rsidRDefault="00BB220F" w:rsidP="00325EC2">
      <w:pPr>
        <w:ind w:left="709" w:hanging="709"/>
        <w:jc w:val="both"/>
        <w:rPr>
          <w:sz w:val="22"/>
          <w:szCs w:val="22"/>
        </w:rPr>
      </w:pPr>
    </w:p>
    <w:p w14:paraId="12994F1C" w14:textId="77777777" w:rsid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8204ED">
        <w:rPr>
          <w:color w:val="auto"/>
          <w:szCs w:val="22"/>
        </w:rPr>
        <w:t>16.2</w:t>
      </w:r>
      <w:proofErr w:type="gramEnd"/>
      <w:r w:rsidRPr="008204ED">
        <w:rPr>
          <w:color w:val="auto"/>
          <w:szCs w:val="22"/>
        </w:rPr>
        <w:t>.</w:t>
      </w:r>
      <w:r w:rsidRPr="008204ED">
        <w:rPr>
          <w:color w:val="auto"/>
          <w:szCs w:val="22"/>
        </w:rPr>
        <w:tab/>
        <w:t xml:space="preserve">Smlouva je vyhotovena ve třech stejnopisech kdy </w:t>
      </w:r>
      <w:proofErr w:type="spellStart"/>
      <w:r w:rsidRPr="008204ED">
        <w:rPr>
          <w:color w:val="auto"/>
          <w:szCs w:val="22"/>
        </w:rPr>
        <w:t>Půjčitel</w:t>
      </w:r>
      <w:proofErr w:type="spellEnd"/>
      <w:r w:rsidR="00797201" w:rsidRPr="008204ED">
        <w:rPr>
          <w:color w:val="auto"/>
          <w:szCs w:val="22"/>
        </w:rPr>
        <w:t xml:space="preserve">, </w:t>
      </w:r>
      <w:r w:rsidRPr="008204ED">
        <w:rPr>
          <w:color w:val="auto"/>
          <w:szCs w:val="22"/>
        </w:rPr>
        <w:t>Vypůjčitel</w:t>
      </w:r>
      <w:r w:rsidR="00797201" w:rsidRPr="008204ED">
        <w:rPr>
          <w:color w:val="auto"/>
          <w:szCs w:val="22"/>
        </w:rPr>
        <w:t xml:space="preserve"> a správce objektu</w:t>
      </w:r>
      <w:r w:rsidRPr="008204ED">
        <w:rPr>
          <w:color w:val="auto"/>
          <w:szCs w:val="22"/>
        </w:rPr>
        <w:t xml:space="preserve"> obdrží jeden stejnopis. Každé vyhotovení má právní sílu originálu.</w:t>
      </w:r>
    </w:p>
    <w:p w14:paraId="14ADDDCD" w14:textId="77777777" w:rsidR="00BB220F" w:rsidRPr="008204ED" w:rsidRDefault="00BB220F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2C1B93F0" w14:textId="77777777" w:rsidR="00EE16D5" w:rsidRDefault="00EE16D5" w:rsidP="00325EC2">
      <w:pPr>
        <w:pStyle w:val="Zkladntext"/>
        <w:ind w:left="709" w:hanging="709"/>
        <w:rPr>
          <w:rFonts w:ascii="Times New Roman" w:hAnsi="Times New Roman"/>
          <w:szCs w:val="22"/>
        </w:rPr>
      </w:pPr>
      <w:proofErr w:type="gramStart"/>
      <w:r w:rsidRPr="00EE16D5">
        <w:rPr>
          <w:rFonts w:ascii="Times New Roman" w:hAnsi="Times New Roman"/>
          <w:szCs w:val="22"/>
        </w:rPr>
        <w:t>16.3</w:t>
      </w:r>
      <w:proofErr w:type="gramEnd"/>
      <w:r w:rsidRPr="00EE16D5">
        <w:rPr>
          <w:rFonts w:ascii="Times New Roman" w:hAnsi="Times New Roman"/>
          <w:szCs w:val="22"/>
        </w:rPr>
        <w:t>.</w:t>
      </w:r>
      <w:r w:rsidRPr="00EE16D5">
        <w:rPr>
          <w:rFonts w:ascii="Times New Roman" w:hAnsi="Times New Roman"/>
          <w:szCs w:val="22"/>
        </w:rPr>
        <w:tab/>
        <w:t xml:space="preserve">Statutární město Karlovy Vary ve smyslu ustanovení § 41 zákona č. 128/2000 Sb. – o obcích, ve znění pozdějších předpisů, potvrzuje, že u právních jednání obsažených v této smlouvě byly splněny </w:t>
      </w:r>
      <w:r w:rsidR="00797201">
        <w:rPr>
          <w:rFonts w:ascii="Times New Roman" w:hAnsi="Times New Roman"/>
          <w:szCs w:val="22"/>
        </w:rPr>
        <w:t xml:space="preserve">                         </w:t>
      </w:r>
      <w:r w:rsidRPr="00EE16D5">
        <w:rPr>
          <w:rFonts w:ascii="Times New Roman" w:hAnsi="Times New Roman"/>
          <w:szCs w:val="22"/>
        </w:rPr>
        <w:t>ze strany Statutárního města Karlovy Vary veškeré zákonem č. 128/2000 Sb. -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6D22C1D5" w14:textId="77777777" w:rsidR="00BB220F" w:rsidRPr="00EE16D5" w:rsidRDefault="00BB220F" w:rsidP="00325EC2">
      <w:pPr>
        <w:pStyle w:val="Zkladntext"/>
        <w:ind w:left="709" w:hanging="709"/>
        <w:rPr>
          <w:rFonts w:ascii="Times New Roman" w:hAnsi="Times New Roman"/>
          <w:szCs w:val="22"/>
        </w:rPr>
      </w:pPr>
    </w:p>
    <w:p w14:paraId="60BBC73A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  <w:proofErr w:type="gramStart"/>
      <w:r w:rsidRPr="00EE16D5">
        <w:rPr>
          <w:color w:val="auto"/>
          <w:szCs w:val="22"/>
        </w:rPr>
        <w:t>16.4</w:t>
      </w:r>
      <w:proofErr w:type="gramEnd"/>
      <w:r w:rsidRPr="00EE16D5">
        <w:rPr>
          <w:color w:val="auto"/>
          <w:szCs w:val="22"/>
        </w:rPr>
        <w:t>.</w:t>
      </w:r>
      <w:r w:rsidRPr="00EE16D5">
        <w:rPr>
          <w:color w:val="auto"/>
          <w:szCs w:val="22"/>
        </w:rPr>
        <w:tab/>
        <w:t xml:space="preserve">Smluvní strany potvrzují autentičnost Smlouvy a prohlašují, že si Smlouvu (včetně příloh) přečetly, </w:t>
      </w:r>
      <w:r w:rsidR="00797201">
        <w:rPr>
          <w:color w:val="auto"/>
          <w:szCs w:val="22"/>
        </w:rPr>
        <w:t xml:space="preserve">                 </w:t>
      </w:r>
      <w:r w:rsidRPr="00EE16D5">
        <w:rPr>
          <w:color w:val="auto"/>
          <w:szCs w:val="22"/>
        </w:rPr>
        <w:t>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14:paraId="1ED6F0D0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36E10EE4" w14:textId="77777777" w:rsidR="00EE16D5" w:rsidRPr="00EE16D5" w:rsidRDefault="00EE16D5" w:rsidP="00325EC2">
      <w:pPr>
        <w:pStyle w:val="Normlnodsazen"/>
        <w:spacing w:after="0"/>
        <w:ind w:left="709" w:hanging="709"/>
        <w:jc w:val="both"/>
        <w:rPr>
          <w:color w:val="auto"/>
          <w:szCs w:val="22"/>
        </w:rPr>
      </w:pPr>
    </w:p>
    <w:p w14:paraId="7305048F" w14:textId="77777777" w:rsidR="00EE16D5" w:rsidRPr="00EE16D5" w:rsidRDefault="00EE16D5" w:rsidP="00325EC2">
      <w:pPr>
        <w:tabs>
          <w:tab w:val="left" w:pos="0"/>
          <w:tab w:val="left" w:pos="567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  <w:r w:rsidRPr="00EE16D5">
        <w:rPr>
          <w:b/>
          <w:sz w:val="22"/>
          <w:szCs w:val="22"/>
        </w:rPr>
        <w:t>Příloha č. 1:</w:t>
      </w:r>
      <w:r w:rsidRPr="00EE16D5">
        <w:rPr>
          <w:sz w:val="22"/>
          <w:szCs w:val="22"/>
        </w:rPr>
        <w:t xml:space="preserve"> Výpis z</w:t>
      </w:r>
      <w:r w:rsidR="00F831FA">
        <w:rPr>
          <w:sz w:val="22"/>
          <w:szCs w:val="22"/>
        </w:rPr>
        <w:t xml:space="preserve"> obchodního </w:t>
      </w:r>
      <w:r w:rsidRPr="00EE16D5">
        <w:rPr>
          <w:sz w:val="22"/>
          <w:szCs w:val="22"/>
        </w:rPr>
        <w:t>rejstříku Vypůjčitele</w:t>
      </w:r>
    </w:p>
    <w:p w14:paraId="228CE9F2" w14:textId="77777777" w:rsidR="00EE16D5" w:rsidRPr="00EE16D5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  <w:r w:rsidRPr="00EE16D5">
        <w:rPr>
          <w:b/>
          <w:sz w:val="22"/>
          <w:szCs w:val="22"/>
        </w:rPr>
        <w:t xml:space="preserve">Příloha č. 2: </w:t>
      </w:r>
      <w:r w:rsidRPr="00EE16D5">
        <w:rPr>
          <w:sz w:val="22"/>
          <w:szCs w:val="22"/>
        </w:rPr>
        <w:t>Výpisy z usnesení Rady města Karlovy Vary</w:t>
      </w:r>
    </w:p>
    <w:p w14:paraId="12F7B678" w14:textId="77777777" w:rsidR="00EE16D5" w:rsidRPr="00EE16D5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  <w:r w:rsidRPr="00EE16D5">
        <w:rPr>
          <w:b/>
          <w:sz w:val="22"/>
          <w:szCs w:val="22"/>
        </w:rPr>
        <w:t>Příloha č. 3:</w:t>
      </w:r>
      <w:r w:rsidRPr="00EE16D5">
        <w:rPr>
          <w:sz w:val="22"/>
          <w:szCs w:val="22"/>
        </w:rPr>
        <w:t xml:space="preserve"> </w:t>
      </w:r>
      <w:r w:rsidR="00F831FA">
        <w:rPr>
          <w:sz w:val="22"/>
          <w:szCs w:val="22"/>
        </w:rPr>
        <w:t>Zákres Předmětu výpůjčky</w:t>
      </w:r>
    </w:p>
    <w:p w14:paraId="441FCCFF" w14:textId="77777777" w:rsidR="00EE16D5" w:rsidRPr="00EE16D5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  <w:r w:rsidRPr="00EE16D5">
        <w:rPr>
          <w:b/>
          <w:sz w:val="22"/>
          <w:szCs w:val="22"/>
        </w:rPr>
        <w:t xml:space="preserve">Příloha č. 4: </w:t>
      </w:r>
      <w:r w:rsidRPr="00EE16D5">
        <w:rPr>
          <w:sz w:val="22"/>
          <w:szCs w:val="22"/>
        </w:rPr>
        <w:t>Plná moc</w:t>
      </w:r>
      <w:r w:rsidR="00D537C4">
        <w:rPr>
          <w:sz w:val="22"/>
          <w:szCs w:val="22"/>
        </w:rPr>
        <w:t xml:space="preserve"> Ing. Rostislava Matyáše</w:t>
      </w:r>
    </w:p>
    <w:p w14:paraId="13081D58" w14:textId="77777777" w:rsidR="00EE16D5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</w:p>
    <w:p w14:paraId="395A701E" w14:textId="77777777" w:rsidR="00F831FA" w:rsidRPr="00A34B09" w:rsidRDefault="00F831FA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</w:p>
    <w:p w14:paraId="5D8BFCBF" w14:textId="4C6A0D38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  <w:r w:rsidRPr="00A34B09">
        <w:rPr>
          <w:sz w:val="22"/>
          <w:szCs w:val="22"/>
        </w:rPr>
        <w:t>V Karlových Varech</w:t>
      </w:r>
      <w:r w:rsidR="007E5C8E">
        <w:rPr>
          <w:sz w:val="22"/>
          <w:szCs w:val="22"/>
        </w:rPr>
        <w:t xml:space="preserve"> dne </w:t>
      </w:r>
      <w:r w:rsidRPr="00A34B09">
        <w:rPr>
          <w:sz w:val="22"/>
          <w:szCs w:val="22"/>
        </w:rPr>
        <w:t xml:space="preserve"> </w:t>
      </w:r>
      <w:proofErr w:type="gramStart"/>
      <w:r w:rsidR="00F741EE">
        <w:rPr>
          <w:sz w:val="22"/>
          <w:szCs w:val="22"/>
        </w:rPr>
        <w:t>10.06.2023</w:t>
      </w:r>
      <w:proofErr w:type="gramEnd"/>
    </w:p>
    <w:p w14:paraId="5E6C2106" w14:textId="77777777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</w:p>
    <w:p w14:paraId="753BC3C2" w14:textId="77777777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  <w:bookmarkStart w:id="65" w:name="_GoBack"/>
      <w:bookmarkEnd w:id="65"/>
    </w:p>
    <w:p w14:paraId="60C4E0F5" w14:textId="77777777" w:rsidR="00F831FA" w:rsidRDefault="00F831FA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</w:p>
    <w:p w14:paraId="08934E1D" w14:textId="77777777" w:rsidR="00BB220F" w:rsidRDefault="00BB220F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</w:p>
    <w:p w14:paraId="16287053" w14:textId="77777777" w:rsidR="00BB220F" w:rsidRPr="00A34B09" w:rsidRDefault="00BB220F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</w:p>
    <w:p w14:paraId="76D32449" w14:textId="77777777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  <w:r w:rsidRPr="00A34B09">
        <w:rPr>
          <w:sz w:val="22"/>
          <w:szCs w:val="22"/>
        </w:rPr>
        <w:t>___________</w:t>
      </w:r>
      <w:r w:rsidR="00F831FA">
        <w:rPr>
          <w:sz w:val="22"/>
          <w:szCs w:val="22"/>
        </w:rPr>
        <w:t>______</w:t>
      </w:r>
      <w:r w:rsidRPr="00A34B09">
        <w:rPr>
          <w:sz w:val="22"/>
          <w:szCs w:val="22"/>
        </w:rPr>
        <w:t>_________________</w:t>
      </w:r>
      <w:r w:rsidRPr="00A34B09">
        <w:rPr>
          <w:sz w:val="22"/>
          <w:szCs w:val="22"/>
        </w:rPr>
        <w:tab/>
      </w:r>
      <w:r w:rsidRPr="00A34B09">
        <w:rPr>
          <w:sz w:val="22"/>
          <w:szCs w:val="22"/>
        </w:rPr>
        <w:tab/>
      </w:r>
      <w:r w:rsidRPr="00A34B09">
        <w:rPr>
          <w:sz w:val="22"/>
          <w:szCs w:val="22"/>
        </w:rPr>
        <w:tab/>
        <w:t xml:space="preserve"> </w:t>
      </w:r>
      <w:r w:rsidRPr="00A34B09">
        <w:rPr>
          <w:sz w:val="22"/>
          <w:szCs w:val="22"/>
        </w:rPr>
        <w:tab/>
        <w:t xml:space="preserve"> </w:t>
      </w:r>
      <w:r w:rsidR="00F831FA" w:rsidRPr="00A34B09">
        <w:rPr>
          <w:sz w:val="22"/>
          <w:szCs w:val="22"/>
        </w:rPr>
        <w:t>___________</w:t>
      </w:r>
      <w:r w:rsidR="00F831FA">
        <w:rPr>
          <w:sz w:val="22"/>
          <w:szCs w:val="22"/>
        </w:rPr>
        <w:t>______</w:t>
      </w:r>
      <w:r w:rsidR="00F831FA" w:rsidRPr="00A34B09">
        <w:rPr>
          <w:sz w:val="22"/>
          <w:szCs w:val="22"/>
        </w:rPr>
        <w:t>_________________</w:t>
      </w:r>
    </w:p>
    <w:p w14:paraId="1D23FB82" w14:textId="77777777" w:rsidR="00EE16D5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0"/>
          <w:szCs w:val="20"/>
        </w:rPr>
      </w:pPr>
      <w:r w:rsidRPr="00A34B09">
        <w:rPr>
          <w:b/>
          <w:sz w:val="22"/>
          <w:szCs w:val="22"/>
        </w:rPr>
        <w:t xml:space="preserve">   </w:t>
      </w:r>
      <w:r w:rsidR="00F831FA">
        <w:rPr>
          <w:b/>
          <w:sz w:val="22"/>
          <w:szCs w:val="22"/>
        </w:rPr>
        <w:t xml:space="preserve">   </w:t>
      </w:r>
      <w:r w:rsidR="007E5C8E">
        <w:rPr>
          <w:b/>
          <w:sz w:val="22"/>
          <w:szCs w:val="22"/>
        </w:rPr>
        <w:t xml:space="preserve"> </w:t>
      </w:r>
      <w:r w:rsidRPr="00A34B09">
        <w:rPr>
          <w:b/>
          <w:sz w:val="22"/>
          <w:szCs w:val="22"/>
        </w:rPr>
        <w:t>Statutární město Karlovy Vary</w:t>
      </w:r>
      <w:r w:rsidRPr="00A34B09">
        <w:rPr>
          <w:b/>
          <w:sz w:val="22"/>
          <w:szCs w:val="22"/>
        </w:rPr>
        <w:tab/>
      </w:r>
      <w:r w:rsidRPr="00A34B09">
        <w:rPr>
          <w:b/>
          <w:sz w:val="22"/>
          <w:szCs w:val="22"/>
        </w:rPr>
        <w:tab/>
        <w:t xml:space="preserve">                </w:t>
      </w:r>
      <w:r w:rsidRPr="00A34B09">
        <w:rPr>
          <w:b/>
          <w:sz w:val="22"/>
          <w:szCs w:val="22"/>
        </w:rPr>
        <w:tab/>
        <w:t xml:space="preserve">       </w:t>
      </w:r>
      <w:r w:rsidR="00F831FA">
        <w:rPr>
          <w:b/>
          <w:sz w:val="22"/>
          <w:szCs w:val="22"/>
        </w:rPr>
        <w:tab/>
      </w:r>
      <w:r w:rsidR="00F831FA">
        <w:rPr>
          <w:b/>
          <w:sz w:val="22"/>
          <w:szCs w:val="22"/>
        </w:rPr>
        <w:tab/>
        <w:t xml:space="preserve">            </w:t>
      </w:r>
      <w:r w:rsidR="00F831FA">
        <w:rPr>
          <w:b/>
          <w:bCs/>
          <w:sz w:val="22"/>
          <w:szCs w:val="22"/>
        </w:rPr>
        <w:t>KV CITY CENTRUM, s.r.o.</w:t>
      </w:r>
    </w:p>
    <w:p w14:paraId="08746ECA" w14:textId="77777777" w:rsidR="00EE16D5" w:rsidRPr="007E5C8E" w:rsidRDefault="007E5C8E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E16D5" w:rsidRPr="00A34B09">
        <w:rPr>
          <w:sz w:val="22"/>
          <w:szCs w:val="22"/>
        </w:rPr>
        <w:t xml:space="preserve">zastoupené </w:t>
      </w:r>
      <w:r w:rsidR="00F831FA">
        <w:rPr>
          <w:sz w:val="22"/>
          <w:szCs w:val="22"/>
        </w:rPr>
        <w:t>Ing. Rostislavem Matyášem</w:t>
      </w:r>
      <w:r w:rsidR="00EE16D5" w:rsidRPr="00A34B09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EE16D5" w:rsidRPr="00A34B09">
        <w:rPr>
          <w:sz w:val="22"/>
          <w:szCs w:val="22"/>
        </w:rPr>
        <w:t>zastoupené</w:t>
      </w:r>
      <w:r w:rsidR="00F831FA">
        <w:rPr>
          <w:sz w:val="22"/>
          <w:szCs w:val="22"/>
        </w:rPr>
        <w:t xml:space="preserve"> p. Milanem Žemličkou</w:t>
      </w:r>
    </w:p>
    <w:p w14:paraId="75CAF693" w14:textId="77777777" w:rsidR="00EE16D5" w:rsidRPr="00A34B09" w:rsidRDefault="00F831FA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</w:pPr>
      <w:r>
        <w:rPr>
          <w:sz w:val="22"/>
          <w:szCs w:val="22"/>
        </w:rPr>
        <w:t xml:space="preserve"> </w:t>
      </w:r>
      <w:r w:rsidR="007E5C8E">
        <w:rPr>
          <w:sz w:val="22"/>
          <w:szCs w:val="22"/>
        </w:rPr>
        <w:t xml:space="preserve">     </w:t>
      </w:r>
      <w:r>
        <w:rPr>
          <w:sz w:val="22"/>
          <w:szCs w:val="22"/>
        </w:rPr>
        <w:t>pověřeným řízení OMM MM KV</w:t>
      </w:r>
      <w:r w:rsidR="00EE16D5" w:rsidRPr="00A34B09">
        <w:rPr>
          <w:sz w:val="22"/>
          <w:szCs w:val="22"/>
        </w:rPr>
        <w:tab/>
      </w:r>
      <w:r w:rsidR="00EE16D5" w:rsidRPr="00A34B09">
        <w:rPr>
          <w:sz w:val="22"/>
          <w:szCs w:val="22"/>
        </w:rPr>
        <w:tab/>
      </w:r>
      <w:r w:rsidR="00EE16D5" w:rsidRPr="00A34B09">
        <w:rPr>
          <w:sz w:val="22"/>
          <w:szCs w:val="22"/>
        </w:rPr>
        <w:tab/>
        <w:t xml:space="preserve">                </w:t>
      </w:r>
      <w:r w:rsidR="007E5C8E">
        <w:rPr>
          <w:sz w:val="22"/>
          <w:szCs w:val="22"/>
        </w:rPr>
        <w:tab/>
      </w:r>
      <w:r w:rsidR="007E5C8E">
        <w:rPr>
          <w:sz w:val="22"/>
          <w:szCs w:val="22"/>
        </w:rPr>
        <w:tab/>
      </w:r>
      <w:r w:rsidR="007E5C8E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jednatelem</w:t>
      </w:r>
    </w:p>
    <w:p w14:paraId="06625247" w14:textId="77777777" w:rsidR="00C263DA" w:rsidRPr="00A34B09" w:rsidRDefault="00EE16D5" w:rsidP="00325EC2">
      <w:pP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</w:pPr>
      <w:r w:rsidRPr="00A34B09">
        <w:rPr>
          <w:sz w:val="22"/>
          <w:szCs w:val="22"/>
        </w:rPr>
        <w:t xml:space="preserve">                    </w:t>
      </w:r>
      <w:r w:rsidR="007E5C8E">
        <w:rPr>
          <w:sz w:val="22"/>
          <w:szCs w:val="22"/>
        </w:rPr>
        <w:t xml:space="preserve">   </w:t>
      </w:r>
      <w:r w:rsidRPr="00A34B09">
        <w:rPr>
          <w:sz w:val="22"/>
          <w:szCs w:val="22"/>
        </w:rPr>
        <w:t>(</w:t>
      </w:r>
      <w:proofErr w:type="spellStart"/>
      <w:proofErr w:type="gramStart"/>
      <w:r w:rsidRPr="00A34B09">
        <w:rPr>
          <w:sz w:val="22"/>
          <w:szCs w:val="22"/>
        </w:rPr>
        <w:t>Půjčitel</w:t>
      </w:r>
      <w:proofErr w:type="spellEnd"/>
      <w:r w:rsidRPr="00A34B09">
        <w:rPr>
          <w:sz w:val="22"/>
          <w:szCs w:val="22"/>
        </w:rPr>
        <w:t>)</w:t>
      </w:r>
      <w:r w:rsidRPr="00A34B09">
        <w:rPr>
          <w:sz w:val="22"/>
          <w:szCs w:val="22"/>
        </w:rPr>
        <w:tab/>
      </w:r>
      <w:r w:rsidRPr="00A34B09">
        <w:rPr>
          <w:sz w:val="22"/>
          <w:szCs w:val="22"/>
        </w:rPr>
        <w:tab/>
      </w:r>
      <w:r w:rsidRPr="00A34B09">
        <w:rPr>
          <w:sz w:val="22"/>
          <w:szCs w:val="22"/>
        </w:rPr>
        <w:tab/>
      </w:r>
      <w:r w:rsidRPr="00A34B09">
        <w:rPr>
          <w:sz w:val="22"/>
          <w:szCs w:val="22"/>
        </w:rPr>
        <w:tab/>
      </w:r>
      <w:r w:rsidRPr="00A34B09">
        <w:rPr>
          <w:sz w:val="22"/>
          <w:szCs w:val="22"/>
        </w:rPr>
        <w:tab/>
      </w:r>
      <w:r w:rsidRPr="00A34B09">
        <w:rPr>
          <w:sz w:val="22"/>
          <w:szCs w:val="22"/>
        </w:rPr>
        <w:tab/>
      </w:r>
      <w:r w:rsidRPr="00A34B09">
        <w:rPr>
          <w:sz w:val="22"/>
          <w:szCs w:val="22"/>
        </w:rPr>
        <w:tab/>
        <w:t xml:space="preserve">            </w:t>
      </w:r>
      <w:r w:rsidR="007E5C8E">
        <w:rPr>
          <w:sz w:val="22"/>
          <w:szCs w:val="22"/>
        </w:rPr>
        <w:tab/>
        <w:t xml:space="preserve">     </w:t>
      </w:r>
      <w:r w:rsidRPr="00A34B09">
        <w:rPr>
          <w:sz w:val="22"/>
          <w:szCs w:val="22"/>
        </w:rPr>
        <w:t>(Vypůjčitel</w:t>
      </w:r>
      <w:proofErr w:type="gramEnd"/>
      <w:r w:rsidRPr="00A34B09">
        <w:rPr>
          <w:sz w:val="22"/>
          <w:szCs w:val="22"/>
        </w:rPr>
        <w:t>)</w:t>
      </w:r>
    </w:p>
    <w:sectPr w:rsidR="00C263DA" w:rsidRPr="00A34B09" w:rsidSect="00937B54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837D" w16cex:dateUtc="2023-04-18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DD403F" w16cid:durableId="27E983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09022" w14:textId="77777777" w:rsidR="001D01CF" w:rsidRDefault="001D01CF" w:rsidP="00D35052">
      <w:r>
        <w:separator/>
      </w:r>
    </w:p>
  </w:endnote>
  <w:endnote w:type="continuationSeparator" w:id="0">
    <w:p w14:paraId="3142D1A0" w14:textId="77777777" w:rsidR="001D01CF" w:rsidRDefault="001D01CF" w:rsidP="00D3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F389" w14:textId="77777777" w:rsidR="00D35052" w:rsidRPr="007F39F3" w:rsidRDefault="00D35052">
    <w:pPr>
      <w:pStyle w:val="Zpat"/>
      <w:jc w:val="right"/>
      <w:rPr>
        <w:sz w:val="18"/>
        <w:szCs w:val="18"/>
      </w:rPr>
    </w:pPr>
    <w:r w:rsidRPr="007F39F3">
      <w:rPr>
        <w:sz w:val="18"/>
        <w:szCs w:val="18"/>
      </w:rPr>
      <w:fldChar w:fldCharType="begin"/>
    </w:r>
    <w:r w:rsidRPr="007F39F3">
      <w:rPr>
        <w:sz w:val="18"/>
        <w:szCs w:val="18"/>
      </w:rPr>
      <w:instrText>PAGE   \* MERGEFORMAT</w:instrText>
    </w:r>
    <w:r w:rsidRPr="007F39F3">
      <w:rPr>
        <w:sz w:val="18"/>
        <w:szCs w:val="18"/>
      </w:rPr>
      <w:fldChar w:fldCharType="separate"/>
    </w:r>
    <w:r w:rsidR="00B51721">
      <w:rPr>
        <w:noProof/>
        <w:sz w:val="18"/>
        <w:szCs w:val="18"/>
      </w:rPr>
      <w:t>6</w:t>
    </w:r>
    <w:r w:rsidRPr="007F39F3">
      <w:rPr>
        <w:sz w:val="18"/>
        <w:szCs w:val="18"/>
      </w:rPr>
      <w:fldChar w:fldCharType="end"/>
    </w:r>
  </w:p>
  <w:p w14:paraId="73D2B38C" w14:textId="77777777" w:rsidR="00D35052" w:rsidRDefault="00D350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12B42" w14:textId="77777777" w:rsidR="001D01CF" w:rsidRDefault="001D01CF" w:rsidP="00D35052">
      <w:r>
        <w:separator/>
      </w:r>
    </w:p>
  </w:footnote>
  <w:footnote w:type="continuationSeparator" w:id="0">
    <w:p w14:paraId="3F7842FD" w14:textId="77777777" w:rsidR="001D01CF" w:rsidRDefault="001D01CF" w:rsidP="00D3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B8C"/>
    <w:multiLevelType w:val="hybridMultilevel"/>
    <w:tmpl w:val="05B2C5A4"/>
    <w:lvl w:ilvl="0" w:tplc="39E8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178"/>
    <w:multiLevelType w:val="multilevel"/>
    <w:tmpl w:val="AB52D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C4A9A"/>
    <w:multiLevelType w:val="multilevel"/>
    <w:tmpl w:val="5FCC87D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C67F4"/>
    <w:multiLevelType w:val="multilevel"/>
    <w:tmpl w:val="AB5C598A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6D669C"/>
    <w:multiLevelType w:val="hybridMultilevel"/>
    <w:tmpl w:val="3CC485B6"/>
    <w:lvl w:ilvl="0" w:tplc="B7E8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5BE7"/>
    <w:multiLevelType w:val="multilevel"/>
    <w:tmpl w:val="0CB61D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40E785D"/>
    <w:multiLevelType w:val="multilevel"/>
    <w:tmpl w:val="9BB05B28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7" w15:restartNumberingAfterBreak="0">
    <w:nsid w:val="32300BE4"/>
    <w:multiLevelType w:val="multilevel"/>
    <w:tmpl w:val="B6DA51EE"/>
    <w:lvl w:ilvl="0">
      <w:start w:val="1"/>
      <w:numFmt w:val="decimal"/>
      <w:pStyle w:val="slovn1rove"/>
      <w:lvlText w:val="%1."/>
      <w:lvlJc w:val="left"/>
      <w:pPr>
        <w:ind w:left="1418" w:hanging="1418"/>
      </w:pPr>
      <w:rPr>
        <w:u w:val="none"/>
      </w:rPr>
    </w:lvl>
    <w:lvl w:ilvl="1">
      <w:start w:val="1"/>
      <w:numFmt w:val="decimal"/>
      <w:pStyle w:val="slovn2rove"/>
      <w:lvlText w:val="%1.%2."/>
      <w:lvlJc w:val="left"/>
      <w:pPr>
        <w:ind w:left="574" w:hanging="432"/>
      </w:pPr>
      <w:rPr>
        <w:b w:val="0"/>
        <w:bCs w:val="0"/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5634B8"/>
    <w:multiLevelType w:val="hybridMultilevel"/>
    <w:tmpl w:val="61F0AD84"/>
    <w:lvl w:ilvl="0" w:tplc="5A46B2D0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C7C85"/>
    <w:multiLevelType w:val="hybridMultilevel"/>
    <w:tmpl w:val="06C8765A"/>
    <w:lvl w:ilvl="0" w:tplc="E408B070">
      <w:start w:val="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3C19"/>
    <w:multiLevelType w:val="singleLevel"/>
    <w:tmpl w:val="01569832"/>
    <w:lvl w:ilvl="0">
      <w:start w:val="1"/>
      <w:numFmt w:val="upperLetter"/>
      <w:lvlText w:val="%1)"/>
      <w:lvlJc w:val="left"/>
      <w:rPr>
        <w:rFonts w:ascii="Times New Roman" w:eastAsia="Calibri" w:hAnsi="Times New Roman" w:cs="Times New Roman" w:hint="default"/>
      </w:rPr>
    </w:lvl>
  </w:abstractNum>
  <w:abstractNum w:abstractNumId="11" w15:restartNumberingAfterBreak="0">
    <w:nsid w:val="3F473AA5"/>
    <w:multiLevelType w:val="hybridMultilevel"/>
    <w:tmpl w:val="C50AB71E"/>
    <w:lvl w:ilvl="0" w:tplc="8C38A42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5450F"/>
    <w:multiLevelType w:val="multilevel"/>
    <w:tmpl w:val="40660028"/>
    <w:lvl w:ilvl="0">
      <w:start w:val="14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="Arial" w:hAnsi="Arial" w:cs="Arial" w:hint="default"/>
      </w:rPr>
    </w:lvl>
  </w:abstractNum>
  <w:abstractNum w:abstractNumId="13" w15:restartNumberingAfterBreak="0">
    <w:nsid w:val="62B75E1D"/>
    <w:multiLevelType w:val="multilevel"/>
    <w:tmpl w:val="A5EA9D64"/>
    <w:lvl w:ilvl="0">
      <w:start w:val="3"/>
      <w:numFmt w:val="bullet"/>
      <w:lvlText w:val="-"/>
      <w:lvlJc w:val="left"/>
      <w:pPr>
        <w:tabs>
          <w:tab w:val="num" w:pos="0"/>
        </w:tabs>
        <w:ind w:left="1444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EF64B4"/>
    <w:multiLevelType w:val="hybridMultilevel"/>
    <w:tmpl w:val="1B806C64"/>
    <w:lvl w:ilvl="0" w:tplc="186E7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7"/>
    <w:rsid w:val="00026276"/>
    <w:rsid w:val="000545B4"/>
    <w:rsid w:val="00062333"/>
    <w:rsid w:val="0014458D"/>
    <w:rsid w:val="001463F3"/>
    <w:rsid w:val="001D01CF"/>
    <w:rsid w:val="00255565"/>
    <w:rsid w:val="002957F3"/>
    <w:rsid w:val="00300C98"/>
    <w:rsid w:val="003209E7"/>
    <w:rsid w:val="00325EC2"/>
    <w:rsid w:val="00370E9A"/>
    <w:rsid w:val="003820E2"/>
    <w:rsid w:val="00415780"/>
    <w:rsid w:val="004173E6"/>
    <w:rsid w:val="00425883"/>
    <w:rsid w:val="00493C6D"/>
    <w:rsid w:val="00493E72"/>
    <w:rsid w:val="004A6DE6"/>
    <w:rsid w:val="004C6B3D"/>
    <w:rsid w:val="00582BE5"/>
    <w:rsid w:val="00605B3A"/>
    <w:rsid w:val="006124F2"/>
    <w:rsid w:val="00613CBD"/>
    <w:rsid w:val="006F2708"/>
    <w:rsid w:val="007210FD"/>
    <w:rsid w:val="007378E0"/>
    <w:rsid w:val="0076600D"/>
    <w:rsid w:val="00785FCE"/>
    <w:rsid w:val="00797201"/>
    <w:rsid w:val="007E5C8E"/>
    <w:rsid w:val="007F39F3"/>
    <w:rsid w:val="008204ED"/>
    <w:rsid w:val="00884A30"/>
    <w:rsid w:val="00885759"/>
    <w:rsid w:val="008D6535"/>
    <w:rsid w:val="00926F6B"/>
    <w:rsid w:val="00937B54"/>
    <w:rsid w:val="00956521"/>
    <w:rsid w:val="009604F2"/>
    <w:rsid w:val="00983EF6"/>
    <w:rsid w:val="0098419E"/>
    <w:rsid w:val="00995B32"/>
    <w:rsid w:val="009B65A8"/>
    <w:rsid w:val="009D5FBC"/>
    <w:rsid w:val="00A038B0"/>
    <w:rsid w:val="00A34B09"/>
    <w:rsid w:val="00B44626"/>
    <w:rsid w:val="00B51721"/>
    <w:rsid w:val="00BB220F"/>
    <w:rsid w:val="00C03EF7"/>
    <w:rsid w:val="00C263DA"/>
    <w:rsid w:val="00D0002D"/>
    <w:rsid w:val="00D35052"/>
    <w:rsid w:val="00D537C4"/>
    <w:rsid w:val="00D66A9A"/>
    <w:rsid w:val="00DC493A"/>
    <w:rsid w:val="00E24253"/>
    <w:rsid w:val="00E7068A"/>
    <w:rsid w:val="00E97C55"/>
    <w:rsid w:val="00EA590D"/>
    <w:rsid w:val="00EE16D5"/>
    <w:rsid w:val="00F31A0C"/>
    <w:rsid w:val="00F31A72"/>
    <w:rsid w:val="00F741EE"/>
    <w:rsid w:val="00F831FA"/>
    <w:rsid w:val="00F84A60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6DCD"/>
  <w15:chartTrackingRefBased/>
  <w15:docId w15:val="{22E254B0-5D6A-4251-BE67-6D4AD153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EE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16D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B7EE8"/>
    <w:pPr>
      <w:outlineLvl w:val="1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16D5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B7E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FB7EE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6Char">
    <w:name w:val="Nadpis 6 Char"/>
    <w:link w:val="Nadpis6"/>
    <w:uiPriority w:val="9"/>
    <w:rsid w:val="00FB7EE8"/>
    <w:rPr>
      <w:rFonts w:eastAsia="Times New Roman" w:cs="Times New Roman"/>
      <w:b/>
      <w:bCs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7E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qFormat/>
    <w:rsid w:val="00D3505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3505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D3505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link w:val="Nadpis1"/>
    <w:uiPriority w:val="9"/>
    <w:rsid w:val="00EE16D5"/>
    <w:rPr>
      <w:rFonts w:ascii="Calibri Light" w:eastAsia="Times New Roman" w:hAnsi="Calibri Light" w:cs="Times New Roman"/>
      <w:color w:val="2F5496"/>
      <w:sz w:val="32"/>
      <w:szCs w:val="32"/>
      <w:lang w:val="cs-CZ" w:eastAsia="cs-CZ"/>
    </w:rPr>
  </w:style>
  <w:style w:type="character" w:customStyle="1" w:styleId="Nadpis4Char">
    <w:name w:val="Nadpis 4 Char"/>
    <w:link w:val="Nadpis4"/>
    <w:uiPriority w:val="9"/>
    <w:semiHidden/>
    <w:rsid w:val="00EE16D5"/>
    <w:rPr>
      <w:rFonts w:ascii="Calibri Light" w:eastAsia="Times New Roman" w:hAnsi="Calibri Light" w:cs="Times New Roman"/>
      <w:i/>
      <w:iCs/>
      <w:color w:val="2F5496"/>
      <w:sz w:val="24"/>
      <w:szCs w:val="24"/>
      <w:lang w:val="cs-CZ" w:eastAsia="cs-CZ"/>
    </w:rPr>
  </w:style>
  <w:style w:type="paragraph" w:styleId="Normlnodsazen">
    <w:name w:val="Normal Indent"/>
    <w:basedOn w:val="Normln"/>
    <w:unhideWhenUsed/>
    <w:qFormat/>
    <w:rsid w:val="00EE16D5"/>
    <w:pPr>
      <w:widowControl/>
      <w:suppressAutoHyphens/>
      <w:autoSpaceDE/>
      <w:autoSpaceDN/>
      <w:adjustRightInd/>
      <w:spacing w:after="240"/>
      <w:ind w:left="1134"/>
    </w:pPr>
    <w:rPr>
      <w:color w:val="00000A"/>
      <w:sz w:val="22"/>
      <w:szCs w:val="20"/>
    </w:rPr>
  </w:style>
  <w:style w:type="paragraph" w:styleId="Zkladntext">
    <w:name w:val="Body Text"/>
    <w:basedOn w:val="Normln"/>
    <w:link w:val="ZkladntextChar"/>
    <w:semiHidden/>
    <w:unhideWhenUsed/>
    <w:rsid w:val="00EE16D5"/>
    <w:pPr>
      <w:tabs>
        <w:tab w:val="left" w:pos="0"/>
        <w:tab w:val="left" w:pos="709"/>
        <w:tab w:val="left" w:pos="1075"/>
        <w:tab w:val="left" w:pos="1418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suppressAutoHyphens/>
      <w:autoSpaceDE/>
      <w:autoSpaceDN/>
      <w:adjustRightInd/>
      <w:jc w:val="both"/>
    </w:pPr>
    <w:rPr>
      <w:rFonts w:ascii="CG Times" w:hAnsi="CG Times"/>
      <w:sz w:val="22"/>
      <w:szCs w:val="20"/>
    </w:rPr>
  </w:style>
  <w:style w:type="character" w:customStyle="1" w:styleId="ZkladntextChar">
    <w:name w:val="Základní text Char"/>
    <w:link w:val="Zkladntext"/>
    <w:semiHidden/>
    <w:qFormat/>
    <w:rsid w:val="00EE16D5"/>
    <w:rPr>
      <w:rFonts w:ascii="CG Times" w:eastAsia="Times New Roman" w:hAnsi="CG Times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unhideWhenUsed/>
    <w:rsid w:val="00EE16D5"/>
    <w:pPr>
      <w:widowControl/>
      <w:suppressAutoHyphens/>
      <w:autoSpaceDE/>
      <w:autoSpaceDN/>
      <w:adjustRightInd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link w:val="Zkladntextodsazen"/>
    <w:qFormat/>
    <w:rsid w:val="00EE16D5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kladntext2">
    <w:name w:val="Body Text 2"/>
    <w:basedOn w:val="Normln"/>
    <w:link w:val="Zkladntext2Char"/>
    <w:semiHidden/>
    <w:unhideWhenUsed/>
    <w:qFormat/>
    <w:rsid w:val="00EE16D5"/>
    <w:pPr>
      <w:widowControl/>
      <w:suppressAutoHyphens/>
      <w:autoSpaceDE/>
      <w:autoSpaceDN/>
      <w:adjustRightInd/>
      <w:jc w:val="both"/>
    </w:pPr>
    <w:rPr>
      <w:sz w:val="20"/>
      <w:szCs w:val="20"/>
    </w:rPr>
  </w:style>
  <w:style w:type="character" w:customStyle="1" w:styleId="Zkladntext2Char">
    <w:name w:val="Základní text 2 Char"/>
    <w:link w:val="Zkladntext2"/>
    <w:semiHidden/>
    <w:qFormat/>
    <w:rsid w:val="00EE16D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PreambuleChar">
    <w:name w:val="Preambule Char"/>
    <w:link w:val="Preambule"/>
    <w:qFormat/>
    <w:locked/>
    <w:rsid w:val="00EE16D5"/>
    <w:rPr>
      <w:rFonts w:ascii="Arial" w:eastAsia="Times New Roman" w:hAnsi="Arial" w:cs="Arial"/>
      <w:szCs w:val="20"/>
      <w:lang w:val="cs-CZ" w:eastAsia="cs-CZ"/>
    </w:rPr>
  </w:style>
  <w:style w:type="paragraph" w:customStyle="1" w:styleId="Preambule">
    <w:name w:val="Preambule"/>
    <w:basedOn w:val="Zkladntextodsazen"/>
    <w:link w:val="PreambuleChar"/>
    <w:qFormat/>
    <w:rsid w:val="00EE16D5"/>
    <w:pPr>
      <w:tabs>
        <w:tab w:val="left" w:pos="567"/>
      </w:tabs>
      <w:ind w:left="567" w:hanging="567"/>
    </w:pPr>
    <w:rPr>
      <w:rFonts w:ascii="Arial" w:hAnsi="Arial" w:cs="Arial"/>
    </w:rPr>
  </w:style>
  <w:style w:type="paragraph" w:customStyle="1" w:styleId="MMKVnormal">
    <w:name w:val="MMKV_normal"/>
    <w:basedOn w:val="Normln"/>
    <w:qFormat/>
    <w:rsid w:val="00EE16D5"/>
    <w:pPr>
      <w:widowControl/>
      <w:suppressAutoHyphens/>
      <w:autoSpaceDE/>
      <w:autoSpaceDN/>
      <w:adjustRightInd/>
      <w:spacing w:before="120"/>
    </w:pPr>
    <w:rPr>
      <w:rFonts w:eastAsia="Calibri"/>
      <w:color w:val="00000A"/>
      <w:szCs w:val="28"/>
      <w:lang w:eastAsia="en-US"/>
    </w:rPr>
  </w:style>
  <w:style w:type="character" w:customStyle="1" w:styleId="TSTextlnkuslovanChar">
    <w:name w:val="TS Text článku číslovaný Char"/>
    <w:link w:val="TSTextlnkuslovan"/>
    <w:qFormat/>
    <w:locked/>
    <w:rsid w:val="00EE16D5"/>
    <w:rPr>
      <w:rFonts w:ascii="Arial" w:hAnsi="Arial" w:cs="Arial"/>
      <w:sz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qFormat/>
    <w:rsid w:val="00EE16D5"/>
    <w:pPr>
      <w:widowControl/>
      <w:suppressAutoHyphens/>
      <w:autoSpaceDE/>
      <w:autoSpaceDN/>
      <w:adjustRightInd/>
      <w:spacing w:after="120" w:line="280" w:lineRule="exact"/>
      <w:jc w:val="both"/>
    </w:pPr>
    <w:rPr>
      <w:rFonts w:ascii="Arial" w:eastAsia="Calibri" w:hAnsi="Arial" w:cs="Arial"/>
      <w:szCs w:val="22"/>
      <w:lang w:val="x-none" w:eastAsia="x-none"/>
    </w:rPr>
  </w:style>
  <w:style w:type="character" w:customStyle="1" w:styleId="Internetovodkaz">
    <w:name w:val="Internetový odkaz"/>
    <w:uiPriority w:val="99"/>
    <w:rsid w:val="00EE16D5"/>
    <w:rPr>
      <w:color w:val="0563C1"/>
      <w:u w:val="single"/>
    </w:rPr>
  </w:style>
  <w:style w:type="paragraph" w:customStyle="1" w:styleId="111-3rove">
    <w:name w:val="1.1.1-3 úroveň"/>
    <w:basedOn w:val="Normlnodsazen"/>
    <w:qFormat/>
    <w:rsid w:val="00A34B09"/>
    <w:pPr>
      <w:numPr>
        <w:ilvl w:val="2"/>
        <w:numId w:val="12"/>
      </w:numPr>
      <w:tabs>
        <w:tab w:val="num" w:pos="360"/>
        <w:tab w:val="left" w:pos="992"/>
      </w:tabs>
      <w:suppressAutoHyphens w:val="0"/>
      <w:snapToGrid w:val="0"/>
      <w:spacing w:after="0"/>
      <w:ind w:left="708" w:firstLine="0"/>
      <w:jc w:val="both"/>
    </w:pPr>
    <w:rPr>
      <w:rFonts w:ascii="Arial" w:eastAsia="Calibri" w:hAnsi="Arial"/>
      <w:color w:val="auto"/>
      <w:szCs w:val="22"/>
    </w:rPr>
  </w:style>
  <w:style w:type="paragraph" w:customStyle="1" w:styleId="slovn1rove">
    <w:name w:val="číslování 1.úroveň"/>
    <w:basedOn w:val="Nadpis2"/>
    <w:qFormat/>
    <w:rsid w:val="00A34B09"/>
    <w:pPr>
      <w:keepNext/>
      <w:widowControl/>
      <w:numPr>
        <w:numId w:val="12"/>
      </w:numPr>
      <w:tabs>
        <w:tab w:val="num" w:pos="360"/>
      </w:tabs>
      <w:autoSpaceDE/>
      <w:autoSpaceDN/>
      <w:adjustRightInd/>
      <w:spacing w:before="240" w:after="240"/>
      <w:ind w:left="0" w:firstLine="0"/>
      <w:jc w:val="both"/>
    </w:pPr>
    <w:rPr>
      <w:rFonts w:ascii="Arial" w:eastAsia="Calibri" w:hAnsi="Arial" w:cs="Arial"/>
      <w:b/>
      <w:bCs/>
      <w:sz w:val="22"/>
      <w:szCs w:val="22"/>
      <w:u w:val="single"/>
      <w:lang w:eastAsia="en-US"/>
    </w:rPr>
  </w:style>
  <w:style w:type="character" w:customStyle="1" w:styleId="slovn2roveChar">
    <w:name w:val="číslování 2.úroveň Char"/>
    <w:link w:val="slovn2rove"/>
    <w:locked/>
    <w:rsid w:val="00A34B09"/>
    <w:rPr>
      <w:rFonts w:ascii="Arial" w:hAnsi="Arial" w:cs="Arial"/>
    </w:rPr>
  </w:style>
  <w:style w:type="paragraph" w:customStyle="1" w:styleId="slovn2rove">
    <w:name w:val="číslování 2.úroveň"/>
    <w:basedOn w:val="Normlnodsazen"/>
    <w:link w:val="slovn2roveChar"/>
    <w:qFormat/>
    <w:rsid w:val="00A34B09"/>
    <w:pPr>
      <w:numPr>
        <w:ilvl w:val="1"/>
        <w:numId w:val="12"/>
      </w:numPr>
      <w:tabs>
        <w:tab w:val="left" w:pos="851"/>
      </w:tabs>
      <w:suppressAutoHyphens w:val="0"/>
      <w:snapToGrid w:val="0"/>
      <w:spacing w:after="120"/>
      <w:jc w:val="both"/>
    </w:pPr>
    <w:rPr>
      <w:rFonts w:ascii="Arial" w:eastAsia="Calibri" w:hAnsi="Arial" w:cs="Arial"/>
      <w:color w:val="auto"/>
      <w:szCs w:val="22"/>
      <w:lang w:val="ru-RU" w:eastAsia="en-US"/>
    </w:rPr>
  </w:style>
  <w:style w:type="paragraph" w:styleId="Revize">
    <w:name w:val="Revision"/>
    <w:hidden/>
    <w:uiPriority w:val="99"/>
    <w:semiHidden/>
    <w:rsid w:val="001463F3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463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63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63F3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F3"/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2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2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a\OneDrive%20-%20RECOM%20REALITY%20s.r.o(1)\g\data\WORD\Spr&#225;vane\NEBYTOV&#201;_DOMY\N&#225;jemn&#237;%20smlouvy%20a%20dodatky\Vzory%20smluv%202023%20-%20AKTU&#193;LN&#205;\&#352;ablona%20Smlouva%20o%20v&#253;p&#367;j&#269;ce%20-%20prostor%20slou&#382;&#237;c&#237;%20k%20podnik&#225;n&#237;%20na%20dobu%20neur&#269;itou%201.3.202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3478-AB90-4B98-AADD-9DEC00A9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Smlouva o výpůjčce - prostor sloužící k podnikání na dobu neurčitou 1.3.2023</Template>
  <TotalTime>54</TotalTime>
  <Pages>7</Pages>
  <Words>2603</Words>
  <Characters>15361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Daniela Begeni</cp:lastModifiedBy>
  <cp:revision>7</cp:revision>
  <cp:lastPrinted>2023-06-13T08:38:00Z</cp:lastPrinted>
  <dcterms:created xsi:type="dcterms:W3CDTF">2023-04-18T19:03:00Z</dcterms:created>
  <dcterms:modified xsi:type="dcterms:W3CDTF">2023-06-13T09:04:00Z</dcterms:modified>
</cp:coreProperties>
</file>