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214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373A8893" w14:textId="77777777" w:rsidR="000D7935" w:rsidRPr="00AE5855" w:rsidRDefault="000D7935" w:rsidP="00AE5855">
      <w:pPr>
        <w:spacing w:line="360" w:lineRule="auto"/>
        <w:ind w:left="5103" w:right="-1"/>
        <w:jc w:val="right"/>
        <w:rPr>
          <w:rFonts w:asciiTheme="minorHAnsi" w:hAnsiTheme="minorHAnsi" w:cstheme="minorHAnsi"/>
          <w:sz w:val="20"/>
        </w:rPr>
      </w:pPr>
      <w:r w:rsidRPr="00AE5855">
        <w:rPr>
          <w:rFonts w:asciiTheme="minorHAnsi" w:hAnsiTheme="minorHAnsi" w:cstheme="minorHAnsi"/>
          <w:b/>
          <w:sz w:val="20"/>
        </w:rPr>
        <w:t xml:space="preserve">Odběrní místo: </w:t>
      </w:r>
      <w:r w:rsidRPr="001B2B4A">
        <w:rPr>
          <w:rFonts w:asciiTheme="minorHAnsi" w:hAnsiTheme="minorHAnsi" w:cstheme="minorHAnsi"/>
          <w:noProof/>
          <w:sz w:val="20"/>
        </w:rPr>
        <w:t>Tyršova</w:t>
      </w:r>
      <w:r w:rsidRPr="00AE5855">
        <w:rPr>
          <w:rFonts w:asciiTheme="minorHAnsi" w:hAnsiTheme="minorHAnsi" w:cstheme="minorHAnsi"/>
          <w:sz w:val="20"/>
        </w:rPr>
        <w:t xml:space="preserve"> </w:t>
      </w:r>
      <w:r w:rsidRPr="001B2B4A">
        <w:rPr>
          <w:rFonts w:asciiTheme="minorHAnsi" w:hAnsiTheme="minorHAnsi" w:cstheme="minorHAnsi"/>
          <w:noProof/>
          <w:sz w:val="20"/>
        </w:rPr>
        <w:t>733</w:t>
      </w:r>
    </w:p>
    <w:p w14:paraId="5B964B0A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2FC99E18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64C2C1ED" w14:textId="043250DC" w:rsidR="000D7935" w:rsidRPr="00AE5855" w:rsidRDefault="000D7935" w:rsidP="00AE5855">
      <w:pPr>
        <w:spacing w:line="360" w:lineRule="auto"/>
        <w:ind w:right="-1"/>
        <w:jc w:val="center"/>
        <w:rPr>
          <w:rFonts w:asciiTheme="minorHAnsi" w:hAnsiTheme="minorHAnsi" w:cstheme="minorHAnsi"/>
          <w:b/>
          <w:spacing w:val="112"/>
          <w:sz w:val="40"/>
          <w:szCs w:val="40"/>
        </w:rPr>
      </w:pPr>
      <w:r>
        <w:rPr>
          <w:rFonts w:asciiTheme="minorHAnsi" w:hAnsiTheme="minorHAnsi" w:cstheme="minorHAnsi"/>
          <w:b/>
          <w:spacing w:val="112"/>
          <w:sz w:val="40"/>
          <w:szCs w:val="40"/>
        </w:rPr>
        <w:t xml:space="preserve">DODATEK Č. </w:t>
      </w:r>
      <w:r w:rsidRPr="001B2B4A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1</w:t>
      </w:r>
      <w:r w:rsidR="000C2DBF">
        <w:rPr>
          <w:rFonts w:asciiTheme="minorHAnsi" w:hAnsiTheme="minorHAnsi" w:cstheme="minorHAnsi"/>
          <w:b/>
          <w:noProof/>
          <w:spacing w:val="112"/>
          <w:sz w:val="40"/>
          <w:szCs w:val="40"/>
        </w:rPr>
        <w:t>5</w:t>
      </w:r>
    </w:p>
    <w:p w14:paraId="1E969EAE" w14:textId="77777777" w:rsidR="000D793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13523D2D" w14:textId="77777777" w:rsidR="000D7935" w:rsidRPr="00AE5855" w:rsidRDefault="000D7935" w:rsidP="006E2E4B">
      <w:pPr>
        <w:spacing w:line="360" w:lineRule="auto"/>
        <w:ind w:left="5103" w:right="-567"/>
        <w:rPr>
          <w:rFonts w:asciiTheme="minorHAnsi" w:hAnsiTheme="minorHAnsi" w:cstheme="minorHAnsi"/>
          <w:b/>
          <w:sz w:val="20"/>
        </w:rPr>
      </w:pPr>
    </w:p>
    <w:p w14:paraId="55019128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ke smlouvě </w:t>
      </w:r>
      <w:r>
        <w:rPr>
          <w:rFonts w:asciiTheme="minorHAnsi" w:hAnsiTheme="minorHAnsi" w:cstheme="minorHAnsi"/>
          <w:sz w:val="22"/>
          <w:szCs w:val="22"/>
        </w:rPr>
        <w:t xml:space="preserve">o dodávce a odběru tepla č. </w:t>
      </w:r>
      <w:r w:rsidRPr="001B2B4A">
        <w:rPr>
          <w:rFonts w:asciiTheme="minorHAnsi" w:hAnsiTheme="minorHAnsi" w:cstheme="minorHAnsi"/>
          <w:b/>
          <w:noProof/>
          <w:sz w:val="22"/>
          <w:szCs w:val="22"/>
        </w:rPr>
        <w:t>060008/08</w:t>
      </w:r>
    </w:p>
    <w:p w14:paraId="382A9302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545687A5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169EAF91" w14:textId="650A4E2E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AE5855">
        <w:rPr>
          <w:rFonts w:asciiTheme="minorHAnsi" w:hAnsiTheme="minorHAnsi" w:cstheme="minorHAnsi"/>
          <w:sz w:val="22"/>
          <w:szCs w:val="22"/>
        </w:rPr>
        <w:t xml:space="preserve">V souvislosti se změnou ceny tepla se </w:t>
      </w:r>
      <w:r>
        <w:rPr>
          <w:rFonts w:asciiTheme="minorHAnsi" w:hAnsiTheme="minorHAnsi" w:cstheme="minorHAnsi"/>
          <w:sz w:val="22"/>
          <w:szCs w:val="22"/>
        </w:rPr>
        <w:t xml:space="preserve">s platností od </w:t>
      </w:r>
      <w:r w:rsidRPr="00D65961">
        <w:rPr>
          <w:rFonts w:asciiTheme="minorHAnsi" w:hAnsiTheme="minorHAnsi" w:cstheme="minorHAnsi"/>
          <w:b/>
          <w:sz w:val="22"/>
          <w:szCs w:val="22"/>
        </w:rPr>
        <w:t xml:space="preserve">1. </w:t>
      </w:r>
      <w:r w:rsidR="000C2DBF">
        <w:rPr>
          <w:rFonts w:asciiTheme="minorHAnsi" w:hAnsiTheme="minorHAnsi" w:cstheme="minorHAnsi"/>
          <w:b/>
          <w:sz w:val="22"/>
          <w:szCs w:val="22"/>
        </w:rPr>
        <w:t>7</w:t>
      </w:r>
      <w:r w:rsidRPr="00D65961">
        <w:rPr>
          <w:rFonts w:asciiTheme="minorHAnsi" w:hAnsiTheme="minorHAnsi" w:cstheme="minorHAnsi"/>
          <w:b/>
          <w:sz w:val="22"/>
          <w:szCs w:val="22"/>
        </w:rPr>
        <w:t>.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052075">
        <w:rPr>
          <w:rFonts w:asciiTheme="minorHAnsi" w:hAnsiTheme="minorHAnsi" w:cstheme="minorHAnsi"/>
          <w:b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upravuje cenové ujednání takto:</w:t>
      </w:r>
    </w:p>
    <w:p w14:paraId="60C2135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106D876B" w14:textId="77777777" w:rsidR="000D7935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4F0C2ED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i/>
          <w:sz w:val="28"/>
          <w:szCs w:val="28"/>
          <w:u w:val="single"/>
        </w:rPr>
        <w:t>Cenové ujednání</w:t>
      </w:r>
    </w:p>
    <w:p w14:paraId="3372DAA3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83A5F34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</w:p>
    <w:p w14:paraId="52632C60" w14:textId="77777777" w:rsidR="000D7935" w:rsidRPr="008456B1" w:rsidRDefault="000D7935" w:rsidP="00AE5855">
      <w:pPr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>Stanovení ceny a výpočet záloh na dodávku tepla</w:t>
      </w:r>
    </w:p>
    <w:p w14:paraId="41AA3A96" w14:textId="14355FB2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Cena tepla (</w:t>
      </w:r>
      <w:r>
        <w:rPr>
          <w:rFonts w:asciiTheme="minorHAnsi" w:hAnsiTheme="minorHAnsi" w:cstheme="minorHAnsi"/>
          <w:b/>
          <w:i/>
          <w:sz w:val="22"/>
          <w:szCs w:val="22"/>
        </w:rPr>
        <w:t>bez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 xml:space="preserve"> DPH)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  </w:t>
      </w:r>
      <w:r w:rsidR="00052075"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1 </w:t>
      </w:r>
      <w:r w:rsidR="000C2DBF">
        <w:rPr>
          <w:rFonts w:asciiTheme="minorHAnsi" w:hAnsiTheme="minorHAnsi" w:cstheme="minorHAnsi"/>
          <w:b/>
          <w:i/>
          <w:noProof/>
          <w:sz w:val="22"/>
          <w:szCs w:val="22"/>
        </w:rPr>
        <w:t>245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Kč/GJ</w:t>
      </w:r>
    </w:p>
    <w:p w14:paraId="3A9672EB" w14:textId="5870E5C4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roční zálohy na teplo a teplou vodu celkem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 w:rsidR="00052075">
        <w:rPr>
          <w:rFonts w:asciiTheme="minorHAnsi" w:hAnsiTheme="minorHAnsi" w:cstheme="minorHAnsi"/>
          <w:b/>
          <w:i/>
          <w:noProof/>
          <w:sz w:val="22"/>
          <w:szCs w:val="22"/>
        </w:rPr>
        <w:t>1</w:t>
      </w:r>
      <w:r w:rsidR="000C2DBF">
        <w:rPr>
          <w:rFonts w:asciiTheme="minorHAnsi" w:hAnsiTheme="minorHAnsi" w:cstheme="minorHAnsi"/>
          <w:b/>
          <w:i/>
          <w:noProof/>
          <w:sz w:val="22"/>
          <w:szCs w:val="22"/>
        </w:rPr>
        <w:t> 082 400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38C386D3" w14:textId="2631D57C" w:rsidR="000D7935" w:rsidRPr="008456B1" w:rsidRDefault="000D7935" w:rsidP="008456B1">
      <w:pPr>
        <w:tabs>
          <w:tab w:val="left" w:pos="567"/>
          <w:tab w:val="right" w:pos="6804"/>
          <w:tab w:val="left" w:pos="6946"/>
        </w:tabs>
        <w:spacing w:line="360" w:lineRule="auto"/>
        <w:ind w:right="-1"/>
        <w:rPr>
          <w:rFonts w:asciiTheme="minorHAnsi" w:hAnsiTheme="minorHAnsi" w:cstheme="minorHAnsi"/>
          <w:b/>
          <w:i/>
          <w:sz w:val="22"/>
          <w:szCs w:val="22"/>
        </w:rPr>
      </w:pP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Výše měsíční zálohy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b/>
          <w:i/>
          <w:noProof/>
          <w:sz w:val="22"/>
          <w:szCs w:val="22"/>
        </w:rPr>
        <w:t xml:space="preserve">  </w:t>
      </w:r>
      <w:r w:rsidR="000C2DBF">
        <w:rPr>
          <w:rFonts w:asciiTheme="minorHAnsi" w:hAnsiTheme="minorHAnsi" w:cstheme="minorHAnsi"/>
          <w:b/>
          <w:i/>
          <w:noProof/>
          <w:sz w:val="22"/>
          <w:szCs w:val="22"/>
        </w:rPr>
        <w:t>90 200</w:t>
      </w:r>
      <w:r>
        <w:rPr>
          <w:rFonts w:asciiTheme="minorHAnsi" w:hAnsiTheme="minorHAnsi" w:cstheme="minorHAnsi"/>
          <w:b/>
          <w:i/>
          <w:sz w:val="22"/>
          <w:szCs w:val="22"/>
        </w:rPr>
        <w:t>,-</w:t>
      </w:r>
      <w:r w:rsidRPr="008456B1">
        <w:rPr>
          <w:rFonts w:asciiTheme="minorHAnsi" w:hAnsiTheme="minorHAnsi" w:cstheme="minorHAnsi"/>
          <w:b/>
          <w:i/>
          <w:sz w:val="22"/>
          <w:szCs w:val="22"/>
        </w:rPr>
        <w:tab/>
        <w:t>Kč</w:t>
      </w:r>
    </w:p>
    <w:p w14:paraId="4018243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79334552" w14:textId="77777777" w:rsidR="000D7935" w:rsidRPr="008456B1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 xml:space="preserve">Ostatní text </w:t>
      </w:r>
      <w:r>
        <w:rPr>
          <w:rFonts w:asciiTheme="minorHAnsi" w:hAnsiTheme="minorHAnsi" w:cstheme="minorHAnsi"/>
          <w:sz w:val="22"/>
          <w:szCs w:val="22"/>
        </w:rPr>
        <w:t xml:space="preserve">smlouvy a příloh </w:t>
      </w:r>
      <w:r w:rsidRPr="008456B1">
        <w:rPr>
          <w:rFonts w:asciiTheme="minorHAnsi" w:hAnsiTheme="minorHAnsi" w:cstheme="minorHAnsi"/>
          <w:sz w:val="22"/>
          <w:szCs w:val="22"/>
        </w:rPr>
        <w:t>zůstává beze změny.</w:t>
      </w:r>
    </w:p>
    <w:p w14:paraId="3EF76316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33A1060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4372105E" w14:textId="77777777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</w:p>
    <w:p w14:paraId="09EAB25B" w14:textId="72E2BEF1" w:rsidR="000D7935" w:rsidRDefault="000D793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0C2DBF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2DBF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C2DBF">
        <w:rPr>
          <w:rFonts w:asciiTheme="minorHAnsi" w:hAnsiTheme="minorHAnsi" w:cstheme="minorHAnsi"/>
          <w:b/>
          <w:sz w:val="22"/>
          <w:szCs w:val="22"/>
        </w:rPr>
        <w:t>3</w:t>
      </w:r>
    </w:p>
    <w:p w14:paraId="0E3143BD" w14:textId="30DB1295" w:rsidR="00052075" w:rsidRPr="00AE5855" w:rsidRDefault="00052075" w:rsidP="00AE5855">
      <w:pPr>
        <w:tabs>
          <w:tab w:val="left" w:pos="567"/>
          <w:tab w:val="right" w:pos="6804"/>
          <w:tab w:val="left" w:pos="7088"/>
        </w:tabs>
        <w:spacing w:line="360" w:lineRule="auto"/>
        <w:ind w:right="-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 Rakovníku dne </w:t>
      </w:r>
      <w:r w:rsidR="000C2DBF">
        <w:rPr>
          <w:rFonts w:asciiTheme="minorHAnsi" w:hAnsiTheme="minorHAnsi" w:cstheme="minorHAnsi"/>
          <w:b/>
          <w:sz w:val="22"/>
          <w:szCs w:val="22"/>
        </w:rPr>
        <w:t>30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C2DBF">
        <w:rPr>
          <w:rFonts w:asciiTheme="minorHAnsi" w:hAnsiTheme="minorHAnsi" w:cstheme="minorHAnsi"/>
          <w:b/>
          <w:sz w:val="22"/>
          <w:szCs w:val="22"/>
        </w:rPr>
        <w:t>6</w:t>
      </w:r>
      <w:r>
        <w:rPr>
          <w:rFonts w:asciiTheme="minorHAnsi" w:hAnsiTheme="minorHAnsi" w:cstheme="minorHAnsi"/>
          <w:b/>
          <w:sz w:val="22"/>
          <w:szCs w:val="22"/>
        </w:rPr>
        <w:t>. 202</w:t>
      </w:r>
      <w:r w:rsidR="000C2DBF">
        <w:rPr>
          <w:rFonts w:asciiTheme="minorHAnsi" w:hAnsiTheme="minorHAnsi" w:cstheme="minorHAnsi"/>
          <w:b/>
          <w:sz w:val="22"/>
          <w:szCs w:val="22"/>
        </w:rPr>
        <w:t>3</w:t>
      </w:r>
    </w:p>
    <w:p w14:paraId="0BC8F61F" w14:textId="77777777" w:rsidR="000D7935" w:rsidRPr="00AE5855" w:rsidRDefault="000D7935" w:rsidP="005E47EC">
      <w:pPr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3796CB6B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F069EA4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C00BA18" w14:textId="77777777" w:rsidR="000D7935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2EFED42" w14:textId="77777777" w:rsidR="000D7935" w:rsidRPr="008456B1" w:rsidRDefault="000D7935" w:rsidP="006E2E4B">
      <w:pPr>
        <w:tabs>
          <w:tab w:val="left" w:pos="43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1CC1028" w14:textId="77777777" w:rsidR="000D7935" w:rsidRPr="008456B1" w:rsidRDefault="000D7935" w:rsidP="008456B1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8456B1">
        <w:rPr>
          <w:rFonts w:asciiTheme="minorHAnsi" w:hAnsiTheme="minorHAnsi" w:cstheme="minorHAnsi"/>
          <w:sz w:val="22"/>
          <w:szCs w:val="22"/>
        </w:rPr>
        <w:tab/>
        <w:t>____________________________________</w:t>
      </w:r>
    </w:p>
    <w:p w14:paraId="7C17ECAF" w14:textId="295DC039" w:rsidR="000D7935" w:rsidRPr="008456B1" w:rsidRDefault="000D7935" w:rsidP="00052075">
      <w:pPr>
        <w:tabs>
          <w:tab w:val="left" w:pos="6379"/>
        </w:tabs>
        <w:spacing w:line="360" w:lineRule="auto"/>
        <w:ind w:firstLine="1418"/>
        <w:rPr>
          <w:rFonts w:asciiTheme="minorHAnsi" w:hAnsiTheme="minorHAnsi" w:cstheme="minorHAnsi"/>
          <w:sz w:val="22"/>
          <w:szCs w:val="22"/>
        </w:rPr>
      </w:pPr>
      <w:r w:rsidRPr="008456B1">
        <w:rPr>
          <w:rFonts w:asciiTheme="minorHAnsi" w:hAnsiTheme="minorHAnsi" w:cstheme="minorHAnsi"/>
          <w:sz w:val="22"/>
          <w:szCs w:val="22"/>
        </w:rPr>
        <w:t>Odběratel</w:t>
      </w:r>
      <w:r w:rsidRPr="008456B1">
        <w:rPr>
          <w:rFonts w:asciiTheme="minorHAnsi" w:hAnsiTheme="minorHAnsi" w:cstheme="minorHAnsi"/>
          <w:sz w:val="22"/>
          <w:szCs w:val="22"/>
        </w:rPr>
        <w:tab/>
        <w:t>Dodavate</w:t>
      </w:r>
    </w:p>
    <w:sectPr w:rsidR="000D7935" w:rsidRPr="008456B1" w:rsidSect="000D7935">
      <w:headerReference w:type="default" r:id="rId8"/>
      <w:type w:val="continuous"/>
      <w:pgSz w:w="11906" w:h="16838"/>
      <w:pgMar w:top="127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1E97" w14:textId="77777777" w:rsidR="000D7935" w:rsidRDefault="000D7935" w:rsidP="000D3BB7">
      <w:r>
        <w:separator/>
      </w:r>
    </w:p>
  </w:endnote>
  <w:endnote w:type="continuationSeparator" w:id="0">
    <w:p w14:paraId="4F7A82BC" w14:textId="77777777" w:rsidR="000D7935" w:rsidRDefault="000D7935" w:rsidP="000D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FE97D" w14:textId="77777777" w:rsidR="000D7935" w:rsidRDefault="000D7935" w:rsidP="000D3BB7">
      <w:r>
        <w:separator/>
      </w:r>
    </w:p>
  </w:footnote>
  <w:footnote w:type="continuationSeparator" w:id="0">
    <w:p w14:paraId="17807AED" w14:textId="77777777" w:rsidR="000D7935" w:rsidRDefault="000D7935" w:rsidP="000D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F724" w14:textId="77777777" w:rsidR="005712B2" w:rsidRDefault="005712B2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F11DA1" wp14:editId="0F0AB5FB">
          <wp:simplePos x="0" y="0"/>
          <wp:positionH relativeFrom="column">
            <wp:posOffset>-900430</wp:posOffset>
          </wp:positionH>
          <wp:positionV relativeFrom="paragraph">
            <wp:posOffset>-269240</wp:posOffset>
          </wp:positionV>
          <wp:extent cx="7553325" cy="605558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AGTB - hlavičkový papír křivk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605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C70EEF"/>
    <w:multiLevelType w:val="hybridMultilevel"/>
    <w:tmpl w:val="FDDA2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320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A0"/>
    <w:rsid w:val="00012D9B"/>
    <w:rsid w:val="00013813"/>
    <w:rsid w:val="00015673"/>
    <w:rsid w:val="00016915"/>
    <w:rsid w:val="00017433"/>
    <w:rsid w:val="00033CF3"/>
    <w:rsid w:val="0004046C"/>
    <w:rsid w:val="00040D16"/>
    <w:rsid w:val="000441A7"/>
    <w:rsid w:val="00051769"/>
    <w:rsid w:val="00052075"/>
    <w:rsid w:val="00054695"/>
    <w:rsid w:val="000719A0"/>
    <w:rsid w:val="00082F12"/>
    <w:rsid w:val="00092B43"/>
    <w:rsid w:val="000A32A0"/>
    <w:rsid w:val="000A5926"/>
    <w:rsid w:val="000C2DBF"/>
    <w:rsid w:val="000D3BB7"/>
    <w:rsid w:val="000D7935"/>
    <w:rsid w:val="000E3BB0"/>
    <w:rsid w:val="000E5789"/>
    <w:rsid w:val="000E6DA5"/>
    <w:rsid w:val="000E7653"/>
    <w:rsid w:val="000F4D98"/>
    <w:rsid w:val="000F79DE"/>
    <w:rsid w:val="00103149"/>
    <w:rsid w:val="00110768"/>
    <w:rsid w:val="00122756"/>
    <w:rsid w:val="00154E2D"/>
    <w:rsid w:val="0017420B"/>
    <w:rsid w:val="001760DB"/>
    <w:rsid w:val="001A7065"/>
    <w:rsid w:val="001B7437"/>
    <w:rsid w:val="001C0BE9"/>
    <w:rsid w:val="001C33C3"/>
    <w:rsid w:val="001C41FD"/>
    <w:rsid w:val="001D07DB"/>
    <w:rsid w:val="002024EA"/>
    <w:rsid w:val="00204517"/>
    <w:rsid w:val="00217409"/>
    <w:rsid w:val="00223CB0"/>
    <w:rsid w:val="002263D3"/>
    <w:rsid w:val="0022799C"/>
    <w:rsid w:val="00250226"/>
    <w:rsid w:val="00250B4C"/>
    <w:rsid w:val="0025376E"/>
    <w:rsid w:val="00265B59"/>
    <w:rsid w:val="00271286"/>
    <w:rsid w:val="0027442C"/>
    <w:rsid w:val="00283741"/>
    <w:rsid w:val="002857BB"/>
    <w:rsid w:val="002959E5"/>
    <w:rsid w:val="00296EDC"/>
    <w:rsid w:val="002B3366"/>
    <w:rsid w:val="002C414E"/>
    <w:rsid w:val="002D5489"/>
    <w:rsid w:val="002E7DBC"/>
    <w:rsid w:val="002F26C2"/>
    <w:rsid w:val="002F7D67"/>
    <w:rsid w:val="003112D8"/>
    <w:rsid w:val="003113D2"/>
    <w:rsid w:val="00312D20"/>
    <w:rsid w:val="00344457"/>
    <w:rsid w:val="00344891"/>
    <w:rsid w:val="00352FAD"/>
    <w:rsid w:val="00353ACB"/>
    <w:rsid w:val="00356011"/>
    <w:rsid w:val="003631EF"/>
    <w:rsid w:val="00363A0B"/>
    <w:rsid w:val="00363B4D"/>
    <w:rsid w:val="0037364D"/>
    <w:rsid w:val="00384027"/>
    <w:rsid w:val="00387243"/>
    <w:rsid w:val="00395D42"/>
    <w:rsid w:val="003B35DB"/>
    <w:rsid w:val="003F08E4"/>
    <w:rsid w:val="003F69A1"/>
    <w:rsid w:val="00417806"/>
    <w:rsid w:val="00422511"/>
    <w:rsid w:val="004247FC"/>
    <w:rsid w:val="00430783"/>
    <w:rsid w:val="00430D1C"/>
    <w:rsid w:val="00431FE8"/>
    <w:rsid w:val="004344D5"/>
    <w:rsid w:val="00436B7A"/>
    <w:rsid w:val="0044039B"/>
    <w:rsid w:val="00441122"/>
    <w:rsid w:val="00452A71"/>
    <w:rsid w:val="00463219"/>
    <w:rsid w:val="00492751"/>
    <w:rsid w:val="004A5D04"/>
    <w:rsid w:val="004C1840"/>
    <w:rsid w:val="004E2DC2"/>
    <w:rsid w:val="004E7708"/>
    <w:rsid w:val="004F09A8"/>
    <w:rsid w:val="004F0B96"/>
    <w:rsid w:val="004F1074"/>
    <w:rsid w:val="004F5A46"/>
    <w:rsid w:val="00532729"/>
    <w:rsid w:val="00535467"/>
    <w:rsid w:val="0056693C"/>
    <w:rsid w:val="0057112D"/>
    <w:rsid w:val="005712B2"/>
    <w:rsid w:val="005853C4"/>
    <w:rsid w:val="0059790C"/>
    <w:rsid w:val="005A432D"/>
    <w:rsid w:val="005A7396"/>
    <w:rsid w:val="005A781D"/>
    <w:rsid w:val="005C0598"/>
    <w:rsid w:val="005D1622"/>
    <w:rsid w:val="005E2E5E"/>
    <w:rsid w:val="005E47EC"/>
    <w:rsid w:val="005E6382"/>
    <w:rsid w:val="00603C2F"/>
    <w:rsid w:val="0060600E"/>
    <w:rsid w:val="00650B7E"/>
    <w:rsid w:val="006608FA"/>
    <w:rsid w:val="00665231"/>
    <w:rsid w:val="00667FBB"/>
    <w:rsid w:val="00670B3F"/>
    <w:rsid w:val="00696C70"/>
    <w:rsid w:val="006A066B"/>
    <w:rsid w:val="006A3FD8"/>
    <w:rsid w:val="006B5920"/>
    <w:rsid w:val="006C2265"/>
    <w:rsid w:val="006D3BB9"/>
    <w:rsid w:val="006E1126"/>
    <w:rsid w:val="006E2E4B"/>
    <w:rsid w:val="006E4609"/>
    <w:rsid w:val="006E7B2D"/>
    <w:rsid w:val="006F72A0"/>
    <w:rsid w:val="00704BD2"/>
    <w:rsid w:val="00711F32"/>
    <w:rsid w:val="0071263F"/>
    <w:rsid w:val="0071453B"/>
    <w:rsid w:val="0071589F"/>
    <w:rsid w:val="00716368"/>
    <w:rsid w:val="007172C8"/>
    <w:rsid w:val="00733F41"/>
    <w:rsid w:val="00740122"/>
    <w:rsid w:val="00750594"/>
    <w:rsid w:val="00755DD8"/>
    <w:rsid w:val="00760C96"/>
    <w:rsid w:val="007904C1"/>
    <w:rsid w:val="00792A78"/>
    <w:rsid w:val="00796EF0"/>
    <w:rsid w:val="007A09BD"/>
    <w:rsid w:val="007B1C54"/>
    <w:rsid w:val="007B44EE"/>
    <w:rsid w:val="007D02FC"/>
    <w:rsid w:val="007E1B57"/>
    <w:rsid w:val="007E2CA9"/>
    <w:rsid w:val="007E6930"/>
    <w:rsid w:val="007F4887"/>
    <w:rsid w:val="00813EAC"/>
    <w:rsid w:val="008144FD"/>
    <w:rsid w:val="00825463"/>
    <w:rsid w:val="00835A60"/>
    <w:rsid w:val="00836FCA"/>
    <w:rsid w:val="008456B1"/>
    <w:rsid w:val="008523D4"/>
    <w:rsid w:val="0086708D"/>
    <w:rsid w:val="00874D26"/>
    <w:rsid w:val="008A7C4E"/>
    <w:rsid w:val="008B058E"/>
    <w:rsid w:val="008B3755"/>
    <w:rsid w:val="008C0D11"/>
    <w:rsid w:val="008C2D25"/>
    <w:rsid w:val="008D43BC"/>
    <w:rsid w:val="008D5444"/>
    <w:rsid w:val="008F7DE9"/>
    <w:rsid w:val="00905EEC"/>
    <w:rsid w:val="00910352"/>
    <w:rsid w:val="00914419"/>
    <w:rsid w:val="00920E62"/>
    <w:rsid w:val="009331D0"/>
    <w:rsid w:val="00945CA3"/>
    <w:rsid w:val="00951A5D"/>
    <w:rsid w:val="009577DD"/>
    <w:rsid w:val="00962AC9"/>
    <w:rsid w:val="00966A25"/>
    <w:rsid w:val="0097702E"/>
    <w:rsid w:val="00994E33"/>
    <w:rsid w:val="009B2A89"/>
    <w:rsid w:val="009B33FA"/>
    <w:rsid w:val="009D3580"/>
    <w:rsid w:val="009E2EBA"/>
    <w:rsid w:val="009F3E79"/>
    <w:rsid w:val="009F43FD"/>
    <w:rsid w:val="00A12B89"/>
    <w:rsid w:val="00A15330"/>
    <w:rsid w:val="00A3270D"/>
    <w:rsid w:val="00A443A3"/>
    <w:rsid w:val="00A50041"/>
    <w:rsid w:val="00A56829"/>
    <w:rsid w:val="00A67E59"/>
    <w:rsid w:val="00A769D1"/>
    <w:rsid w:val="00A86A4B"/>
    <w:rsid w:val="00A925D8"/>
    <w:rsid w:val="00AB785A"/>
    <w:rsid w:val="00AC13C9"/>
    <w:rsid w:val="00AC1D22"/>
    <w:rsid w:val="00AC4BDB"/>
    <w:rsid w:val="00AC79BD"/>
    <w:rsid w:val="00AD0829"/>
    <w:rsid w:val="00AE5855"/>
    <w:rsid w:val="00AF4724"/>
    <w:rsid w:val="00B0572B"/>
    <w:rsid w:val="00B15A49"/>
    <w:rsid w:val="00B21D93"/>
    <w:rsid w:val="00B30045"/>
    <w:rsid w:val="00B303BA"/>
    <w:rsid w:val="00B336E3"/>
    <w:rsid w:val="00B33A66"/>
    <w:rsid w:val="00B40604"/>
    <w:rsid w:val="00B40E27"/>
    <w:rsid w:val="00B43F2D"/>
    <w:rsid w:val="00B54926"/>
    <w:rsid w:val="00B64D13"/>
    <w:rsid w:val="00B746B0"/>
    <w:rsid w:val="00B822C7"/>
    <w:rsid w:val="00B844CF"/>
    <w:rsid w:val="00B93968"/>
    <w:rsid w:val="00BA2676"/>
    <w:rsid w:val="00BB5955"/>
    <w:rsid w:val="00BB7A55"/>
    <w:rsid w:val="00BC7113"/>
    <w:rsid w:val="00BD35E0"/>
    <w:rsid w:val="00BE195E"/>
    <w:rsid w:val="00C00AB9"/>
    <w:rsid w:val="00C27DB2"/>
    <w:rsid w:val="00C4491C"/>
    <w:rsid w:val="00C44F45"/>
    <w:rsid w:val="00C531E0"/>
    <w:rsid w:val="00C56967"/>
    <w:rsid w:val="00C63217"/>
    <w:rsid w:val="00C66499"/>
    <w:rsid w:val="00C70DB1"/>
    <w:rsid w:val="00C73050"/>
    <w:rsid w:val="00C74316"/>
    <w:rsid w:val="00C841C2"/>
    <w:rsid w:val="00C869FC"/>
    <w:rsid w:val="00C96377"/>
    <w:rsid w:val="00C9722A"/>
    <w:rsid w:val="00CA1E39"/>
    <w:rsid w:val="00CA72EA"/>
    <w:rsid w:val="00CB3409"/>
    <w:rsid w:val="00CD4F92"/>
    <w:rsid w:val="00CE0AFD"/>
    <w:rsid w:val="00CE0FB2"/>
    <w:rsid w:val="00CE480F"/>
    <w:rsid w:val="00CE49DD"/>
    <w:rsid w:val="00CF5A3A"/>
    <w:rsid w:val="00CF6230"/>
    <w:rsid w:val="00D05A5D"/>
    <w:rsid w:val="00D07B62"/>
    <w:rsid w:val="00D10F8C"/>
    <w:rsid w:val="00D16278"/>
    <w:rsid w:val="00D20213"/>
    <w:rsid w:val="00D2036A"/>
    <w:rsid w:val="00D264A5"/>
    <w:rsid w:val="00D36B48"/>
    <w:rsid w:val="00D40D25"/>
    <w:rsid w:val="00D55315"/>
    <w:rsid w:val="00D65398"/>
    <w:rsid w:val="00D65961"/>
    <w:rsid w:val="00D710BD"/>
    <w:rsid w:val="00D756DF"/>
    <w:rsid w:val="00D75E5B"/>
    <w:rsid w:val="00D80021"/>
    <w:rsid w:val="00D90C79"/>
    <w:rsid w:val="00DC03BA"/>
    <w:rsid w:val="00DF1852"/>
    <w:rsid w:val="00E014DA"/>
    <w:rsid w:val="00E12DBE"/>
    <w:rsid w:val="00E14369"/>
    <w:rsid w:val="00E174E1"/>
    <w:rsid w:val="00E44AF2"/>
    <w:rsid w:val="00E47E7A"/>
    <w:rsid w:val="00E8643C"/>
    <w:rsid w:val="00EA1FE7"/>
    <w:rsid w:val="00EA4C7A"/>
    <w:rsid w:val="00EB6042"/>
    <w:rsid w:val="00EC081D"/>
    <w:rsid w:val="00EC25AF"/>
    <w:rsid w:val="00EE3722"/>
    <w:rsid w:val="00EF16A0"/>
    <w:rsid w:val="00EF784D"/>
    <w:rsid w:val="00F0112F"/>
    <w:rsid w:val="00F01B14"/>
    <w:rsid w:val="00F1474A"/>
    <w:rsid w:val="00F156CC"/>
    <w:rsid w:val="00F21098"/>
    <w:rsid w:val="00F254CA"/>
    <w:rsid w:val="00F31117"/>
    <w:rsid w:val="00F5219D"/>
    <w:rsid w:val="00F534B4"/>
    <w:rsid w:val="00F758D7"/>
    <w:rsid w:val="00F7627E"/>
    <w:rsid w:val="00F80DF4"/>
    <w:rsid w:val="00FB0A41"/>
    <w:rsid w:val="00FB7B9A"/>
    <w:rsid w:val="00FC72F8"/>
    <w:rsid w:val="00FF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92BC9"/>
  <w15:docId w15:val="{78832E37-38A3-4B21-BA1A-07318906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line="360" w:lineRule="auto"/>
      <w:ind w:firstLine="450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1980"/>
      </w:tabs>
      <w:spacing w:line="360" w:lineRule="auto"/>
      <w:jc w:val="both"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360" w:lineRule="auto"/>
      <w:ind w:firstLine="360"/>
      <w:jc w:val="both"/>
    </w:pPr>
  </w:style>
  <w:style w:type="paragraph" w:styleId="Zkladntextodsazen2">
    <w:name w:val="Body Text Indent 2"/>
    <w:basedOn w:val="Normln"/>
    <w:pPr>
      <w:tabs>
        <w:tab w:val="left" w:pos="2160"/>
      </w:tabs>
      <w:ind w:firstLine="5400"/>
    </w:pPr>
  </w:style>
  <w:style w:type="paragraph" w:styleId="Zkladntextodsazen3">
    <w:name w:val="Body Text Indent 3"/>
    <w:basedOn w:val="Normln"/>
    <w:pPr>
      <w:spacing w:line="360" w:lineRule="auto"/>
      <w:ind w:firstLine="360"/>
    </w:pPr>
  </w:style>
  <w:style w:type="paragraph" w:styleId="Textbubliny">
    <w:name w:val="Balloon Text"/>
    <w:basedOn w:val="Normln"/>
    <w:semiHidden/>
    <w:rsid w:val="004E770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rsid w:val="00C7431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743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74316"/>
  </w:style>
  <w:style w:type="paragraph" w:styleId="Pedmtkomente">
    <w:name w:val="annotation subject"/>
    <w:basedOn w:val="Textkomente"/>
    <w:next w:val="Textkomente"/>
    <w:link w:val="PedmtkomenteChar"/>
    <w:rsid w:val="00C743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4316"/>
    <w:rPr>
      <w:b/>
      <w:bCs/>
    </w:rPr>
  </w:style>
  <w:style w:type="paragraph" w:styleId="Zhlav">
    <w:name w:val="header"/>
    <w:basedOn w:val="Normln"/>
    <w:link w:val="ZhlavChar"/>
    <w:rsid w:val="000D3B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3BB7"/>
    <w:rPr>
      <w:sz w:val="24"/>
      <w:szCs w:val="24"/>
    </w:rPr>
  </w:style>
  <w:style w:type="paragraph" w:styleId="Zpat">
    <w:name w:val="footer"/>
    <w:basedOn w:val="Normln"/>
    <w:link w:val="ZpatChar"/>
    <w:rsid w:val="000D3B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3B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P&#345;edti&#353;t&#283;n&#253;%20hl.%20p.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2133-FCC9-464A-B0F0-A518D8D9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Předtištěný hl. p.</Template>
  <TotalTime>6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TZR s.r.o.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Hrnčál</dc:creator>
  <cp:lastModifiedBy>Kreisslova Romana</cp:lastModifiedBy>
  <cp:revision>3</cp:revision>
  <cp:lastPrinted>2022-10-06T11:58:00Z</cp:lastPrinted>
  <dcterms:created xsi:type="dcterms:W3CDTF">2022-10-07T05:09:00Z</dcterms:created>
  <dcterms:modified xsi:type="dcterms:W3CDTF">2023-07-03T13:17:00Z</dcterms:modified>
</cp:coreProperties>
</file>