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D450" w14:textId="77777777" w:rsidR="00F85278" w:rsidRPr="00AE5855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3468D775" w14:textId="77777777" w:rsidR="00F85278" w:rsidRPr="00AE5855" w:rsidRDefault="00F85278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Vysoká ul.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91</w:t>
      </w:r>
    </w:p>
    <w:p w14:paraId="351E678A" w14:textId="77777777" w:rsidR="00F85278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6A76F046" w14:textId="77777777" w:rsidR="00F85278" w:rsidRPr="00AE5855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6FEC90C8" w14:textId="5CC94DE5" w:rsidR="00F85278" w:rsidRPr="00AE5855" w:rsidRDefault="00F85278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1B2B4A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1</w:t>
      </w:r>
      <w:r w:rsidR="005E06E8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5</w:t>
      </w:r>
    </w:p>
    <w:p w14:paraId="617B4350" w14:textId="77777777" w:rsidR="00F85278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0D23B3D" w14:textId="77777777" w:rsidR="00F85278" w:rsidRPr="00AE5855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2C377192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060007/08</w:t>
      </w:r>
    </w:p>
    <w:p w14:paraId="660CC2C8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12995D35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209978F9" w14:textId="6733F02B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5E06E8">
        <w:rPr>
          <w:rFonts w:asciiTheme="minorHAnsi" w:hAnsiTheme="minorHAnsi" w:cstheme="minorHAnsi"/>
          <w:b/>
          <w:sz w:val="22"/>
          <w:szCs w:val="22"/>
        </w:rPr>
        <w:t>7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454A50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3AC29D35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5715CF4C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ABE76AA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77DB52B6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3401132B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284926A0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195B7EFA" w14:textId="76A28236" w:rsidR="00F85278" w:rsidRPr="008456B1" w:rsidRDefault="00F85278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1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 w:rsidR="005E06E8">
        <w:rPr>
          <w:rFonts w:asciiTheme="minorHAnsi" w:hAnsiTheme="minorHAnsi" w:cstheme="minorHAnsi"/>
          <w:b/>
          <w:i/>
          <w:noProof/>
          <w:sz w:val="22"/>
          <w:szCs w:val="22"/>
        </w:rPr>
        <w:t>245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6622EECC" w14:textId="75E13D5E" w:rsidR="00F85278" w:rsidRPr="008456B1" w:rsidRDefault="00F85278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5E06E8">
        <w:rPr>
          <w:rFonts w:asciiTheme="minorHAnsi" w:hAnsiTheme="minorHAnsi" w:cstheme="minorHAnsi"/>
          <w:b/>
          <w:i/>
          <w:sz w:val="22"/>
          <w:szCs w:val="22"/>
        </w:rPr>
        <w:t>882 000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652FE7DE" w14:textId="1D28BD54" w:rsidR="00F85278" w:rsidRPr="008456B1" w:rsidRDefault="00F85278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</w:t>
      </w:r>
      <w:r w:rsidR="005E06E8">
        <w:rPr>
          <w:rFonts w:asciiTheme="minorHAnsi" w:hAnsiTheme="minorHAnsi" w:cstheme="minorHAnsi"/>
          <w:b/>
          <w:i/>
          <w:noProof/>
          <w:sz w:val="22"/>
          <w:szCs w:val="22"/>
        </w:rPr>
        <w:t>73 5</w:t>
      </w:r>
      <w:r w:rsidR="00454A50">
        <w:rPr>
          <w:rFonts w:asciiTheme="minorHAnsi" w:hAnsiTheme="minorHAnsi" w:cstheme="minorHAnsi"/>
          <w:b/>
          <w:i/>
          <w:noProof/>
          <w:sz w:val="22"/>
          <w:szCs w:val="22"/>
        </w:rPr>
        <w:t>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79DF0EBB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D450907" w14:textId="77777777" w:rsidR="00F85278" w:rsidRPr="008456B1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5C783D5D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BD70150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25A1C73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6023F11" w14:textId="037565D6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5E06E8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E06E8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5E06E8">
        <w:rPr>
          <w:rFonts w:asciiTheme="minorHAnsi" w:hAnsiTheme="minorHAnsi" w:cstheme="minorHAnsi"/>
          <w:b/>
          <w:sz w:val="22"/>
          <w:szCs w:val="22"/>
        </w:rPr>
        <w:t>3</w:t>
      </w:r>
    </w:p>
    <w:p w14:paraId="1164E27D" w14:textId="3FCE85AE" w:rsidR="00454A50" w:rsidRPr="00AE5855" w:rsidRDefault="00454A50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5E06E8">
        <w:rPr>
          <w:rFonts w:asciiTheme="minorHAnsi" w:hAnsiTheme="minorHAnsi" w:cstheme="minorHAnsi"/>
          <w:b/>
          <w:sz w:val="22"/>
          <w:szCs w:val="22"/>
        </w:rPr>
        <w:t>30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E06E8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5E06E8">
        <w:rPr>
          <w:rFonts w:asciiTheme="minorHAnsi" w:hAnsiTheme="minorHAnsi" w:cstheme="minorHAnsi"/>
          <w:b/>
          <w:sz w:val="22"/>
          <w:szCs w:val="22"/>
        </w:rPr>
        <w:t>3</w:t>
      </w:r>
    </w:p>
    <w:p w14:paraId="7F3A6077" w14:textId="77777777" w:rsidR="00F85278" w:rsidRPr="00AE5855" w:rsidRDefault="00F85278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7D93A7A4" w14:textId="77777777" w:rsidR="00F85278" w:rsidRPr="008456B1" w:rsidRDefault="00F85278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4934CDE" w14:textId="77777777" w:rsidR="00F85278" w:rsidRDefault="00F85278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F8B817" w14:textId="77777777" w:rsidR="00F85278" w:rsidRDefault="00F85278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93781A1" w14:textId="77777777" w:rsidR="00F85278" w:rsidRPr="008456B1" w:rsidRDefault="00F85278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0174CDD1" w14:textId="77777777" w:rsidR="00F85278" w:rsidRDefault="00F85278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  <w:sectPr w:rsidR="00F85278" w:rsidSect="00F85278">
          <w:headerReference w:type="default" r:id="rId8"/>
          <w:pgSz w:w="11906" w:h="16838"/>
          <w:pgMar w:top="1276" w:right="1133" w:bottom="1418" w:left="1418" w:header="709" w:footer="709" w:gutter="0"/>
          <w:pgNumType w:start="1"/>
          <w:cols w:space="708"/>
          <w:docGrid w:linePitch="360"/>
        </w:sect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Dodavatel</w:t>
      </w:r>
    </w:p>
    <w:p w14:paraId="7908739C" w14:textId="77777777" w:rsidR="00F85278" w:rsidRPr="008456B1" w:rsidRDefault="00F85278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</w:p>
    <w:sectPr w:rsidR="00F85278" w:rsidRPr="008456B1" w:rsidSect="00F85278">
      <w:headerReference w:type="default" r:id="rId9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FADF" w14:textId="77777777" w:rsidR="00F85278" w:rsidRDefault="00F85278" w:rsidP="000D3BB7">
      <w:r>
        <w:separator/>
      </w:r>
    </w:p>
  </w:endnote>
  <w:endnote w:type="continuationSeparator" w:id="0">
    <w:p w14:paraId="62B659F7" w14:textId="77777777" w:rsidR="00F85278" w:rsidRDefault="00F85278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19B7" w14:textId="77777777" w:rsidR="00F85278" w:rsidRDefault="00F85278" w:rsidP="000D3BB7">
      <w:r>
        <w:separator/>
      </w:r>
    </w:p>
  </w:footnote>
  <w:footnote w:type="continuationSeparator" w:id="0">
    <w:p w14:paraId="7FCABA7E" w14:textId="77777777" w:rsidR="00F85278" w:rsidRDefault="00F85278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67A1" w14:textId="77777777" w:rsidR="00F85278" w:rsidRDefault="00F8527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3AB16D" wp14:editId="2BB54FC8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5980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C27370" wp14:editId="6FD369F9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4695"/>
    <w:rsid w:val="000719A0"/>
    <w:rsid w:val="00082F12"/>
    <w:rsid w:val="00092B43"/>
    <w:rsid w:val="000A32A0"/>
    <w:rsid w:val="000A5926"/>
    <w:rsid w:val="000D3BB7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54E2D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54A50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32729"/>
    <w:rsid w:val="00535467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06E8"/>
    <w:rsid w:val="005E2E5E"/>
    <w:rsid w:val="005E47EC"/>
    <w:rsid w:val="005E6382"/>
    <w:rsid w:val="00603C2F"/>
    <w:rsid w:val="0060600E"/>
    <w:rsid w:val="00650B7E"/>
    <w:rsid w:val="006608FA"/>
    <w:rsid w:val="00665231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5A3A"/>
    <w:rsid w:val="00CF6230"/>
    <w:rsid w:val="00D05A5D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85278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A8E37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</Template>
  <TotalTime>9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3</cp:revision>
  <cp:lastPrinted>2022-10-06T11:58:00Z</cp:lastPrinted>
  <dcterms:created xsi:type="dcterms:W3CDTF">2022-10-07T05:08:00Z</dcterms:created>
  <dcterms:modified xsi:type="dcterms:W3CDTF">2023-07-03T12:56:00Z</dcterms:modified>
</cp:coreProperties>
</file>