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1A61" w14:textId="77777777" w:rsidR="00C4622F" w:rsidRDefault="00C4622F" w:rsidP="00C62F85">
      <w:pPr>
        <w:pStyle w:val="Textbody"/>
        <w:spacing w:after="0" w:line="276" w:lineRule="auto"/>
        <w:jc w:val="both"/>
        <w:rPr>
          <w:rFonts w:cs="Liberation Serif"/>
        </w:rPr>
      </w:pPr>
    </w:p>
    <w:p w14:paraId="2D564B0E" w14:textId="77777777" w:rsidR="007127B5" w:rsidRPr="00C62F85" w:rsidRDefault="007127B5" w:rsidP="00C62F85">
      <w:pPr>
        <w:pStyle w:val="Textbody"/>
        <w:spacing w:after="0" w:line="276" w:lineRule="auto"/>
        <w:jc w:val="both"/>
        <w:rPr>
          <w:rFonts w:cs="Liberation Serif"/>
        </w:rPr>
      </w:pPr>
    </w:p>
    <w:p w14:paraId="580AD2E7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  <w:b/>
          <w:bCs/>
          <w:sz w:val="28"/>
          <w:szCs w:val="28"/>
        </w:rPr>
      </w:pPr>
      <w:r w:rsidRPr="00C62F85">
        <w:rPr>
          <w:rFonts w:cs="Liberation Serif"/>
          <w:b/>
          <w:bCs/>
          <w:sz w:val="28"/>
          <w:szCs w:val="28"/>
        </w:rPr>
        <w:t xml:space="preserve">SMLOUVA O </w:t>
      </w:r>
      <w:r w:rsidR="00517987" w:rsidRPr="00C62F85">
        <w:rPr>
          <w:rFonts w:cs="Liberation Serif"/>
          <w:b/>
          <w:bCs/>
          <w:sz w:val="28"/>
          <w:szCs w:val="28"/>
        </w:rPr>
        <w:t xml:space="preserve">POSKYTOVÁNÍ </w:t>
      </w:r>
      <w:r w:rsidR="00517987" w:rsidRPr="00EC11A7">
        <w:rPr>
          <w:rFonts w:cs="Liberation Serif"/>
          <w:b/>
          <w:bCs/>
          <w:sz w:val="28"/>
          <w:szCs w:val="28"/>
        </w:rPr>
        <w:t xml:space="preserve">PRÁVNÍCH SLUŽEB, </w:t>
      </w:r>
      <w:r w:rsidRPr="00EC11A7">
        <w:rPr>
          <w:rFonts w:cs="Liberation Serif"/>
          <w:b/>
          <w:bCs/>
          <w:sz w:val="28"/>
          <w:szCs w:val="28"/>
        </w:rPr>
        <w:t>ZAJIŠTĚNÍ SLUŽEB POVĚŘENCE PRO OCHRANU</w:t>
      </w:r>
      <w:r w:rsidR="00517987" w:rsidRPr="00EC11A7">
        <w:rPr>
          <w:rFonts w:cs="Liberation Serif"/>
          <w:b/>
          <w:bCs/>
          <w:sz w:val="28"/>
          <w:szCs w:val="28"/>
        </w:rPr>
        <w:t xml:space="preserve"> O</w:t>
      </w:r>
      <w:r w:rsidRPr="00EC11A7">
        <w:rPr>
          <w:rFonts w:cs="Liberation Serif"/>
          <w:b/>
          <w:bCs/>
          <w:sz w:val="28"/>
          <w:szCs w:val="28"/>
        </w:rPr>
        <w:t>SOBNÍCH ÚDAJŮ</w:t>
      </w:r>
      <w:r w:rsidR="00517987" w:rsidRPr="00EC11A7">
        <w:rPr>
          <w:rFonts w:cs="Liberation Serif"/>
          <w:b/>
          <w:bCs/>
          <w:sz w:val="28"/>
          <w:szCs w:val="28"/>
        </w:rPr>
        <w:t xml:space="preserve"> A </w:t>
      </w:r>
      <w:r w:rsidR="00B623C7" w:rsidRPr="00EC11A7">
        <w:rPr>
          <w:rFonts w:cs="Liberation Serif"/>
          <w:b/>
          <w:bCs/>
          <w:sz w:val="28"/>
          <w:szCs w:val="28"/>
        </w:rPr>
        <w:t>PŘÍSLUŠNÉ</w:t>
      </w:r>
      <w:r w:rsidR="00517987" w:rsidRPr="00EC11A7">
        <w:rPr>
          <w:rFonts w:cs="Liberation Serif"/>
          <w:b/>
          <w:bCs/>
          <w:sz w:val="28"/>
          <w:szCs w:val="28"/>
        </w:rPr>
        <w:t xml:space="preserve"> OSOBY PODLE ZÁKONA O OCHRANĚ OZNAMOVATELŮ</w:t>
      </w:r>
    </w:p>
    <w:p w14:paraId="3249D5B0" w14:textId="77777777" w:rsidR="00C62F85" w:rsidRPr="00C62F85" w:rsidRDefault="00C62F85" w:rsidP="00C62F85">
      <w:pPr>
        <w:pStyle w:val="Textbody"/>
        <w:spacing w:after="0" w:line="276" w:lineRule="auto"/>
        <w:jc w:val="both"/>
        <w:rPr>
          <w:rFonts w:cs="Liberation Serif"/>
          <w:sz w:val="28"/>
          <w:szCs w:val="28"/>
        </w:rPr>
      </w:pPr>
    </w:p>
    <w:p w14:paraId="3D374A61" w14:textId="77777777" w:rsidR="00EC11A7" w:rsidRPr="00EC11A7" w:rsidRDefault="00EC11A7" w:rsidP="00C62F85">
      <w:pPr>
        <w:pStyle w:val="Textbody"/>
        <w:spacing w:after="0" w:line="276" w:lineRule="auto"/>
        <w:jc w:val="both"/>
        <w:rPr>
          <w:rFonts w:cs="Liberation Serif"/>
          <w:b/>
          <w:bCs/>
        </w:rPr>
      </w:pPr>
      <w:r w:rsidRPr="00EC11A7">
        <w:rPr>
          <w:rFonts w:cs="Liberation Serif"/>
          <w:b/>
          <w:bCs/>
        </w:rPr>
        <w:t>Gymnázium, Mladá Boleslav, Palackého 191/1</w:t>
      </w:r>
    </w:p>
    <w:p w14:paraId="34B1EF1D" w14:textId="0D6FE3DA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sídlem: </w:t>
      </w:r>
      <w:r w:rsidRPr="00C62F85">
        <w:rPr>
          <w:rFonts w:cs="Liberation Serif"/>
        </w:rPr>
        <w:tab/>
      </w:r>
      <w:r w:rsidR="00EC11A7">
        <w:t>Palackého 191/1, Mladá Boleslav II, 293 01 Mladá Boleslav</w:t>
      </w:r>
    </w:p>
    <w:p w14:paraId="292EEA54" w14:textId="08F34318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proofErr w:type="gramStart"/>
      <w:r w:rsidRPr="00C62F85">
        <w:rPr>
          <w:rFonts w:cs="Liberation Serif"/>
        </w:rPr>
        <w:t xml:space="preserve">IČ:  </w:t>
      </w:r>
      <w:r w:rsidRPr="00C62F85">
        <w:rPr>
          <w:rFonts w:cs="Liberation Serif"/>
        </w:rPr>
        <w:tab/>
      </w:r>
      <w:proofErr w:type="gramEnd"/>
      <w:r w:rsidRPr="00C62F85">
        <w:rPr>
          <w:rFonts w:cs="Liberation Serif"/>
        </w:rPr>
        <w:tab/>
      </w:r>
      <w:r w:rsidR="00EC11A7" w:rsidRPr="00EC11A7">
        <w:rPr>
          <w:rFonts w:cs="Liberation Serif"/>
        </w:rPr>
        <w:t>624</w:t>
      </w:r>
      <w:r w:rsidR="00EC11A7">
        <w:rPr>
          <w:rFonts w:cs="Liberation Serif"/>
        </w:rPr>
        <w:t xml:space="preserve"> </w:t>
      </w:r>
      <w:r w:rsidR="00EC11A7" w:rsidRPr="00EC11A7">
        <w:rPr>
          <w:rFonts w:cs="Liberation Serif"/>
        </w:rPr>
        <w:t>86</w:t>
      </w:r>
      <w:r w:rsidR="00EC11A7">
        <w:rPr>
          <w:rFonts w:cs="Liberation Serif"/>
        </w:rPr>
        <w:t xml:space="preserve"> </w:t>
      </w:r>
      <w:r w:rsidR="00EC11A7" w:rsidRPr="00EC11A7">
        <w:rPr>
          <w:rFonts w:cs="Liberation Serif"/>
        </w:rPr>
        <w:t>012</w:t>
      </w:r>
    </w:p>
    <w:p w14:paraId="07E0543D" w14:textId="60F05168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zastoupená: </w:t>
      </w:r>
      <w:r w:rsidRPr="00C62F85">
        <w:rPr>
          <w:rFonts w:cs="Liberation Serif"/>
        </w:rPr>
        <w:tab/>
      </w:r>
      <w:r w:rsidR="00EC11A7">
        <w:t>RNDr. Janou Pospíšilovou, ředitelkou</w:t>
      </w:r>
    </w:p>
    <w:p w14:paraId="440C52B8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(dále jen „</w:t>
      </w:r>
      <w:r w:rsidR="00F91D6F" w:rsidRPr="00C62F85">
        <w:rPr>
          <w:rFonts w:cs="Liberation Serif"/>
          <w:b/>
        </w:rPr>
        <w:t>Klient</w:t>
      </w:r>
      <w:r w:rsidRPr="00C62F85">
        <w:rPr>
          <w:rFonts w:cs="Liberation Serif"/>
        </w:rPr>
        <w:t>“)</w:t>
      </w:r>
    </w:p>
    <w:p w14:paraId="27CE3D47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 </w:t>
      </w:r>
    </w:p>
    <w:p w14:paraId="2E119DDE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a</w:t>
      </w:r>
    </w:p>
    <w:p w14:paraId="74E215A7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 </w:t>
      </w:r>
    </w:p>
    <w:p w14:paraId="206596DD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  <w:b/>
        </w:rPr>
      </w:pPr>
      <w:r w:rsidRPr="00C62F85">
        <w:rPr>
          <w:rFonts w:cs="Liberation Serif"/>
          <w:b/>
        </w:rPr>
        <w:t>Holubová advokáti s.r.o.</w:t>
      </w:r>
    </w:p>
    <w:p w14:paraId="7459650A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sídlem</w:t>
      </w:r>
      <w:r w:rsidR="00C62F85">
        <w:rPr>
          <w:rFonts w:cs="Liberation Serif"/>
        </w:rPr>
        <w:t>:</w:t>
      </w:r>
      <w:r w:rsidR="00C62F85">
        <w:rPr>
          <w:rFonts w:cs="Liberation Serif"/>
        </w:rPr>
        <w:tab/>
      </w:r>
      <w:r w:rsidR="00C62F85">
        <w:rPr>
          <w:rFonts w:cs="Liberation Serif"/>
        </w:rPr>
        <w:tab/>
      </w:r>
      <w:r w:rsidRPr="00C62F85">
        <w:rPr>
          <w:rFonts w:cs="Liberation Serif"/>
        </w:rPr>
        <w:t>Za Poříčskou bránou 365/21, Karlín, 186 00 Praha</w:t>
      </w:r>
    </w:p>
    <w:p w14:paraId="248618C9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IČ</w:t>
      </w:r>
      <w:r w:rsidR="00C62F85">
        <w:rPr>
          <w:rFonts w:cs="Liberation Serif"/>
        </w:rPr>
        <w:t>:</w:t>
      </w:r>
      <w:r w:rsidR="00C62F85">
        <w:rPr>
          <w:rFonts w:cs="Liberation Serif"/>
        </w:rPr>
        <w:tab/>
      </w:r>
      <w:r w:rsidR="00C62F85">
        <w:rPr>
          <w:rFonts w:cs="Liberation Serif"/>
        </w:rPr>
        <w:tab/>
      </w:r>
      <w:r w:rsidRPr="00C62F85">
        <w:rPr>
          <w:rFonts w:cs="Liberation Serif"/>
        </w:rPr>
        <w:t>246 86 727</w:t>
      </w:r>
    </w:p>
    <w:p w14:paraId="47719D14" w14:textId="77777777" w:rsidR="00C4622F" w:rsidRPr="00C62F85" w:rsidRDefault="00F552B4" w:rsidP="00C62F85">
      <w:pPr>
        <w:pStyle w:val="Textbody"/>
        <w:spacing w:after="0" w:line="276" w:lineRule="auto"/>
        <w:ind w:left="1418" w:firstLine="22"/>
        <w:jc w:val="both"/>
        <w:rPr>
          <w:rFonts w:cs="Liberation Serif"/>
        </w:rPr>
      </w:pPr>
      <w:r w:rsidRPr="00C62F85">
        <w:rPr>
          <w:rFonts w:cs="Liberation Serif"/>
        </w:rPr>
        <w:t xml:space="preserve">zapsaná v obchodním rejstříku vedeném Městským soudem v Praze pod </w:t>
      </w:r>
      <w:proofErr w:type="spellStart"/>
      <w:r w:rsidRPr="00C62F85">
        <w:rPr>
          <w:rFonts w:cs="Liberation Serif"/>
        </w:rPr>
        <w:t>sp</w:t>
      </w:r>
      <w:proofErr w:type="spellEnd"/>
      <w:r w:rsidRPr="00C62F85">
        <w:rPr>
          <w:rFonts w:cs="Liberation Serif"/>
        </w:rPr>
        <w:t>. zn. C 166076</w:t>
      </w:r>
    </w:p>
    <w:p w14:paraId="6CA3DBBC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zastoupená:</w:t>
      </w:r>
      <w:r w:rsidR="00C62F85">
        <w:rPr>
          <w:rFonts w:cs="Liberation Serif"/>
        </w:rPr>
        <w:tab/>
      </w:r>
      <w:r w:rsidRPr="00C62F85">
        <w:rPr>
          <w:rFonts w:cs="Liberation Serif"/>
        </w:rPr>
        <w:t>Štěpánem Holubem, jednatelem</w:t>
      </w:r>
    </w:p>
    <w:p w14:paraId="6531A279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(dále jen „</w:t>
      </w:r>
      <w:r w:rsidR="00F91D6F" w:rsidRPr="00C62F85">
        <w:rPr>
          <w:rFonts w:cs="Liberation Serif"/>
          <w:b/>
        </w:rPr>
        <w:t>Advokátní kancelář</w:t>
      </w:r>
      <w:r w:rsidRPr="00C62F85">
        <w:rPr>
          <w:rFonts w:cs="Liberation Serif"/>
        </w:rPr>
        <w:t>“)</w:t>
      </w:r>
    </w:p>
    <w:p w14:paraId="3C32DA71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 </w:t>
      </w:r>
    </w:p>
    <w:p w14:paraId="05F2FCC4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uzavírají spolu podle § 1746 odst. 2, zákona č. 89/2012 Sb., občanského zákoníku</w:t>
      </w:r>
    </w:p>
    <w:p w14:paraId="55D7AB44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 </w:t>
      </w:r>
    </w:p>
    <w:p w14:paraId="4DD23528" w14:textId="77777777" w:rsidR="00C4622F" w:rsidRPr="00C62F85" w:rsidRDefault="00C4622F" w:rsidP="00C62F85">
      <w:pPr>
        <w:pStyle w:val="Textbody"/>
        <w:spacing w:after="0" w:line="276" w:lineRule="auto"/>
        <w:jc w:val="both"/>
        <w:rPr>
          <w:rFonts w:cs="Liberation Serif"/>
        </w:rPr>
      </w:pPr>
    </w:p>
    <w:p w14:paraId="144E1720" w14:textId="77777777" w:rsidR="00C4622F" w:rsidRPr="00C62F85" w:rsidRDefault="00F552B4" w:rsidP="00C62F85">
      <w:pPr>
        <w:pStyle w:val="Nadpis2"/>
        <w:spacing w:before="0" w:after="0" w:line="276" w:lineRule="auto"/>
        <w:jc w:val="both"/>
        <w:rPr>
          <w:rFonts w:cs="Liberation Serif"/>
          <w:sz w:val="24"/>
          <w:szCs w:val="24"/>
        </w:rPr>
      </w:pPr>
      <w:r w:rsidRPr="00C62F85">
        <w:rPr>
          <w:rFonts w:cs="Liberation Serif"/>
          <w:sz w:val="24"/>
          <w:szCs w:val="24"/>
        </w:rPr>
        <w:t xml:space="preserve">SMLOUVU O </w:t>
      </w:r>
      <w:r w:rsidR="00387AE6" w:rsidRPr="00C62F85">
        <w:rPr>
          <w:rFonts w:cs="Liberation Serif"/>
          <w:sz w:val="24"/>
          <w:szCs w:val="24"/>
        </w:rPr>
        <w:t xml:space="preserve">POSKYTOVÁNÍ PRÁVNÍCH SLUŽEB, ZAJIŠTĚNÍ SLUŽEB POVĚŘENCE PRO OCHRANU OSOBNÍCH ÚDAJŮ A </w:t>
      </w:r>
      <w:r w:rsidR="007B0C55">
        <w:rPr>
          <w:rFonts w:cs="Liberation Serif"/>
          <w:sz w:val="24"/>
          <w:szCs w:val="24"/>
        </w:rPr>
        <w:t>PŘÍSLUŠNÉ</w:t>
      </w:r>
      <w:r w:rsidR="00387AE6" w:rsidRPr="00C62F85">
        <w:rPr>
          <w:rFonts w:cs="Liberation Serif"/>
          <w:sz w:val="24"/>
          <w:szCs w:val="24"/>
        </w:rPr>
        <w:t xml:space="preserve"> OSOBY PODLE ZÁKONA O</w:t>
      </w:r>
      <w:r w:rsidR="007B0C55">
        <w:rPr>
          <w:rFonts w:cs="Liberation Serif"/>
          <w:sz w:val="24"/>
          <w:szCs w:val="24"/>
        </w:rPr>
        <w:t> </w:t>
      </w:r>
      <w:r w:rsidR="00387AE6" w:rsidRPr="00C62F85">
        <w:rPr>
          <w:rFonts w:cs="Liberation Serif"/>
          <w:sz w:val="24"/>
          <w:szCs w:val="24"/>
        </w:rPr>
        <w:t xml:space="preserve">OCHRANĚ OZNAMOVATELŮ </w:t>
      </w:r>
    </w:p>
    <w:p w14:paraId="12D9E711" w14:textId="77777777" w:rsidR="00C4622F" w:rsidRPr="00C62F85" w:rsidRDefault="00C4622F" w:rsidP="00C62F85">
      <w:pPr>
        <w:pStyle w:val="Textbody"/>
        <w:spacing w:after="0" w:line="276" w:lineRule="auto"/>
        <w:jc w:val="both"/>
        <w:rPr>
          <w:rFonts w:cs="Liberation Serif"/>
          <w:b/>
        </w:rPr>
      </w:pPr>
    </w:p>
    <w:p w14:paraId="4C8232BE" w14:textId="77777777" w:rsidR="00C4622F" w:rsidRPr="00C62F85" w:rsidRDefault="00C4622F" w:rsidP="00C62F85">
      <w:pPr>
        <w:pStyle w:val="Textbody"/>
        <w:spacing w:after="0" w:line="276" w:lineRule="auto"/>
        <w:jc w:val="both"/>
        <w:rPr>
          <w:rFonts w:cs="Liberation Serif"/>
          <w:b/>
        </w:rPr>
      </w:pPr>
    </w:p>
    <w:p w14:paraId="39E18C60" w14:textId="77777777" w:rsidR="00C4622F" w:rsidRPr="00C62F85" w:rsidRDefault="00F552B4" w:rsidP="00C62F85">
      <w:pPr>
        <w:pStyle w:val="Textbody"/>
        <w:spacing w:after="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t>I.</w:t>
      </w:r>
    </w:p>
    <w:p w14:paraId="1CD30130" w14:textId="77777777" w:rsidR="00C4622F" w:rsidRPr="00C62F85" w:rsidRDefault="00F552B4" w:rsidP="00C62F85">
      <w:pPr>
        <w:pStyle w:val="Textbody"/>
        <w:spacing w:after="120" w:line="276" w:lineRule="auto"/>
        <w:jc w:val="center"/>
        <w:rPr>
          <w:rFonts w:cs="Liberation Serif"/>
        </w:rPr>
      </w:pPr>
      <w:r w:rsidRPr="00C62F85">
        <w:rPr>
          <w:rFonts w:cs="Liberation Serif"/>
          <w:b/>
        </w:rPr>
        <w:t>Úvodní ustanovení</w:t>
      </w:r>
      <w:r w:rsidRPr="00C62F85">
        <w:rPr>
          <w:rFonts w:cs="Liberation Serif"/>
        </w:rPr>
        <w:t> </w:t>
      </w:r>
    </w:p>
    <w:p w14:paraId="65E15EC2" w14:textId="77777777" w:rsidR="00517987" w:rsidRPr="00C62F85" w:rsidRDefault="00F91D6F" w:rsidP="00C62F85">
      <w:pPr>
        <w:pStyle w:val="Textbody"/>
        <w:numPr>
          <w:ilvl w:val="0"/>
          <w:numId w:val="30"/>
        </w:numPr>
        <w:spacing w:after="0" w:line="276" w:lineRule="auto"/>
        <w:ind w:left="720"/>
        <w:jc w:val="both"/>
        <w:rPr>
          <w:rFonts w:cs="Liberation Serif"/>
        </w:rPr>
      </w:pPr>
      <w:r w:rsidRPr="00C62F85">
        <w:rPr>
          <w:rFonts w:cs="Liberation Serif"/>
        </w:rPr>
        <w:t xml:space="preserve">Klient </w:t>
      </w:r>
      <w:r w:rsidR="00517987" w:rsidRPr="00C62F85">
        <w:rPr>
          <w:rFonts w:cs="Liberation Serif"/>
        </w:rPr>
        <w:t>je správcem osobních údajů ve smyslu čl. 4 odst. 7) GDPR a je povinen ve smyslu čl. 37 odst. 1 písm. a) GDPR jmenovat pověřence pro ochranu osobních údajů.</w:t>
      </w:r>
    </w:p>
    <w:p w14:paraId="11FD2DE4" w14:textId="77777777" w:rsidR="00387AE6" w:rsidRPr="00C62F85" w:rsidRDefault="00F91D6F" w:rsidP="00C62F85">
      <w:pPr>
        <w:pStyle w:val="Textbody"/>
        <w:numPr>
          <w:ilvl w:val="0"/>
          <w:numId w:val="30"/>
        </w:numPr>
        <w:spacing w:after="0" w:line="276" w:lineRule="auto"/>
        <w:ind w:left="720"/>
        <w:jc w:val="both"/>
        <w:rPr>
          <w:rFonts w:cs="Liberation Serif"/>
        </w:rPr>
      </w:pPr>
      <w:r w:rsidRPr="00C62F85">
        <w:rPr>
          <w:rFonts w:cs="Liberation Serif"/>
        </w:rPr>
        <w:t>Klient</w:t>
      </w:r>
      <w:r w:rsidR="00517987" w:rsidRPr="00C62F85">
        <w:rPr>
          <w:rFonts w:cs="Liberation Serif"/>
        </w:rPr>
        <w:t xml:space="preserve"> </w:t>
      </w:r>
      <w:r w:rsidR="00387AE6" w:rsidRPr="00C62F85">
        <w:rPr>
          <w:rFonts w:cs="Liberation Serif"/>
        </w:rPr>
        <w:t xml:space="preserve">je povinným subjektem podle zákona o ochraně oznamovatelů. </w:t>
      </w:r>
    </w:p>
    <w:p w14:paraId="38D64F82" w14:textId="77777777" w:rsidR="00B623C7" w:rsidRPr="00C62F85" w:rsidRDefault="00F91D6F" w:rsidP="00C62F85">
      <w:pPr>
        <w:pStyle w:val="Textbody"/>
        <w:numPr>
          <w:ilvl w:val="0"/>
          <w:numId w:val="30"/>
        </w:numPr>
        <w:spacing w:after="0" w:line="276" w:lineRule="auto"/>
        <w:ind w:left="720"/>
        <w:jc w:val="both"/>
        <w:rPr>
          <w:rFonts w:cs="Liberation Serif"/>
        </w:rPr>
      </w:pPr>
      <w:r w:rsidRPr="00C62F85">
        <w:rPr>
          <w:rFonts w:cs="Liberation Serif"/>
        </w:rPr>
        <w:t>Advokátní kancelář</w:t>
      </w:r>
      <w:r w:rsidR="00F552B4" w:rsidRPr="00C62F85">
        <w:rPr>
          <w:rFonts w:cs="Liberation Serif"/>
        </w:rPr>
        <w:t xml:space="preserve"> prohlašuje, že:</w:t>
      </w:r>
    </w:p>
    <w:p w14:paraId="10B4F33D" w14:textId="77777777" w:rsidR="00B623C7" w:rsidRPr="00C62F85" w:rsidRDefault="00F552B4" w:rsidP="00C62F85">
      <w:pPr>
        <w:pStyle w:val="Textbody"/>
        <w:numPr>
          <w:ilvl w:val="1"/>
          <w:numId w:val="30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je právnickou osobou řádně založenou a existující podle českého právního řádu;</w:t>
      </w:r>
    </w:p>
    <w:p w14:paraId="08E429CE" w14:textId="77777777" w:rsidR="00B623C7" w:rsidRPr="00C62F85" w:rsidRDefault="00F552B4" w:rsidP="00C62F85">
      <w:pPr>
        <w:pStyle w:val="Textbody"/>
        <w:numPr>
          <w:ilvl w:val="1"/>
          <w:numId w:val="30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je odborně způsobil</w:t>
      </w:r>
      <w:r w:rsidR="00F91D6F" w:rsidRPr="00C62F85">
        <w:rPr>
          <w:rFonts w:cs="Liberation Serif"/>
        </w:rPr>
        <w:t>á</w:t>
      </w:r>
      <w:r w:rsidRPr="00C62F85">
        <w:rPr>
          <w:rFonts w:cs="Liberation Serif"/>
        </w:rPr>
        <w:t xml:space="preserve"> k zajištění předmětu této smlouvy a disponuje odpovídajícím personálním a technickým zázemím pro zajištění předmětu smlouvy dle podmínek této smlouvy;</w:t>
      </w:r>
    </w:p>
    <w:p w14:paraId="3424719E" w14:textId="77777777" w:rsidR="00B623C7" w:rsidRPr="00C62F85" w:rsidRDefault="00F552B4" w:rsidP="00C62F85">
      <w:pPr>
        <w:pStyle w:val="Textbody"/>
        <w:numPr>
          <w:ilvl w:val="1"/>
          <w:numId w:val="30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k okamžiku uzavření této smlouvy není nespolehlivým plátcem DPH</w:t>
      </w:r>
    </w:p>
    <w:p w14:paraId="7527938F" w14:textId="77777777" w:rsidR="00B623C7" w:rsidRPr="00C62F85" w:rsidRDefault="00F552B4" w:rsidP="00C62F85">
      <w:pPr>
        <w:pStyle w:val="Textbody"/>
        <w:numPr>
          <w:ilvl w:val="1"/>
          <w:numId w:val="30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k okamžiku uzavření této smlouvy nebyl na j</w:t>
      </w:r>
      <w:r w:rsidR="00F91D6F" w:rsidRPr="00C62F85">
        <w:rPr>
          <w:rFonts w:cs="Liberation Serif"/>
        </w:rPr>
        <w:t>ejí</w:t>
      </w:r>
      <w:r w:rsidRPr="00C62F85">
        <w:rPr>
          <w:rFonts w:cs="Liberation Serif"/>
        </w:rPr>
        <w:t xml:space="preserve"> majetek prohlášen konkurs, nedošlo k jeho zamítnutí pro nedostatek majetku ani k zamítnutí insolvenčního </w:t>
      </w:r>
      <w:r w:rsidRPr="00C62F85">
        <w:rPr>
          <w:rFonts w:cs="Liberation Serif"/>
        </w:rPr>
        <w:lastRenderedPageBreak/>
        <w:t>návrhu proto, že jeho majetek nepostačoval k úhradě nákladů insolvenčního řízení, není v likvidaci a nemá jakékoliv daňové nedoplatky na území České republiky;</w:t>
      </w:r>
    </w:p>
    <w:p w14:paraId="0A54DB00" w14:textId="77777777" w:rsidR="00C4622F" w:rsidRPr="00C62F85" w:rsidRDefault="00F552B4" w:rsidP="00C62F85">
      <w:pPr>
        <w:pStyle w:val="Textbody"/>
        <w:numPr>
          <w:ilvl w:val="1"/>
          <w:numId w:val="30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se zavazuje udržovat svá prohlášení dle tohoto článku smlouvy v pravdivosti po celou dobu platnosti této smlouvy a správce bezodkladně informovat o všech skutečnostech, které mohou mít dopad na pravdivost, úplnost nebo přesnost tohoto předmětných prohlášení</w:t>
      </w:r>
      <w:r w:rsidR="00263F57" w:rsidRPr="00C62F85">
        <w:rPr>
          <w:rFonts w:cs="Liberation Serif"/>
        </w:rPr>
        <w:t>.</w:t>
      </w:r>
    </w:p>
    <w:p w14:paraId="746240D3" w14:textId="77777777" w:rsidR="00C62F85" w:rsidRPr="00C62F85" w:rsidRDefault="00C62F85" w:rsidP="00C62F85">
      <w:pPr>
        <w:pStyle w:val="Textbody"/>
        <w:spacing w:after="0" w:line="276" w:lineRule="auto"/>
        <w:ind w:left="1800"/>
        <w:jc w:val="both"/>
        <w:rPr>
          <w:rFonts w:cs="Liberation Serif"/>
        </w:rPr>
      </w:pPr>
    </w:p>
    <w:p w14:paraId="785DD6D6" w14:textId="77777777" w:rsidR="00C4622F" w:rsidRPr="00C62F85" w:rsidRDefault="00F552B4" w:rsidP="00C62F85">
      <w:pPr>
        <w:pStyle w:val="Textbody"/>
        <w:spacing w:after="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t>II.</w:t>
      </w:r>
    </w:p>
    <w:p w14:paraId="4307B712" w14:textId="77777777" w:rsidR="00517987" w:rsidRPr="00C62F85" w:rsidRDefault="00F552B4" w:rsidP="00C62F85">
      <w:pPr>
        <w:pStyle w:val="Textbody"/>
        <w:spacing w:after="12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t>Předmět smlouvy</w:t>
      </w:r>
    </w:p>
    <w:p w14:paraId="1A06F39A" w14:textId="77777777" w:rsidR="00F91D6F" w:rsidRPr="00C62F85" w:rsidRDefault="00F91D6F" w:rsidP="00C62F85">
      <w:pPr>
        <w:pStyle w:val="Zkladntext"/>
        <w:numPr>
          <w:ilvl w:val="0"/>
          <w:numId w:val="31"/>
        </w:numPr>
        <w:spacing w:after="0" w:line="276" w:lineRule="auto"/>
        <w:jc w:val="both"/>
        <w:rPr>
          <w:rFonts w:eastAsia="Times New Roman" w:cs="Liberation Serif"/>
          <w:lang w:bidi="ar-SA"/>
        </w:rPr>
      </w:pPr>
      <w:r w:rsidRPr="00C62F85">
        <w:rPr>
          <w:rFonts w:eastAsia="Times New Roman" w:cs="Liberation Serif"/>
          <w:lang w:bidi="ar-SA"/>
        </w:rPr>
        <w:t xml:space="preserve">Touto smlouvou se zavazuje Advokátní kancelář Klientovi poskytnout následující služby: </w:t>
      </w:r>
    </w:p>
    <w:p w14:paraId="17BC080E" w14:textId="77777777" w:rsidR="00F91D6F" w:rsidRPr="00C62F85" w:rsidRDefault="00F91D6F" w:rsidP="00C62F85">
      <w:pPr>
        <w:pStyle w:val="Zkladntext"/>
        <w:numPr>
          <w:ilvl w:val="1"/>
          <w:numId w:val="31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eastAsia="Times New Roman" w:cs="Liberation Serif"/>
          <w:lang w:bidi="ar-SA"/>
        </w:rPr>
        <w:t>právní pomoc;</w:t>
      </w:r>
    </w:p>
    <w:p w14:paraId="238DC1E7" w14:textId="77777777" w:rsidR="00F91D6F" w:rsidRPr="00C62F85" w:rsidRDefault="00F91D6F" w:rsidP="00C62F85">
      <w:pPr>
        <w:pStyle w:val="Zkladntext"/>
        <w:numPr>
          <w:ilvl w:val="1"/>
          <w:numId w:val="31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eastAsia="Times New Roman" w:cs="Liberation Serif"/>
          <w:lang w:bidi="ar-SA"/>
        </w:rPr>
        <w:t>výkon činnosti pověřence pro ochranu osobních údajů;</w:t>
      </w:r>
    </w:p>
    <w:p w14:paraId="105472F8" w14:textId="77777777" w:rsidR="00F91D6F" w:rsidRPr="00C62F85" w:rsidRDefault="00F91D6F" w:rsidP="00C62F85">
      <w:pPr>
        <w:pStyle w:val="Zkladntext"/>
        <w:numPr>
          <w:ilvl w:val="1"/>
          <w:numId w:val="31"/>
        </w:numPr>
        <w:spacing w:after="0" w:line="276" w:lineRule="auto"/>
        <w:jc w:val="both"/>
        <w:rPr>
          <w:rFonts w:eastAsia="Times New Roman" w:cs="Liberation Serif"/>
          <w:lang w:bidi="ar-SA"/>
        </w:rPr>
      </w:pPr>
      <w:r w:rsidRPr="00C62F85">
        <w:rPr>
          <w:rFonts w:eastAsia="Times New Roman" w:cs="Liberation Serif"/>
          <w:lang w:bidi="ar-SA"/>
        </w:rPr>
        <w:t xml:space="preserve">výkon činnosti </w:t>
      </w:r>
      <w:r w:rsidR="007B0C55">
        <w:rPr>
          <w:rFonts w:eastAsia="Times New Roman" w:cs="Liberation Serif"/>
          <w:lang w:bidi="ar-SA"/>
        </w:rPr>
        <w:t>příslušné</w:t>
      </w:r>
      <w:r w:rsidRPr="00C62F85">
        <w:rPr>
          <w:rFonts w:eastAsia="Times New Roman" w:cs="Liberation Serif"/>
          <w:lang w:bidi="ar-SA"/>
        </w:rPr>
        <w:t xml:space="preserve"> osoby ve smyslu zákona o ochraně oznamovatelů.  </w:t>
      </w:r>
    </w:p>
    <w:p w14:paraId="12CB427A" w14:textId="77777777" w:rsidR="00F91D6F" w:rsidRDefault="00F91D6F" w:rsidP="00C62F85">
      <w:pPr>
        <w:pStyle w:val="Textbody"/>
        <w:spacing w:after="0" w:line="276" w:lineRule="auto"/>
        <w:jc w:val="both"/>
        <w:rPr>
          <w:rFonts w:cs="Liberation Serif"/>
          <w:bCs/>
        </w:rPr>
      </w:pPr>
    </w:p>
    <w:p w14:paraId="1AC20682" w14:textId="77777777" w:rsidR="00F91D6F" w:rsidRPr="00C62F85" w:rsidRDefault="00F91D6F" w:rsidP="00C62F85">
      <w:pPr>
        <w:pStyle w:val="Textbody"/>
        <w:spacing w:after="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t>III.</w:t>
      </w:r>
    </w:p>
    <w:p w14:paraId="208067F2" w14:textId="77777777" w:rsidR="00F91D6F" w:rsidRPr="00C62F85" w:rsidRDefault="00F91D6F" w:rsidP="00C62F85">
      <w:pPr>
        <w:pStyle w:val="Textbody"/>
        <w:spacing w:after="12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t>Právní po</w:t>
      </w:r>
      <w:r w:rsidR="00A57394" w:rsidRPr="00C62F85">
        <w:rPr>
          <w:rFonts w:cs="Liberation Serif"/>
          <w:b/>
        </w:rPr>
        <w:t>moc</w:t>
      </w:r>
    </w:p>
    <w:p w14:paraId="792063A9" w14:textId="084AEB3A" w:rsidR="00A57394" w:rsidRPr="00C62F85" w:rsidRDefault="00A57394" w:rsidP="00C62F85">
      <w:pPr>
        <w:pStyle w:val="Textbody"/>
        <w:numPr>
          <w:ilvl w:val="0"/>
          <w:numId w:val="33"/>
        </w:numPr>
        <w:spacing w:after="0" w:line="276" w:lineRule="auto"/>
        <w:jc w:val="both"/>
        <w:rPr>
          <w:rFonts w:cs="Liberation Serif"/>
          <w:bCs/>
        </w:rPr>
      </w:pPr>
      <w:r w:rsidRPr="00C62F85">
        <w:rPr>
          <w:rFonts w:cs="Liberation Serif"/>
          <w:bCs/>
        </w:rPr>
        <w:t xml:space="preserve">Advokátní kancelář se zavazuje poskytovat Klientovi právní </w:t>
      </w:r>
      <w:r w:rsidRPr="00EC11A7">
        <w:rPr>
          <w:rFonts w:cs="Liberation Serif"/>
          <w:bCs/>
        </w:rPr>
        <w:t>poradenství typu PODPORA 360 ve všech záležitostech týkajících se provozu školy vyjma veřejných zakáz</w:t>
      </w:r>
      <w:r w:rsidRPr="00C62F85">
        <w:rPr>
          <w:rFonts w:cs="Liberation Serif"/>
          <w:bCs/>
        </w:rPr>
        <w:t>ek, financování škol a výkaznictví.</w:t>
      </w:r>
    </w:p>
    <w:p w14:paraId="6A9C45CD" w14:textId="2479561E" w:rsidR="00A57394" w:rsidRPr="00C62F85" w:rsidRDefault="00A57394" w:rsidP="00C62F85">
      <w:pPr>
        <w:pStyle w:val="Textbody"/>
        <w:numPr>
          <w:ilvl w:val="0"/>
          <w:numId w:val="33"/>
        </w:numPr>
        <w:spacing w:after="0" w:line="276" w:lineRule="auto"/>
        <w:jc w:val="both"/>
        <w:rPr>
          <w:rFonts w:cs="Liberation Serif"/>
          <w:bCs/>
        </w:rPr>
      </w:pPr>
      <w:r w:rsidRPr="00C62F85">
        <w:rPr>
          <w:rFonts w:cs="Liberation Serif"/>
          <w:bCs/>
        </w:rPr>
        <w:t xml:space="preserve">Rozsah poskytovaných služeb </w:t>
      </w:r>
      <w:r w:rsidRPr="00EC11A7">
        <w:rPr>
          <w:rFonts w:cs="Liberation Serif"/>
          <w:bCs/>
        </w:rPr>
        <w:t>nepřesáhne 6 hodin za 12 po sobě jdoucích kalendářních měsíců. O stavu čerpání bude Advokátní kancelář Klienta</w:t>
      </w:r>
      <w:r w:rsidRPr="00C62F85">
        <w:rPr>
          <w:rFonts w:cs="Liberation Serif"/>
          <w:bCs/>
        </w:rPr>
        <w:t xml:space="preserve"> na jeho žádost informovat.</w:t>
      </w:r>
    </w:p>
    <w:p w14:paraId="082EA99C" w14:textId="77777777" w:rsidR="00A57394" w:rsidRPr="00C62F85" w:rsidRDefault="00A57394" w:rsidP="00C62F85">
      <w:pPr>
        <w:pStyle w:val="Textbody"/>
        <w:numPr>
          <w:ilvl w:val="0"/>
          <w:numId w:val="33"/>
        </w:numPr>
        <w:spacing w:after="0" w:line="276" w:lineRule="auto"/>
        <w:jc w:val="both"/>
        <w:rPr>
          <w:rFonts w:cs="Liberation Serif"/>
          <w:bCs/>
        </w:rPr>
      </w:pPr>
      <w:r w:rsidRPr="00C62F85">
        <w:rPr>
          <w:rFonts w:cs="Liberation Serif"/>
          <w:bCs/>
        </w:rPr>
        <w:t>V rámci poskytování právních služeb se Advokátní kancelář zavazuje</w:t>
      </w:r>
    </w:p>
    <w:p w14:paraId="012D7AE0" w14:textId="77777777" w:rsidR="00A57394" w:rsidRPr="00C62F85" w:rsidRDefault="00A57394" w:rsidP="00C62F85">
      <w:pPr>
        <w:pStyle w:val="Textbody"/>
        <w:numPr>
          <w:ilvl w:val="1"/>
          <w:numId w:val="33"/>
        </w:numPr>
        <w:spacing w:after="0" w:line="276" w:lineRule="auto"/>
        <w:jc w:val="both"/>
        <w:rPr>
          <w:rFonts w:cs="Liberation Serif"/>
          <w:bCs/>
        </w:rPr>
      </w:pPr>
      <w:r w:rsidRPr="00C62F85">
        <w:rPr>
          <w:rFonts w:cs="Liberation Serif"/>
          <w:bCs/>
        </w:rPr>
        <w:t xml:space="preserve">přijmout a potvrdit přijetí </w:t>
      </w:r>
      <w:r w:rsidR="007036C0" w:rsidRPr="00C62F85">
        <w:rPr>
          <w:rFonts w:cs="Liberation Serif"/>
          <w:bCs/>
        </w:rPr>
        <w:t xml:space="preserve">právního </w:t>
      </w:r>
      <w:r w:rsidRPr="00C62F85">
        <w:rPr>
          <w:rFonts w:cs="Liberation Serif"/>
          <w:bCs/>
        </w:rPr>
        <w:t xml:space="preserve">dotazu Klienta okamžitě, to je v od pondělí do pátku mezi </w:t>
      </w:r>
      <w:r w:rsidR="00C62F85" w:rsidRPr="00C62F85">
        <w:rPr>
          <w:rFonts w:cs="Liberation Serif"/>
          <w:bCs/>
        </w:rPr>
        <w:t>8</w:t>
      </w:r>
      <w:r w:rsidRPr="00C62F85">
        <w:rPr>
          <w:rFonts w:cs="Liberation Serif"/>
          <w:bCs/>
        </w:rPr>
        <w:t>:</w:t>
      </w:r>
      <w:r w:rsidR="00C62F85" w:rsidRPr="00C62F85">
        <w:rPr>
          <w:rFonts w:cs="Liberation Serif"/>
          <w:bCs/>
        </w:rPr>
        <w:t>3</w:t>
      </w:r>
      <w:r w:rsidRPr="00C62F85">
        <w:rPr>
          <w:rFonts w:cs="Liberation Serif"/>
          <w:bCs/>
        </w:rPr>
        <w:t>0 a 1</w:t>
      </w:r>
      <w:r w:rsidR="00C62F85" w:rsidRPr="00C62F85">
        <w:rPr>
          <w:rFonts w:cs="Liberation Serif"/>
          <w:bCs/>
        </w:rPr>
        <w:t>6</w:t>
      </w:r>
      <w:r w:rsidRPr="00C62F85">
        <w:rPr>
          <w:rFonts w:cs="Liberation Serif"/>
          <w:bCs/>
        </w:rPr>
        <w:t>:</w:t>
      </w:r>
      <w:r w:rsidR="00C62F85" w:rsidRPr="00C62F85">
        <w:rPr>
          <w:rFonts w:cs="Liberation Serif"/>
          <w:bCs/>
        </w:rPr>
        <w:t>3</w:t>
      </w:r>
      <w:r w:rsidRPr="00C62F85">
        <w:rPr>
          <w:rFonts w:cs="Liberation Serif"/>
          <w:bCs/>
        </w:rPr>
        <w:t>0</w:t>
      </w:r>
      <w:r w:rsidR="00210D45" w:rsidRPr="00C62F85">
        <w:rPr>
          <w:rFonts w:cs="Liberation Serif"/>
          <w:bCs/>
        </w:rPr>
        <w:t xml:space="preserve">. </w:t>
      </w:r>
    </w:p>
    <w:p w14:paraId="48CF9580" w14:textId="3C86AF42" w:rsidR="00A57394" w:rsidRPr="00C62F85" w:rsidRDefault="00A57394" w:rsidP="00C62F85">
      <w:pPr>
        <w:pStyle w:val="Textbody"/>
        <w:numPr>
          <w:ilvl w:val="1"/>
          <w:numId w:val="33"/>
        </w:numPr>
        <w:spacing w:after="0" w:line="276" w:lineRule="auto"/>
        <w:jc w:val="both"/>
        <w:rPr>
          <w:rFonts w:cs="Liberation Serif"/>
          <w:bCs/>
        </w:rPr>
      </w:pPr>
      <w:r w:rsidRPr="00C62F85">
        <w:rPr>
          <w:rFonts w:cs="Liberation Serif"/>
          <w:bCs/>
        </w:rPr>
        <w:t xml:space="preserve">zajistit </w:t>
      </w:r>
      <w:r w:rsidR="00210D45" w:rsidRPr="00C62F85">
        <w:rPr>
          <w:rFonts w:cs="Liberation Serif"/>
          <w:bCs/>
        </w:rPr>
        <w:t>zodpovězení právního</w:t>
      </w:r>
      <w:r w:rsidRPr="00C62F85">
        <w:rPr>
          <w:rFonts w:cs="Liberation Serif"/>
          <w:bCs/>
        </w:rPr>
        <w:t xml:space="preserve"> dotazu </w:t>
      </w:r>
      <w:r w:rsidRPr="00EC11A7">
        <w:rPr>
          <w:rFonts w:cs="Liberation Serif"/>
          <w:bCs/>
        </w:rPr>
        <w:t>do 48 hod</w:t>
      </w:r>
      <w:r w:rsidR="00210D45" w:rsidRPr="00EC11A7">
        <w:rPr>
          <w:rFonts w:cs="Liberation Serif"/>
          <w:bCs/>
        </w:rPr>
        <w:t>, přičemž víkendy a svátky se do doby vyřízení dotazu nezapočítávají</w:t>
      </w:r>
      <w:r w:rsidRPr="00EC11A7">
        <w:rPr>
          <w:rFonts w:cs="Liberation Serif"/>
          <w:bCs/>
        </w:rPr>
        <w:t>. V případě obtížnějších</w:t>
      </w:r>
      <w:r w:rsidRPr="00C62F85">
        <w:rPr>
          <w:rFonts w:cs="Liberation Serif"/>
          <w:bCs/>
        </w:rPr>
        <w:t xml:space="preserve"> či právně nejasných dotazů si Advokátní kancelář vyhrazuje právo </w:t>
      </w:r>
      <w:r w:rsidR="00210D45" w:rsidRPr="00C62F85">
        <w:rPr>
          <w:rFonts w:cs="Liberation Serif"/>
          <w:bCs/>
        </w:rPr>
        <w:t xml:space="preserve">zodpovědět dotaz později nebo se domluvit s Klientem na oboustranně akceptovatelném způsobu řešení. </w:t>
      </w:r>
    </w:p>
    <w:p w14:paraId="5EA73D32" w14:textId="77777777" w:rsidR="00210D45" w:rsidRPr="00C62F85" w:rsidRDefault="00210D45" w:rsidP="00C62F85">
      <w:pPr>
        <w:pStyle w:val="Textbody"/>
        <w:numPr>
          <w:ilvl w:val="0"/>
          <w:numId w:val="33"/>
        </w:numPr>
        <w:spacing w:after="0" w:line="276" w:lineRule="auto"/>
        <w:jc w:val="both"/>
        <w:rPr>
          <w:rFonts w:cs="Liberation Serif"/>
          <w:bCs/>
        </w:rPr>
      </w:pPr>
      <w:r w:rsidRPr="00C62F85">
        <w:rPr>
          <w:rFonts w:cs="Liberation Serif"/>
          <w:bCs/>
        </w:rPr>
        <w:t xml:space="preserve">V rámci poskytování právních služeb se Klient zavazuje: </w:t>
      </w:r>
    </w:p>
    <w:p w14:paraId="50E38978" w14:textId="77777777" w:rsidR="00210D45" w:rsidRPr="00C62F85" w:rsidRDefault="00387AE6" w:rsidP="00C62F85">
      <w:pPr>
        <w:pStyle w:val="Textbody"/>
        <w:numPr>
          <w:ilvl w:val="1"/>
          <w:numId w:val="33"/>
        </w:numPr>
        <w:spacing w:after="0" w:line="276" w:lineRule="auto"/>
        <w:jc w:val="both"/>
        <w:rPr>
          <w:rFonts w:cs="Liberation Serif"/>
          <w:bCs/>
        </w:rPr>
      </w:pPr>
      <w:r w:rsidRPr="00C62F85">
        <w:rPr>
          <w:rFonts w:cs="Liberation Serif"/>
          <w:bCs/>
        </w:rPr>
        <w:t>v</w:t>
      </w:r>
      <w:r w:rsidR="00210D45" w:rsidRPr="00C62F85">
        <w:rPr>
          <w:rFonts w:cs="Liberation Serif"/>
          <w:bCs/>
        </w:rPr>
        <w:t xml:space="preserve">yužívat pro své dotazy email: </w:t>
      </w:r>
      <w:hyperlink r:id="rId8" w:history="1">
        <w:r w:rsidR="001D2F05" w:rsidRPr="00C62F85">
          <w:rPr>
            <w:rStyle w:val="Hypertextovodkaz"/>
            <w:rFonts w:cs="Liberation Serif"/>
            <w:bCs/>
          </w:rPr>
          <w:t>info@holubova.cz</w:t>
        </w:r>
      </w:hyperlink>
      <w:r w:rsidR="00210D45" w:rsidRPr="00C62F85">
        <w:rPr>
          <w:rFonts w:cs="Liberation Serif"/>
          <w:bCs/>
        </w:rPr>
        <w:t>, ve kterém uvede název školy a též případně, do kdy požaduje problematiku řešit</w:t>
      </w:r>
    </w:p>
    <w:p w14:paraId="441DA66C" w14:textId="77777777" w:rsidR="00A57394" w:rsidRPr="00C62F85" w:rsidRDefault="00387AE6" w:rsidP="00C62F85">
      <w:pPr>
        <w:pStyle w:val="Textbody"/>
        <w:numPr>
          <w:ilvl w:val="1"/>
          <w:numId w:val="33"/>
        </w:numPr>
        <w:spacing w:after="0" w:line="276" w:lineRule="auto"/>
        <w:jc w:val="both"/>
        <w:rPr>
          <w:rFonts w:cs="Liberation Serif"/>
          <w:bCs/>
        </w:rPr>
      </w:pPr>
      <w:r w:rsidRPr="00C62F85">
        <w:rPr>
          <w:rFonts w:cs="Liberation Serif"/>
          <w:bCs/>
        </w:rPr>
        <w:t>v případě telefonických konzultací v</w:t>
      </w:r>
      <w:r w:rsidR="00210D45" w:rsidRPr="00C62F85">
        <w:rPr>
          <w:rFonts w:cs="Liberation Serif"/>
          <w:bCs/>
        </w:rPr>
        <w:t xml:space="preserve">yužívat telefonní číslo: </w:t>
      </w:r>
      <w:r w:rsidR="00D706DB" w:rsidRPr="00C62F85">
        <w:rPr>
          <w:rFonts w:cs="Liberation Serif"/>
          <w:bCs/>
        </w:rPr>
        <w:t>224 914 050</w:t>
      </w:r>
      <w:r w:rsidR="00210D45" w:rsidRPr="00C62F85">
        <w:rPr>
          <w:rFonts w:cs="Liberation Serif"/>
          <w:bCs/>
        </w:rPr>
        <w:t>, přičemž bere na vědomí, že Advokátní kancelář se v tomto případě zavazuje toliko dotaz přijmout</w:t>
      </w:r>
      <w:r w:rsidRPr="00C62F85">
        <w:rPr>
          <w:rFonts w:cs="Liberation Serif"/>
          <w:bCs/>
        </w:rPr>
        <w:t>, nikoliv obratem po telefonu zodpovědět.</w:t>
      </w:r>
    </w:p>
    <w:p w14:paraId="4086514E" w14:textId="77777777" w:rsidR="00AD5A44" w:rsidRPr="00C62F85" w:rsidRDefault="00AD5A44" w:rsidP="00C62F85">
      <w:pPr>
        <w:pStyle w:val="Textbody"/>
        <w:numPr>
          <w:ilvl w:val="0"/>
          <w:numId w:val="33"/>
        </w:numPr>
        <w:spacing w:after="0" w:line="276" w:lineRule="auto"/>
        <w:jc w:val="both"/>
        <w:rPr>
          <w:rFonts w:cs="Liberation Serif"/>
          <w:bCs/>
        </w:rPr>
      </w:pPr>
      <w:r w:rsidRPr="00C62F85">
        <w:rPr>
          <w:rFonts w:cs="Liberation Serif"/>
          <w:bCs/>
        </w:rPr>
        <w:t xml:space="preserve">V případě, že Advokátní kancelář Klientovi zároveň poskytuje služby pověřence pro ochranu osobních údajů a/nebo </w:t>
      </w:r>
      <w:r w:rsidR="001D2F05" w:rsidRPr="00C62F85">
        <w:rPr>
          <w:rFonts w:cs="Liberation Serif"/>
          <w:bCs/>
        </w:rPr>
        <w:t>zajišťuje příslušnou</w:t>
      </w:r>
      <w:r w:rsidRPr="00C62F85">
        <w:rPr>
          <w:rFonts w:cs="Liberation Serif"/>
          <w:bCs/>
        </w:rPr>
        <w:t xml:space="preserve"> osob</w:t>
      </w:r>
      <w:r w:rsidR="001D2F05" w:rsidRPr="00C62F85">
        <w:rPr>
          <w:rFonts w:cs="Liberation Serif"/>
          <w:bCs/>
        </w:rPr>
        <w:t>u</w:t>
      </w:r>
      <w:r w:rsidRPr="00C62F85">
        <w:rPr>
          <w:rFonts w:cs="Liberation Serif"/>
          <w:bCs/>
        </w:rPr>
        <w:t xml:space="preserve"> ve smyslu zákona o ochraně oznamovatelů, vyhrazuje si právo odmítnout poskytnutí právních služeb v případě, že by poskytnutím právních služeb porušila své povinnosti jako pověřenec pro ochranu osobních údajů nebo p</w:t>
      </w:r>
      <w:r w:rsidR="001D2F05" w:rsidRPr="00C62F85">
        <w:rPr>
          <w:rFonts w:cs="Liberation Serif"/>
          <w:bCs/>
        </w:rPr>
        <w:t>říslušná</w:t>
      </w:r>
      <w:r w:rsidRPr="00C62F85">
        <w:rPr>
          <w:rFonts w:cs="Liberation Serif"/>
          <w:bCs/>
        </w:rPr>
        <w:t xml:space="preserve"> osoba podle zákona o ochraně oznamovatelů, zejména, pokud by se dostala nebo mohla dostat do střetu zájmů.</w:t>
      </w:r>
    </w:p>
    <w:p w14:paraId="7BE9EF87" w14:textId="77777777" w:rsidR="00C62F85" w:rsidRPr="00C62F85" w:rsidRDefault="00C62F85" w:rsidP="00C62F85">
      <w:pPr>
        <w:pStyle w:val="Textbody"/>
        <w:spacing w:after="0" w:line="276" w:lineRule="auto"/>
        <w:jc w:val="both"/>
        <w:rPr>
          <w:rFonts w:cs="Liberation Serif"/>
          <w:bCs/>
        </w:rPr>
      </w:pPr>
    </w:p>
    <w:p w14:paraId="58971836" w14:textId="77777777" w:rsidR="00F91D6F" w:rsidRPr="00C62F85" w:rsidRDefault="00F91D6F" w:rsidP="00C62F85">
      <w:pPr>
        <w:pStyle w:val="Textbody"/>
        <w:spacing w:after="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t>IV.</w:t>
      </w:r>
    </w:p>
    <w:p w14:paraId="3788A75C" w14:textId="77777777" w:rsidR="00F91D6F" w:rsidRPr="00C62F85" w:rsidRDefault="00F91D6F" w:rsidP="00C62F85">
      <w:pPr>
        <w:pStyle w:val="Textbody"/>
        <w:spacing w:after="120" w:line="276" w:lineRule="auto"/>
        <w:jc w:val="center"/>
        <w:rPr>
          <w:rFonts w:cs="Liberation Serif"/>
          <w:bCs/>
        </w:rPr>
      </w:pPr>
      <w:r w:rsidRPr="00C62F85">
        <w:rPr>
          <w:rFonts w:cs="Liberation Serif"/>
          <w:b/>
        </w:rPr>
        <w:t>Pověřenec pro ochranu osobních údajů</w:t>
      </w:r>
    </w:p>
    <w:p w14:paraId="108942CD" w14:textId="77777777" w:rsidR="00F91D6F" w:rsidRPr="00C62F85" w:rsidRDefault="00F91D6F" w:rsidP="00C62F85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lastRenderedPageBreak/>
        <w:t>Advokátní kancelář se zavazuje vykonávat pro klienta s odbornou péčí funkci pověřence pro ochranu osobních údajů ve smyslu článku 37 a násl.  GDPR. Součástí služeb jsou též pravidelná školení zaměstnanců klienta v intenzitě jedno školení ročně.</w:t>
      </w:r>
    </w:p>
    <w:p w14:paraId="7CD465CC" w14:textId="77777777" w:rsidR="00F91D6F" w:rsidRPr="00C62F85" w:rsidRDefault="00F91D6F" w:rsidP="00C62F85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eastAsia="Times New Roman" w:cs="Liberation Serif"/>
          <w:lang w:eastAsia="ar-SA" w:bidi="ar-SA"/>
        </w:rPr>
        <w:t>Odpovědnou osobou, která zodpovídá za činnost pověřence pro ochranu osobních údajů, je Štěpán Holub</w:t>
      </w:r>
      <w:r w:rsidR="00A57394" w:rsidRPr="00C62F85">
        <w:rPr>
          <w:rFonts w:eastAsia="Times New Roman" w:cs="Liberation Serif"/>
          <w:lang w:eastAsia="ar-SA" w:bidi="ar-SA"/>
        </w:rPr>
        <w:t xml:space="preserve">. Kontaktní </w:t>
      </w:r>
      <w:r w:rsidRPr="00C62F85">
        <w:rPr>
          <w:rFonts w:eastAsia="Times New Roman" w:cs="Liberation Serif"/>
          <w:lang w:eastAsia="ar-SA" w:bidi="ar-SA"/>
        </w:rPr>
        <w:t>email</w:t>
      </w:r>
      <w:r w:rsidR="00A57394" w:rsidRPr="00C62F85">
        <w:rPr>
          <w:rFonts w:eastAsia="Times New Roman" w:cs="Liberation Serif"/>
          <w:lang w:eastAsia="ar-SA" w:bidi="ar-SA"/>
        </w:rPr>
        <w:t xml:space="preserve"> a telefon</w:t>
      </w:r>
      <w:r w:rsidR="007036C0" w:rsidRPr="00C62F85">
        <w:rPr>
          <w:rFonts w:eastAsia="Times New Roman" w:cs="Liberation Serif"/>
          <w:lang w:eastAsia="ar-SA" w:bidi="ar-SA"/>
        </w:rPr>
        <w:t>ní číslo</w:t>
      </w:r>
      <w:r w:rsidR="00A57394" w:rsidRPr="00C62F85">
        <w:rPr>
          <w:rFonts w:eastAsia="Times New Roman" w:cs="Liberation Serif"/>
          <w:lang w:eastAsia="ar-SA" w:bidi="ar-SA"/>
        </w:rPr>
        <w:t xml:space="preserve"> pro činnost pověřence pro ochranu osobních údajů j</w:t>
      </w:r>
      <w:r w:rsidR="007036C0" w:rsidRPr="00C62F85">
        <w:rPr>
          <w:rFonts w:eastAsia="Times New Roman" w:cs="Liberation Serif"/>
          <w:lang w:eastAsia="ar-SA" w:bidi="ar-SA"/>
        </w:rPr>
        <w:t>sou</w:t>
      </w:r>
      <w:r w:rsidRPr="00C62F85">
        <w:rPr>
          <w:rFonts w:eastAsia="Times New Roman" w:cs="Liberation Serif"/>
          <w:lang w:eastAsia="ar-SA" w:bidi="ar-SA"/>
        </w:rPr>
        <w:t xml:space="preserve">: </w:t>
      </w:r>
      <w:hyperlink r:id="rId9" w:history="1">
        <w:r w:rsidR="007B0C55" w:rsidRPr="001A3077">
          <w:rPr>
            <w:rStyle w:val="Hypertextovodkaz"/>
            <w:rFonts w:eastAsia="Times New Roman" w:cs="Liberation Serif"/>
            <w:lang w:eastAsia="ar-SA" w:bidi="ar-SA"/>
          </w:rPr>
          <w:t>poverenec@holubova.cz</w:t>
        </w:r>
      </w:hyperlink>
      <w:r w:rsidRPr="00C62F85">
        <w:rPr>
          <w:rFonts w:eastAsia="Times New Roman" w:cs="Liberation Serif"/>
          <w:lang w:eastAsia="ar-SA" w:bidi="ar-SA"/>
        </w:rPr>
        <w:t>, tel:</w:t>
      </w:r>
      <w:r w:rsidRPr="00C62F85">
        <w:rPr>
          <w:rFonts w:cs="Liberation Serif"/>
        </w:rPr>
        <w:t xml:space="preserve"> 212 242 095.</w:t>
      </w:r>
    </w:p>
    <w:p w14:paraId="7B522D34" w14:textId="77777777" w:rsidR="00F91D6F" w:rsidRPr="00C62F85" w:rsidRDefault="00F91D6F" w:rsidP="00C62F85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Advokátní kancelář má právo být náležitě a včas zapojen</w:t>
      </w:r>
      <w:r w:rsidR="00387AE6" w:rsidRPr="00C62F85">
        <w:rPr>
          <w:rFonts w:cs="Liberation Serif"/>
        </w:rPr>
        <w:t>a</w:t>
      </w:r>
      <w:r w:rsidRPr="00C62F85">
        <w:rPr>
          <w:rFonts w:cs="Liberation Serif"/>
        </w:rPr>
        <w:t xml:space="preserve"> do veškerých záležitostí souvisejících s ochranou osobních údajů. Advokátní kancelář má zejména právo požadovat poskytnutí údajů nezbytných k plnění uvedených činností a úkolů, umožnění přístupu k osobním údajům a operacím zpracování, a to od kteréhokoliv pověřeného zaměstnance klienta. Zejména má právo na poskytnutí veškerých informací a podkladů k provozu a správě správce, k používaným informačním systémům, vnitřních předpisů související s problematikou bezpečnosti, zpracování a ochrany osobních údajů, dalších vnitřních řídících aktů a podkladů týkajících se vnitřní organizační struktury správce, kompetencí organizačních útvarů a zaměstnanců, přehledů zpracovávaných agend a postupů apod. Tyto informace je Klient Advokátní kanceláři povinen poskytnout. </w:t>
      </w:r>
    </w:p>
    <w:p w14:paraId="1A9D2BE3" w14:textId="77777777" w:rsidR="00F91D6F" w:rsidRDefault="00F91D6F" w:rsidP="00C62F85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Advokátní kancelář se zavazuje bez zbytečného odkladu po podpisu této smlouvy sdělit za </w:t>
      </w:r>
      <w:r w:rsidR="00387AE6" w:rsidRPr="00C62F85">
        <w:rPr>
          <w:rFonts w:cs="Liberation Serif"/>
        </w:rPr>
        <w:t>K</w:t>
      </w:r>
      <w:r w:rsidRPr="00C62F85">
        <w:rPr>
          <w:rFonts w:cs="Liberation Serif"/>
        </w:rPr>
        <w:t>lienta své kontaktní údaje</w:t>
      </w:r>
      <w:r w:rsidR="00387AE6" w:rsidRPr="00C62F85">
        <w:rPr>
          <w:rFonts w:cs="Liberation Serif"/>
        </w:rPr>
        <w:t xml:space="preserve"> jakožto pověřence pro ochranu osobních údajů</w:t>
      </w:r>
      <w:r w:rsidRPr="00C62F85">
        <w:rPr>
          <w:rFonts w:cs="Liberation Serif"/>
        </w:rPr>
        <w:t xml:space="preserve"> Úřadu pro ochranu osobních údajů</w:t>
      </w:r>
      <w:r w:rsidR="00387AE6" w:rsidRPr="00C62F85">
        <w:rPr>
          <w:rFonts w:cs="Liberation Serif"/>
        </w:rPr>
        <w:t>, ledaže již činnost pověřence pro Klienta vykonávala před podpisem této smlouvy.</w:t>
      </w:r>
    </w:p>
    <w:p w14:paraId="1AA97105" w14:textId="77777777" w:rsidR="00F91D6F" w:rsidRPr="00C62F85" w:rsidRDefault="00F91D6F" w:rsidP="00C62F85">
      <w:pPr>
        <w:pStyle w:val="Textbody"/>
        <w:spacing w:after="0" w:line="276" w:lineRule="auto"/>
        <w:jc w:val="both"/>
        <w:rPr>
          <w:rFonts w:cs="Liberation Serif"/>
          <w:bCs/>
        </w:rPr>
      </w:pPr>
    </w:p>
    <w:p w14:paraId="71618037" w14:textId="77777777" w:rsidR="00F91D6F" w:rsidRPr="00C62F85" w:rsidRDefault="00F91D6F" w:rsidP="00C62F85">
      <w:pPr>
        <w:pStyle w:val="Textbody"/>
        <w:spacing w:after="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t>V.</w:t>
      </w:r>
    </w:p>
    <w:p w14:paraId="4480AF0C" w14:textId="77777777" w:rsidR="00F91D6F" w:rsidRPr="00C62F85" w:rsidRDefault="007B0C55" w:rsidP="00C62F85">
      <w:pPr>
        <w:pStyle w:val="Textbody"/>
        <w:spacing w:after="120" w:line="276" w:lineRule="auto"/>
        <w:jc w:val="center"/>
        <w:rPr>
          <w:rFonts w:cs="Liberation Serif"/>
          <w:b/>
        </w:rPr>
      </w:pPr>
      <w:r>
        <w:rPr>
          <w:rFonts w:cs="Liberation Serif"/>
          <w:b/>
        </w:rPr>
        <w:t>Příslušná</w:t>
      </w:r>
      <w:r w:rsidR="00F91D6F" w:rsidRPr="00C62F85">
        <w:rPr>
          <w:rFonts w:cs="Liberation Serif"/>
          <w:b/>
        </w:rPr>
        <w:t xml:space="preserve"> osoba podle zákona o ochraně oznamovatelů</w:t>
      </w:r>
    </w:p>
    <w:p w14:paraId="17C83CF3" w14:textId="77777777" w:rsidR="00210D45" w:rsidRPr="00C62F85" w:rsidRDefault="00210D45" w:rsidP="00C62F85">
      <w:pPr>
        <w:pStyle w:val="Textbody"/>
        <w:numPr>
          <w:ilvl w:val="0"/>
          <w:numId w:val="34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Advokátní kancelář se zavazuje </w:t>
      </w:r>
      <w:r w:rsidR="00022AEC" w:rsidRPr="00C62F85">
        <w:rPr>
          <w:rFonts w:cs="Liberation Serif"/>
        </w:rPr>
        <w:t xml:space="preserve">pro </w:t>
      </w:r>
      <w:r w:rsidR="00022AEC" w:rsidRPr="00C62F85">
        <w:rPr>
          <w:rFonts w:cs="Liberation Serif"/>
        </w:rPr>
        <w:tab/>
        <w:t xml:space="preserve">Klienta zajistit vnitřní oznamovací systém ve smyslu § 8 zákona o ochraně oznamovatelů a vykonávat činnost </w:t>
      </w:r>
      <w:r w:rsidR="007B0C55">
        <w:rPr>
          <w:rFonts w:cs="Liberation Serif"/>
        </w:rPr>
        <w:t>příslušné</w:t>
      </w:r>
      <w:r w:rsidR="00022AEC" w:rsidRPr="00C62F85">
        <w:rPr>
          <w:rFonts w:cs="Liberation Serif"/>
        </w:rPr>
        <w:t xml:space="preserve"> osoby ve smyslu § 10 a násl. tohoto zákona. </w:t>
      </w:r>
    </w:p>
    <w:p w14:paraId="77D6E4BB" w14:textId="77777777" w:rsidR="00CF7B19" w:rsidRPr="00C62F85" w:rsidRDefault="007B0C55" w:rsidP="00C62F85">
      <w:pPr>
        <w:pStyle w:val="Textbody"/>
        <w:numPr>
          <w:ilvl w:val="0"/>
          <w:numId w:val="34"/>
        </w:numPr>
        <w:spacing w:after="0" w:line="276" w:lineRule="auto"/>
        <w:jc w:val="both"/>
        <w:rPr>
          <w:rFonts w:cs="Liberation Serif"/>
          <w:bCs/>
        </w:rPr>
      </w:pPr>
      <w:r>
        <w:rPr>
          <w:rFonts w:cs="Liberation Serif"/>
          <w:bCs/>
        </w:rPr>
        <w:t>Příslušnou</w:t>
      </w:r>
      <w:r w:rsidR="00CF7B19" w:rsidRPr="00C62F85">
        <w:rPr>
          <w:rFonts w:cs="Liberation Serif"/>
          <w:bCs/>
        </w:rPr>
        <w:t xml:space="preserve"> osobou je Štěpán Holub</w:t>
      </w:r>
      <w:r w:rsidR="00022AEC" w:rsidRPr="00C62F85">
        <w:rPr>
          <w:rFonts w:cs="Liberation Serif"/>
          <w:bCs/>
        </w:rPr>
        <w:t>. Potvrzení o bezúhonnosti</w:t>
      </w:r>
      <w:r w:rsidR="00387AE6" w:rsidRPr="00C62F85">
        <w:rPr>
          <w:rFonts w:cs="Liberation Serif"/>
          <w:bCs/>
        </w:rPr>
        <w:t xml:space="preserve"> </w:t>
      </w:r>
      <w:r w:rsidR="00022AEC" w:rsidRPr="00C62F85">
        <w:rPr>
          <w:rFonts w:cs="Liberation Serif"/>
          <w:bCs/>
        </w:rPr>
        <w:t xml:space="preserve">ve smyslu § 10 odst. 3 zákona o ochraně oznamovatelů </w:t>
      </w:r>
      <w:r w:rsidR="007036C0" w:rsidRPr="00C62F85">
        <w:rPr>
          <w:rFonts w:cs="Liberation Serif"/>
          <w:bCs/>
        </w:rPr>
        <w:t>bylo Klientovi předloženo při podpisu této smlouvy</w:t>
      </w:r>
      <w:r w:rsidR="00022AEC" w:rsidRPr="00C62F85">
        <w:rPr>
          <w:rFonts w:cs="Liberation Serif"/>
          <w:bCs/>
        </w:rPr>
        <w:t xml:space="preserve">. </w:t>
      </w:r>
    </w:p>
    <w:p w14:paraId="0A11CB74" w14:textId="77777777" w:rsidR="00F91D6F" w:rsidRPr="00C62F85" w:rsidRDefault="00022AEC" w:rsidP="00C62F85">
      <w:pPr>
        <w:pStyle w:val="Textbody"/>
        <w:numPr>
          <w:ilvl w:val="0"/>
          <w:numId w:val="34"/>
        </w:numPr>
        <w:spacing w:after="0" w:line="276" w:lineRule="auto"/>
        <w:jc w:val="both"/>
        <w:rPr>
          <w:rFonts w:cs="Liberation Serif"/>
          <w:bCs/>
        </w:rPr>
      </w:pPr>
      <w:r w:rsidRPr="00C62F85">
        <w:rPr>
          <w:rFonts w:cs="Liberation Serif"/>
          <w:bCs/>
        </w:rPr>
        <w:t xml:space="preserve">Oznámení budou přijímána na </w:t>
      </w:r>
      <w:hyperlink r:id="rId10" w:history="1">
        <w:r w:rsidRPr="00C62F85">
          <w:rPr>
            <w:rStyle w:val="Hypertextovodkaz"/>
            <w:rFonts w:cs="Liberation Serif"/>
            <w:bCs/>
          </w:rPr>
          <w:t>oznamovatel@holubova.cz</w:t>
        </w:r>
      </w:hyperlink>
      <w:r w:rsidRPr="00C62F85">
        <w:rPr>
          <w:rFonts w:cs="Liberation Serif"/>
          <w:bCs/>
        </w:rPr>
        <w:t>, telefonicky</w:t>
      </w:r>
      <w:r w:rsidR="00387AE6" w:rsidRPr="00C62F85">
        <w:rPr>
          <w:rFonts w:cs="Liberation Serif"/>
          <w:bCs/>
        </w:rPr>
        <w:t xml:space="preserve"> na </w:t>
      </w:r>
      <w:r w:rsidR="007B0C55">
        <w:rPr>
          <w:rFonts w:cs="Liberation Serif"/>
          <w:bCs/>
        </w:rPr>
        <w:t>212 242 095</w:t>
      </w:r>
      <w:r w:rsidRPr="00C62F85">
        <w:rPr>
          <w:rFonts w:cs="Liberation Serif"/>
          <w:bCs/>
        </w:rPr>
        <w:t>, nebo po dohodě osobně.</w:t>
      </w:r>
    </w:p>
    <w:p w14:paraId="67B6DBCF" w14:textId="77777777" w:rsidR="00C62F85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 </w:t>
      </w:r>
    </w:p>
    <w:p w14:paraId="6D1B76A7" w14:textId="77777777" w:rsidR="00C4622F" w:rsidRPr="00C62F85" w:rsidRDefault="00A57394" w:rsidP="00C62F85">
      <w:pPr>
        <w:pStyle w:val="Textbody"/>
        <w:spacing w:after="0" w:line="276" w:lineRule="auto"/>
        <w:jc w:val="center"/>
        <w:rPr>
          <w:rFonts w:cs="Liberation Serif"/>
          <w:b/>
          <w:bCs/>
        </w:rPr>
      </w:pPr>
      <w:r w:rsidRPr="00C62F85">
        <w:rPr>
          <w:rFonts w:cs="Liberation Serif"/>
          <w:b/>
          <w:bCs/>
        </w:rPr>
        <w:t>VI.</w:t>
      </w:r>
    </w:p>
    <w:p w14:paraId="51A3D86E" w14:textId="77777777" w:rsidR="00A57394" w:rsidRPr="00C62F85" w:rsidRDefault="00A57394" w:rsidP="00C62F85">
      <w:pPr>
        <w:pStyle w:val="Textbody"/>
        <w:spacing w:after="120" w:line="276" w:lineRule="auto"/>
        <w:jc w:val="center"/>
        <w:rPr>
          <w:rFonts w:cs="Liberation Serif"/>
          <w:b/>
          <w:bCs/>
        </w:rPr>
      </w:pPr>
      <w:r w:rsidRPr="00C62F85">
        <w:rPr>
          <w:rFonts w:cs="Liberation Serif"/>
          <w:b/>
          <w:bCs/>
        </w:rPr>
        <w:t>Ostatní ujednání k </w:t>
      </w:r>
      <w:r w:rsidRPr="00C62F85">
        <w:rPr>
          <w:rFonts w:cs="Liberation Serif"/>
          <w:b/>
        </w:rPr>
        <w:t>poskytování</w:t>
      </w:r>
      <w:r w:rsidRPr="00C62F85">
        <w:rPr>
          <w:rFonts w:cs="Liberation Serif"/>
          <w:b/>
          <w:bCs/>
        </w:rPr>
        <w:t xml:space="preserve"> služeb</w:t>
      </w:r>
    </w:p>
    <w:p w14:paraId="15B2E63B" w14:textId="77777777" w:rsidR="00022AEC" w:rsidRPr="00C62F85" w:rsidRDefault="00022AEC" w:rsidP="00C62F85">
      <w:pPr>
        <w:pStyle w:val="Textbody"/>
        <w:numPr>
          <w:ilvl w:val="0"/>
          <w:numId w:val="35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Pro účely realizace služeb </w:t>
      </w:r>
      <w:proofErr w:type="gramStart"/>
      <w:r w:rsidRPr="00C62F85">
        <w:rPr>
          <w:rFonts w:cs="Liberation Serif"/>
        </w:rPr>
        <w:t>se</w:t>
      </w:r>
      <w:proofErr w:type="gramEnd"/>
      <w:r w:rsidRPr="00C62F85">
        <w:rPr>
          <w:rFonts w:cs="Liberation Serif"/>
        </w:rPr>
        <w:t xml:space="preserve"> strany dohodly na následných způsobech komunikace: </w:t>
      </w:r>
    </w:p>
    <w:p w14:paraId="0B3718FD" w14:textId="77777777" w:rsidR="00022AEC" w:rsidRPr="00C62F85" w:rsidRDefault="00022AEC" w:rsidP="00C62F85">
      <w:pPr>
        <w:pStyle w:val="Textbody"/>
        <w:numPr>
          <w:ilvl w:val="1"/>
          <w:numId w:val="35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Právní pomoc: e-mail: </w:t>
      </w:r>
      <w:hyperlink r:id="rId11" w:history="1">
        <w:r w:rsidR="001D2F05" w:rsidRPr="00C62F85">
          <w:rPr>
            <w:rStyle w:val="Hypertextovodkaz"/>
            <w:rFonts w:cs="Liberation Serif"/>
          </w:rPr>
          <w:t>info@holubova.cz</w:t>
        </w:r>
      </w:hyperlink>
      <w:r w:rsidRPr="00C62F85">
        <w:rPr>
          <w:rFonts w:cs="Liberation Serif"/>
        </w:rPr>
        <w:t xml:space="preserve">, tel. </w:t>
      </w:r>
      <w:r w:rsidR="00D706DB" w:rsidRPr="00C62F85">
        <w:rPr>
          <w:rFonts w:cs="Liberation Serif"/>
          <w:bCs/>
        </w:rPr>
        <w:t>224 914 050;</w:t>
      </w:r>
      <w:r w:rsidRPr="00C62F85">
        <w:rPr>
          <w:rFonts w:cs="Liberation Serif"/>
        </w:rPr>
        <w:t xml:space="preserve"> </w:t>
      </w:r>
    </w:p>
    <w:p w14:paraId="5BC65430" w14:textId="77777777" w:rsidR="00D706DB" w:rsidRPr="00C62F85" w:rsidRDefault="00022AEC" w:rsidP="00C62F85">
      <w:pPr>
        <w:pStyle w:val="Textbody"/>
        <w:numPr>
          <w:ilvl w:val="1"/>
          <w:numId w:val="35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Pověřenec pro ochranu osobních údajů: </w:t>
      </w:r>
      <w:hyperlink r:id="rId12" w:history="1">
        <w:r w:rsidRPr="00C62F85">
          <w:rPr>
            <w:rStyle w:val="Hypertextovodkaz"/>
            <w:rFonts w:cs="Liberation Serif"/>
          </w:rPr>
          <w:t>poverenec@holubova.cz</w:t>
        </w:r>
      </w:hyperlink>
      <w:r w:rsidRPr="00C62F85">
        <w:rPr>
          <w:rFonts w:cs="Liberation Serif"/>
        </w:rPr>
        <w:t xml:space="preserve">, tel. </w:t>
      </w:r>
      <w:r w:rsidR="00D706DB" w:rsidRPr="00C62F85">
        <w:rPr>
          <w:rFonts w:cs="Liberation Serif"/>
        </w:rPr>
        <w:t>212 242 095;</w:t>
      </w:r>
    </w:p>
    <w:p w14:paraId="62988AB4" w14:textId="77777777" w:rsidR="00022AEC" w:rsidRPr="00C62F85" w:rsidRDefault="007B0C55" w:rsidP="00C62F85">
      <w:pPr>
        <w:pStyle w:val="Textbody"/>
        <w:numPr>
          <w:ilvl w:val="1"/>
          <w:numId w:val="35"/>
        </w:numPr>
        <w:spacing w:after="0" w:line="276" w:lineRule="auto"/>
        <w:jc w:val="both"/>
        <w:rPr>
          <w:rFonts w:cs="Liberation Serif"/>
        </w:rPr>
      </w:pPr>
      <w:r>
        <w:rPr>
          <w:rFonts w:cs="Liberation Serif"/>
        </w:rPr>
        <w:t>Příslušná</w:t>
      </w:r>
      <w:r w:rsidR="00022AEC" w:rsidRPr="00C62F85">
        <w:rPr>
          <w:rFonts w:cs="Liberation Serif"/>
        </w:rPr>
        <w:t xml:space="preserve"> osoba: </w:t>
      </w:r>
      <w:hyperlink r:id="rId13" w:history="1">
        <w:r w:rsidR="00022AEC" w:rsidRPr="00C62F85">
          <w:rPr>
            <w:rStyle w:val="Hypertextovodkaz"/>
            <w:rFonts w:cs="Liberation Serif"/>
          </w:rPr>
          <w:t>oznamovatel@holubova.cz</w:t>
        </w:r>
      </w:hyperlink>
      <w:r w:rsidR="00022AEC" w:rsidRPr="00C62F85">
        <w:rPr>
          <w:rFonts w:cs="Liberation Serif"/>
        </w:rPr>
        <w:t xml:space="preserve">, tel. </w:t>
      </w:r>
      <w:r w:rsidRPr="00C62F85">
        <w:rPr>
          <w:rFonts w:cs="Liberation Serif"/>
        </w:rPr>
        <w:t>212 242 095</w:t>
      </w:r>
      <w:r w:rsidR="00D706DB" w:rsidRPr="00C62F85">
        <w:rPr>
          <w:rFonts w:cs="Liberation Serif"/>
          <w:bCs/>
        </w:rPr>
        <w:t>.</w:t>
      </w:r>
      <w:r w:rsidR="00022AEC" w:rsidRPr="00C62F85">
        <w:rPr>
          <w:rFonts w:cs="Liberation Serif"/>
        </w:rPr>
        <w:t xml:space="preserve"> </w:t>
      </w:r>
    </w:p>
    <w:p w14:paraId="110E105B" w14:textId="77777777" w:rsidR="00022AEC" w:rsidRPr="00C62F85" w:rsidRDefault="00022AEC" w:rsidP="00C62F85">
      <w:pPr>
        <w:pStyle w:val="Textbody"/>
        <w:numPr>
          <w:ilvl w:val="0"/>
          <w:numId w:val="35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Advokátní kancelář</w:t>
      </w:r>
      <w:r w:rsidR="00387AE6" w:rsidRPr="00C62F85">
        <w:rPr>
          <w:rFonts w:cs="Liberation Serif"/>
        </w:rPr>
        <w:t>, stejně jako všichni její zaměstnanci, jsou</w:t>
      </w:r>
      <w:r w:rsidRPr="00C62F85">
        <w:rPr>
          <w:rFonts w:cs="Liberation Serif"/>
        </w:rPr>
        <w:t xml:space="preserve"> při poskytování právních služeb</w:t>
      </w:r>
      <w:r w:rsidR="00387AE6" w:rsidRPr="00C62F85">
        <w:rPr>
          <w:rFonts w:cs="Liberation Serif"/>
        </w:rPr>
        <w:t xml:space="preserve"> a </w:t>
      </w:r>
      <w:r w:rsidRPr="00C62F85">
        <w:rPr>
          <w:rFonts w:cs="Liberation Serif"/>
        </w:rPr>
        <w:t>při výkonu činnosti pověřence pro ochranu osobních údajů vázán</w:t>
      </w:r>
      <w:r w:rsidR="001D2F05" w:rsidRPr="00C62F85">
        <w:rPr>
          <w:rFonts w:cs="Liberation Serif"/>
        </w:rPr>
        <w:t>i</w:t>
      </w:r>
      <w:r w:rsidRPr="00C62F85">
        <w:rPr>
          <w:rFonts w:cs="Liberation Serif"/>
        </w:rPr>
        <w:t xml:space="preserve"> povinností mlčenlivostí. </w:t>
      </w:r>
    </w:p>
    <w:p w14:paraId="63963B4A" w14:textId="77777777" w:rsidR="00210D45" w:rsidRPr="00C62F85" w:rsidRDefault="00022AEC" w:rsidP="00C62F85">
      <w:pPr>
        <w:pStyle w:val="Textbody"/>
        <w:numPr>
          <w:ilvl w:val="0"/>
          <w:numId w:val="35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Štěpán Holub je při výkonu činnosti </w:t>
      </w:r>
      <w:r w:rsidR="007B0C55">
        <w:rPr>
          <w:rFonts w:cs="Liberation Serif"/>
        </w:rPr>
        <w:t>příslušné</w:t>
      </w:r>
      <w:r w:rsidRPr="00C62F85">
        <w:rPr>
          <w:rFonts w:cs="Liberation Serif"/>
        </w:rPr>
        <w:t xml:space="preserve"> osoby vázán povinností mlčenlivosti. </w:t>
      </w:r>
    </w:p>
    <w:p w14:paraId="156D639F" w14:textId="77777777" w:rsidR="00C62F85" w:rsidRDefault="00C62F85" w:rsidP="00C62F85">
      <w:pPr>
        <w:pStyle w:val="Textbody"/>
        <w:spacing w:after="0" w:line="276" w:lineRule="auto"/>
        <w:jc w:val="both"/>
        <w:rPr>
          <w:rFonts w:cs="Liberation Serif"/>
        </w:rPr>
      </w:pPr>
    </w:p>
    <w:p w14:paraId="20938728" w14:textId="77777777" w:rsidR="00C4622F" w:rsidRPr="00C62F85" w:rsidRDefault="00F552B4" w:rsidP="00C62F85">
      <w:pPr>
        <w:pStyle w:val="Textbody"/>
        <w:tabs>
          <w:tab w:val="center" w:pos="4819"/>
          <w:tab w:val="left" w:pos="5380"/>
        </w:tabs>
        <w:spacing w:after="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t>V</w:t>
      </w:r>
      <w:r w:rsidR="00387AE6" w:rsidRPr="00C62F85">
        <w:rPr>
          <w:rFonts w:cs="Liberation Serif"/>
          <w:b/>
        </w:rPr>
        <w:t>II</w:t>
      </w:r>
      <w:r w:rsidRPr="00C62F85">
        <w:rPr>
          <w:rFonts w:cs="Liberation Serif"/>
          <w:b/>
        </w:rPr>
        <w:t>.</w:t>
      </w:r>
    </w:p>
    <w:p w14:paraId="56B4CC71" w14:textId="77777777" w:rsidR="00A57394" w:rsidRPr="00C62F85" w:rsidRDefault="00A57394" w:rsidP="00C62F85">
      <w:pPr>
        <w:pStyle w:val="Textbody"/>
        <w:spacing w:after="12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t>Odměna</w:t>
      </w:r>
    </w:p>
    <w:p w14:paraId="7113ECC1" w14:textId="328E47E6" w:rsidR="00A57394" w:rsidRPr="00EC11A7" w:rsidRDefault="00A57394" w:rsidP="00C62F85">
      <w:pPr>
        <w:pStyle w:val="Textbody"/>
        <w:numPr>
          <w:ilvl w:val="0"/>
          <w:numId w:val="18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lastRenderedPageBreak/>
        <w:t xml:space="preserve">Za výkon </w:t>
      </w:r>
      <w:r w:rsidR="00AD5A44" w:rsidRPr="00C62F85">
        <w:rPr>
          <w:rFonts w:cs="Liberation Serif"/>
        </w:rPr>
        <w:t xml:space="preserve">výše uvedených </w:t>
      </w:r>
      <w:r w:rsidRPr="00C62F85">
        <w:rPr>
          <w:rFonts w:cs="Liberation Serif"/>
        </w:rPr>
        <w:t>činnost</w:t>
      </w:r>
      <w:r w:rsidR="00AD5A44" w:rsidRPr="00C62F85">
        <w:rPr>
          <w:rFonts w:cs="Liberation Serif"/>
        </w:rPr>
        <w:t>í</w:t>
      </w:r>
      <w:r w:rsidRPr="00C62F85">
        <w:rPr>
          <w:rFonts w:cs="Liberation Serif"/>
        </w:rPr>
        <w:t xml:space="preserve"> ve smyslu této smlouvy náleží </w:t>
      </w:r>
      <w:r w:rsidR="00AD5A44" w:rsidRPr="00C62F85">
        <w:rPr>
          <w:rFonts w:cs="Liberation Serif"/>
        </w:rPr>
        <w:t>Advokátní kanceláři</w:t>
      </w:r>
      <w:r w:rsidRPr="00C62F85">
        <w:rPr>
          <w:rFonts w:cs="Liberation Serif"/>
        </w:rPr>
        <w:t xml:space="preserve"> měsíční odměna ve </w:t>
      </w:r>
      <w:r w:rsidRPr="00EC11A7">
        <w:rPr>
          <w:rFonts w:cs="Liberation Serif"/>
        </w:rPr>
        <w:t xml:space="preserve">výši </w:t>
      </w:r>
      <w:r w:rsidR="00EC11A7" w:rsidRPr="00EC11A7">
        <w:rPr>
          <w:rFonts w:cs="Liberation Serif"/>
        </w:rPr>
        <w:t>3358</w:t>
      </w:r>
      <w:r w:rsidR="00AD5A44" w:rsidRPr="00EC11A7">
        <w:rPr>
          <w:rFonts w:cs="Liberation Serif"/>
        </w:rPr>
        <w:t>,-Kč/měsíc</w:t>
      </w:r>
      <w:r w:rsidRPr="00EC11A7">
        <w:rPr>
          <w:rFonts w:cs="Liberation Serif"/>
        </w:rPr>
        <w:t xml:space="preserve"> plus DPH.</w:t>
      </w:r>
    </w:p>
    <w:p w14:paraId="246EA2EC" w14:textId="77777777" w:rsidR="00A46CF6" w:rsidRPr="00C62F85" w:rsidRDefault="00AD5A44" w:rsidP="00C62F85">
      <w:pPr>
        <w:pStyle w:val="Textbody"/>
        <w:numPr>
          <w:ilvl w:val="0"/>
          <w:numId w:val="18"/>
        </w:numPr>
        <w:spacing w:after="0" w:line="276" w:lineRule="auto"/>
        <w:jc w:val="both"/>
        <w:rPr>
          <w:rFonts w:cs="Liberation Serif"/>
        </w:rPr>
      </w:pPr>
      <w:r w:rsidRPr="00EC11A7">
        <w:rPr>
          <w:rFonts w:cs="Liberation Serif"/>
        </w:rPr>
        <w:t>Klient</w:t>
      </w:r>
      <w:r w:rsidR="00A57394" w:rsidRPr="00EC11A7">
        <w:rPr>
          <w:rFonts w:cs="Liberation Serif"/>
        </w:rPr>
        <w:t xml:space="preserve"> se zavazuj</w:t>
      </w:r>
      <w:r w:rsidR="00A57394" w:rsidRPr="00C62F85">
        <w:rPr>
          <w:rFonts w:cs="Liberation Serif"/>
        </w:rPr>
        <w:t>e výše sjednanou odměnu hradit na základě vystavených faktur vždy předem za budoucí čtvrtletí.</w:t>
      </w:r>
    </w:p>
    <w:p w14:paraId="436D067C" w14:textId="77777777" w:rsidR="00A46CF6" w:rsidRPr="00C62F85" w:rsidRDefault="00A46CF6" w:rsidP="00C62F85">
      <w:pPr>
        <w:pStyle w:val="Textbody"/>
        <w:numPr>
          <w:ilvl w:val="0"/>
          <w:numId w:val="18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Smluvní strany se dohodly, že splatnost faktur bude 15 dnů od vystavení.</w:t>
      </w:r>
    </w:p>
    <w:p w14:paraId="489E9937" w14:textId="77777777" w:rsidR="00387AE6" w:rsidRPr="00C62F85" w:rsidRDefault="00A46CF6" w:rsidP="00C62F85">
      <w:pPr>
        <w:pStyle w:val="Textbody"/>
        <w:numPr>
          <w:ilvl w:val="0"/>
          <w:numId w:val="18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Klient se dále zavazuje uhradit veškeré hotové výdaje účelně vynaložené v souvislosti s poskytováním právní pomoci, zejména cestovné. Strany se dohodly, že při poskytování právních služeb má Advokátní kancelář má právo na náhradu za promeškaný čas ve výši 500,- Kč za hodinu. </w:t>
      </w:r>
    </w:p>
    <w:p w14:paraId="0768A87A" w14:textId="77777777" w:rsidR="00A57394" w:rsidRPr="00C62F85" w:rsidRDefault="00A46CF6" w:rsidP="00C62F85">
      <w:pPr>
        <w:pStyle w:val="Textbody"/>
        <w:numPr>
          <w:ilvl w:val="0"/>
          <w:numId w:val="18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Při výkonu činnosti pověřence pro ochranu osobních údajů a </w:t>
      </w:r>
      <w:r w:rsidR="001D2F05" w:rsidRPr="00C62F85">
        <w:rPr>
          <w:rFonts w:cs="Liberation Serif"/>
        </w:rPr>
        <w:t>příslušné</w:t>
      </w:r>
      <w:r w:rsidRPr="00C62F85">
        <w:rPr>
          <w:rFonts w:cs="Liberation Serif"/>
        </w:rPr>
        <w:t xml:space="preserve"> osoby jsou hotové výdaje součástí ceny služby.</w:t>
      </w:r>
    </w:p>
    <w:p w14:paraId="55140D76" w14:textId="77777777" w:rsidR="00C62F85" w:rsidRPr="00C62F85" w:rsidRDefault="00C62F85" w:rsidP="00C62F85">
      <w:pPr>
        <w:pStyle w:val="Textbody"/>
        <w:spacing w:after="0" w:line="276" w:lineRule="auto"/>
        <w:ind w:left="424"/>
        <w:jc w:val="both"/>
        <w:rPr>
          <w:rFonts w:cs="Liberation Serif"/>
        </w:rPr>
      </w:pPr>
    </w:p>
    <w:p w14:paraId="7D554A18" w14:textId="77777777" w:rsidR="00C4622F" w:rsidRPr="00C62F85" w:rsidRDefault="00F552B4" w:rsidP="00C62F85">
      <w:pPr>
        <w:pStyle w:val="Textbody"/>
        <w:spacing w:after="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t>VI</w:t>
      </w:r>
      <w:r w:rsidR="007036C0" w:rsidRPr="00C62F85">
        <w:rPr>
          <w:rFonts w:cs="Liberation Serif"/>
          <w:b/>
        </w:rPr>
        <w:t>II</w:t>
      </w:r>
      <w:r w:rsidRPr="00C62F85">
        <w:rPr>
          <w:rFonts w:cs="Liberation Serif"/>
          <w:b/>
        </w:rPr>
        <w:t>.</w:t>
      </w:r>
    </w:p>
    <w:p w14:paraId="4C087FF1" w14:textId="77777777" w:rsidR="00C4622F" w:rsidRPr="00C62F85" w:rsidRDefault="00F552B4" w:rsidP="00C62F85">
      <w:pPr>
        <w:pStyle w:val="Textbody"/>
        <w:spacing w:after="12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t>Doba trvání smlouvy</w:t>
      </w:r>
    </w:p>
    <w:p w14:paraId="7D2118E3" w14:textId="77777777" w:rsidR="00C4622F" w:rsidRPr="00C62F85" w:rsidRDefault="00F552B4" w:rsidP="00C62F85">
      <w:pPr>
        <w:pStyle w:val="Textbody"/>
        <w:numPr>
          <w:ilvl w:val="0"/>
          <w:numId w:val="21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Tato smlouva nabývá účinnosti dne</w:t>
      </w:r>
      <w:r w:rsidR="001D11E1" w:rsidRPr="00C62F85">
        <w:rPr>
          <w:rFonts w:cs="Liberation Serif"/>
        </w:rPr>
        <w:t>m podpisu poslední ze stran.</w:t>
      </w:r>
    </w:p>
    <w:p w14:paraId="79C4C295" w14:textId="299F35FA" w:rsidR="00C4622F" w:rsidRPr="00C62F85" w:rsidRDefault="00F552B4" w:rsidP="00C62F85">
      <w:pPr>
        <w:pStyle w:val="Textbody"/>
        <w:numPr>
          <w:ilvl w:val="0"/>
          <w:numId w:val="22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Tato smlouva se uzavírá</w:t>
      </w:r>
      <w:r w:rsidR="00A46CF6" w:rsidRPr="00C62F85">
        <w:rPr>
          <w:rFonts w:cs="Liberation Serif"/>
        </w:rPr>
        <w:t xml:space="preserve"> na 12 </w:t>
      </w:r>
      <w:r w:rsidR="00A46CF6" w:rsidRPr="00EC11A7">
        <w:rPr>
          <w:rFonts w:cs="Liberation Serif"/>
        </w:rPr>
        <w:t>měsíců od</w:t>
      </w:r>
      <w:r w:rsidR="00EC11A7" w:rsidRPr="00EC11A7">
        <w:rPr>
          <w:rFonts w:cs="Liberation Serif"/>
        </w:rPr>
        <w:t xml:space="preserve"> 1. 7. 2023 </w:t>
      </w:r>
      <w:r w:rsidRPr="00EC11A7">
        <w:rPr>
          <w:rFonts w:cs="Liberation Serif"/>
        </w:rPr>
        <w:t xml:space="preserve">do </w:t>
      </w:r>
      <w:r w:rsidR="00EC11A7" w:rsidRPr="00EC11A7">
        <w:rPr>
          <w:rFonts w:cs="Liberation Serif"/>
        </w:rPr>
        <w:t>30. 6. 2024</w:t>
      </w:r>
      <w:r w:rsidR="001D11E1" w:rsidRPr="00EC11A7">
        <w:rPr>
          <w:rFonts w:cs="Liberation Serif"/>
        </w:rPr>
        <w:t>.</w:t>
      </w:r>
      <w:r w:rsidRPr="00EC11A7">
        <w:rPr>
          <w:rFonts w:cs="Liberation Serif"/>
        </w:rPr>
        <w:t xml:space="preserve"> Smlouva se automaticky prodlužuje vždy o další jeden rok, pokud některá ze smluvních stran nejpozději v poslední den trvání smlouvy nesdělí písemně druhé smluvní straně, že na jejím dalším</w:t>
      </w:r>
      <w:r w:rsidRPr="00C62F85">
        <w:rPr>
          <w:rFonts w:cs="Liberation Serif"/>
        </w:rPr>
        <w:t xml:space="preserve"> trvání nemá zájem.</w:t>
      </w:r>
    </w:p>
    <w:p w14:paraId="0C69D3BB" w14:textId="77777777" w:rsidR="00A46CF6" w:rsidRPr="00C62F85" w:rsidRDefault="00A46CF6" w:rsidP="00C62F85">
      <w:pPr>
        <w:pStyle w:val="Zkladntext"/>
        <w:numPr>
          <w:ilvl w:val="0"/>
          <w:numId w:val="22"/>
        </w:numPr>
        <w:spacing w:after="0" w:line="276" w:lineRule="auto"/>
        <w:jc w:val="both"/>
        <w:rPr>
          <w:rFonts w:eastAsia="Times New Roman" w:cs="Liberation Serif"/>
          <w:lang w:bidi="ar-SA"/>
        </w:rPr>
      </w:pPr>
      <w:r w:rsidRPr="00C62F85">
        <w:rPr>
          <w:rFonts w:eastAsia="Times New Roman" w:cs="Liberation Serif"/>
          <w:lang w:bidi="ar-SA"/>
        </w:rPr>
        <w:t xml:space="preserve">Klient může smlouvu kdykoli vypovědět s okamžitou účinností. </w:t>
      </w:r>
    </w:p>
    <w:p w14:paraId="52EC5B50" w14:textId="77777777" w:rsidR="00A46CF6" w:rsidRPr="00C62F85" w:rsidRDefault="00A46CF6" w:rsidP="00C62F85">
      <w:pPr>
        <w:pStyle w:val="Zkladntext"/>
        <w:numPr>
          <w:ilvl w:val="0"/>
          <w:numId w:val="22"/>
        </w:numPr>
        <w:spacing w:after="0" w:line="276" w:lineRule="auto"/>
        <w:jc w:val="both"/>
        <w:rPr>
          <w:rFonts w:eastAsia="Times New Roman" w:cs="Liberation Serif"/>
          <w:lang w:bidi="ar-SA"/>
        </w:rPr>
      </w:pPr>
      <w:r w:rsidRPr="00C62F85">
        <w:rPr>
          <w:rFonts w:eastAsia="Times New Roman" w:cs="Liberation Serif"/>
          <w:lang w:bidi="ar-SA"/>
        </w:rPr>
        <w:t>Advokátní kancelář může smlouvu vypovědět s okamžitou účinností za podmínek stanovených v § 20 zákona o advokacii.</w:t>
      </w:r>
    </w:p>
    <w:p w14:paraId="5077F69C" w14:textId="77777777" w:rsidR="00C4622F" w:rsidRPr="00C62F85" w:rsidRDefault="00F552B4" w:rsidP="00C62F85">
      <w:pPr>
        <w:pStyle w:val="Zkladntext"/>
        <w:numPr>
          <w:ilvl w:val="0"/>
          <w:numId w:val="22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Smluvní strany mohou ukončit smluvní vztah založený touto smlouvou písemnou dohodou obou smluvních stran. </w:t>
      </w:r>
    </w:p>
    <w:p w14:paraId="253CA3C1" w14:textId="77777777" w:rsidR="00C62F85" w:rsidRPr="00C62F85" w:rsidRDefault="00C62F85" w:rsidP="00C62F85">
      <w:pPr>
        <w:pStyle w:val="Textbody"/>
        <w:spacing w:after="0" w:line="276" w:lineRule="auto"/>
        <w:jc w:val="both"/>
        <w:rPr>
          <w:rFonts w:cs="Liberation Serif"/>
        </w:rPr>
      </w:pPr>
    </w:p>
    <w:p w14:paraId="2262D7DD" w14:textId="77777777" w:rsidR="00A46CF6" w:rsidRPr="00C62F85" w:rsidRDefault="007036C0" w:rsidP="00C62F85">
      <w:pPr>
        <w:pStyle w:val="Textbody"/>
        <w:spacing w:after="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t>IX.</w:t>
      </w:r>
    </w:p>
    <w:p w14:paraId="45000E54" w14:textId="77777777" w:rsidR="00C4622F" w:rsidRPr="00C62F85" w:rsidRDefault="00F552B4" w:rsidP="00C62F85">
      <w:pPr>
        <w:pStyle w:val="Textbody"/>
        <w:spacing w:after="120" w:line="276" w:lineRule="auto"/>
        <w:jc w:val="center"/>
        <w:rPr>
          <w:rFonts w:cs="Liberation Serif"/>
          <w:b/>
        </w:rPr>
      </w:pPr>
      <w:r w:rsidRPr="00C62F85">
        <w:rPr>
          <w:rFonts w:cs="Liberation Serif"/>
          <w:b/>
        </w:rPr>
        <w:t>Závěrečná ustanovení</w:t>
      </w:r>
    </w:p>
    <w:p w14:paraId="2E328C93" w14:textId="77777777" w:rsidR="00C4622F" w:rsidRPr="00C62F85" w:rsidRDefault="00F552B4" w:rsidP="00C62F85">
      <w:pPr>
        <w:pStyle w:val="Textbody"/>
        <w:numPr>
          <w:ilvl w:val="0"/>
          <w:numId w:val="28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Tato smlouva nabývá platnosti podpisem smlouvy oběma </w:t>
      </w:r>
      <w:r w:rsidR="00387AE6" w:rsidRPr="00C62F85">
        <w:rPr>
          <w:rFonts w:cs="Liberation Serif"/>
        </w:rPr>
        <w:t>stranami</w:t>
      </w:r>
      <w:r w:rsidRPr="00C62F85">
        <w:rPr>
          <w:rFonts w:cs="Liberation Serif"/>
        </w:rPr>
        <w:t>.</w:t>
      </w:r>
    </w:p>
    <w:p w14:paraId="6447B7FF" w14:textId="77777777" w:rsidR="00387AE6" w:rsidRPr="00C62F85" w:rsidRDefault="007036C0" w:rsidP="00C62F85">
      <w:pPr>
        <w:pStyle w:val="Textbody"/>
        <w:numPr>
          <w:ilvl w:val="0"/>
          <w:numId w:val="28"/>
        </w:numPr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 xml:space="preserve">Pokud je podmínkou účinnosti této smlouvy její zveřejnění v registru smluv, Advokátní kancelář tímto prohlašuje, že s jejím úplným zveřejněním souhlasí. Povinnost zveřejnit smlouvu v registru smluv má Klient. </w:t>
      </w:r>
    </w:p>
    <w:p w14:paraId="2E6A8E40" w14:textId="77777777" w:rsidR="00C4622F" w:rsidRPr="00C62F85" w:rsidRDefault="00F552B4" w:rsidP="00C62F85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cs="Liberation Serif"/>
          <w:szCs w:val="24"/>
        </w:rPr>
      </w:pPr>
      <w:r w:rsidRPr="00C62F85">
        <w:rPr>
          <w:rFonts w:cs="Liberation Serif"/>
          <w:szCs w:val="24"/>
        </w:rPr>
        <w:t xml:space="preserve">Tato smlouva je uzavřena ve dvou vyhotoveních, z nichž každý z účastníků </w:t>
      </w:r>
      <w:proofErr w:type="gramStart"/>
      <w:r w:rsidRPr="00C62F85">
        <w:rPr>
          <w:rFonts w:cs="Liberation Serif"/>
          <w:szCs w:val="24"/>
        </w:rPr>
        <w:t>obdrží</w:t>
      </w:r>
      <w:proofErr w:type="gramEnd"/>
      <w:r w:rsidRPr="00C62F85">
        <w:rPr>
          <w:rFonts w:cs="Liberation Serif"/>
          <w:szCs w:val="24"/>
        </w:rPr>
        <w:t xml:space="preserve"> jedno vyhotovení.</w:t>
      </w:r>
    </w:p>
    <w:p w14:paraId="48DFF435" w14:textId="77777777" w:rsidR="00C4622F" w:rsidRPr="00C62F85" w:rsidRDefault="00C4622F" w:rsidP="00C62F85">
      <w:pPr>
        <w:pStyle w:val="Textbody"/>
        <w:spacing w:after="0" w:line="276" w:lineRule="auto"/>
        <w:jc w:val="both"/>
        <w:rPr>
          <w:rFonts w:cs="Liberation Serif"/>
        </w:rPr>
      </w:pPr>
    </w:p>
    <w:p w14:paraId="52A86F9E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 </w:t>
      </w:r>
    </w:p>
    <w:p w14:paraId="22CEDC7D" w14:textId="77777777" w:rsidR="00C4622F" w:rsidRPr="00C62F85" w:rsidRDefault="00F552B4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V</w:t>
      </w:r>
      <w:r w:rsidR="00C62F85" w:rsidRPr="00C62F85">
        <w:rPr>
          <w:rFonts w:cs="Liberation Serif"/>
        </w:rPr>
        <w:t xml:space="preserve"> _______________</w:t>
      </w:r>
      <w:r w:rsidRPr="00C62F85">
        <w:rPr>
          <w:rFonts w:cs="Liberation Serif"/>
        </w:rPr>
        <w:t xml:space="preserve"> dne</w:t>
      </w:r>
      <w:r w:rsidR="00C62F85" w:rsidRPr="00C62F85">
        <w:rPr>
          <w:rFonts w:cs="Liberation Serif"/>
        </w:rPr>
        <w:t xml:space="preserve"> _______________</w:t>
      </w:r>
      <w:r w:rsidR="007B0C55">
        <w:rPr>
          <w:rFonts w:cs="Liberation Serif"/>
        </w:rPr>
        <w:tab/>
      </w:r>
      <w:r w:rsidRPr="00C62F85">
        <w:rPr>
          <w:rFonts w:cs="Liberation Serif"/>
        </w:rPr>
        <w:t xml:space="preserve">V Praze dne </w:t>
      </w:r>
      <w:r w:rsidR="00C62F85" w:rsidRPr="00C62F85">
        <w:rPr>
          <w:rFonts w:cs="Liberation Serif"/>
        </w:rPr>
        <w:t>_______________</w:t>
      </w:r>
    </w:p>
    <w:p w14:paraId="74ED63F3" w14:textId="77777777" w:rsidR="00C4622F" w:rsidRPr="00C62F85" w:rsidRDefault="00C4622F" w:rsidP="00C62F85">
      <w:pPr>
        <w:pStyle w:val="Textbody"/>
        <w:spacing w:after="0" w:line="276" w:lineRule="auto"/>
        <w:jc w:val="both"/>
        <w:rPr>
          <w:rFonts w:cs="Liberation Serif"/>
        </w:rPr>
      </w:pPr>
    </w:p>
    <w:p w14:paraId="5220587D" w14:textId="77777777" w:rsidR="00C62F85" w:rsidRPr="00C62F85" w:rsidRDefault="00C62F85" w:rsidP="00C62F85">
      <w:pPr>
        <w:pStyle w:val="Textbody"/>
        <w:spacing w:after="0" w:line="276" w:lineRule="auto"/>
        <w:jc w:val="both"/>
        <w:rPr>
          <w:rFonts w:cs="Liberation Serif"/>
        </w:rPr>
      </w:pPr>
    </w:p>
    <w:p w14:paraId="3DEF8CF3" w14:textId="77777777" w:rsidR="00C62F85" w:rsidRDefault="00C62F85" w:rsidP="00C62F85">
      <w:pPr>
        <w:pStyle w:val="Textbody"/>
        <w:spacing w:after="0" w:line="276" w:lineRule="auto"/>
        <w:jc w:val="both"/>
        <w:rPr>
          <w:rFonts w:cs="Liberation Serif"/>
        </w:rPr>
      </w:pPr>
    </w:p>
    <w:p w14:paraId="29FF2271" w14:textId="77777777" w:rsidR="00C62F85" w:rsidRPr="00C62F85" w:rsidRDefault="00C62F85" w:rsidP="00C62F85">
      <w:pPr>
        <w:pStyle w:val="Textbody"/>
        <w:spacing w:after="0" w:line="276" w:lineRule="auto"/>
        <w:jc w:val="both"/>
        <w:rPr>
          <w:rFonts w:cs="Liberation Serif"/>
        </w:rPr>
      </w:pPr>
    </w:p>
    <w:p w14:paraId="3BD90C90" w14:textId="77777777" w:rsidR="00C4622F" w:rsidRPr="00C62F85" w:rsidRDefault="00C62F85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C62F85">
        <w:rPr>
          <w:rFonts w:cs="Liberation Serif"/>
        </w:rPr>
        <w:t>_______________________</w:t>
      </w:r>
      <w:r w:rsidRPr="00C62F85">
        <w:rPr>
          <w:rFonts w:cs="Liberation Serif"/>
        </w:rPr>
        <w:tab/>
      </w:r>
      <w:r w:rsidRPr="00C62F85">
        <w:rPr>
          <w:rFonts w:cs="Liberation Serif"/>
        </w:rPr>
        <w:tab/>
      </w:r>
      <w:r w:rsidRPr="00C62F85">
        <w:rPr>
          <w:rFonts w:cs="Liberation Serif"/>
        </w:rPr>
        <w:tab/>
      </w:r>
      <w:r w:rsidRPr="00C62F85">
        <w:rPr>
          <w:rFonts w:cs="Liberation Serif"/>
        </w:rPr>
        <w:tab/>
        <w:t>_______________________</w:t>
      </w:r>
    </w:p>
    <w:p w14:paraId="10C3BD0B" w14:textId="6EDE2DBC" w:rsidR="00C62F85" w:rsidRDefault="00EC11A7" w:rsidP="00C62F85">
      <w:pPr>
        <w:pStyle w:val="Textbody"/>
        <w:spacing w:after="0" w:line="276" w:lineRule="auto"/>
        <w:jc w:val="both"/>
        <w:rPr>
          <w:rFonts w:cs="Liberation Serif"/>
        </w:rPr>
      </w:pPr>
      <w:r w:rsidRPr="00EC11A7">
        <w:rPr>
          <w:rFonts w:cs="Liberation Serif"/>
        </w:rPr>
        <w:t>Gymnázium, Mladá Boleslav, Palackého 191/1</w:t>
      </w:r>
      <w:r w:rsidR="00C62F85">
        <w:rPr>
          <w:rFonts w:cs="Liberation Serif"/>
        </w:rPr>
        <w:tab/>
        <w:t>Holubová</w:t>
      </w:r>
      <w:r w:rsidR="00F552B4" w:rsidRPr="00C62F85">
        <w:rPr>
          <w:rFonts w:cs="Liberation Serif"/>
        </w:rPr>
        <w:t xml:space="preserve"> advokáti s.r.o.</w:t>
      </w:r>
    </w:p>
    <w:p w14:paraId="40380279" w14:textId="6C721231" w:rsidR="00C4622F" w:rsidRPr="00C62F85" w:rsidRDefault="00EC11A7" w:rsidP="00C62F85">
      <w:pPr>
        <w:pStyle w:val="Textbody"/>
        <w:spacing w:after="0" w:line="276" w:lineRule="auto"/>
        <w:jc w:val="both"/>
        <w:rPr>
          <w:rFonts w:cs="Liberation Serif"/>
        </w:rPr>
      </w:pPr>
      <w:r>
        <w:t>RNDr. Jana Pospíšilová</w:t>
      </w:r>
      <w:r w:rsidR="00C62F85">
        <w:rPr>
          <w:rFonts w:cs="Liberation Serif"/>
        </w:rPr>
        <w:t>, ředitel</w:t>
      </w:r>
      <w:r w:rsidR="00BB723A">
        <w:rPr>
          <w:rFonts w:cs="Liberation Serif"/>
        </w:rPr>
        <w:t>ka</w:t>
      </w:r>
      <w:r>
        <w:rPr>
          <w:rFonts w:cs="Liberation Serif"/>
        </w:rPr>
        <w:tab/>
      </w:r>
      <w:r w:rsidR="00C62F85">
        <w:rPr>
          <w:rFonts w:cs="Liberation Serif"/>
        </w:rPr>
        <w:tab/>
      </w:r>
      <w:r w:rsidR="00C62F85">
        <w:rPr>
          <w:rFonts w:cs="Liberation Serif"/>
        </w:rPr>
        <w:tab/>
      </w:r>
      <w:r w:rsidR="00F552B4" w:rsidRPr="00C62F85">
        <w:rPr>
          <w:rFonts w:cs="Liberation Serif"/>
        </w:rPr>
        <w:t>Štěpán Holub</w:t>
      </w:r>
      <w:r w:rsidR="00C62F85" w:rsidRPr="00C62F85">
        <w:rPr>
          <w:rFonts w:cs="Liberation Serif"/>
        </w:rPr>
        <w:t>, jednatel</w:t>
      </w:r>
    </w:p>
    <w:sectPr w:rsidR="00C4622F" w:rsidRPr="00C62F8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DCAF7" w14:textId="77777777" w:rsidR="00AF7468" w:rsidRDefault="00AF7468">
      <w:r>
        <w:separator/>
      </w:r>
    </w:p>
  </w:endnote>
  <w:endnote w:type="continuationSeparator" w:id="0">
    <w:p w14:paraId="27E1C54E" w14:textId="77777777" w:rsidR="00AF7468" w:rsidRDefault="00AF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19D80" w14:textId="77777777" w:rsidR="00AF7468" w:rsidRDefault="00AF7468">
      <w:r>
        <w:rPr>
          <w:color w:val="000000"/>
        </w:rPr>
        <w:separator/>
      </w:r>
    </w:p>
  </w:footnote>
  <w:footnote w:type="continuationSeparator" w:id="0">
    <w:p w14:paraId="58CCD97E" w14:textId="77777777" w:rsidR="00AF7468" w:rsidRDefault="00AF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953"/>
    <w:multiLevelType w:val="multilevel"/>
    <w:tmpl w:val="847AB0D2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067E48E6"/>
    <w:multiLevelType w:val="multilevel"/>
    <w:tmpl w:val="E5D6D9FC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093577F9"/>
    <w:multiLevelType w:val="hybridMultilevel"/>
    <w:tmpl w:val="5BDA3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36DD4"/>
    <w:multiLevelType w:val="hybridMultilevel"/>
    <w:tmpl w:val="34BEE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45B6C"/>
    <w:multiLevelType w:val="multilevel"/>
    <w:tmpl w:val="2584BE78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12950EEC"/>
    <w:multiLevelType w:val="multilevel"/>
    <w:tmpl w:val="2A36C48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16015496"/>
    <w:multiLevelType w:val="multilevel"/>
    <w:tmpl w:val="925C48D0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18621A75"/>
    <w:multiLevelType w:val="multilevel"/>
    <w:tmpl w:val="43E06886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224E35B2"/>
    <w:multiLevelType w:val="multilevel"/>
    <w:tmpl w:val="5950C8A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 w15:restartNumberingAfterBreak="0">
    <w:nsid w:val="23885F27"/>
    <w:multiLevelType w:val="multilevel"/>
    <w:tmpl w:val="5122F424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 w15:restartNumberingAfterBreak="0">
    <w:nsid w:val="253C1DC6"/>
    <w:multiLevelType w:val="multilevel"/>
    <w:tmpl w:val="F8021DA2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 w15:restartNumberingAfterBreak="0">
    <w:nsid w:val="286317D6"/>
    <w:multiLevelType w:val="multilevel"/>
    <w:tmpl w:val="25BE641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12" w15:restartNumberingAfterBreak="0">
    <w:nsid w:val="334E7E2A"/>
    <w:multiLevelType w:val="multilevel"/>
    <w:tmpl w:val="EDCC7326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 w15:restartNumberingAfterBreak="0">
    <w:nsid w:val="33A046CB"/>
    <w:multiLevelType w:val="multilevel"/>
    <w:tmpl w:val="23F49F9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 w15:restartNumberingAfterBreak="0">
    <w:nsid w:val="33B90A11"/>
    <w:multiLevelType w:val="multilevel"/>
    <w:tmpl w:val="A43E9030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15" w15:restartNumberingAfterBreak="0">
    <w:nsid w:val="34EA40A0"/>
    <w:multiLevelType w:val="multilevel"/>
    <w:tmpl w:val="E02822C2"/>
    <w:lvl w:ilvl="0">
      <w:start w:val="7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 w15:restartNumberingAfterBreak="0">
    <w:nsid w:val="38293646"/>
    <w:multiLevelType w:val="multilevel"/>
    <w:tmpl w:val="C4A80B28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 w15:restartNumberingAfterBreak="0">
    <w:nsid w:val="3AD777F0"/>
    <w:multiLevelType w:val="hybridMultilevel"/>
    <w:tmpl w:val="5BDA3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4008C"/>
    <w:multiLevelType w:val="hybridMultilevel"/>
    <w:tmpl w:val="5BDA3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018A6"/>
    <w:multiLevelType w:val="multilevel"/>
    <w:tmpl w:val="0FF224D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  <w:rPr>
        <w:rFonts w:ascii="Liberation Serif" w:eastAsia="SimSun" w:hAnsi="Liberation Serif" w:cs="Arial Unicode MS"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0" w15:restartNumberingAfterBreak="0">
    <w:nsid w:val="4548238A"/>
    <w:multiLevelType w:val="multilevel"/>
    <w:tmpl w:val="38CAFD22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1" w15:restartNumberingAfterBreak="0">
    <w:nsid w:val="474C6CF6"/>
    <w:multiLevelType w:val="multilevel"/>
    <w:tmpl w:val="C68C79D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2" w15:restartNumberingAfterBreak="0">
    <w:nsid w:val="48011FA6"/>
    <w:multiLevelType w:val="multilevel"/>
    <w:tmpl w:val="9B30000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3" w15:restartNumberingAfterBreak="0">
    <w:nsid w:val="4C16370F"/>
    <w:multiLevelType w:val="multilevel"/>
    <w:tmpl w:val="E75C7C6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4" w15:restartNumberingAfterBreak="0">
    <w:nsid w:val="4F844733"/>
    <w:multiLevelType w:val="hybridMultilevel"/>
    <w:tmpl w:val="DA4E88BE"/>
    <w:lvl w:ilvl="0" w:tplc="17C0708A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D90255"/>
    <w:multiLevelType w:val="multilevel"/>
    <w:tmpl w:val="362A3EE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26" w15:restartNumberingAfterBreak="0">
    <w:nsid w:val="511F4CF1"/>
    <w:multiLevelType w:val="multilevel"/>
    <w:tmpl w:val="084CA558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7" w15:restartNumberingAfterBreak="0">
    <w:nsid w:val="5391161A"/>
    <w:multiLevelType w:val="multilevel"/>
    <w:tmpl w:val="249483E4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8" w15:restartNumberingAfterBreak="0">
    <w:nsid w:val="54767B7F"/>
    <w:multiLevelType w:val="multilevel"/>
    <w:tmpl w:val="EF80AB66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 w15:restartNumberingAfterBreak="0">
    <w:nsid w:val="55F265F8"/>
    <w:multiLevelType w:val="multilevel"/>
    <w:tmpl w:val="5E8A5D6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 w15:restartNumberingAfterBreak="0">
    <w:nsid w:val="5D6E06CD"/>
    <w:multiLevelType w:val="multilevel"/>
    <w:tmpl w:val="4260C71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 w15:restartNumberingAfterBreak="0">
    <w:nsid w:val="61C474FB"/>
    <w:multiLevelType w:val="multilevel"/>
    <w:tmpl w:val="227C45C0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2" w15:restartNumberingAfterBreak="0">
    <w:nsid w:val="6E575EFF"/>
    <w:multiLevelType w:val="multilevel"/>
    <w:tmpl w:val="4C608062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3" w15:restartNumberingAfterBreak="0">
    <w:nsid w:val="6F607E5E"/>
    <w:multiLevelType w:val="hybridMultilevel"/>
    <w:tmpl w:val="55F6531C"/>
    <w:lvl w:ilvl="0" w:tplc="E7985F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A0CB2"/>
    <w:multiLevelType w:val="multilevel"/>
    <w:tmpl w:val="9BAC9C0C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203753284">
    <w:abstractNumId w:val="13"/>
  </w:num>
  <w:num w:numId="2" w16cid:durableId="1557470081">
    <w:abstractNumId w:val="14"/>
  </w:num>
  <w:num w:numId="3" w16cid:durableId="1749577423">
    <w:abstractNumId w:val="4"/>
  </w:num>
  <w:num w:numId="4" w16cid:durableId="454755997">
    <w:abstractNumId w:val="34"/>
  </w:num>
  <w:num w:numId="5" w16cid:durableId="1357392195">
    <w:abstractNumId w:val="23"/>
  </w:num>
  <w:num w:numId="6" w16cid:durableId="687298592">
    <w:abstractNumId w:val="30"/>
  </w:num>
  <w:num w:numId="7" w16cid:durableId="363022134">
    <w:abstractNumId w:val="12"/>
  </w:num>
  <w:num w:numId="8" w16cid:durableId="383413800">
    <w:abstractNumId w:val="9"/>
  </w:num>
  <w:num w:numId="9" w16cid:durableId="1934896236">
    <w:abstractNumId w:val="28"/>
  </w:num>
  <w:num w:numId="10" w16cid:durableId="1752047685">
    <w:abstractNumId w:val="1"/>
  </w:num>
  <w:num w:numId="11" w16cid:durableId="1180509678">
    <w:abstractNumId w:val="15"/>
  </w:num>
  <w:num w:numId="12" w16cid:durableId="1681467850">
    <w:abstractNumId w:val="29"/>
  </w:num>
  <w:num w:numId="13" w16cid:durableId="1192182716">
    <w:abstractNumId w:val="21"/>
  </w:num>
  <w:num w:numId="14" w16cid:durableId="1695768811">
    <w:abstractNumId w:val="25"/>
  </w:num>
  <w:num w:numId="15" w16cid:durableId="163060086">
    <w:abstractNumId w:val="19"/>
  </w:num>
  <w:num w:numId="16" w16cid:durableId="36046984">
    <w:abstractNumId w:val="10"/>
  </w:num>
  <w:num w:numId="17" w16cid:durableId="1445152154">
    <w:abstractNumId w:val="26"/>
  </w:num>
  <w:num w:numId="18" w16cid:durableId="967858633">
    <w:abstractNumId w:val="22"/>
  </w:num>
  <w:num w:numId="19" w16cid:durableId="1638342748">
    <w:abstractNumId w:val="6"/>
  </w:num>
  <w:num w:numId="20" w16cid:durableId="1511066569">
    <w:abstractNumId w:val="16"/>
  </w:num>
  <w:num w:numId="21" w16cid:durableId="716781033">
    <w:abstractNumId w:val="8"/>
  </w:num>
  <w:num w:numId="22" w16cid:durableId="446504672">
    <w:abstractNumId w:val="7"/>
  </w:num>
  <w:num w:numId="23" w16cid:durableId="140733192">
    <w:abstractNumId w:val="31"/>
  </w:num>
  <w:num w:numId="24" w16cid:durableId="455638049">
    <w:abstractNumId w:val="11"/>
  </w:num>
  <w:num w:numId="25" w16cid:durableId="1231117547">
    <w:abstractNumId w:val="20"/>
  </w:num>
  <w:num w:numId="26" w16cid:durableId="938416967">
    <w:abstractNumId w:val="27"/>
  </w:num>
  <w:num w:numId="27" w16cid:durableId="679161810">
    <w:abstractNumId w:val="32"/>
  </w:num>
  <w:num w:numId="28" w16cid:durableId="1441491254">
    <w:abstractNumId w:val="5"/>
  </w:num>
  <w:num w:numId="29" w16cid:durableId="172963002">
    <w:abstractNumId w:val="0"/>
  </w:num>
  <w:num w:numId="30" w16cid:durableId="89856608">
    <w:abstractNumId w:val="24"/>
  </w:num>
  <w:num w:numId="31" w16cid:durableId="1488128611">
    <w:abstractNumId w:val="18"/>
  </w:num>
  <w:num w:numId="32" w16cid:durableId="1752192184">
    <w:abstractNumId w:val="33"/>
  </w:num>
  <w:num w:numId="33" w16cid:durableId="827554444">
    <w:abstractNumId w:val="3"/>
  </w:num>
  <w:num w:numId="34" w16cid:durableId="2048021689">
    <w:abstractNumId w:val="17"/>
  </w:num>
  <w:num w:numId="35" w16cid:durableId="1462385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1A7"/>
    <w:rsid w:val="00022AEC"/>
    <w:rsid w:val="001D11E1"/>
    <w:rsid w:val="001D2F05"/>
    <w:rsid w:val="00210D45"/>
    <w:rsid w:val="00263F57"/>
    <w:rsid w:val="00387AE6"/>
    <w:rsid w:val="004207B7"/>
    <w:rsid w:val="00517987"/>
    <w:rsid w:val="006353DE"/>
    <w:rsid w:val="007036C0"/>
    <w:rsid w:val="007127B5"/>
    <w:rsid w:val="007B0C55"/>
    <w:rsid w:val="00A46CF6"/>
    <w:rsid w:val="00A57394"/>
    <w:rsid w:val="00AD5A44"/>
    <w:rsid w:val="00AF7468"/>
    <w:rsid w:val="00B623C7"/>
    <w:rsid w:val="00BB723A"/>
    <w:rsid w:val="00C4622F"/>
    <w:rsid w:val="00C62F85"/>
    <w:rsid w:val="00CF7B19"/>
    <w:rsid w:val="00D706DB"/>
    <w:rsid w:val="00DF36B2"/>
    <w:rsid w:val="00EC11A7"/>
    <w:rsid w:val="00F552B4"/>
    <w:rsid w:val="00F9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1FA6"/>
  <w15:docId w15:val="{F212172C-5B81-42F8-BBCD-7B8FB9A3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Nadpis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Zkladntext">
    <w:name w:val="Body Text"/>
    <w:basedOn w:val="Normln"/>
    <w:link w:val="ZkladntextChar"/>
    <w:rsid w:val="00F91D6F"/>
    <w:pPr>
      <w:autoSpaceDN/>
      <w:spacing w:after="140" w:line="288" w:lineRule="auto"/>
      <w:textAlignment w:val="auto"/>
    </w:pPr>
    <w:rPr>
      <w:rFonts w:cs="Arial"/>
      <w:kern w:val="1"/>
    </w:rPr>
  </w:style>
  <w:style w:type="character" w:customStyle="1" w:styleId="ZkladntextChar">
    <w:name w:val="Základní text Char"/>
    <w:basedOn w:val="Standardnpsmoodstavce"/>
    <w:link w:val="Zkladntext"/>
    <w:rsid w:val="00F91D6F"/>
    <w:rPr>
      <w:rFonts w:cs="Arial"/>
      <w:kern w:val="1"/>
    </w:rPr>
  </w:style>
  <w:style w:type="paragraph" w:styleId="Zhlav">
    <w:name w:val="header"/>
    <w:basedOn w:val="Normln"/>
    <w:link w:val="ZhlavChar"/>
    <w:uiPriority w:val="99"/>
    <w:unhideWhenUsed/>
    <w:rsid w:val="00F91D6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91D6F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F91D6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91D6F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210D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0D4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46CF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lubova.cz" TargetMode="External"/><Relationship Id="rId13" Type="http://schemas.openxmlformats.org/officeDocument/2006/relationships/hyperlink" Target="mailto:oznamovatel@holub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verenec@holubov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olubova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znamovatel@holubov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holubova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blony\00_NOVY_NAPAD_PM\prikazni_smlouvy\prikazni_smlouva_SOS_legal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BF52F-54A1-468E-AB8D-45A2B0F5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prikazni_smlouva_SOS_legal</Template>
  <TotalTime>13</TotalTime>
  <Pages>4</Pages>
  <Words>1305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Jana Kopalová</cp:lastModifiedBy>
  <cp:revision>3</cp:revision>
  <dcterms:created xsi:type="dcterms:W3CDTF">2023-06-27T05:20:00Z</dcterms:created>
  <dcterms:modified xsi:type="dcterms:W3CDTF">2023-07-03T12:13:00Z</dcterms:modified>
</cp:coreProperties>
</file>