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9C63" w14:textId="77777777" w:rsidR="0005557B" w:rsidRPr="00AE5855" w:rsidRDefault="0005557B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5B7518A" w14:textId="77777777" w:rsidR="0005557B" w:rsidRPr="00AE5855" w:rsidRDefault="0005557B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1B2B4A">
        <w:rPr>
          <w:rFonts w:asciiTheme="minorHAnsi" w:hAnsiTheme="minorHAnsi" w:cstheme="minorHAnsi"/>
          <w:noProof/>
          <w:sz w:val="20"/>
        </w:rPr>
        <w:t>Wintrovo nám.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1B2B4A">
        <w:rPr>
          <w:rFonts w:asciiTheme="minorHAnsi" w:hAnsiTheme="minorHAnsi" w:cstheme="minorHAnsi"/>
          <w:noProof/>
          <w:sz w:val="20"/>
        </w:rPr>
        <w:t>1903</w:t>
      </w:r>
    </w:p>
    <w:p w14:paraId="74BFF139" w14:textId="77777777" w:rsidR="0005557B" w:rsidRDefault="0005557B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02960C99" w14:textId="77777777" w:rsidR="0005557B" w:rsidRPr="00AE5855" w:rsidRDefault="0005557B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16E0AD8" w14:textId="4FF3A2CC" w:rsidR="0005557B" w:rsidRPr="00AE5855" w:rsidRDefault="0005557B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 xml:space="preserve">DODATEK Č. </w:t>
      </w:r>
      <w:r w:rsidRPr="001B2B4A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1</w:t>
      </w:r>
      <w:r w:rsidR="00AA72FB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5</w:t>
      </w:r>
    </w:p>
    <w:p w14:paraId="05A2E255" w14:textId="77777777" w:rsidR="0005557B" w:rsidRDefault="0005557B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4D18389" w14:textId="77777777" w:rsidR="0005557B" w:rsidRPr="00AE5855" w:rsidRDefault="0005557B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04B00281" w14:textId="77777777" w:rsidR="0005557B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1B2B4A">
        <w:rPr>
          <w:rFonts w:asciiTheme="minorHAnsi" w:hAnsiTheme="minorHAnsi" w:cstheme="minorHAnsi"/>
          <w:b/>
          <w:noProof/>
          <w:sz w:val="22"/>
          <w:szCs w:val="22"/>
        </w:rPr>
        <w:t>060002/08</w:t>
      </w:r>
    </w:p>
    <w:p w14:paraId="6F5CB945" w14:textId="77777777" w:rsidR="0005557B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33C84ED" w14:textId="77777777" w:rsidR="0005557B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3C4517C" w14:textId="26AEDD62" w:rsidR="0005557B" w:rsidRDefault="0005557B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AA72FB">
        <w:rPr>
          <w:rFonts w:asciiTheme="minorHAnsi" w:hAnsiTheme="minorHAnsi" w:cstheme="minorHAnsi"/>
          <w:b/>
          <w:sz w:val="22"/>
          <w:szCs w:val="22"/>
        </w:rPr>
        <w:t>7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155980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upravuje cenové ujednání takto:</w:t>
      </w:r>
    </w:p>
    <w:p w14:paraId="2D76F6A3" w14:textId="77777777" w:rsidR="0005557B" w:rsidRDefault="0005557B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47E096F8" w14:textId="77777777" w:rsidR="0005557B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E0C7413" w14:textId="77777777" w:rsidR="0005557B" w:rsidRPr="008456B1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Cenové ujednání</w:t>
      </w:r>
    </w:p>
    <w:p w14:paraId="0ECDB76D" w14:textId="77777777" w:rsidR="0005557B" w:rsidRPr="008456B1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05027EC2" w14:textId="77777777" w:rsidR="0005557B" w:rsidRPr="008456B1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4BC587C2" w14:textId="77777777" w:rsidR="0005557B" w:rsidRPr="008456B1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>Stanovení ceny a výpočet záloh na dodávku tepla</w:t>
      </w:r>
    </w:p>
    <w:p w14:paraId="73F5E88D" w14:textId="21ACA1E9" w:rsidR="0005557B" w:rsidRPr="008456B1" w:rsidRDefault="0005557B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Cena tepla (</w:t>
      </w:r>
      <w:r>
        <w:rPr>
          <w:rFonts w:asciiTheme="minorHAnsi" w:hAnsiTheme="minorHAnsi" w:cstheme="minorHAnsi"/>
          <w:b/>
          <w:i/>
          <w:sz w:val="22"/>
          <w:szCs w:val="22"/>
        </w:rPr>
        <w:t>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1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 w:rsidR="00AA72FB">
        <w:rPr>
          <w:rFonts w:asciiTheme="minorHAnsi" w:hAnsiTheme="minorHAnsi" w:cstheme="minorHAnsi"/>
          <w:b/>
          <w:i/>
          <w:noProof/>
          <w:sz w:val="22"/>
          <w:szCs w:val="22"/>
        </w:rPr>
        <w:t>245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3BE76993" w14:textId="2E04B538" w:rsidR="0005557B" w:rsidRPr="008456B1" w:rsidRDefault="0005557B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roční zálohy na teplo a teplou vodu celkem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="00155980">
        <w:rPr>
          <w:rFonts w:asciiTheme="minorHAnsi" w:hAnsiTheme="minorHAnsi" w:cstheme="minorHAnsi"/>
          <w:b/>
          <w:i/>
          <w:noProof/>
          <w:sz w:val="22"/>
          <w:szCs w:val="22"/>
        </w:rPr>
        <w:t>1</w:t>
      </w:r>
      <w:r w:rsidR="00AA72FB">
        <w:rPr>
          <w:rFonts w:asciiTheme="minorHAnsi" w:hAnsiTheme="minorHAnsi" w:cstheme="minorHAnsi"/>
          <w:b/>
          <w:i/>
          <w:noProof/>
          <w:sz w:val="22"/>
          <w:szCs w:val="22"/>
        </w:rPr>
        <w:t> 249 200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37CA0C16" w14:textId="5F4AD05D" w:rsidR="0005557B" w:rsidRPr="008456B1" w:rsidRDefault="0005557B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měsíční zálohy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="00AA72FB">
        <w:rPr>
          <w:rFonts w:asciiTheme="minorHAnsi" w:hAnsiTheme="minorHAnsi" w:cstheme="minorHAnsi"/>
          <w:b/>
          <w:i/>
          <w:sz w:val="22"/>
          <w:szCs w:val="22"/>
        </w:rPr>
        <w:t>104 100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5D3E801B" w14:textId="77777777" w:rsidR="0005557B" w:rsidRDefault="0005557B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41C57D07" w14:textId="77777777" w:rsidR="0005557B" w:rsidRPr="008456B1" w:rsidRDefault="0005557B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 xml:space="preserve">Ostatní text </w:t>
      </w:r>
      <w:r>
        <w:rPr>
          <w:rFonts w:asciiTheme="minorHAnsi" w:hAnsiTheme="minorHAnsi" w:cstheme="minorHAnsi"/>
          <w:sz w:val="22"/>
          <w:szCs w:val="22"/>
        </w:rPr>
        <w:t xml:space="preserve">smlouvy a příloh </w:t>
      </w:r>
      <w:r w:rsidRPr="008456B1">
        <w:rPr>
          <w:rFonts w:asciiTheme="minorHAnsi" w:hAnsiTheme="minorHAnsi" w:cstheme="minorHAnsi"/>
          <w:sz w:val="22"/>
          <w:szCs w:val="22"/>
        </w:rPr>
        <w:t>zůstává beze změny.</w:t>
      </w:r>
    </w:p>
    <w:p w14:paraId="505A3AA0" w14:textId="77777777" w:rsidR="0005557B" w:rsidRDefault="0005557B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3087F819" w14:textId="77777777" w:rsidR="0005557B" w:rsidRDefault="0005557B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6B45A71A" w14:textId="77777777" w:rsidR="0005557B" w:rsidRDefault="0005557B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6A289058" w14:textId="05EDC964" w:rsidR="0005557B" w:rsidRDefault="0005557B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AA72FB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A72FB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>. 202</w:t>
      </w:r>
      <w:r w:rsidR="00AA72FB">
        <w:rPr>
          <w:rFonts w:asciiTheme="minorHAnsi" w:hAnsiTheme="minorHAnsi" w:cstheme="minorHAnsi"/>
          <w:b/>
          <w:sz w:val="22"/>
          <w:szCs w:val="22"/>
        </w:rPr>
        <w:t>3</w:t>
      </w:r>
    </w:p>
    <w:p w14:paraId="626C2627" w14:textId="2A9A0718" w:rsidR="00155980" w:rsidRPr="00AE5855" w:rsidRDefault="00155980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AA72FB">
        <w:rPr>
          <w:rFonts w:asciiTheme="minorHAnsi" w:hAnsiTheme="minorHAnsi" w:cstheme="minorHAnsi"/>
          <w:b/>
          <w:sz w:val="22"/>
          <w:szCs w:val="22"/>
        </w:rPr>
        <w:t>30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A72FB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>. 202</w:t>
      </w:r>
      <w:r w:rsidR="00AA72FB">
        <w:rPr>
          <w:rFonts w:asciiTheme="minorHAnsi" w:hAnsiTheme="minorHAnsi" w:cstheme="minorHAnsi"/>
          <w:b/>
          <w:sz w:val="22"/>
          <w:szCs w:val="22"/>
        </w:rPr>
        <w:t>3</w:t>
      </w:r>
    </w:p>
    <w:p w14:paraId="31368292" w14:textId="77777777" w:rsidR="0005557B" w:rsidRPr="00AE5855" w:rsidRDefault="0005557B" w:rsidP="005E47EC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133BE585" w14:textId="77777777" w:rsidR="0005557B" w:rsidRPr="008456B1" w:rsidRDefault="0005557B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BE0E7EB" w14:textId="77777777" w:rsidR="0005557B" w:rsidRDefault="0005557B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2E22F2" w14:textId="77777777" w:rsidR="0005557B" w:rsidRDefault="0005557B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AFF926D" w14:textId="77777777" w:rsidR="0005557B" w:rsidRPr="008456B1" w:rsidRDefault="0005557B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BC0315B" w14:textId="77777777" w:rsidR="0005557B" w:rsidRPr="008456B1" w:rsidRDefault="0005557B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27324C72" w14:textId="77777777" w:rsidR="0005557B" w:rsidRDefault="0005557B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  <w:sectPr w:rsidR="0005557B" w:rsidSect="0005557B">
          <w:headerReference w:type="default" r:id="rId8"/>
          <w:pgSz w:w="11906" w:h="16838"/>
          <w:pgMar w:top="1276" w:right="1133" w:bottom="1418" w:left="1418" w:header="709" w:footer="709" w:gutter="0"/>
          <w:pgNumType w:start="1"/>
          <w:cols w:space="708"/>
          <w:docGrid w:linePitch="360"/>
        </w:sectPr>
      </w:pPr>
      <w:r w:rsidRPr="008456B1">
        <w:rPr>
          <w:rFonts w:asciiTheme="minorHAnsi" w:hAnsiTheme="minorHAnsi" w:cstheme="minorHAnsi"/>
          <w:sz w:val="22"/>
          <w:szCs w:val="22"/>
        </w:rPr>
        <w:t>Odběratel</w:t>
      </w:r>
      <w:r w:rsidRPr="008456B1">
        <w:rPr>
          <w:rFonts w:asciiTheme="minorHAnsi" w:hAnsiTheme="minorHAnsi" w:cstheme="minorHAnsi"/>
          <w:sz w:val="22"/>
          <w:szCs w:val="22"/>
        </w:rPr>
        <w:tab/>
        <w:t>Dodavatel</w:t>
      </w:r>
    </w:p>
    <w:p w14:paraId="4FAB89D4" w14:textId="77777777" w:rsidR="0005557B" w:rsidRPr="008456B1" w:rsidRDefault="0005557B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</w:p>
    <w:sectPr w:rsidR="0005557B" w:rsidRPr="008456B1" w:rsidSect="0005557B">
      <w:headerReference w:type="default" r:id="rId9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8C151" w14:textId="77777777" w:rsidR="0005557B" w:rsidRDefault="0005557B" w:rsidP="000D3BB7">
      <w:r>
        <w:separator/>
      </w:r>
    </w:p>
  </w:endnote>
  <w:endnote w:type="continuationSeparator" w:id="0">
    <w:p w14:paraId="3358799B" w14:textId="77777777" w:rsidR="0005557B" w:rsidRDefault="0005557B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70BF" w14:textId="77777777" w:rsidR="0005557B" w:rsidRDefault="0005557B" w:rsidP="000D3BB7">
      <w:r>
        <w:separator/>
      </w:r>
    </w:p>
  </w:footnote>
  <w:footnote w:type="continuationSeparator" w:id="0">
    <w:p w14:paraId="7D3AC804" w14:textId="77777777" w:rsidR="0005557B" w:rsidRDefault="0005557B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B8E7" w14:textId="77777777" w:rsidR="0005557B" w:rsidRDefault="0005557B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6C37957" wp14:editId="2412DE4A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4F97" w14:textId="77777777" w:rsidR="005712B2" w:rsidRDefault="005712B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E69501" wp14:editId="62EEEBDA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2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0"/>
    <w:rsid w:val="00012D9B"/>
    <w:rsid w:val="00013813"/>
    <w:rsid w:val="00015673"/>
    <w:rsid w:val="00016915"/>
    <w:rsid w:val="00017433"/>
    <w:rsid w:val="00033CF3"/>
    <w:rsid w:val="0004046C"/>
    <w:rsid w:val="00040D16"/>
    <w:rsid w:val="000441A7"/>
    <w:rsid w:val="00051769"/>
    <w:rsid w:val="00054695"/>
    <w:rsid w:val="0005557B"/>
    <w:rsid w:val="000719A0"/>
    <w:rsid w:val="00082F12"/>
    <w:rsid w:val="00092B43"/>
    <w:rsid w:val="000A32A0"/>
    <w:rsid w:val="000A5926"/>
    <w:rsid w:val="000D3BB7"/>
    <w:rsid w:val="000E3BB0"/>
    <w:rsid w:val="000E5789"/>
    <w:rsid w:val="000E6DA5"/>
    <w:rsid w:val="000E7653"/>
    <w:rsid w:val="000F4D98"/>
    <w:rsid w:val="000F79DE"/>
    <w:rsid w:val="00103149"/>
    <w:rsid w:val="00110768"/>
    <w:rsid w:val="00122756"/>
    <w:rsid w:val="00154E2D"/>
    <w:rsid w:val="00155980"/>
    <w:rsid w:val="0017420B"/>
    <w:rsid w:val="001760DB"/>
    <w:rsid w:val="001A7065"/>
    <w:rsid w:val="001B7437"/>
    <w:rsid w:val="001C0BE9"/>
    <w:rsid w:val="001C33C3"/>
    <w:rsid w:val="001C41FD"/>
    <w:rsid w:val="001D07DB"/>
    <w:rsid w:val="002024EA"/>
    <w:rsid w:val="00204517"/>
    <w:rsid w:val="00217409"/>
    <w:rsid w:val="00223CB0"/>
    <w:rsid w:val="002263D3"/>
    <w:rsid w:val="0022799C"/>
    <w:rsid w:val="00250226"/>
    <w:rsid w:val="00250B4C"/>
    <w:rsid w:val="0025376E"/>
    <w:rsid w:val="00265B59"/>
    <w:rsid w:val="00271286"/>
    <w:rsid w:val="0027442C"/>
    <w:rsid w:val="00283741"/>
    <w:rsid w:val="002857BB"/>
    <w:rsid w:val="002959E5"/>
    <w:rsid w:val="00296EDC"/>
    <w:rsid w:val="002B3366"/>
    <w:rsid w:val="002C414E"/>
    <w:rsid w:val="002D5489"/>
    <w:rsid w:val="002E7DBC"/>
    <w:rsid w:val="002F26C2"/>
    <w:rsid w:val="002F7D67"/>
    <w:rsid w:val="003112D8"/>
    <w:rsid w:val="003113D2"/>
    <w:rsid w:val="00312D20"/>
    <w:rsid w:val="00344457"/>
    <w:rsid w:val="00344891"/>
    <w:rsid w:val="00352FAD"/>
    <w:rsid w:val="00353ACB"/>
    <w:rsid w:val="00356011"/>
    <w:rsid w:val="003631EF"/>
    <w:rsid w:val="00363A0B"/>
    <w:rsid w:val="00363B4D"/>
    <w:rsid w:val="0037364D"/>
    <w:rsid w:val="00384027"/>
    <w:rsid w:val="00387243"/>
    <w:rsid w:val="00395D42"/>
    <w:rsid w:val="003B35DB"/>
    <w:rsid w:val="003F08E4"/>
    <w:rsid w:val="003F69A1"/>
    <w:rsid w:val="00417806"/>
    <w:rsid w:val="00422511"/>
    <w:rsid w:val="004247FC"/>
    <w:rsid w:val="00430783"/>
    <w:rsid w:val="00430D1C"/>
    <w:rsid w:val="00431FE8"/>
    <w:rsid w:val="004344D5"/>
    <w:rsid w:val="00436B7A"/>
    <w:rsid w:val="0044039B"/>
    <w:rsid w:val="00441122"/>
    <w:rsid w:val="00452A71"/>
    <w:rsid w:val="00463219"/>
    <w:rsid w:val="00492751"/>
    <w:rsid w:val="004A5D04"/>
    <w:rsid w:val="004C1840"/>
    <w:rsid w:val="004E2DC2"/>
    <w:rsid w:val="004E7708"/>
    <w:rsid w:val="004F09A8"/>
    <w:rsid w:val="004F0B96"/>
    <w:rsid w:val="004F1074"/>
    <w:rsid w:val="004F5A46"/>
    <w:rsid w:val="00532729"/>
    <w:rsid w:val="00535467"/>
    <w:rsid w:val="0056693C"/>
    <w:rsid w:val="0057112D"/>
    <w:rsid w:val="005712B2"/>
    <w:rsid w:val="005853C4"/>
    <w:rsid w:val="0059790C"/>
    <w:rsid w:val="005A432D"/>
    <w:rsid w:val="005A7396"/>
    <w:rsid w:val="005A781D"/>
    <w:rsid w:val="005C0598"/>
    <w:rsid w:val="005D1622"/>
    <w:rsid w:val="005E2E5E"/>
    <w:rsid w:val="005E47EC"/>
    <w:rsid w:val="005E6382"/>
    <w:rsid w:val="00603C2F"/>
    <w:rsid w:val="0060600E"/>
    <w:rsid w:val="00650B7E"/>
    <w:rsid w:val="006608FA"/>
    <w:rsid w:val="00665231"/>
    <w:rsid w:val="00667FBB"/>
    <w:rsid w:val="00670B3F"/>
    <w:rsid w:val="00696C70"/>
    <w:rsid w:val="006A066B"/>
    <w:rsid w:val="006A3FD8"/>
    <w:rsid w:val="006B5920"/>
    <w:rsid w:val="006C2265"/>
    <w:rsid w:val="006D3BB9"/>
    <w:rsid w:val="006E1126"/>
    <w:rsid w:val="006E2E4B"/>
    <w:rsid w:val="006E4609"/>
    <w:rsid w:val="006E7B2D"/>
    <w:rsid w:val="006F72A0"/>
    <w:rsid w:val="00704BD2"/>
    <w:rsid w:val="00711F32"/>
    <w:rsid w:val="0071263F"/>
    <w:rsid w:val="0071453B"/>
    <w:rsid w:val="0071589F"/>
    <w:rsid w:val="00716368"/>
    <w:rsid w:val="007172C8"/>
    <w:rsid w:val="00733F41"/>
    <w:rsid w:val="00740122"/>
    <w:rsid w:val="00750594"/>
    <w:rsid w:val="00755DD8"/>
    <w:rsid w:val="00760C96"/>
    <w:rsid w:val="007904C1"/>
    <w:rsid w:val="00792A78"/>
    <w:rsid w:val="00796EF0"/>
    <w:rsid w:val="007A09BD"/>
    <w:rsid w:val="007B1C54"/>
    <w:rsid w:val="007B44EE"/>
    <w:rsid w:val="007D02FC"/>
    <w:rsid w:val="007E1B57"/>
    <w:rsid w:val="007E2CA9"/>
    <w:rsid w:val="007E6930"/>
    <w:rsid w:val="007F4887"/>
    <w:rsid w:val="00813EAC"/>
    <w:rsid w:val="008144FD"/>
    <w:rsid w:val="00825463"/>
    <w:rsid w:val="00835A60"/>
    <w:rsid w:val="00836FCA"/>
    <w:rsid w:val="008456B1"/>
    <w:rsid w:val="008523D4"/>
    <w:rsid w:val="0086708D"/>
    <w:rsid w:val="00874D26"/>
    <w:rsid w:val="008A7C4E"/>
    <w:rsid w:val="008B058E"/>
    <w:rsid w:val="008B3755"/>
    <w:rsid w:val="008C0D11"/>
    <w:rsid w:val="008C2D25"/>
    <w:rsid w:val="008D43BC"/>
    <w:rsid w:val="008D5444"/>
    <w:rsid w:val="008F7DE9"/>
    <w:rsid w:val="00905EEC"/>
    <w:rsid w:val="00910352"/>
    <w:rsid w:val="00914419"/>
    <w:rsid w:val="00920E62"/>
    <w:rsid w:val="009331D0"/>
    <w:rsid w:val="00945CA3"/>
    <w:rsid w:val="00951A5D"/>
    <w:rsid w:val="009577DD"/>
    <w:rsid w:val="00962AC9"/>
    <w:rsid w:val="00966A25"/>
    <w:rsid w:val="0097702E"/>
    <w:rsid w:val="00994E33"/>
    <w:rsid w:val="009B2A89"/>
    <w:rsid w:val="009B33FA"/>
    <w:rsid w:val="009D3580"/>
    <w:rsid w:val="009E2EBA"/>
    <w:rsid w:val="009F3E79"/>
    <w:rsid w:val="009F43FD"/>
    <w:rsid w:val="00A12B89"/>
    <w:rsid w:val="00A15330"/>
    <w:rsid w:val="00A3270D"/>
    <w:rsid w:val="00A443A3"/>
    <w:rsid w:val="00A50041"/>
    <w:rsid w:val="00A56829"/>
    <w:rsid w:val="00A67E59"/>
    <w:rsid w:val="00A769D1"/>
    <w:rsid w:val="00A86A4B"/>
    <w:rsid w:val="00A925D8"/>
    <w:rsid w:val="00AA72FB"/>
    <w:rsid w:val="00AB785A"/>
    <w:rsid w:val="00AC13C9"/>
    <w:rsid w:val="00AC1D22"/>
    <w:rsid w:val="00AC4BDB"/>
    <w:rsid w:val="00AC79BD"/>
    <w:rsid w:val="00AD0829"/>
    <w:rsid w:val="00AE5855"/>
    <w:rsid w:val="00AF4724"/>
    <w:rsid w:val="00B0572B"/>
    <w:rsid w:val="00B15A49"/>
    <w:rsid w:val="00B21D93"/>
    <w:rsid w:val="00B30045"/>
    <w:rsid w:val="00B303BA"/>
    <w:rsid w:val="00B336E3"/>
    <w:rsid w:val="00B33A66"/>
    <w:rsid w:val="00B40604"/>
    <w:rsid w:val="00B40E27"/>
    <w:rsid w:val="00B43F2D"/>
    <w:rsid w:val="00B54926"/>
    <w:rsid w:val="00B64D13"/>
    <w:rsid w:val="00B746B0"/>
    <w:rsid w:val="00B822C7"/>
    <w:rsid w:val="00B844CF"/>
    <w:rsid w:val="00B93968"/>
    <w:rsid w:val="00BA2676"/>
    <w:rsid w:val="00BB5955"/>
    <w:rsid w:val="00BB7A55"/>
    <w:rsid w:val="00BC7113"/>
    <w:rsid w:val="00BD35E0"/>
    <w:rsid w:val="00BE195E"/>
    <w:rsid w:val="00C00AB9"/>
    <w:rsid w:val="00C27DB2"/>
    <w:rsid w:val="00C4491C"/>
    <w:rsid w:val="00C44F45"/>
    <w:rsid w:val="00C531E0"/>
    <w:rsid w:val="00C56967"/>
    <w:rsid w:val="00C63217"/>
    <w:rsid w:val="00C66499"/>
    <w:rsid w:val="00C70DB1"/>
    <w:rsid w:val="00C73050"/>
    <w:rsid w:val="00C74316"/>
    <w:rsid w:val="00C841C2"/>
    <w:rsid w:val="00C869FC"/>
    <w:rsid w:val="00C96377"/>
    <w:rsid w:val="00C9722A"/>
    <w:rsid w:val="00CA1E39"/>
    <w:rsid w:val="00CA72EA"/>
    <w:rsid w:val="00CB3409"/>
    <w:rsid w:val="00CD4F92"/>
    <w:rsid w:val="00CE0AFD"/>
    <w:rsid w:val="00CE0FB2"/>
    <w:rsid w:val="00CE480F"/>
    <w:rsid w:val="00CE49DD"/>
    <w:rsid w:val="00CF5A3A"/>
    <w:rsid w:val="00CF6230"/>
    <w:rsid w:val="00D05A5D"/>
    <w:rsid w:val="00D07B62"/>
    <w:rsid w:val="00D10F8C"/>
    <w:rsid w:val="00D16278"/>
    <w:rsid w:val="00D20213"/>
    <w:rsid w:val="00D2036A"/>
    <w:rsid w:val="00D264A5"/>
    <w:rsid w:val="00D36B48"/>
    <w:rsid w:val="00D40D25"/>
    <w:rsid w:val="00D55315"/>
    <w:rsid w:val="00D65398"/>
    <w:rsid w:val="00D65961"/>
    <w:rsid w:val="00D710BD"/>
    <w:rsid w:val="00D756DF"/>
    <w:rsid w:val="00D75E5B"/>
    <w:rsid w:val="00D80021"/>
    <w:rsid w:val="00D90C79"/>
    <w:rsid w:val="00DC03BA"/>
    <w:rsid w:val="00DF1852"/>
    <w:rsid w:val="00E014DA"/>
    <w:rsid w:val="00E12DBE"/>
    <w:rsid w:val="00E14369"/>
    <w:rsid w:val="00E174E1"/>
    <w:rsid w:val="00E44AF2"/>
    <w:rsid w:val="00E47E7A"/>
    <w:rsid w:val="00E8643C"/>
    <w:rsid w:val="00EA1FE7"/>
    <w:rsid w:val="00EA4C7A"/>
    <w:rsid w:val="00EB6042"/>
    <w:rsid w:val="00EC081D"/>
    <w:rsid w:val="00EC25AF"/>
    <w:rsid w:val="00EE3722"/>
    <w:rsid w:val="00EF16A0"/>
    <w:rsid w:val="00EF784D"/>
    <w:rsid w:val="00F0112F"/>
    <w:rsid w:val="00F01B14"/>
    <w:rsid w:val="00F1474A"/>
    <w:rsid w:val="00F156CC"/>
    <w:rsid w:val="00F21098"/>
    <w:rsid w:val="00F254CA"/>
    <w:rsid w:val="00F31117"/>
    <w:rsid w:val="00F5219D"/>
    <w:rsid w:val="00F534B4"/>
    <w:rsid w:val="00F758D7"/>
    <w:rsid w:val="00F7627E"/>
    <w:rsid w:val="00F80DF4"/>
    <w:rsid w:val="00FB0A41"/>
    <w:rsid w:val="00FB7B9A"/>
    <w:rsid w:val="00FC72F8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E978E"/>
  <w15:docId w15:val="{78832E37-38A3-4B21-BA1A-07318906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2133-FCC9-464A-B0F0-A518D8D9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</Template>
  <TotalTime>4</TotalTime>
  <Pages>2</Pages>
  <Words>94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Kreisslova Romana</cp:lastModifiedBy>
  <cp:revision>3</cp:revision>
  <cp:lastPrinted>2022-10-06T11:58:00Z</cp:lastPrinted>
  <dcterms:created xsi:type="dcterms:W3CDTF">2022-10-07T05:07:00Z</dcterms:created>
  <dcterms:modified xsi:type="dcterms:W3CDTF">2023-07-03T12:29:00Z</dcterms:modified>
</cp:coreProperties>
</file>