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4D2AF" w14:textId="77777777" w:rsidR="00A34506" w:rsidRPr="00AE5855" w:rsidRDefault="00A34506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6C136DAC" w14:textId="77777777" w:rsidR="00A34506" w:rsidRPr="00AE5855" w:rsidRDefault="00A34506" w:rsidP="00AE5855">
      <w:pPr>
        <w:spacing w:line="360" w:lineRule="auto"/>
        <w:ind w:left="5103" w:right="-1"/>
        <w:jc w:val="right"/>
        <w:rPr>
          <w:rFonts w:asciiTheme="minorHAnsi" w:hAnsiTheme="minorHAnsi" w:cstheme="minorHAnsi"/>
          <w:sz w:val="20"/>
        </w:rPr>
      </w:pPr>
      <w:r w:rsidRPr="00AE5855">
        <w:rPr>
          <w:rFonts w:asciiTheme="minorHAnsi" w:hAnsiTheme="minorHAnsi" w:cstheme="minorHAnsi"/>
          <w:b/>
          <w:sz w:val="20"/>
        </w:rPr>
        <w:t xml:space="preserve">Odběrní místo: </w:t>
      </w:r>
      <w:r w:rsidRPr="001B2B4A">
        <w:rPr>
          <w:rFonts w:asciiTheme="minorHAnsi" w:hAnsiTheme="minorHAnsi" w:cstheme="minorHAnsi"/>
          <w:noProof/>
          <w:sz w:val="20"/>
        </w:rPr>
        <w:t>Husovo nám.</w:t>
      </w:r>
      <w:r w:rsidRPr="00AE5855">
        <w:rPr>
          <w:rFonts w:asciiTheme="minorHAnsi" w:hAnsiTheme="minorHAnsi" w:cstheme="minorHAnsi"/>
          <w:sz w:val="20"/>
        </w:rPr>
        <w:t xml:space="preserve"> </w:t>
      </w:r>
      <w:r w:rsidRPr="001B2B4A">
        <w:rPr>
          <w:rFonts w:asciiTheme="minorHAnsi" w:hAnsiTheme="minorHAnsi" w:cstheme="minorHAnsi"/>
          <w:noProof/>
          <w:sz w:val="20"/>
        </w:rPr>
        <w:t>27</w:t>
      </w:r>
    </w:p>
    <w:p w14:paraId="4063411E" w14:textId="77777777" w:rsidR="00A34506" w:rsidRDefault="00A34506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3AC5E973" w14:textId="77777777" w:rsidR="00A34506" w:rsidRPr="00AE5855" w:rsidRDefault="00A34506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5599BA8A" w14:textId="62669962" w:rsidR="00A34506" w:rsidRPr="00AE5855" w:rsidRDefault="00A34506" w:rsidP="00AE5855">
      <w:pPr>
        <w:spacing w:line="360" w:lineRule="auto"/>
        <w:ind w:right="-1"/>
        <w:jc w:val="center"/>
        <w:rPr>
          <w:rFonts w:asciiTheme="minorHAnsi" w:hAnsiTheme="minorHAnsi" w:cstheme="minorHAnsi"/>
          <w:b/>
          <w:spacing w:val="112"/>
          <w:sz w:val="40"/>
          <w:szCs w:val="40"/>
        </w:rPr>
      </w:pPr>
      <w:r>
        <w:rPr>
          <w:rFonts w:asciiTheme="minorHAnsi" w:hAnsiTheme="minorHAnsi" w:cstheme="minorHAnsi"/>
          <w:b/>
          <w:spacing w:val="112"/>
          <w:sz w:val="40"/>
          <w:szCs w:val="40"/>
        </w:rPr>
        <w:t xml:space="preserve">DODATEK Č. </w:t>
      </w:r>
      <w:r w:rsidRPr="001B2B4A">
        <w:rPr>
          <w:rFonts w:asciiTheme="minorHAnsi" w:hAnsiTheme="minorHAnsi" w:cstheme="minorHAnsi"/>
          <w:b/>
          <w:noProof/>
          <w:spacing w:val="112"/>
          <w:sz w:val="40"/>
          <w:szCs w:val="40"/>
        </w:rPr>
        <w:t>1</w:t>
      </w:r>
      <w:r w:rsidR="00E41A00">
        <w:rPr>
          <w:rFonts w:asciiTheme="minorHAnsi" w:hAnsiTheme="minorHAnsi" w:cstheme="minorHAnsi"/>
          <w:b/>
          <w:noProof/>
          <w:spacing w:val="112"/>
          <w:sz w:val="40"/>
          <w:szCs w:val="40"/>
        </w:rPr>
        <w:t>5</w:t>
      </w:r>
    </w:p>
    <w:p w14:paraId="05963134" w14:textId="77777777" w:rsidR="00A34506" w:rsidRDefault="00A34506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6DEA4F09" w14:textId="77777777" w:rsidR="00A34506" w:rsidRPr="00AE5855" w:rsidRDefault="00A34506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50E7007C" w14:textId="77777777" w:rsidR="00A34506" w:rsidRDefault="00A34506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ke smlouvě </w:t>
      </w:r>
      <w:r>
        <w:rPr>
          <w:rFonts w:asciiTheme="minorHAnsi" w:hAnsiTheme="minorHAnsi" w:cstheme="minorHAnsi"/>
          <w:sz w:val="22"/>
          <w:szCs w:val="22"/>
        </w:rPr>
        <w:t xml:space="preserve">o dodávce a odběru tepla č. </w:t>
      </w:r>
      <w:r w:rsidRPr="001B2B4A">
        <w:rPr>
          <w:rFonts w:asciiTheme="minorHAnsi" w:hAnsiTheme="minorHAnsi" w:cstheme="minorHAnsi"/>
          <w:b/>
          <w:noProof/>
          <w:sz w:val="22"/>
          <w:szCs w:val="22"/>
        </w:rPr>
        <w:t>060001/08</w:t>
      </w:r>
    </w:p>
    <w:p w14:paraId="490A6465" w14:textId="77777777" w:rsidR="00A34506" w:rsidRDefault="00A34506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2EBA5E3E" w14:textId="77777777" w:rsidR="00A34506" w:rsidRDefault="00A34506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3EBE4B69" w14:textId="381C2B7E" w:rsidR="00A34506" w:rsidRDefault="00A34506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V souvislosti se změnou ceny tepla se </w:t>
      </w:r>
      <w:r>
        <w:rPr>
          <w:rFonts w:asciiTheme="minorHAnsi" w:hAnsiTheme="minorHAnsi" w:cstheme="minorHAnsi"/>
          <w:sz w:val="22"/>
          <w:szCs w:val="22"/>
        </w:rPr>
        <w:t xml:space="preserve">s platností od </w:t>
      </w:r>
      <w:r w:rsidRPr="00D65961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="00E41A00">
        <w:rPr>
          <w:rFonts w:asciiTheme="minorHAnsi" w:hAnsiTheme="minorHAnsi" w:cstheme="minorHAnsi"/>
          <w:b/>
          <w:sz w:val="22"/>
          <w:szCs w:val="22"/>
        </w:rPr>
        <w:t>7</w:t>
      </w:r>
      <w:r w:rsidRPr="00D65961">
        <w:rPr>
          <w:rFonts w:asciiTheme="minorHAnsi" w:hAnsiTheme="minorHAnsi" w:cstheme="minorHAnsi"/>
          <w:b/>
          <w:sz w:val="22"/>
          <w:szCs w:val="22"/>
        </w:rPr>
        <w:t>. 20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="00D75B32">
        <w:rPr>
          <w:rFonts w:asciiTheme="minorHAnsi" w:hAnsiTheme="minorHAnsi" w:cstheme="minorHAnsi"/>
          <w:b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upravuje cenové ujednání takto:</w:t>
      </w:r>
    </w:p>
    <w:p w14:paraId="255FE1A6" w14:textId="77777777" w:rsidR="00A34506" w:rsidRDefault="00A34506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6A60635C" w14:textId="77777777" w:rsidR="00A34506" w:rsidRDefault="00A34506" w:rsidP="00AE5855">
      <w:pPr>
        <w:spacing w:line="360" w:lineRule="auto"/>
        <w:ind w:right="-1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ED0BA42" w14:textId="77777777" w:rsidR="00A34506" w:rsidRPr="008456B1" w:rsidRDefault="00A34506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/>
          <w:sz w:val="28"/>
          <w:szCs w:val="28"/>
          <w:u w:val="single"/>
        </w:rPr>
        <w:t>Cenové ujednání</w:t>
      </w:r>
    </w:p>
    <w:p w14:paraId="788636C9" w14:textId="77777777" w:rsidR="00A34506" w:rsidRPr="008456B1" w:rsidRDefault="00A34506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4FF0C1CB" w14:textId="77777777" w:rsidR="00A34506" w:rsidRPr="008456B1" w:rsidRDefault="00A34506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62475D7D" w14:textId="77777777" w:rsidR="00A34506" w:rsidRPr="008456B1" w:rsidRDefault="00A34506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>Stanovení ceny a výpočet záloh na dodávku tepla</w:t>
      </w:r>
    </w:p>
    <w:p w14:paraId="66DA6EF5" w14:textId="52C5EA75" w:rsidR="00A34506" w:rsidRPr="008456B1" w:rsidRDefault="00A34506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Cena tepla (</w:t>
      </w:r>
      <w:r>
        <w:rPr>
          <w:rFonts w:asciiTheme="minorHAnsi" w:hAnsiTheme="minorHAnsi" w:cstheme="minorHAnsi"/>
          <w:b/>
          <w:i/>
          <w:sz w:val="22"/>
          <w:szCs w:val="22"/>
        </w:rPr>
        <w:t>bez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DPH)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  1</w:t>
      </w:r>
      <w:r w:rsidRPr="00EB6042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</w:t>
      </w:r>
      <w:r w:rsidR="00E41A00">
        <w:rPr>
          <w:rFonts w:asciiTheme="minorHAnsi" w:hAnsiTheme="minorHAnsi" w:cstheme="minorHAnsi"/>
          <w:b/>
          <w:i/>
          <w:noProof/>
          <w:sz w:val="22"/>
          <w:szCs w:val="22"/>
        </w:rPr>
        <w:t>245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Kč/GJ</w:t>
      </w:r>
    </w:p>
    <w:p w14:paraId="64DF9215" w14:textId="7F9670B0" w:rsidR="00A34506" w:rsidRPr="008456B1" w:rsidRDefault="00A34506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roční zálohy na teplo a teplou vodu celkem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 w:rsidR="00E41A00">
        <w:rPr>
          <w:rFonts w:asciiTheme="minorHAnsi" w:hAnsiTheme="minorHAnsi" w:cstheme="minorHAnsi"/>
          <w:b/>
          <w:i/>
          <w:noProof/>
          <w:sz w:val="22"/>
          <w:szCs w:val="22"/>
        </w:rPr>
        <w:t>4 404 000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6FF40ABD" w14:textId="12F250AA" w:rsidR="00A34506" w:rsidRPr="008456B1" w:rsidRDefault="00A34506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měsíční zálohy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 w:rsidR="00E41A00">
        <w:rPr>
          <w:rFonts w:asciiTheme="minorHAnsi" w:hAnsiTheme="minorHAnsi" w:cstheme="minorHAnsi"/>
          <w:b/>
          <w:i/>
          <w:noProof/>
          <w:sz w:val="22"/>
          <w:szCs w:val="22"/>
        </w:rPr>
        <w:t>367 000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004CF012" w14:textId="77777777" w:rsidR="00A34506" w:rsidRDefault="00A34506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22A29C50" w14:textId="77777777" w:rsidR="00A34506" w:rsidRPr="008456B1" w:rsidRDefault="00A34506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 xml:space="preserve">Ostatní text </w:t>
      </w:r>
      <w:r>
        <w:rPr>
          <w:rFonts w:asciiTheme="minorHAnsi" w:hAnsiTheme="minorHAnsi" w:cstheme="minorHAnsi"/>
          <w:sz w:val="22"/>
          <w:szCs w:val="22"/>
        </w:rPr>
        <w:t xml:space="preserve">smlouvy a příloh </w:t>
      </w:r>
      <w:r w:rsidRPr="008456B1">
        <w:rPr>
          <w:rFonts w:asciiTheme="minorHAnsi" w:hAnsiTheme="minorHAnsi" w:cstheme="minorHAnsi"/>
          <w:sz w:val="22"/>
          <w:szCs w:val="22"/>
        </w:rPr>
        <w:t>zůstává beze změny.</w:t>
      </w:r>
    </w:p>
    <w:p w14:paraId="53535E43" w14:textId="77777777" w:rsidR="00A34506" w:rsidRDefault="00A34506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40541737" w14:textId="77777777" w:rsidR="00A34506" w:rsidRDefault="00A34506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750B81E1" w14:textId="77777777" w:rsidR="00A34506" w:rsidRDefault="00A34506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558279F7" w14:textId="08335104" w:rsidR="00A34506" w:rsidRDefault="00A34506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 Rakovníku dne </w:t>
      </w:r>
      <w:r w:rsidR="00E41A00">
        <w:rPr>
          <w:rFonts w:asciiTheme="minorHAnsi" w:hAnsiTheme="minorHAnsi" w:cstheme="minorHAnsi"/>
          <w:b/>
          <w:sz w:val="22"/>
          <w:szCs w:val="22"/>
        </w:rPr>
        <w:t>6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E41A00">
        <w:rPr>
          <w:rFonts w:asciiTheme="minorHAnsi" w:hAnsiTheme="minorHAnsi" w:cstheme="minorHAnsi"/>
          <w:b/>
          <w:sz w:val="22"/>
          <w:szCs w:val="22"/>
        </w:rPr>
        <w:t>6</w:t>
      </w:r>
      <w:r>
        <w:rPr>
          <w:rFonts w:asciiTheme="minorHAnsi" w:hAnsiTheme="minorHAnsi" w:cstheme="minorHAnsi"/>
          <w:b/>
          <w:sz w:val="22"/>
          <w:szCs w:val="22"/>
        </w:rPr>
        <w:t>. 202</w:t>
      </w:r>
      <w:r w:rsidR="00E41A00">
        <w:rPr>
          <w:rFonts w:asciiTheme="minorHAnsi" w:hAnsiTheme="minorHAnsi" w:cstheme="minorHAnsi"/>
          <w:b/>
          <w:sz w:val="22"/>
          <w:szCs w:val="22"/>
        </w:rPr>
        <w:t>3</w:t>
      </w:r>
    </w:p>
    <w:p w14:paraId="5BCE33E4" w14:textId="5270D184" w:rsidR="00D75B32" w:rsidRPr="00AE5855" w:rsidRDefault="00D75B32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 Rakovníku dne </w:t>
      </w:r>
      <w:r w:rsidR="00E41A00">
        <w:rPr>
          <w:rFonts w:asciiTheme="minorHAnsi" w:hAnsiTheme="minorHAnsi" w:cstheme="minorHAnsi"/>
          <w:b/>
          <w:sz w:val="22"/>
          <w:szCs w:val="22"/>
        </w:rPr>
        <w:t>30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E41A00">
        <w:rPr>
          <w:rFonts w:asciiTheme="minorHAnsi" w:hAnsiTheme="minorHAnsi" w:cstheme="minorHAnsi"/>
          <w:b/>
          <w:sz w:val="22"/>
          <w:szCs w:val="22"/>
        </w:rPr>
        <w:t>6</w:t>
      </w:r>
      <w:r>
        <w:rPr>
          <w:rFonts w:asciiTheme="minorHAnsi" w:hAnsiTheme="minorHAnsi" w:cstheme="minorHAnsi"/>
          <w:b/>
          <w:sz w:val="22"/>
          <w:szCs w:val="22"/>
        </w:rPr>
        <w:t>. 202</w:t>
      </w:r>
      <w:r w:rsidR="00E41A00">
        <w:rPr>
          <w:rFonts w:asciiTheme="minorHAnsi" w:hAnsiTheme="minorHAnsi" w:cstheme="minorHAnsi"/>
          <w:b/>
          <w:sz w:val="22"/>
          <w:szCs w:val="22"/>
        </w:rPr>
        <w:t>3</w:t>
      </w:r>
    </w:p>
    <w:p w14:paraId="231E6255" w14:textId="77777777" w:rsidR="00A34506" w:rsidRPr="008456B1" w:rsidRDefault="00A34506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FAF0D33" w14:textId="77777777" w:rsidR="00A34506" w:rsidRDefault="00A34506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99A51D1" w14:textId="77777777" w:rsidR="00A34506" w:rsidRDefault="00A34506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DE2492F" w14:textId="77777777" w:rsidR="00D75B32" w:rsidRDefault="00D75B32" w:rsidP="008456B1">
      <w:pPr>
        <w:tabs>
          <w:tab w:val="left" w:pos="48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56FC98D" w14:textId="77777777" w:rsidR="00D75B32" w:rsidRDefault="00D75B32" w:rsidP="008456B1">
      <w:pPr>
        <w:tabs>
          <w:tab w:val="left" w:pos="48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8265804" w14:textId="7D1E7B5E" w:rsidR="00A34506" w:rsidRPr="008456B1" w:rsidRDefault="00A34506" w:rsidP="008456B1">
      <w:pPr>
        <w:tabs>
          <w:tab w:val="left" w:pos="48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8456B1">
        <w:rPr>
          <w:rFonts w:asciiTheme="minorHAnsi" w:hAnsiTheme="minorHAnsi" w:cstheme="minorHAnsi"/>
          <w:sz w:val="22"/>
          <w:szCs w:val="22"/>
        </w:rPr>
        <w:tab/>
        <w:t>____________________________________</w:t>
      </w:r>
    </w:p>
    <w:p w14:paraId="620B4DB2" w14:textId="77777777" w:rsidR="00A34506" w:rsidRDefault="00A34506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  <w:sectPr w:rsidR="00A34506" w:rsidSect="00A34506">
          <w:headerReference w:type="default" r:id="rId8"/>
          <w:pgSz w:w="11906" w:h="16838"/>
          <w:pgMar w:top="1276" w:right="1133" w:bottom="1418" w:left="1418" w:header="709" w:footer="709" w:gutter="0"/>
          <w:pgNumType w:start="1"/>
          <w:cols w:space="708"/>
          <w:docGrid w:linePitch="360"/>
        </w:sectPr>
      </w:pPr>
      <w:r w:rsidRPr="008456B1">
        <w:rPr>
          <w:rFonts w:asciiTheme="minorHAnsi" w:hAnsiTheme="minorHAnsi" w:cstheme="minorHAnsi"/>
          <w:sz w:val="22"/>
          <w:szCs w:val="22"/>
        </w:rPr>
        <w:t>Odběratel</w:t>
      </w:r>
      <w:r w:rsidRPr="008456B1">
        <w:rPr>
          <w:rFonts w:asciiTheme="minorHAnsi" w:hAnsiTheme="minorHAnsi" w:cstheme="minorHAnsi"/>
          <w:sz w:val="22"/>
          <w:szCs w:val="22"/>
        </w:rPr>
        <w:tab/>
        <w:t>Dodavatel</w:t>
      </w:r>
    </w:p>
    <w:p w14:paraId="66B08100" w14:textId="77777777" w:rsidR="00A34506" w:rsidRPr="008456B1" w:rsidRDefault="00A34506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</w:pPr>
    </w:p>
    <w:sectPr w:rsidR="00A34506" w:rsidRPr="008456B1" w:rsidSect="00A34506">
      <w:headerReference w:type="default" r:id="rId9"/>
      <w:type w:val="continuous"/>
      <w:pgSz w:w="11906" w:h="16838"/>
      <w:pgMar w:top="1276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FF590" w14:textId="77777777" w:rsidR="00A34506" w:rsidRDefault="00A34506" w:rsidP="000D3BB7">
      <w:r>
        <w:separator/>
      </w:r>
    </w:p>
  </w:endnote>
  <w:endnote w:type="continuationSeparator" w:id="0">
    <w:p w14:paraId="047CF474" w14:textId="77777777" w:rsidR="00A34506" w:rsidRDefault="00A34506" w:rsidP="000D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1C6F3" w14:textId="77777777" w:rsidR="00A34506" w:rsidRDefault="00A34506" w:rsidP="000D3BB7">
      <w:r>
        <w:separator/>
      </w:r>
    </w:p>
  </w:footnote>
  <w:footnote w:type="continuationSeparator" w:id="0">
    <w:p w14:paraId="2085C52D" w14:textId="77777777" w:rsidR="00A34506" w:rsidRDefault="00A34506" w:rsidP="000D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282C" w14:textId="77777777" w:rsidR="00A34506" w:rsidRDefault="00A34506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F6A96E3" wp14:editId="072B4E4C">
          <wp:simplePos x="0" y="0"/>
          <wp:positionH relativeFrom="column">
            <wp:posOffset>-900430</wp:posOffset>
          </wp:positionH>
          <wp:positionV relativeFrom="paragraph">
            <wp:posOffset>-269240</wp:posOffset>
          </wp:positionV>
          <wp:extent cx="7553325" cy="605558"/>
          <wp:effectExtent l="0" t="0" r="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05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D1E57" w14:textId="77777777" w:rsidR="005712B2" w:rsidRDefault="005712B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676632" wp14:editId="50C84290">
          <wp:simplePos x="0" y="0"/>
          <wp:positionH relativeFrom="column">
            <wp:posOffset>-900430</wp:posOffset>
          </wp:positionH>
          <wp:positionV relativeFrom="paragraph">
            <wp:posOffset>-269240</wp:posOffset>
          </wp:positionV>
          <wp:extent cx="7553325" cy="605558"/>
          <wp:effectExtent l="0" t="0" r="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05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8C70EEF"/>
    <w:multiLevelType w:val="hybridMultilevel"/>
    <w:tmpl w:val="FDDA2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320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A0"/>
    <w:rsid w:val="00012D9B"/>
    <w:rsid w:val="00013813"/>
    <w:rsid w:val="00015673"/>
    <w:rsid w:val="00016915"/>
    <w:rsid w:val="00017433"/>
    <w:rsid w:val="00033CF3"/>
    <w:rsid w:val="0004046C"/>
    <w:rsid w:val="00040D16"/>
    <w:rsid w:val="000441A7"/>
    <w:rsid w:val="00051769"/>
    <w:rsid w:val="00054695"/>
    <w:rsid w:val="000719A0"/>
    <w:rsid w:val="00082F12"/>
    <w:rsid w:val="00092B43"/>
    <w:rsid w:val="000A32A0"/>
    <w:rsid w:val="000A5926"/>
    <w:rsid w:val="000D3BB7"/>
    <w:rsid w:val="000E3BB0"/>
    <w:rsid w:val="000E5789"/>
    <w:rsid w:val="000E6DA5"/>
    <w:rsid w:val="000E7653"/>
    <w:rsid w:val="000F4D98"/>
    <w:rsid w:val="000F79DE"/>
    <w:rsid w:val="00103149"/>
    <w:rsid w:val="00110768"/>
    <w:rsid w:val="00122756"/>
    <w:rsid w:val="00154E2D"/>
    <w:rsid w:val="0017420B"/>
    <w:rsid w:val="001760DB"/>
    <w:rsid w:val="001A7065"/>
    <w:rsid w:val="001B7437"/>
    <w:rsid w:val="001C0BE9"/>
    <w:rsid w:val="001C33C3"/>
    <w:rsid w:val="001C41FD"/>
    <w:rsid w:val="001D07DB"/>
    <w:rsid w:val="002024EA"/>
    <w:rsid w:val="00204517"/>
    <w:rsid w:val="00217409"/>
    <w:rsid w:val="00223CB0"/>
    <w:rsid w:val="002263D3"/>
    <w:rsid w:val="0022799C"/>
    <w:rsid w:val="00250226"/>
    <w:rsid w:val="00250B4C"/>
    <w:rsid w:val="0025376E"/>
    <w:rsid w:val="00265B59"/>
    <w:rsid w:val="00271286"/>
    <w:rsid w:val="0027442C"/>
    <w:rsid w:val="00283741"/>
    <w:rsid w:val="002857BB"/>
    <w:rsid w:val="002959E5"/>
    <w:rsid w:val="00296EDC"/>
    <w:rsid w:val="002B3366"/>
    <w:rsid w:val="002C414E"/>
    <w:rsid w:val="002D5489"/>
    <w:rsid w:val="002E7DBC"/>
    <w:rsid w:val="002F26C2"/>
    <w:rsid w:val="002F7D67"/>
    <w:rsid w:val="003112D8"/>
    <w:rsid w:val="003113D2"/>
    <w:rsid w:val="00312D20"/>
    <w:rsid w:val="00344457"/>
    <w:rsid w:val="00344891"/>
    <w:rsid w:val="00352FAD"/>
    <w:rsid w:val="00353ACB"/>
    <w:rsid w:val="00356011"/>
    <w:rsid w:val="003631EF"/>
    <w:rsid w:val="00363A0B"/>
    <w:rsid w:val="00363B4D"/>
    <w:rsid w:val="0037364D"/>
    <w:rsid w:val="00384027"/>
    <w:rsid w:val="00387243"/>
    <w:rsid w:val="00395D42"/>
    <w:rsid w:val="003B35DB"/>
    <w:rsid w:val="003F08E4"/>
    <w:rsid w:val="003F69A1"/>
    <w:rsid w:val="00417806"/>
    <w:rsid w:val="00422511"/>
    <w:rsid w:val="004247FC"/>
    <w:rsid w:val="00430783"/>
    <w:rsid w:val="00430D1C"/>
    <w:rsid w:val="00431FE8"/>
    <w:rsid w:val="004344D5"/>
    <w:rsid w:val="00436B7A"/>
    <w:rsid w:val="0044039B"/>
    <w:rsid w:val="00441122"/>
    <w:rsid w:val="00452A71"/>
    <w:rsid w:val="00463219"/>
    <w:rsid w:val="00492751"/>
    <w:rsid w:val="004A5D04"/>
    <w:rsid w:val="004C1840"/>
    <w:rsid w:val="004E2DC2"/>
    <w:rsid w:val="004E7708"/>
    <w:rsid w:val="004F09A8"/>
    <w:rsid w:val="004F0B96"/>
    <w:rsid w:val="004F1074"/>
    <w:rsid w:val="004F5A46"/>
    <w:rsid w:val="00532729"/>
    <w:rsid w:val="00535467"/>
    <w:rsid w:val="0056693C"/>
    <w:rsid w:val="0057112D"/>
    <w:rsid w:val="005712B2"/>
    <w:rsid w:val="005853C4"/>
    <w:rsid w:val="0059790C"/>
    <w:rsid w:val="005A432D"/>
    <w:rsid w:val="005A7396"/>
    <w:rsid w:val="005A781D"/>
    <w:rsid w:val="005C0598"/>
    <w:rsid w:val="005D1622"/>
    <w:rsid w:val="005E2E5E"/>
    <w:rsid w:val="005E47EC"/>
    <w:rsid w:val="005E6382"/>
    <w:rsid w:val="00603C2F"/>
    <w:rsid w:val="0060600E"/>
    <w:rsid w:val="00650B7E"/>
    <w:rsid w:val="006608FA"/>
    <w:rsid w:val="00665231"/>
    <w:rsid w:val="00667FBB"/>
    <w:rsid w:val="00670B3F"/>
    <w:rsid w:val="00696C70"/>
    <w:rsid w:val="006A066B"/>
    <w:rsid w:val="006A3FD8"/>
    <w:rsid w:val="006B5920"/>
    <w:rsid w:val="006C2265"/>
    <w:rsid w:val="006D3BB9"/>
    <w:rsid w:val="006E1126"/>
    <w:rsid w:val="006E2E4B"/>
    <w:rsid w:val="006E4609"/>
    <w:rsid w:val="006E7B2D"/>
    <w:rsid w:val="006F72A0"/>
    <w:rsid w:val="00704BD2"/>
    <w:rsid w:val="00711F32"/>
    <w:rsid w:val="0071263F"/>
    <w:rsid w:val="0071453B"/>
    <w:rsid w:val="0071589F"/>
    <w:rsid w:val="00716368"/>
    <w:rsid w:val="007172C8"/>
    <w:rsid w:val="00733F41"/>
    <w:rsid w:val="00740122"/>
    <w:rsid w:val="00750594"/>
    <w:rsid w:val="00755DD8"/>
    <w:rsid w:val="00760C96"/>
    <w:rsid w:val="007904C1"/>
    <w:rsid w:val="00792A78"/>
    <w:rsid w:val="00796EF0"/>
    <w:rsid w:val="007A09BD"/>
    <w:rsid w:val="007B1C54"/>
    <w:rsid w:val="007B44EE"/>
    <w:rsid w:val="007D02FC"/>
    <w:rsid w:val="007E1B57"/>
    <w:rsid w:val="007E2CA9"/>
    <w:rsid w:val="007E6930"/>
    <w:rsid w:val="007F4887"/>
    <w:rsid w:val="00813EAC"/>
    <w:rsid w:val="008144FD"/>
    <w:rsid w:val="00825463"/>
    <w:rsid w:val="00835A60"/>
    <w:rsid w:val="00836FCA"/>
    <w:rsid w:val="008456B1"/>
    <w:rsid w:val="008523D4"/>
    <w:rsid w:val="0086708D"/>
    <w:rsid w:val="00874D26"/>
    <w:rsid w:val="008A7C4E"/>
    <w:rsid w:val="008B058E"/>
    <w:rsid w:val="008B3755"/>
    <w:rsid w:val="008C0D11"/>
    <w:rsid w:val="008C2D25"/>
    <w:rsid w:val="008D43BC"/>
    <w:rsid w:val="008D5444"/>
    <w:rsid w:val="008F7DE9"/>
    <w:rsid w:val="00905EEC"/>
    <w:rsid w:val="00910352"/>
    <w:rsid w:val="00914419"/>
    <w:rsid w:val="00920E62"/>
    <w:rsid w:val="009331D0"/>
    <w:rsid w:val="00945CA3"/>
    <w:rsid w:val="00951A5D"/>
    <w:rsid w:val="009577DD"/>
    <w:rsid w:val="00962AC9"/>
    <w:rsid w:val="00966A25"/>
    <w:rsid w:val="0097702E"/>
    <w:rsid w:val="00994E33"/>
    <w:rsid w:val="009B2A89"/>
    <w:rsid w:val="009B33FA"/>
    <w:rsid w:val="009D3580"/>
    <w:rsid w:val="009E2EBA"/>
    <w:rsid w:val="009F3E79"/>
    <w:rsid w:val="009F43FD"/>
    <w:rsid w:val="00A12B89"/>
    <w:rsid w:val="00A15330"/>
    <w:rsid w:val="00A3270D"/>
    <w:rsid w:val="00A34506"/>
    <w:rsid w:val="00A443A3"/>
    <w:rsid w:val="00A50041"/>
    <w:rsid w:val="00A56829"/>
    <w:rsid w:val="00A67E59"/>
    <w:rsid w:val="00A769D1"/>
    <w:rsid w:val="00A86A4B"/>
    <w:rsid w:val="00A925D8"/>
    <w:rsid w:val="00AB785A"/>
    <w:rsid w:val="00AC13C9"/>
    <w:rsid w:val="00AC1D22"/>
    <w:rsid w:val="00AC4BDB"/>
    <w:rsid w:val="00AC79BD"/>
    <w:rsid w:val="00AD0829"/>
    <w:rsid w:val="00AE5855"/>
    <w:rsid w:val="00AF4724"/>
    <w:rsid w:val="00B0572B"/>
    <w:rsid w:val="00B15A49"/>
    <w:rsid w:val="00B21D93"/>
    <w:rsid w:val="00B30045"/>
    <w:rsid w:val="00B303BA"/>
    <w:rsid w:val="00B336E3"/>
    <w:rsid w:val="00B33A66"/>
    <w:rsid w:val="00B40604"/>
    <w:rsid w:val="00B40E27"/>
    <w:rsid w:val="00B43F2D"/>
    <w:rsid w:val="00B54926"/>
    <w:rsid w:val="00B64D13"/>
    <w:rsid w:val="00B746B0"/>
    <w:rsid w:val="00B822C7"/>
    <w:rsid w:val="00B844CF"/>
    <w:rsid w:val="00B93968"/>
    <w:rsid w:val="00BA2676"/>
    <w:rsid w:val="00BB5955"/>
    <w:rsid w:val="00BB7A55"/>
    <w:rsid w:val="00BC7113"/>
    <w:rsid w:val="00BD35E0"/>
    <w:rsid w:val="00BE195E"/>
    <w:rsid w:val="00C00AB9"/>
    <w:rsid w:val="00C27DB2"/>
    <w:rsid w:val="00C4491C"/>
    <w:rsid w:val="00C44F45"/>
    <w:rsid w:val="00C531E0"/>
    <w:rsid w:val="00C56967"/>
    <w:rsid w:val="00C63217"/>
    <w:rsid w:val="00C66499"/>
    <w:rsid w:val="00C70DB1"/>
    <w:rsid w:val="00C73050"/>
    <w:rsid w:val="00C74316"/>
    <w:rsid w:val="00C841C2"/>
    <w:rsid w:val="00C869FC"/>
    <w:rsid w:val="00C96377"/>
    <w:rsid w:val="00C9722A"/>
    <w:rsid w:val="00CA1E39"/>
    <w:rsid w:val="00CA72EA"/>
    <w:rsid w:val="00CB3409"/>
    <w:rsid w:val="00CD4F92"/>
    <w:rsid w:val="00CE0AFD"/>
    <w:rsid w:val="00CE0FB2"/>
    <w:rsid w:val="00CE480F"/>
    <w:rsid w:val="00CE49DD"/>
    <w:rsid w:val="00CF5A3A"/>
    <w:rsid w:val="00CF6230"/>
    <w:rsid w:val="00D05A5D"/>
    <w:rsid w:val="00D07B62"/>
    <w:rsid w:val="00D10F8C"/>
    <w:rsid w:val="00D16278"/>
    <w:rsid w:val="00D20213"/>
    <w:rsid w:val="00D2036A"/>
    <w:rsid w:val="00D264A5"/>
    <w:rsid w:val="00D36B48"/>
    <w:rsid w:val="00D40D25"/>
    <w:rsid w:val="00D55315"/>
    <w:rsid w:val="00D65398"/>
    <w:rsid w:val="00D65961"/>
    <w:rsid w:val="00D710BD"/>
    <w:rsid w:val="00D756DF"/>
    <w:rsid w:val="00D75B32"/>
    <w:rsid w:val="00D75E5B"/>
    <w:rsid w:val="00D80021"/>
    <w:rsid w:val="00D90C79"/>
    <w:rsid w:val="00DC03BA"/>
    <w:rsid w:val="00DF1852"/>
    <w:rsid w:val="00E014DA"/>
    <w:rsid w:val="00E12DBE"/>
    <w:rsid w:val="00E14369"/>
    <w:rsid w:val="00E174E1"/>
    <w:rsid w:val="00E41A00"/>
    <w:rsid w:val="00E44AF2"/>
    <w:rsid w:val="00E47E7A"/>
    <w:rsid w:val="00E8643C"/>
    <w:rsid w:val="00EA1FE7"/>
    <w:rsid w:val="00EA4C7A"/>
    <w:rsid w:val="00EB6042"/>
    <w:rsid w:val="00EC081D"/>
    <w:rsid w:val="00EC25AF"/>
    <w:rsid w:val="00EE3722"/>
    <w:rsid w:val="00EF16A0"/>
    <w:rsid w:val="00EF784D"/>
    <w:rsid w:val="00F0112F"/>
    <w:rsid w:val="00F01B14"/>
    <w:rsid w:val="00F1474A"/>
    <w:rsid w:val="00F156CC"/>
    <w:rsid w:val="00F21098"/>
    <w:rsid w:val="00F254CA"/>
    <w:rsid w:val="00F31117"/>
    <w:rsid w:val="00F5219D"/>
    <w:rsid w:val="00F534B4"/>
    <w:rsid w:val="00F758D7"/>
    <w:rsid w:val="00F7627E"/>
    <w:rsid w:val="00F80DF4"/>
    <w:rsid w:val="00FB0A41"/>
    <w:rsid w:val="00FB7B9A"/>
    <w:rsid w:val="00FC72F8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20BA61"/>
  <w15:docId w15:val="{78832E37-38A3-4B21-BA1A-07318906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ind w:firstLine="450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1980"/>
      </w:tabs>
      <w:spacing w:line="360" w:lineRule="auto"/>
      <w:jc w:val="both"/>
      <w:outlineLvl w:val="1"/>
    </w:pPr>
    <w:rPr>
      <w:b/>
      <w:bCs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line="360" w:lineRule="auto"/>
      <w:ind w:firstLine="360"/>
      <w:jc w:val="both"/>
    </w:pPr>
  </w:style>
  <w:style w:type="paragraph" w:styleId="Zkladntextodsazen2">
    <w:name w:val="Body Text Indent 2"/>
    <w:basedOn w:val="Normln"/>
    <w:pPr>
      <w:tabs>
        <w:tab w:val="left" w:pos="2160"/>
      </w:tabs>
      <w:ind w:firstLine="5400"/>
    </w:pPr>
  </w:style>
  <w:style w:type="paragraph" w:styleId="Zkladntextodsazen3">
    <w:name w:val="Body Text Indent 3"/>
    <w:basedOn w:val="Normln"/>
    <w:pPr>
      <w:spacing w:line="360" w:lineRule="auto"/>
      <w:ind w:firstLine="360"/>
    </w:pPr>
  </w:style>
  <w:style w:type="paragraph" w:styleId="Textbubliny">
    <w:name w:val="Balloon Text"/>
    <w:basedOn w:val="Normln"/>
    <w:semiHidden/>
    <w:rsid w:val="004E770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743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43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4316"/>
  </w:style>
  <w:style w:type="paragraph" w:styleId="Pedmtkomente">
    <w:name w:val="annotation subject"/>
    <w:basedOn w:val="Textkomente"/>
    <w:next w:val="Textkomente"/>
    <w:link w:val="PedmtkomenteChar"/>
    <w:rsid w:val="00C743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4316"/>
    <w:rPr>
      <w:b/>
      <w:bCs/>
    </w:rPr>
  </w:style>
  <w:style w:type="paragraph" w:styleId="Zhlav">
    <w:name w:val="header"/>
    <w:basedOn w:val="Normln"/>
    <w:link w:val="ZhlavChar"/>
    <w:rsid w:val="000D3B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D3BB7"/>
    <w:rPr>
      <w:sz w:val="24"/>
      <w:szCs w:val="24"/>
    </w:rPr>
  </w:style>
  <w:style w:type="paragraph" w:styleId="Zpat">
    <w:name w:val="footer"/>
    <w:basedOn w:val="Normln"/>
    <w:link w:val="ZpatChar"/>
    <w:rsid w:val="000D3B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3B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P&#345;edti&#353;t&#283;n&#253;%20hl.%20p.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2133-FCC9-464A-B0F0-A518D8D9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Předtištěný hl. p.</Template>
  <TotalTime>4</TotalTime>
  <Pages>2</Pages>
  <Words>94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TZR s.r.o.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Hrnčál</dc:creator>
  <cp:lastModifiedBy>Kreisslova Romana</cp:lastModifiedBy>
  <cp:revision>3</cp:revision>
  <cp:lastPrinted>2022-10-06T11:58:00Z</cp:lastPrinted>
  <dcterms:created xsi:type="dcterms:W3CDTF">2022-10-07T05:06:00Z</dcterms:created>
  <dcterms:modified xsi:type="dcterms:W3CDTF">2023-07-03T12:07:00Z</dcterms:modified>
</cp:coreProperties>
</file>