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4A32" w14:textId="77777777" w:rsidR="003C2AF8" w:rsidRPr="003C2AF8" w:rsidRDefault="00000000" w:rsidP="003C2AF8">
      <w:pPr>
        <w:pStyle w:val="cpNzevsmlouvy"/>
        <w:spacing w:after="0"/>
        <w:rPr>
          <w:color w:val="FFFFFF" w:themeColor="background1"/>
        </w:rPr>
      </w:pPr>
      <w:r w:rsidRPr="003C2AF8">
        <w:rPr>
          <w:color w:val="FFFFFF" w:themeColor="background1"/>
        </w:rPr>
        <w:t>.</w:t>
      </w:r>
    </w:p>
    <w:p w14:paraId="01C533F0" w14:textId="2710B05F" w:rsidR="003C2AF8" w:rsidRPr="00E001D0" w:rsidRDefault="00000000" w:rsidP="007F73D6">
      <w:pPr>
        <w:pStyle w:val="cpNzevsmlouvy"/>
        <w:spacing w:after="0"/>
      </w:pPr>
      <w:r>
        <w:t xml:space="preserve">Dodatek </w:t>
      </w:r>
      <w:r w:rsidR="007F73D6">
        <w:t xml:space="preserve">č. </w:t>
      </w:r>
      <w:r w:rsidR="00AF1EBF">
        <w:t>2</w:t>
      </w:r>
      <w:r w:rsidR="007F73D6">
        <w:t xml:space="preserve"> </w:t>
      </w:r>
      <w:r>
        <w:t xml:space="preserve">- </w:t>
      </w:r>
      <w:r w:rsidRPr="00E001D0">
        <w:fldChar w:fldCharType="begin">
          <w:ffData>
            <w:name w:val=""/>
            <w:enabled/>
            <w:calcOnExit w:val="0"/>
            <w:textInput>
              <w:default w:val="#ng_nazevsmlouvy#"/>
              <w:format w:val="Number"/>
            </w:textInput>
          </w:ffData>
        </w:fldChar>
      </w:r>
      <w:r w:rsidRPr="00E001D0">
        <w:instrText xml:space="preserve"> FORMTEXT </w:instrText>
      </w:r>
      <w:r w:rsidRPr="00E001D0">
        <w:fldChar w:fldCharType="separate"/>
      </w:r>
      <w:r w:rsidRPr="00E001D0">
        <w:rPr>
          <w:noProof/>
        </w:rPr>
        <w:t>Dohoda o používání výplatního stroje k úhradě cen za poštovní služby</w:t>
      </w:r>
      <w:r w:rsidRPr="00E001D0">
        <w:fldChar w:fldCharType="end"/>
      </w:r>
    </w:p>
    <w:p w14:paraId="05663484" w14:textId="3BA98B44" w:rsidR="001D3429" w:rsidRDefault="00000000" w:rsidP="001D3429">
      <w:pPr>
        <w:pStyle w:val="cpNzevsmlouvy"/>
        <w:spacing w:after="0"/>
      </w:pPr>
      <w:r>
        <w:t xml:space="preserve">Číslo </w:t>
      </w:r>
      <w:r w:rsidR="00AF1EBF">
        <w:t>981205-0287/2008</w:t>
      </w:r>
    </w:p>
    <w:p w14:paraId="3CF95385" w14:textId="77777777" w:rsidR="001D3429" w:rsidRDefault="00000000" w:rsidP="001D3429">
      <w:pPr>
        <w:pStyle w:val="cpNzevsmlouvy"/>
        <w:spacing w:after="0"/>
        <w:rPr>
          <w:color w:val="FFFFFF" w:themeColor="background1"/>
        </w:rPr>
      </w:pPr>
      <w:r w:rsidRPr="006C235A">
        <w:rPr>
          <w:color w:val="FFFFFF" w:themeColor="background1"/>
        </w:rPr>
        <w:t>.</w:t>
      </w:r>
    </w:p>
    <w:tbl>
      <w:tblPr>
        <w:tblStyle w:val="Styl1"/>
        <w:tblW w:w="9849" w:type="dxa"/>
        <w:tblLook w:val="01E0" w:firstRow="1" w:lastRow="1" w:firstColumn="1" w:lastColumn="1" w:noHBand="0" w:noVBand="0"/>
      </w:tblPr>
      <w:tblGrid>
        <w:gridCol w:w="3573"/>
        <w:gridCol w:w="6276"/>
      </w:tblGrid>
      <w:tr w:rsidR="000F1AFF" w14:paraId="4D8553C1" w14:textId="77777777" w:rsidTr="000A7771">
        <w:tc>
          <w:tcPr>
            <w:tcW w:w="3573" w:type="dxa"/>
          </w:tcPr>
          <w:p w14:paraId="4405DC30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E001D0">
              <w:rPr>
                <w:b/>
              </w:rPr>
              <w:t>Česká pošta, s.p.</w:t>
            </w:r>
          </w:p>
        </w:tc>
        <w:tc>
          <w:tcPr>
            <w:tcW w:w="6276" w:type="dxa"/>
          </w:tcPr>
          <w:p w14:paraId="2FDD07E9" w14:textId="77777777" w:rsidR="000F1AFF" w:rsidRDefault="000F1AFF"/>
        </w:tc>
      </w:tr>
      <w:tr w:rsidR="000F1AFF" w14:paraId="0F128495" w14:textId="77777777" w:rsidTr="000A7771">
        <w:tc>
          <w:tcPr>
            <w:tcW w:w="3573" w:type="dxa"/>
          </w:tcPr>
          <w:p w14:paraId="0EEAF25A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se sídlem:</w:t>
            </w:r>
          </w:p>
        </w:tc>
        <w:tc>
          <w:tcPr>
            <w:tcW w:w="6276" w:type="dxa"/>
          </w:tcPr>
          <w:p w14:paraId="66601500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Politických vězňů 909/4, 225 99 Praha 1</w:t>
            </w:r>
          </w:p>
        </w:tc>
      </w:tr>
      <w:tr w:rsidR="000F1AFF" w14:paraId="1177542A" w14:textId="77777777" w:rsidTr="000A7771">
        <w:tc>
          <w:tcPr>
            <w:tcW w:w="3573" w:type="dxa"/>
          </w:tcPr>
          <w:p w14:paraId="54750AF7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IČO:</w:t>
            </w:r>
          </w:p>
        </w:tc>
        <w:tc>
          <w:tcPr>
            <w:tcW w:w="6276" w:type="dxa"/>
          </w:tcPr>
          <w:p w14:paraId="29328078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47114983</w:t>
            </w:r>
          </w:p>
        </w:tc>
      </w:tr>
      <w:tr w:rsidR="000F1AFF" w14:paraId="4EAC4B52" w14:textId="77777777" w:rsidTr="000A7771">
        <w:tc>
          <w:tcPr>
            <w:tcW w:w="3573" w:type="dxa"/>
          </w:tcPr>
          <w:p w14:paraId="29E47732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DIČ:</w:t>
            </w:r>
          </w:p>
        </w:tc>
        <w:tc>
          <w:tcPr>
            <w:tcW w:w="6276" w:type="dxa"/>
          </w:tcPr>
          <w:p w14:paraId="3CBD8BE3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CZ47114983</w:t>
            </w:r>
          </w:p>
        </w:tc>
      </w:tr>
      <w:tr w:rsidR="000F1AFF" w14:paraId="002ECD77" w14:textId="77777777" w:rsidTr="000A7771">
        <w:tc>
          <w:tcPr>
            <w:tcW w:w="3573" w:type="dxa"/>
          </w:tcPr>
          <w:p w14:paraId="42D26A0C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zastoupen:</w:t>
            </w:r>
          </w:p>
        </w:tc>
        <w:tc>
          <w:tcPr>
            <w:tcW w:w="6276" w:type="dxa"/>
          </w:tcPr>
          <w:p w14:paraId="1D3B1F5C" w14:textId="77777777" w:rsidR="003C2AF8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fldChar w:fldCharType="begin">
                <w:ffData>
                  <w:name w:val=""/>
                  <w:enabled/>
                  <w:calcOnExit w:val="0"/>
                  <w:textInput>
                    <w:default w:val="#ng_zastupcecp#"/>
                    <w:format w:val="Text"/>
                  </w:textInput>
                </w:ffData>
              </w:fldChar>
            </w:r>
            <w:r w:rsidRPr="00E001D0">
              <w:instrText xml:space="preserve"> FORMTEXT </w:instrText>
            </w:r>
            <w:r w:rsidRPr="00E001D0">
              <w:fldChar w:fldCharType="separate"/>
            </w:r>
            <w:r w:rsidRPr="00E001D0">
              <w:rPr>
                <w:noProof/>
              </w:rPr>
              <w:t>David Keller</w:t>
            </w:r>
            <w:r w:rsidRPr="00E001D0">
              <w:fldChar w:fldCharType="end"/>
            </w:r>
            <w:r w:rsidRPr="00E001D0">
              <w:rPr>
                <w:lang w:eastAsia="cs-CZ"/>
              </w:rPr>
              <w:t xml:space="preserve">, </w:t>
            </w:r>
            <w:r w:rsidRPr="00E001D0">
              <w:fldChar w:fldCharType="begin">
                <w:ffData>
                  <w:name w:val=""/>
                  <w:enabled/>
                  <w:calcOnExit w:val="0"/>
                  <w:textInput>
                    <w:default w:val="#ng_funkce#"/>
                  </w:textInput>
                </w:ffData>
              </w:fldChar>
            </w:r>
            <w:r w:rsidRPr="00E001D0">
              <w:instrText xml:space="preserve"> FORMTEXT </w:instrText>
            </w:r>
            <w:r w:rsidRPr="00E001D0">
              <w:fldChar w:fldCharType="separate"/>
            </w:r>
            <w:r w:rsidRPr="00E001D0">
              <w:rPr>
                <w:noProof/>
              </w:rPr>
              <w:t>Manažer specializovaného útvaru, spec. útvar veřejná správa a speciální obchod</w:t>
            </w:r>
            <w:r w:rsidRPr="00E001D0">
              <w:fldChar w:fldCharType="end"/>
            </w:r>
            <w:r w:rsidRPr="00E001D0">
              <w:rPr>
                <w:lang w:eastAsia="cs-CZ"/>
              </w:rPr>
              <w:t xml:space="preserve">  </w:t>
            </w:r>
            <w:r w:rsidRPr="00E001D0">
              <w:fldChar w:fldCharType="begin">
                <w:ffData>
                  <w:name w:val=""/>
                  <w:enabled/>
                  <w:calcOnExit w:val="0"/>
                  <w:textInput>
                    <w:default w:val="#ng_regionhlavicka#"/>
                  </w:textInput>
                </w:ffData>
              </w:fldChar>
            </w:r>
            <w:r w:rsidRPr="00E001D0">
              <w:instrText xml:space="preserve"> FORMTEXT </w:instrText>
            </w:r>
            <w:r w:rsidRPr="00E001D0">
              <w:fldChar w:fldCharType="separate"/>
            </w:r>
            <w:r w:rsidRPr="00E001D0">
              <w:rPr>
                <w:noProof/>
              </w:rPr>
              <w:t>Spec. útvar veř. správa a spec. obchod</w:t>
            </w:r>
            <w:r w:rsidRPr="00E001D0">
              <w:fldChar w:fldCharType="end"/>
            </w:r>
          </w:p>
        </w:tc>
      </w:tr>
      <w:tr w:rsidR="000F1AFF" w14:paraId="24896E2E" w14:textId="77777777" w:rsidTr="000A7771">
        <w:tc>
          <w:tcPr>
            <w:tcW w:w="3573" w:type="dxa"/>
          </w:tcPr>
          <w:p w14:paraId="1E8CF4D2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zapsán v obchodním rejstříku:</w:t>
            </w:r>
          </w:p>
        </w:tc>
        <w:tc>
          <w:tcPr>
            <w:tcW w:w="6276" w:type="dxa"/>
          </w:tcPr>
          <w:p w14:paraId="2098E4AC" w14:textId="77777777" w:rsidR="003C2AF8" w:rsidRPr="00E001D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001D0">
              <w:rPr>
                <w:lang w:eastAsia="cs-CZ"/>
              </w:rPr>
              <w:t>Městského soudu v Praze</w:t>
            </w:r>
            <w:r w:rsidRPr="00E001D0">
              <w:rPr>
                <w:rStyle w:val="platne1"/>
                <w:lang w:eastAsia="cs-CZ"/>
              </w:rPr>
              <w:t>, oddíl A, vložka 7565</w:t>
            </w:r>
          </w:p>
        </w:tc>
      </w:tr>
      <w:tr w:rsidR="000F1AFF" w:rsidRPr="00930B30" w14:paraId="25B4A899" w14:textId="77777777" w:rsidTr="000A7771">
        <w:tc>
          <w:tcPr>
            <w:tcW w:w="3573" w:type="dxa"/>
          </w:tcPr>
          <w:p w14:paraId="4754B06E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bankovní spojení:</w:t>
            </w:r>
          </w:p>
        </w:tc>
        <w:tc>
          <w:tcPr>
            <w:tcW w:w="6276" w:type="dxa"/>
          </w:tcPr>
          <w:p w14:paraId="17013E03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Československá obchodní banka, a.s.</w:t>
            </w:r>
          </w:p>
        </w:tc>
      </w:tr>
      <w:tr w:rsidR="000F1AFF" w:rsidRPr="00930B30" w14:paraId="123C47B0" w14:textId="77777777" w:rsidTr="000A7771">
        <w:tc>
          <w:tcPr>
            <w:tcW w:w="3573" w:type="dxa"/>
          </w:tcPr>
          <w:p w14:paraId="1EB4AF34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číslo účtu:</w:t>
            </w:r>
          </w:p>
        </w:tc>
        <w:tc>
          <w:tcPr>
            <w:tcW w:w="6276" w:type="dxa"/>
          </w:tcPr>
          <w:p w14:paraId="14B22B85" w14:textId="247A783E" w:rsidR="003C2AF8" w:rsidRPr="00930B30" w:rsidRDefault="006C5A1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F1AFF" w:rsidRPr="00930B30" w14:paraId="5EB6EA38" w14:textId="77777777" w:rsidTr="000A7771">
        <w:tc>
          <w:tcPr>
            <w:tcW w:w="3573" w:type="dxa"/>
          </w:tcPr>
          <w:p w14:paraId="2D96F185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korespondenční adresa:</w:t>
            </w:r>
          </w:p>
        </w:tc>
        <w:tc>
          <w:tcPr>
            <w:tcW w:w="6276" w:type="dxa"/>
          </w:tcPr>
          <w:p w14:paraId="12BC5934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t xml:space="preserve">Česká pošta, s.p., </w:t>
            </w: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regulice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Politických vězňů 909/2</w:t>
            </w:r>
            <w:r w:rsidRPr="00930B30">
              <w:fldChar w:fldCharType="end"/>
            </w:r>
            <w:r w:rsidRPr="00930B30">
              <w:rPr>
                <w:b/>
                <w:lang w:eastAsia="cs-CZ"/>
              </w:rPr>
              <w:t xml:space="preserve">, </w:t>
            </w: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regpsc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11500</w:t>
            </w:r>
            <w:r w:rsidRPr="00930B30">
              <w:fldChar w:fldCharType="end"/>
            </w:r>
            <w:r w:rsidRPr="00930B30">
              <w:rPr>
                <w:b/>
                <w:lang w:eastAsia="cs-CZ"/>
              </w:rPr>
              <w:t xml:space="preserve"> </w:t>
            </w: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regmesto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Praha 1</w:t>
            </w:r>
            <w:r w:rsidRPr="00930B30">
              <w:fldChar w:fldCharType="end"/>
            </w:r>
            <w:r w:rsidRPr="00930B30">
              <w:rPr>
                <w:lang w:eastAsia="cs-CZ"/>
              </w:rPr>
              <w:t xml:space="preserve"> </w:t>
            </w:r>
          </w:p>
        </w:tc>
      </w:tr>
      <w:tr w:rsidR="000F1AFF" w:rsidRPr="00930B30" w14:paraId="11465A48" w14:textId="77777777" w:rsidTr="000A7771">
        <w:tc>
          <w:tcPr>
            <w:tcW w:w="3573" w:type="dxa"/>
          </w:tcPr>
          <w:p w14:paraId="2A444761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BIC/SWIFT:</w:t>
            </w:r>
          </w:p>
        </w:tc>
        <w:tc>
          <w:tcPr>
            <w:tcW w:w="6276" w:type="dxa"/>
          </w:tcPr>
          <w:p w14:paraId="18731055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CEKOCZPP</w:t>
            </w:r>
          </w:p>
        </w:tc>
      </w:tr>
      <w:tr w:rsidR="000F1AFF" w:rsidRPr="00930B30" w14:paraId="52F8FB89" w14:textId="77777777" w:rsidTr="000A7771">
        <w:tc>
          <w:tcPr>
            <w:tcW w:w="3573" w:type="dxa"/>
          </w:tcPr>
          <w:p w14:paraId="530247FC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IBAN:</w:t>
            </w:r>
          </w:p>
        </w:tc>
        <w:tc>
          <w:tcPr>
            <w:tcW w:w="6276" w:type="dxa"/>
          </w:tcPr>
          <w:p w14:paraId="1990617F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 w:rsidRPr="00930B30">
              <w:instrText xml:space="preserve"> FORMTEXT </w:instrText>
            </w:r>
            <w:r>
              <w:fldChar w:fldCharType="separate"/>
            </w:r>
            <w:r w:rsidRPr="00930B30">
              <w:fldChar w:fldCharType="end"/>
            </w:r>
          </w:p>
        </w:tc>
      </w:tr>
      <w:tr w:rsidR="000F1AFF" w:rsidRPr="00930B30" w14:paraId="3D4BF693" w14:textId="77777777" w:rsidTr="000A7771">
        <w:tc>
          <w:tcPr>
            <w:tcW w:w="3573" w:type="dxa"/>
          </w:tcPr>
          <w:p w14:paraId="34D68BAA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930B30">
              <w:rPr>
                <w:lang w:eastAsia="cs-CZ"/>
              </w:rPr>
              <w:t>dále jen „ČP“</w:t>
            </w:r>
          </w:p>
        </w:tc>
        <w:tc>
          <w:tcPr>
            <w:tcW w:w="6276" w:type="dxa"/>
          </w:tcPr>
          <w:p w14:paraId="25B8CAE2" w14:textId="77777777" w:rsidR="000F1AFF" w:rsidRPr="00930B30" w:rsidRDefault="000F1AFF"/>
        </w:tc>
      </w:tr>
    </w:tbl>
    <w:p w14:paraId="263F4144" w14:textId="77777777" w:rsidR="003C2AF8" w:rsidRPr="00930B30" w:rsidRDefault="00000000" w:rsidP="003C2AF8">
      <w:r w:rsidRPr="00930B30">
        <w:t xml:space="preserve"> a</w:t>
      </w:r>
    </w:p>
    <w:tbl>
      <w:tblPr>
        <w:tblStyle w:val="Styl1"/>
        <w:tblW w:w="9851" w:type="dxa"/>
        <w:tblLayout w:type="fixed"/>
        <w:tblLook w:val="01E0" w:firstRow="1" w:lastRow="1" w:firstColumn="1" w:lastColumn="1" w:noHBand="0" w:noVBand="0"/>
      </w:tblPr>
      <w:tblGrid>
        <w:gridCol w:w="3528"/>
        <w:gridCol w:w="6323"/>
      </w:tblGrid>
      <w:tr w:rsidR="000F1AFF" w:rsidRPr="00930B30" w14:paraId="15DD259B" w14:textId="77777777" w:rsidTr="002F24DA">
        <w:tc>
          <w:tcPr>
            <w:tcW w:w="9851" w:type="dxa"/>
            <w:gridSpan w:val="2"/>
          </w:tcPr>
          <w:p w14:paraId="63B79BB4" w14:textId="77777777" w:rsidR="002F24DA" w:rsidRPr="00930B3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930B3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zakaznik#"/>
                  </w:textInput>
                </w:ffData>
              </w:fldChar>
            </w:r>
            <w:r w:rsidRPr="00930B30">
              <w:rPr>
                <w:b/>
              </w:rPr>
              <w:instrText xml:space="preserve"> FORMTEXT </w:instrText>
            </w:r>
            <w:r w:rsidRPr="00930B30">
              <w:rPr>
                <w:b/>
              </w:rPr>
            </w:r>
            <w:r w:rsidRPr="00930B30">
              <w:rPr>
                <w:b/>
              </w:rPr>
              <w:fldChar w:fldCharType="separate"/>
            </w:r>
            <w:r w:rsidRPr="00930B30">
              <w:rPr>
                <w:b/>
                <w:noProof/>
              </w:rPr>
              <w:t>Úřad práce České republiky</w:t>
            </w:r>
            <w:r w:rsidRPr="00930B30">
              <w:rPr>
                <w:b/>
              </w:rPr>
              <w:fldChar w:fldCharType="end"/>
            </w:r>
          </w:p>
        </w:tc>
      </w:tr>
      <w:tr w:rsidR="000F1AFF" w:rsidRPr="00930B30" w14:paraId="154817E1" w14:textId="77777777" w:rsidTr="002F24DA">
        <w:tc>
          <w:tcPr>
            <w:tcW w:w="3528" w:type="dxa"/>
          </w:tcPr>
          <w:p w14:paraId="5FF85D49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se sídlem</w:t>
            </w:r>
          </w:p>
        </w:tc>
        <w:tc>
          <w:tcPr>
            <w:tcW w:w="6323" w:type="dxa"/>
          </w:tcPr>
          <w:p w14:paraId="561F9947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ulicesidlo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Dobrovského 1278/25</w:t>
            </w:r>
            <w:r w:rsidRPr="00930B30">
              <w:fldChar w:fldCharType="end"/>
            </w:r>
            <w:r w:rsidRPr="00930B30">
              <w:rPr>
                <w:lang w:eastAsia="cs-CZ"/>
              </w:rPr>
              <w:t xml:space="preserve">, </w:t>
            </w: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pscsidlo#"/>
                  </w:textInput>
                </w:ffData>
              </w:fldChar>
            </w:r>
            <w:r w:rsidRPr="00930B30">
              <w:instrText xml:space="preserve"> FORMTEXT </w:instrText>
            </w:r>
            <w:r>
              <w:fldChar w:fldCharType="separate"/>
            </w:r>
            <w:r w:rsidRPr="00930B30">
              <w:fldChar w:fldCharType="end"/>
            </w:r>
            <w:r w:rsidRPr="00930B30">
              <w:rPr>
                <w:b/>
                <w:lang w:eastAsia="cs-CZ"/>
              </w:rPr>
              <w:t xml:space="preserve"> </w:t>
            </w: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mestosidlo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Praha 7</w:t>
            </w:r>
            <w:r w:rsidRPr="00930B30">
              <w:fldChar w:fldCharType="end"/>
            </w:r>
          </w:p>
        </w:tc>
      </w:tr>
      <w:tr w:rsidR="000F1AFF" w:rsidRPr="00930B30" w14:paraId="698816F5" w14:textId="77777777" w:rsidTr="002F24DA">
        <w:tc>
          <w:tcPr>
            <w:tcW w:w="3528" w:type="dxa"/>
          </w:tcPr>
          <w:p w14:paraId="09C8D979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IČO:</w:t>
            </w:r>
          </w:p>
        </w:tc>
        <w:tc>
          <w:tcPr>
            <w:tcW w:w="6323" w:type="dxa"/>
          </w:tcPr>
          <w:p w14:paraId="794BBC6A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ic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72496991</w:t>
            </w:r>
            <w:r w:rsidRPr="00930B30">
              <w:fldChar w:fldCharType="end"/>
            </w:r>
          </w:p>
        </w:tc>
      </w:tr>
      <w:tr w:rsidR="000F1AFF" w:rsidRPr="00930B30" w14:paraId="1963D8A9" w14:textId="77777777" w:rsidTr="002F24DA">
        <w:tc>
          <w:tcPr>
            <w:tcW w:w="3528" w:type="dxa"/>
          </w:tcPr>
          <w:p w14:paraId="24E596F0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DIČ:</w:t>
            </w:r>
          </w:p>
        </w:tc>
        <w:tc>
          <w:tcPr>
            <w:tcW w:w="6323" w:type="dxa"/>
          </w:tcPr>
          <w:p w14:paraId="16DC382D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dic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CZ72496991</w:t>
            </w:r>
            <w:r w:rsidRPr="00930B30">
              <w:fldChar w:fldCharType="end"/>
            </w:r>
          </w:p>
        </w:tc>
      </w:tr>
      <w:tr w:rsidR="000F1AFF" w:rsidRPr="00930B30" w14:paraId="14BC0CDF" w14:textId="77777777" w:rsidTr="002F24DA">
        <w:tc>
          <w:tcPr>
            <w:tcW w:w="3528" w:type="dxa"/>
          </w:tcPr>
          <w:p w14:paraId="267B9BB8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zastoupen:</w:t>
            </w:r>
          </w:p>
        </w:tc>
        <w:tc>
          <w:tcPr>
            <w:tcW w:w="6323" w:type="dxa"/>
          </w:tcPr>
          <w:p w14:paraId="6F11B0E4" w14:textId="6A72BE1A" w:rsidR="003C2AF8" w:rsidRPr="00930B30" w:rsidRDefault="006C5A10" w:rsidP="006C5A10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  <w:jc w:val="left"/>
            </w:pPr>
            <w:r>
              <w:t>Mgr. Eva Svěrčinová,</w:t>
            </w:r>
            <w:r w:rsidR="00AF1EBF">
              <w:t xml:space="preserve"> </w:t>
            </w:r>
            <w:r>
              <w:t xml:space="preserve">pověřená zastupováním ředitele </w:t>
            </w:r>
            <w:r w:rsidR="00AF1EBF">
              <w:t>Krajské pobočky pro hl. m. Prahu</w:t>
            </w:r>
          </w:p>
        </w:tc>
      </w:tr>
      <w:tr w:rsidR="000F1AFF" w:rsidRPr="00930B30" w14:paraId="47C5A037" w14:textId="77777777" w:rsidTr="002F24DA">
        <w:tc>
          <w:tcPr>
            <w:tcW w:w="3528" w:type="dxa"/>
          </w:tcPr>
          <w:p w14:paraId="0D468C2D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</w:tcPr>
          <w:p w14:paraId="667C408F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zapisvor#"/>
                  </w:textInput>
                </w:ffData>
              </w:fldChar>
            </w:r>
            <w:r w:rsidRPr="00930B30">
              <w:instrText xml:space="preserve"> FORMTEXT </w:instrText>
            </w:r>
            <w:r w:rsidRPr="00930B30">
              <w:fldChar w:fldCharType="separate"/>
            </w:r>
            <w:r w:rsidRPr="00930B30">
              <w:rPr>
                <w:noProof/>
              </w:rPr>
              <w:t>registru ekonomických subjektů</w:t>
            </w:r>
            <w:r w:rsidRPr="00930B30">
              <w:fldChar w:fldCharType="end"/>
            </w:r>
          </w:p>
        </w:tc>
      </w:tr>
      <w:tr w:rsidR="000F1AFF" w:rsidRPr="00930B30" w14:paraId="25CAD4A6" w14:textId="77777777" w:rsidTr="002F24DA">
        <w:trPr>
          <w:trHeight w:val="283"/>
        </w:trPr>
        <w:tc>
          <w:tcPr>
            <w:tcW w:w="3528" w:type="dxa"/>
          </w:tcPr>
          <w:p w14:paraId="03A037E6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bankovní spojení:</w:t>
            </w:r>
          </w:p>
        </w:tc>
        <w:tc>
          <w:tcPr>
            <w:tcW w:w="6323" w:type="dxa"/>
          </w:tcPr>
          <w:p w14:paraId="348D24D5" w14:textId="77777777" w:rsidR="003C2AF8" w:rsidRPr="00930B30" w:rsidRDefault="00000000" w:rsidP="000A7771">
            <w:pPr>
              <w:pStyle w:val="Textkomente"/>
              <w:rPr>
                <w:bCs/>
                <w:sz w:val="22"/>
                <w:szCs w:val="22"/>
              </w:rPr>
            </w:pPr>
            <w:r w:rsidRPr="00930B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Pr="00930B30">
              <w:rPr>
                <w:sz w:val="22"/>
                <w:szCs w:val="22"/>
              </w:rPr>
              <w:instrText xml:space="preserve"> FORMTEXT </w:instrText>
            </w:r>
            <w:r w:rsidRPr="00930B30">
              <w:rPr>
                <w:sz w:val="22"/>
                <w:szCs w:val="22"/>
              </w:rPr>
            </w:r>
            <w:r w:rsidRPr="00930B30">
              <w:rPr>
                <w:sz w:val="22"/>
                <w:szCs w:val="22"/>
              </w:rPr>
              <w:fldChar w:fldCharType="separate"/>
            </w:r>
            <w:r w:rsidRPr="00930B30">
              <w:rPr>
                <w:noProof/>
                <w:sz w:val="22"/>
                <w:szCs w:val="22"/>
              </w:rPr>
              <w:t>Česká národní banka</w:t>
            </w:r>
            <w:r w:rsidRPr="00930B30">
              <w:rPr>
                <w:sz w:val="22"/>
                <w:szCs w:val="22"/>
              </w:rPr>
              <w:fldChar w:fldCharType="end"/>
            </w:r>
          </w:p>
        </w:tc>
      </w:tr>
      <w:tr w:rsidR="000F1AFF" w:rsidRPr="00930B30" w14:paraId="6CD01D53" w14:textId="77777777" w:rsidTr="002F24DA">
        <w:tc>
          <w:tcPr>
            <w:tcW w:w="3528" w:type="dxa"/>
          </w:tcPr>
          <w:p w14:paraId="714CB2E7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číslo účtu:</w:t>
            </w:r>
          </w:p>
        </w:tc>
        <w:tc>
          <w:tcPr>
            <w:tcW w:w="6323" w:type="dxa"/>
          </w:tcPr>
          <w:p w14:paraId="26783684" w14:textId="2D3E4DA3" w:rsidR="003C2AF8" w:rsidRPr="00930B30" w:rsidRDefault="006C5A1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000000"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DalsiCUKL"/>
                  </w:textInput>
                </w:ffData>
              </w:fldChar>
            </w:r>
            <w:r w:rsidR="00000000" w:rsidRPr="00930B30">
              <w:instrText xml:space="preserve"> FORMTEXT </w:instrText>
            </w:r>
            <w:r w:rsidR="00000000">
              <w:fldChar w:fldCharType="separate"/>
            </w:r>
            <w:r w:rsidR="00000000" w:rsidRPr="00930B30">
              <w:fldChar w:fldCharType="end"/>
            </w:r>
          </w:p>
        </w:tc>
      </w:tr>
      <w:tr w:rsidR="000F1AFF" w:rsidRPr="00930B30" w14:paraId="534BB508" w14:textId="77777777" w:rsidTr="002F24DA">
        <w:tc>
          <w:tcPr>
            <w:tcW w:w="3528" w:type="dxa"/>
          </w:tcPr>
          <w:p w14:paraId="0701DBE9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</w:tcPr>
          <w:p w14:paraId="6D5E3CB4" w14:textId="02B5AC8A" w:rsidR="003C2AF8" w:rsidRPr="00930B30" w:rsidRDefault="004969F3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t xml:space="preserve">Úřad práce ČR, </w:t>
            </w:r>
            <w:r w:rsidR="00AF1EBF">
              <w:t>Domažlická 1139/11, Krajská pobočka pro hl.m. Prahu, 130 11 Praha 3</w:t>
            </w:r>
          </w:p>
        </w:tc>
      </w:tr>
      <w:tr w:rsidR="000F1AFF" w:rsidRPr="00930B30" w14:paraId="28FA6E8A" w14:textId="77777777" w:rsidTr="002F24DA">
        <w:tc>
          <w:tcPr>
            <w:tcW w:w="3528" w:type="dxa"/>
          </w:tcPr>
          <w:p w14:paraId="1A6CE6A0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BIC/SWIFT:</w:t>
            </w:r>
          </w:p>
        </w:tc>
        <w:tc>
          <w:tcPr>
            <w:tcW w:w="6323" w:type="dxa"/>
          </w:tcPr>
          <w:p w14:paraId="5ED83F1F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bicswift#"/>
                  </w:textInput>
                </w:ffData>
              </w:fldChar>
            </w:r>
            <w:r w:rsidRPr="00930B30">
              <w:instrText xml:space="preserve"> FORMTEXT </w:instrText>
            </w:r>
            <w:r>
              <w:fldChar w:fldCharType="separate"/>
            </w:r>
            <w:r w:rsidRPr="00930B30">
              <w:fldChar w:fldCharType="end"/>
            </w:r>
          </w:p>
        </w:tc>
      </w:tr>
      <w:tr w:rsidR="000F1AFF" w:rsidRPr="00930B30" w14:paraId="769F77C4" w14:textId="77777777" w:rsidTr="002F24DA">
        <w:tc>
          <w:tcPr>
            <w:tcW w:w="3528" w:type="dxa"/>
          </w:tcPr>
          <w:p w14:paraId="2A6F7BA7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IBAN:</w:t>
            </w:r>
          </w:p>
        </w:tc>
        <w:tc>
          <w:tcPr>
            <w:tcW w:w="6323" w:type="dxa"/>
          </w:tcPr>
          <w:p w14:paraId="11E76F24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fldChar w:fldCharType="begin">
                <w:ffData>
                  <w:name w:val=""/>
                  <w:enabled/>
                  <w:calcOnExit w:val="0"/>
                  <w:textInput>
                    <w:default w:val="#ng_iban#"/>
                  </w:textInput>
                </w:ffData>
              </w:fldChar>
            </w:r>
            <w:r w:rsidRPr="00930B30">
              <w:instrText xml:space="preserve"> FORMTEXT </w:instrText>
            </w:r>
            <w:r>
              <w:fldChar w:fldCharType="separate"/>
            </w:r>
            <w:r w:rsidRPr="00930B30">
              <w:fldChar w:fldCharType="end"/>
            </w:r>
          </w:p>
        </w:tc>
      </w:tr>
      <w:tr w:rsidR="000F1AFF" w:rsidRPr="00930B30" w14:paraId="1AF5364C" w14:textId="77777777" w:rsidTr="002F24DA">
        <w:tc>
          <w:tcPr>
            <w:tcW w:w="3528" w:type="dxa"/>
          </w:tcPr>
          <w:p w14:paraId="5EC2832D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0B30"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</w:tcPr>
          <w:p w14:paraId="672F419E" w14:textId="088FCB6D" w:rsidR="003C2AF8" w:rsidRPr="00930B30" w:rsidRDefault="006C5A10" w:rsidP="000A77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F1AFF" w:rsidRPr="00930B30" w14:paraId="366519A9" w14:textId="77777777" w:rsidTr="002F24DA">
        <w:tc>
          <w:tcPr>
            <w:tcW w:w="3528" w:type="dxa"/>
          </w:tcPr>
          <w:p w14:paraId="4C30CAAA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930B30">
              <w:rPr>
                <w:lang w:eastAsia="cs-CZ"/>
              </w:rPr>
              <w:t>přidělené technologické číslo:</w:t>
            </w:r>
          </w:p>
        </w:tc>
        <w:tc>
          <w:tcPr>
            <w:tcW w:w="6323" w:type="dxa"/>
          </w:tcPr>
          <w:p w14:paraId="06DBB96C" w14:textId="77777777" w:rsidR="003C2AF8" w:rsidRPr="00930B30" w:rsidRDefault="00000000" w:rsidP="000A7771">
            <w:pPr>
              <w:pStyle w:val="cpTabulkasmluvnistrany"/>
              <w:framePr w:hSpace="0" w:wrap="auto" w:vAnchor="margin" w:hAnchor="text" w:yAlign="inline"/>
            </w:pPr>
            <w:r w:rsidRPr="00930B30">
              <w:fldChar w:fldCharType="begin">
                <w:ffData>
                  <w:name w:val=""/>
                  <w:enabled w:val="0"/>
                  <w:calcOnExit w:val="0"/>
                  <w:textInput>
                    <w:default w:val="TC"/>
                  </w:textInput>
                </w:ffData>
              </w:fldChar>
            </w:r>
            <w:r w:rsidRPr="00930B30">
              <w:instrText xml:space="preserve"> FORMTEXT </w:instrText>
            </w:r>
            <w:r>
              <w:fldChar w:fldCharType="separate"/>
            </w:r>
            <w:r w:rsidRPr="00930B30">
              <w:fldChar w:fldCharType="end"/>
            </w:r>
            <w:r w:rsidRPr="00930B30">
              <w:t xml:space="preserve">   </w:t>
            </w:r>
          </w:p>
        </w:tc>
      </w:tr>
      <w:tr w:rsidR="000F1AFF" w:rsidRPr="00930B30" w14:paraId="496F076D" w14:textId="77777777" w:rsidTr="002F24DA">
        <w:tc>
          <w:tcPr>
            <w:tcW w:w="3528" w:type="dxa"/>
          </w:tcPr>
          <w:p w14:paraId="5F962F6D" w14:textId="77777777" w:rsidR="003C2AF8" w:rsidRPr="00930B30" w:rsidRDefault="00000000" w:rsidP="00A565C4">
            <w:pPr>
              <w:pStyle w:val="cpTabulkasmluvnistrany"/>
              <w:framePr w:hSpace="0" w:wrap="auto" w:vAnchor="margin" w:hAnchor="text" w:yAlign="inline"/>
            </w:pPr>
            <w:r w:rsidRPr="00930B30">
              <w:t xml:space="preserve">dále jen „Uživatel“ </w:t>
            </w:r>
          </w:p>
        </w:tc>
        <w:tc>
          <w:tcPr>
            <w:tcW w:w="6323" w:type="dxa"/>
          </w:tcPr>
          <w:p w14:paraId="1FA649EF" w14:textId="77777777" w:rsidR="000F1AFF" w:rsidRPr="00930B30" w:rsidRDefault="000F1AFF"/>
        </w:tc>
      </w:tr>
    </w:tbl>
    <w:p w14:paraId="437CC3E1" w14:textId="77777777" w:rsidR="003C2AF8" w:rsidRPr="00930B30" w:rsidRDefault="00000000">
      <w:pPr>
        <w:rPr>
          <w:color w:val="FFFFFF" w:themeColor="background1"/>
        </w:rPr>
      </w:pPr>
      <w:r w:rsidRPr="00930B30">
        <w:rPr>
          <w:color w:val="FFFFFF" w:themeColor="background1"/>
        </w:rPr>
        <w:t>.</w:t>
      </w:r>
    </w:p>
    <w:p w14:paraId="24735C11" w14:textId="77777777" w:rsidR="000C1911" w:rsidRPr="00930B30" w:rsidRDefault="00000000">
      <w:pPr>
        <w:rPr>
          <w:color w:val="FFFFFF" w:themeColor="background1"/>
        </w:rPr>
      </w:pPr>
      <w:r w:rsidRPr="00930B30">
        <w:rPr>
          <w:color w:val="FFFFFF" w:themeColor="background1"/>
        </w:rPr>
        <w:lastRenderedPageBreak/>
        <w:t>.</w:t>
      </w:r>
    </w:p>
    <w:p w14:paraId="789FBD08" w14:textId="77777777" w:rsidR="002E7A9C" w:rsidRPr="00930B30" w:rsidRDefault="00000000" w:rsidP="00201865">
      <w:pPr>
        <w:keepNext/>
        <w:numPr>
          <w:ilvl w:val="0"/>
          <w:numId w:val="6"/>
        </w:numPr>
        <w:spacing w:before="480" w:after="120"/>
        <w:jc w:val="center"/>
        <w:outlineLvl w:val="0"/>
      </w:pPr>
      <w:r w:rsidRPr="00930B30">
        <w:rPr>
          <w:b/>
          <w:sz w:val="24"/>
        </w:rPr>
        <w:t xml:space="preserve">Ujednání </w:t>
      </w:r>
    </w:p>
    <w:p w14:paraId="2323D957" w14:textId="413FE165" w:rsidR="00AC0AAF" w:rsidRPr="00930B30" w:rsidRDefault="00000000" w:rsidP="000A7E65">
      <w:pPr>
        <w:numPr>
          <w:ilvl w:val="1"/>
          <w:numId w:val="7"/>
        </w:numPr>
        <w:spacing w:after="120"/>
        <w:ind w:left="567" w:hanging="567"/>
      </w:pPr>
      <w:r w:rsidRPr="00930B30">
        <w:t xml:space="preserve">Strany Dohody se dohodly na změně obsahu </w:t>
      </w:r>
      <w:r w:rsidR="00BD7548" w:rsidRPr="00930B30">
        <w:t>Dohody</w:t>
      </w:r>
      <w:r w:rsidRPr="00930B30">
        <w:t xml:space="preserve"> -</w:t>
      </w:r>
      <w:r w:rsidR="008D5874" w:rsidRPr="00930B30">
        <w:t xml:space="preserve"> </w:t>
      </w:r>
      <w:r w:rsidR="008D5874" w:rsidRPr="00930B30">
        <w:fldChar w:fldCharType="begin">
          <w:ffData>
            <w:name w:val=""/>
            <w:enabled/>
            <w:calcOnExit w:val="0"/>
            <w:textInput>
              <w:default w:val="dodSmlouva.#ng_nazevsmlouvy#"/>
            </w:textInput>
          </w:ffData>
        </w:fldChar>
      </w:r>
      <w:r w:rsidR="008D5874" w:rsidRPr="00930B30">
        <w:instrText xml:space="preserve"> FORMTEXT </w:instrText>
      </w:r>
      <w:r w:rsidR="008D5874" w:rsidRPr="00930B30">
        <w:fldChar w:fldCharType="separate"/>
      </w:r>
      <w:r w:rsidR="008D5874" w:rsidRPr="00930B30">
        <w:rPr>
          <w:noProof/>
        </w:rPr>
        <w:t>Dohoda o používání výplatního stroje k úhradě cen za poštovní služby</w:t>
      </w:r>
      <w:r w:rsidR="008D5874" w:rsidRPr="00930B30">
        <w:fldChar w:fldCharType="end"/>
      </w:r>
      <w:r w:rsidRPr="00930B30">
        <w:t>, č.</w:t>
      </w:r>
      <w:r w:rsidR="00AF1EBF" w:rsidRPr="00AF1EBF">
        <w:rPr>
          <w:rFonts w:ascii="Arial" w:hAnsi="Arial" w:cs="Arial"/>
        </w:rPr>
        <w:t xml:space="preserve"> </w:t>
      </w:r>
      <w:r w:rsidR="00AF1EBF" w:rsidRPr="00AF1EBF">
        <w:t>981205-0287/2008</w:t>
      </w:r>
      <w:r w:rsidR="00732503" w:rsidRPr="00930B30">
        <w:t xml:space="preserve">, </w:t>
      </w:r>
      <w:r w:rsidRPr="00930B30">
        <w:t xml:space="preserve">ze dne </w:t>
      </w:r>
      <w:r w:rsidR="00AF1EBF">
        <w:t>21.3.2008</w:t>
      </w:r>
      <w:r w:rsidR="000A7E65" w:rsidRPr="00930B30">
        <w:t xml:space="preserve"> </w:t>
      </w:r>
      <w:r w:rsidR="009A0D3B">
        <w:t xml:space="preserve">a Dodatku č. 1 ze dne29.5.2014 </w:t>
      </w:r>
      <w:r w:rsidR="000A7E65" w:rsidRPr="00930B30">
        <w:t xml:space="preserve">(dále jen "Dohoda"), a to následujícím způsobem: </w:t>
      </w:r>
    </w:p>
    <w:p w14:paraId="315594C8" w14:textId="0F0AB676" w:rsidR="0002340D" w:rsidRPr="00930B30" w:rsidRDefault="00000000" w:rsidP="0002340D">
      <w:pPr>
        <w:pStyle w:val="Odstavecseseznamem"/>
        <w:numPr>
          <w:ilvl w:val="1"/>
          <w:numId w:val="7"/>
        </w:numPr>
        <w:spacing w:after="120"/>
        <w:ind w:left="567" w:hanging="567"/>
        <w:rPr>
          <w:rFonts w:ascii="Times New Roman" w:hAnsi="Times New Roman" w:cs="Times New Roman"/>
        </w:rPr>
      </w:pPr>
      <w:r w:rsidRPr="00930B30">
        <w:rPr>
          <w:rFonts w:ascii="Times New Roman" w:hAnsi="Times New Roman" w:cs="Times New Roman"/>
        </w:rPr>
        <w:t xml:space="preserve">Strany Dohody se dohodly na úplném nahrazení stávajícího ustanovení Článku </w:t>
      </w:r>
      <w:r w:rsidRPr="00930B30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>
              <w:default w:val="CisloZavUstanoveni1"/>
            </w:textInput>
          </w:ffData>
        </w:fldChar>
      </w:r>
      <w:r w:rsidRPr="00930B30">
        <w:rPr>
          <w:rFonts w:ascii="Times New Roman" w:hAnsi="Times New Roman" w:cs="Times New Roman"/>
          <w:b/>
        </w:rPr>
        <w:instrText xml:space="preserve"> FORMTEXT </w:instrText>
      </w:r>
      <w:r w:rsidRPr="00930B30">
        <w:rPr>
          <w:rFonts w:ascii="Times New Roman" w:hAnsi="Times New Roman" w:cs="Times New Roman"/>
          <w:b/>
        </w:rPr>
      </w:r>
      <w:r w:rsidRPr="00930B30">
        <w:rPr>
          <w:rFonts w:ascii="Times New Roman" w:hAnsi="Times New Roman" w:cs="Times New Roman"/>
          <w:b/>
        </w:rPr>
        <w:fldChar w:fldCharType="separate"/>
      </w:r>
      <w:r w:rsidRPr="00930B30">
        <w:rPr>
          <w:rFonts w:ascii="Times New Roman" w:hAnsi="Times New Roman" w:cs="Times New Roman"/>
          <w:b/>
          <w:noProof/>
        </w:rPr>
        <w:t>1</w:t>
      </w:r>
      <w:r w:rsidRPr="00930B30">
        <w:rPr>
          <w:rFonts w:ascii="Times New Roman" w:hAnsi="Times New Roman" w:cs="Times New Roman"/>
          <w:b/>
        </w:rPr>
        <w:fldChar w:fldCharType="end"/>
      </w:r>
      <w:r w:rsidR="00AF1EBF">
        <w:rPr>
          <w:rFonts w:ascii="Times New Roman" w:hAnsi="Times New Roman" w:cs="Times New Roman"/>
          <w:b/>
        </w:rPr>
        <w:t xml:space="preserve"> </w:t>
      </w:r>
      <w:r w:rsidR="00AF1EBF" w:rsidRPr="00AF1EBF">
        <w:rPr>
          <w:rFonts w:ascii="Times New Roman" w:hAnsi="Times New Roman" w:cs="Times New Roman"/>
          <w:bCs/>
        </w:rPr>
        <w:t>Předmět dohody</w:t>
      </w:r>
      <w:r w:rsidRPr="00930B30">
        <w:rPr>
          <w:rFonts w:ascii="Times New Roman" w:hAnsi="Times New Roman" w:cs="Times New Roman"/>
        </w:rPr>
        <w:t xml:space="preserve">, bod </w:t>
      </w:r>
      <w:r w:rsidR="00AF1EBF">
        <w:rPr>
          <w:rFonts w:ascii="Times New Roman" w:hAnsi="Times New Roman" w:cs="Times New Roman"/>
          <w:b/>
        </w:rPr>
        <w:t>8</w:t>
      </w:r>
      <w:r w:rsidR="00DC01A0" w:rsidRPr="00930B30">
        <w:rPr>
          <w:rFonts w:ascii="Times New Roman" w:hAnsi="Times New Roman" w:cs="Times New Roman"/>
        </w:rPr>
        <w:t xml:space="preserve">, </w:t>
      </w:r>
      <w:r w:rsidRPr="00930B30">
        <w:rPr>
          <w:rFonts w:ascii="Times New Roman" w:hAnsi="Times New Roman" w:cs="Times New Roman"/>
        </w:rPr>
        <w:t>následujícím textem:</w:t>
      </w:r>
    </w:p>
    <w:p w14:paraId="3B397CA5" w14:textId="77777777" w:rsidR="0002340D" w:rsidRPr="00930B30" w:rsidRDefault="00000000" w:rsidP="0002340D">
      <w:pPr>
        <w:spacing w:after="120"/>
        <w:ind w:left="567"/>
      </w:pPr>
      <w:r w:rsidRPr="00930B30">
        <w:t>Zásilky budou podávány:</w:t>
      </w:r>
    </w:p>
    <w:p w14:paraId="276FA46E" w14:textId="2D1405CA" w:rsidR="0002340D" w:rsidRPr="00F753B7" w:rsidRDefault="00000000" w:rsidP="009540B0">
      <w:pPr>
        <w:pStyle w:val="cpodrky1"/>
        <w:numPr>
          <w:ilvl w:val="0"/>
          <w:numId w:val="16"/>
        </w:numPr>
      </w:pPr>
      <w:r w:rsidRPr="00930B30">
        <w:t xml:space="preserve">výhradně u přepážky pošty: </w:t>
      </w:r>
      <w:r w:rsidR="006C5A10">
        <w:rPr>
          <w:b/>
          <w:bCs/>
        </w:rPr>
        <w:t>xxx</w:t>
      </w:r>
    </w:p>
    <w:p w14:paraId="0103C550" w14:textId="77777777" w:rsidR="00782216" w:rsidRPr="00F753B7" w:rsidRDefault="00000000" w:rsidP="00782216">
      <w:pPr>
        <w:pStyle w:val="cpodrky2"/>
      </w:pPr>
      <w:r w:rsidRPr="00F753B7">
        <w:t xml:space="preserve">v průběhu otevírací doby této pošty. Informace o otevírací době je uvedena na webových stránkách ČP na adrese </w:t>
      </w:r>
      <w:r w:rsidRPr="00F753B7">
        <w:rPr>
          <w:rStyle w:val="Hypertextovodkaz"/>
        </w:rPr>
        <w:t>www.</w:t>
      </w:r>
      <w:r w:rsidR="005C0DF8" w:rsidRPr="00F753B7">
        <w:rPr>
          <w:rStyle w:val="Hypertextovodkaz"/>
        </w:rPr>
        <w:t>ceska</w:t>
      </w:r>
      <w:r w:rsidRPr="00F753B7">
        <w:rPr>
          <w:rStyle w:val="Hypertextovodkaz"/>
        </w:rPr>
        <w:t>posta.cz</w:t>
      </w:r>
      <w:r w:rsidR="00D81826" w:rsidRPr="00F753B7">
        <w:t>.</w:t>
      </w:r>
    </w:p>
    <w:p w14:paraId="08B54E21" w14:textId="77777777" w:rsidR="0002340D" w:rsidRPr="00F753B7" w:rsidRDefault="00000000" w:rsidP="0002340D">
      <w:pPr>
        <w:pStyle w:val="cpodrky2"/>
      </w:pPr>
      <w:r w:rsidRPr="00F753B7">
        <w:t xml:space="preserve">v uzavřeném obalu (brašně) označeném: </w:t>
      </w:r>
      <w:r w:rsidRPr="00F753B7">
        <w:fldChar w:fldCharType="begin">
          <w:ffData>
            <w:name w:val=""/>
            <w:enabled/>
            <w:calcOnExit w:val="0"/>
            <w:textInput>
              <w:default w:val="OznaceniObaluNazevZakaznika"/>
            </w:textInput>
          </w:ffData>
        </w:fldChar>
      </w:r>
      <w:r w:rsidRPr="00F753B7">
        <w:instrText xml:space="preserve"> FORMTEXT </w:instrText>
      </w:r>
      <w:r w:rsidRPr="00F753B7">
        <w:fldChar w:fldCharType="separate"/>
      </w:r>
      <w:r w:rsidRPr="00F753B7">
        <w:rPr>
          <w:noProof/>
        </w:rPr>
        <w:t>Úřad práce České republiky</w:t>
      </w:r>
      <w:r w:rsidRPr="00F753B7">
        <w:fldChar w:fldCharType="end"/>
      </w:r>
    </w:p>
    <w:p w14:paraId="08B32A9C" w14:textId="77777777" w:rsidR="0002340D" w:rsidRPr="00F753B7" w:rsidRDefault="00000000" w:rsidP="009540B0">
      <w:pPr>
        <w:pStyle w:val="cpodrky1"/>
        <w:numPr>
          <w:ilvl w:val="0"/>
          <w:numId w:val="16"/>
        </w:numPr>
        <w:tabs>
          <w:tab w:val="num" w:pos="1701"/>
        </w:tabs>
      </w:pPr>
      <w:r w:rsidRPr="00F753B7">
        <w:t>na základě Smlouvy o svozu a rozvozu poštovních zásilek uzavřené mezi ČP a Odesílatelem účinné ke dni podání.</w:t>
      </w:r>
    </w:p>
    <w:p w14:paraId="5C76691A" w14:textId="160B9182" w:rsidR="0084014F" w:rsidRPr="00F753B7" w:rsidRDefault="00000000" w:rsidP="0084014F">
      <w:pPr>
        <w:numPr>
          <w:ilvl w:val="1"/>
          <w:numId w:val="7"/>
        </w:numPr>
        <w:spacing w:after="120"/>
        <w:ind w:left="567" w:hanging="567"/>
      </w:pPr>
      <w:r w:rsidRPr="00F753B7">
        <w:t xml:space="preserve">Strany se dohodly na úplném nahrazení stávajícího ustanovení Článku </w:t>
      </w:r>
      <w:r w:rsidRPr="00F753B7">
        <w:rPr>
          <w:b/>
        </w:rPr>
        <w:fldChar w:fldCharType="begin">
          <w:ffData>
            <w:name w:val=""/>
            <w:enabled/>
            <w:calcOnExit w:val="0"/>
            <w:textInput>
              <w:default w:val="CisloClankuSKK"/>
            </w:textInput>
          </w:ffData>
        </w:fldChar>
      </w:r>
      <w:r w:rsidRPr="00F753B7">
        <w:rPr>
          <w:b/>
        </w:rPr>
        <w:instrText xml:space="preserve"> FORMTEXT </w:instrText>
      </w:r>
      <w:r w:rsidRPr="00F753B7">
        <w:rPr>
          <w:b/>
        </w:rPr>
      </w:r>
      <w:r w:rsidRPr="00F753B7">
        <w:rPr>
          <w:b/>
        </w:rPr>
        <w:fldChar w:fldCharType="separate"/>
      </w:r>
      <w:r w:rsidRPr="00F753B7">
        <w:rPr>
          <w:b/>
          <w:noProof/>
        </w:rPr>
        <w:t>1</w:t>
      </w:r>
      <w:r w:rsidRPr="00F753B7">
        <w:rPr>
          <w:b/>
        </w:rPr>
        <w:fldChar w:fldCharType="end"/>
      </w:r>
      <w:r w:rsidRPr="00F753B7">
        <w:t xml:space="preserve">. Předmět Dohody, bod </w:t>
      </w:r>
      <w:r w:rsidR="00AF1EBF" w:rsidRPr="00F753B7">
        <w:rPr>
          <w:b/>
        </w:rPr>
        <w:t>10</w:t>
      </w:r>
      <w:r w:rsidRPr="00F753B7">
        <w:t>, následujícím textem:</w:t>
      </w:r>
    </w:p>
    <w:p w14:paraId="45AB00C2" w14:textId="77777777" w:rsidR="0084014F" w:rsidRPr="00F753B7" w:rsidRDefault="00000000" w:rsidP="0084014F">
      <w:pPr>
        <w:pStyle w:val="cpodstavecslovan1"/>
        <w:numPr>
          <w:ilvl w:val="0"/>
          <w:numId w:val="0"/>
        </w:numPr>
        <w:ind w:left="567"/>
      </w:pPr>
      <w:r w:rsidRPr="00F753B7">
        <w:t xml:space="preserve">Kontaktními osobami za Odesílatele jsou (jméno, pozice, tel., e-mail, popř. fax): </w:t>
      </w:r>
    </w:p>
    <w:p w14:paraId="4C48E50C" w14:textId="1298D498" w:rsidR="0084014F" w:rsidRPr="00F753B7" w:rsidRDefault="00000000" w:rsidP="009540B0">
      <w:pPr>
        <w:pStyle w:val="cpodstavecslovan1"/>
        <w:numPr>
          <w:ilvl w:val="0"/>
          <w:numId w:val="8"/>
        </w:numPr>
        <w:ind w:left="1428"/>
        <w:rPr>
          <w:b/>
        </w:rPr>
      </w:pPr>
      <w:r w:rsidRPr="00F753B7">
        <w:rPr>
          <w:b/>
          <w:color w:val="FFFFFF" w:themeColor="background1"/>
          <w:sz w:val="2"/>
        </w:rPr>
        <w:t>.</w:t>
      </w:r>
      <w:r w:rsidR="00AF1EBF" w:rsidRPr="00F753B7">
        <w:rPr>
          <w:rFonts w:asciiTheme="minorHAnsi" w:hAnsiTheme="minorHAnsi"/>
          <w:sz w:val="20"/>
          <w:szCs w:val="20"/>
        </w:rPr>
        <w:t xml:space="preserve"> </w:t>
      </w:r>
      <w:r w:rsidR="006C5A10">
        <w:rPr>
          <w:b/>
          <w:bCs/>
        </w:rPr>
        <w:t>xxx</w:t>
      </w:r>
    </w:p>
    <w:p w14:paraId="2387DDA5" w14:textId="77777777" w:rsidR="0084014F" w:rsidRPr="00F753B7" w:rsidRDefault="00000000" w:rsidP="0084014F">
      <w:pPr>
        <w:pStyle w:val="cpodstavecslovan1"/>
        <w:numPr>
          <w:ilvl w:val="0"/>
          <w:numId w:val="0"/>
        </w:numPr>
        <w:ind w:left="567"/>
      </w:pPr>
      <w:r w:rsidRPr="00F753B7">
        <w:rPr>
          <w:sz w:val="2"/>
        </w:rPr>
        <w:t xml:space="preserve"> </w:t>
      </w:r>
      <w:r w:rsidRPr="00F753B7">
        <w:t>Kontaktními osobami za ČP jsou (jméno, pozice, tel., e-mail, popř. fax):</w:t>
      </w:r>
    </w:p>
    <w:p w14:paraId="2E4EC614" w14:textId="2B8DF44B" w:rsidR="0084014F" w:rsidRPr="00F753B7" w:rsidRDefault="006C5A10" w:rsidP="009540B0">
      <w:pPr>
        <w:pStyle w:val="cpodstavecslovan1"/>
        <w:numPr>
          <w:ilvl w:val="0"/>
          <w:numId w:val="9"/>
        </w:numPr>
        <w:ind w:left="1428"/>
        <w:rPr>
          <w:b/>
        </w:rPr>
      </w:pPr>
      <w:r>
        <w:rPr>
          <w:b/>
        </w:rPr>
        <w:t>xxx</w:t>
      </w:r>
    </w:p>
    <w:p w14:paraId="06A0390A" w14:textId="0BDE42E5" w:rsidR="0084014F" w:rsidRPr="00F753B7" w:rsidRDefault="006C5A10" w:rsidP="00AF1EBF">
      <w:pPr>
        <w:pStyle w:val="cpodstavecslovan1"/>
        <w:numPr>
          <w:ilvl w:val="0"/>
          <w:numId w:val="9"/>
        </w:numPr>
        <w:ind w:left="1428"/>
        <w:rPr>
          <w:b/>
        </w:rPr>
      </w:pPr>
      <w:r>
        <w:rPr>
          <w:b/>
        </w:rPr>
        <w:t>xxx</w:t>
      </w:r>
    </w:p>
    <w:p w14:paraId="4BB8DE11" w14:textId="77777777" w:rsidR="00D831A5" w:rsidRPr="00930B30" w:rsidRDefault="00000000" w:rsidP="00117185">
      <w:pPr>
        <w:pStyle w:val="cplnekslovan"/>
        <w:numPr>
          <w:ilvl w:val="0"/>
          <w:numId w:val="7"/>
        </w:numPr>
        <w:rPr>
          <w:bCs w:val="0"/>
          <w:kern w:val="0"/>
          <w:sz w:val="24"/>
          <w:lang w:eastAsia="en-US"/>
        </w:rPr>
      </w:pPr>
      <w:r w:rsidRPr="00930B30">
        <w:rPr>
          <w:bCs w:val="0"/>
          <w:kern w:val="0"/>
          <w:sz w:val="24"/>
          <w:lang w:eastAsia="en-US"/>
        </w:rPr>
        <w:t>Závěrečná ustanovení</w:t>
      </w:r>
    </w:p>
    <w:p w14:paraId="0E2C1D2D" w14:textId="77777777" w:rsidR="007F6897" w:rsidRPr="00930B30" w:rsidRDefault="00000000" w:rsidP="00117185">
      <w:pPr>
        <w:pStyle w:val="Odstavecseseznamem"/>
        <w:numPr>
          <w:ilvl w:val="1"/>
          <w:numId w:val="7"/>
        </w:numPr>
        <w:spacing w:after="120"/>
        <w:ind w:left="567" w:hanging="567"/>
        <w:rPr>
          <w:rFonts w:ascii="Times New Roman" w:hAnsi="Times New Roman" w:cs="Times New Roman"/>
        </w:rPr>
      </w:pPr>
      <w:r w:rsidRPr="00930B30">
        <w:rPr>
          <w:rFonts w:ascii="Times New Roman" w:hAnsi="Times New Roman" w:cs="Times New Roman"/>
        </w:rPr>
        <w:t>Ostatní ujednání Dohody se nemění a zůstávají nadále v platnosti.</w:t>
      </w:r>
    </w:p>
    <w:p w14:paraId="4D680982" w14:textId="5A7C8261" w:rsidR="005E6041" w:rsidRPr="00930B30" w:rsidRDefault="00000000" w:rsidP="00117185">
      <w:pPr>
        <w:pStyle w:val="cpodstavecslovan1"/>
        <w:numPr>
          <w:ilvl w:val="1"/>
          <w:numId w:val="7"/>
        </w:numPr>
        <w:ind w:left="567" w:hanging="567"/>
      </w:pPr>
      <w:r w:rsidRPr="00930B30">
        <w:t xml:space="preserve">Dodatek </w:t>
      </w:r>
      <w:r w:rsidR="003A0B68" w:rsidRPr="00930B30">
        <w:t xml:space="preserve">č. </w:t>
      </w:r>
      <w:r w:rsidR="00F753B7">
        <w:t>2</w:t>
      </w:r>
      <w:r w:rsidR="003A0B68" w:rsidRPr="00930B30">
        <w:t xml:space="preserve"> </w:t>
      </w:r>
      <w:r w:rsidRPr="00930B30">
        <w:t xml:space="preserve">je </w:t>
      </w:r>
      <w:r w:rsidR="00F256A3" w:rsidRPr="00930B30">
        <w:t>uzavřen</w:t>
      </w:r>
      <w:r w:rsidRPr="00930B30">
        <w:t xml:space="preserve"> dnem podpisu </w:t>
      </w:r>
      <w:r w:rsidR="008862F6" w:rsidRPr="00930B30">
        <w:t>oběma stranami Dohody</w:t>
      </w:r>
      <w:r w:rsidRPr="00930B30">
        <w:t>.</w:t>
      </w:r>
    </w:p>
    <w:p w14:paraId="117164CF" w14:textId="0D1EEF14" w:rsidR="004969F3" w:rsidRPr="00930B30" w:rsidRDefault="004969F3" w:rsidP="004969F3">
      <w:pPr>
        <w:pStyle w:val="cpodstavecslovan1"/>
        <w:numPr>
          <w:ilvl w:val="1"/>
          <w:numId w:val="7"/>
        </w:numPr>
        <w:ind w:left="567" w:hanging="567"/>
        <w:rPr>
          <w:rFonts w:eastAsiaTheme="minorHAnsi"/>
          <w:lang w:eastAsia="en-US"/>
        </w:rPr>
      </w:pPr>
      <w:r w:rsidRPr="00930B30">
        <w:t xml:space="preserve">Tento Dodatek č. </w:t>
      </w:r>
      <w:r w:rsidR="00F753B7">
        <w:t>2</w:t>
      </w:r>
      <w:r w:rsidRPr="00930B30">
        <w:t xml:space="preserve"> je uzavřen elektronicky a je podepsán osobami oprávněnými jednat za Uživatele i za ČP kvalifikovanými elektronickými podpisy.</w:t>
      </w:r>
    </w:p>
    <w:p w14:paraId="10FC561D" w14:textId="77777777" w:rsidR="00A12BA6" w:rsidRPr="00930B30" w:rsidRDefault="00000000" w:rsidP="00117185">
      <w:pPr>
        <w:pStyle w:val="cpodstavecslovan1"/>
        <w:numPr>
          <w:ilvl w:val="1"/>
          <w:numId w:val="7"/>
        </w:numPr>
        <w:ind w:left="567" w:hanging="567"/>
        <w:rPr>
          <w:rFonts w:eastAsiaTheme="minorHAnsi"/>
          <w:lang w:eastAsia="en-US"/>
        </w:rPr>
      </w:pPr>
      <w:r w:rsidRPr="00930B30">
        <w:rPr>
          <w:rFonts w:eastAsiaTheme="minorHAnsi"/>
          <w:lang w:eastAsia="en-US"/>
        </w:rPr>
        <w:t xml:space="preserve">Tato </w:t>
      </w:r>
      <w:r w:rsidR="008951E0" w:rsidRPr="00930B30">
        <w:t>Dohoda</w:t>
      </w:r>
      <w:r w:rsidRPr="00930B30">
        <w:rPr>
          <w:rFonts w:eastAsiaTheme="minorHAnsi"/>
          <w:lang w:eastAsia="en-US"/>
        </w:rPr>
        <w:t xml:space="preserve"> bude uveřejněna v registru smluv dle zákona č. 340/2015 Sb., o zvláštních podmínkách účinnosti některých smluv, uveřejňování těchto smluv a o registru smluv (zákon o registru smluv). Dle dohody stran </w:t>
      </w:r>
      <w:r w:rsidR="008951E0" w:rsidRPr="00930B30">
        <w:t>Dohody</w:t>
      </w:r>
      <w:r w:rsidRPr="00930B30">
        <w:rPr>
          <w:rFonts w:eastAsiaTheme="minorHAnsi"/>
          <w:lang w:eastAsia="en-US"/>
        </w:rPr>
        <w:t xml:space="preserve"> zajistí odeslání této </w:t>
      </w:r>
      <w:r w:rsidR="008951E0" w:rsidRPr="00930B30">
        <w:t>Dohody</w:t>
      </w:r>
      <w:r w:rsidRPr="00930B30">
        <w:rPr>
          <w:rFonts w:eastAsiaTheme="minorHAnsi"/>
          <w:lang w:eastAsia="en-US"/>
        </w:rPr>
        <w:t xml:space="preserve"> správci registru smluv ČP. ČP je oprávněna před odesláním </w:t>
      </w:r>
      <w:r w:rsidR="008951E0" w:rsidRPr="00930B30">
        <w:t>Dohody</w:t>
      </w:r>
      <w:r w:rsidRPr="00930B30">
        <w:rPr>
          <w:rFonts w:eastAsiaTheme="minorHAnsi"/>
          <w:lang w:eastAsia="en-US"/>
        </w:rPr>
        <w:t xml:space="preserve"> správci registru smluv v </w:t>
      </w:r>
      <w:r w:rsidR="008951E0" w:rsidRPr="00930B30">
        <w:t>Dohodě</w:t>
      </w:r>
      <w:r w:rsidRPr="00930B30">
        <w:rPr>
          <w:rFonts w:eastAsiaTheme="minorHAnsi"/>
          <w:lang w:eastAsia="en-US"/>
        </w:rPr>
        <w:t xml:space="preserve"> znečitelnit informace, na něž se nevztahuje uveřejňovací povinnost podle zákona o registru smluv.</w:t>
      </w:r>
    </w:p>
    <w:p w14:paraId="3B806177" w14:textId="77777777" w:rsidR="00DA3357" w:rsidRPr="00930B30" w:rsidRDefault="00000000" w:rsidP="00117185">
      <w:pPr>
        <w:pStyle w:val="cpodstavecslovan1"/>
        <w:numPr>
          <w:ilvl w:val="1"/>
          <w:numId w:val="7"/>
        </w:numPr>
        <w:ind w:left="567" w:hanging="567"/>
      </w:pPr>
      <w:r w:rsidRPr="00930B30">
        <w:t>ČP jako správce zpracovává osobní údaje</w:t>
      </w:r>
      <w:r w:rsidR="00A565C4" w:rsidRPr="00930B30">
        <w:t xml:space="preserve"> Uživatele</w:t>
      </w:r>
      <w:r w:rsidRPr="00930B30">
        <w:t xml:space="preserve">, je-li </w:t>
      </w:r>
      <w:r w:rsidR="00A565C4" w:rsidRPr="00930B30">
        <w:t>Uživatelem</w:t>
      </w:r>
      <w:r w:rsidRPr="00930B30">
        <w:t xml:space="preserve"> fyzická osoba, a osobní údaje jeho kontaktních osob poskytnuté v tomto dodatku, popřípadě osobní údaje dalších osob poskytnuté v rámci </w:t>
      </w:r>
      <w:r w:rsidR="00BE1049" w:rsidRPr="00930B30">
        <w:t>Dohody</w:t>
      </w:r>
      <w:r w:rsidRPr="00930B30">
        <w:t xml:space="preserve"> (dále jen „subjekty údajů“ a „osobní údaje“), výhradně pro účely související s plněním této </w:t>
      </w:r>
      <w:r w:rsidR="00BE1049" w:rsidRPr="00930B30">
        <w:t>Dohody</w:t>
      </w:r>
      <w:r w:rsidRPr="00930B30">
        <w:t xml:space="preserve">, a to po dobu trvání </w:t>
      </w:r>
      <w:r w:rsidR="00BE1049" w:rsidRPr="00930B30">
        <w:t>Dohody</w:t>
      </w:r>
      <w:r w:rsidRPr="00930B30">
        <w:t>, resp. pro účely vyplývající z právních předpisů, a to po dobu delší, je-li odůvodněna dle platných právních předpisů</w:t>
      </w:r>
      <w:r w:rsidR="00A565C4" w:rsidRPr="00930B30">
        <w:t>. Uživatel</w:t>
      </w:r>
      <w:r w:rsidRPr="00930B30">
        <w:t xml:space="preserve"> je povinen informovat obdobně fyzické osoby, jejichž osobní údaje pro účely související s plněním této </w:t>
      </w:r>
      <w:r w:rsidR="00BE1049" w:rsidRPr="00930B30">
        <w:t>Dohody</w:t>
      </w:r>
      <w:r w:rsidRPr="00930B30">
        <w:t xml:space="preserve"> ČP předává. Další informace související se zpracováním osobních údajů </w:t>
      </w:r>
      <w:r w:rsidRPr="00930B30">
        <w:lastRenderedPageBreak/>
        <w:t xml:space="preserve">včetně práv subjektů s tímto zpracováním souvisejících jsou k dispozici v </w:t>
      </w:r>
      <w:r w:rsidR="00F80682" w:rsidRPr="00930B30">
        <w:t>záložce Ochrana osobních údajů - GDPR</w:t>
      </w:r>
      <w:r w:rsidRPr="00930B30">
        <w:t xml:space="preserve"> na webových stránkách ČP na adrese www.ceskaposta.cz.</w:t>
      </w:r>
    </w:p>
    <w:p w14:paraId="4727DE48" w14:textId="77777777" w:rsidR="00C04CD7" w:rsidRPr="00930B30" w:rsidRDefault="00000000" w:rsidP="007F6897">
      <w:pPr>
        <w:pStyle w:val="cpodstavecslovan1"/>
        <w:numPr>
          <w:ilvl w:val="0"/>
          <w:numId w:val="0"/>
        </w:numPr>
        <w:ind w:left="624"/>
        <w:rPr>
          <w:color w:val="FFFFFF" w:themeColor="background1"/>
          <w:lang w:eastAsia="en-US"/>
        </w:rPr>
      </w:pPr>
      <w:r w:rsidRPr="00930B30">
        <w:rPr>
          <w:color w:val="FFFFFF" w:themeColor="background1"/>
          <w:lang w:eastAsia="en-US"/>
        </w:rPr>
        <w:t>.</w:t>
      </w:r>
      <w:r w:rsidR="001201E7" w:rsidRPr="00930B30">
        <w:rPr>
          <w:color w:val="FFFFFF" w:themeColor="background1"/>
          <w:sz w:val="2"/>
        </w:rPr>
        <w:t xml:space="preserve"> </w:t>
      </w:r>
    </w:p>
    <w:p w14:paraId="5F875801" w14:textId="77777777" w:rsidR="007F6897" w:rsidRPr="00930B30" w:rsidRDefault="00000000" w:rsidP="007F6897">
      <w:pPr>
        <w:rPr>
          <w:color w:val="FFFFFF" w:themeColor="background1"/>
          <w:lang w:eastAsia="cs-CZ"/>
        </w:rPr>
      </w:pPr>
      <w:r w:rsidRPr="00930B30">
        <w:rPr>
          <w:color w:val="FFFFFF" w:themeColor="background1"/>
          <w:lang w:eastAsia="cs-CZ"/>
        </w:rPr>
        <w:t>.</w:t>
      </w: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4539"/>
        <w:gridCol w:w="4534"/>
      </w:tblGrid>
      <w:tr w:rsidR="000F1AFF" w14:paraId="5FC7165D" w14:textId="77777777" w:rsidTr="000A7771">
        <w:tc>
          <w:tcPr>
            <w:tcW w:w="4615" w:type="dxa"/>
          </w:tcPr>
          <w:tbl>
            <w:tblPr>
              <w:tblStyle w:val="Styl1"/>
              <w:tblpPr w:leftFromText="181" w:rightFromText="181" w:vertAnchor="text" w:tblpY="1"/>
              <w:tblW w:w="0" w:type="auto"/>
              <w:tblLook w:val="00A0" w:firstRow="1" w:lastRow="0" w:firstColumn="1" w:lastColumn="0" w:noHBand="0" w:noVBand="0"/>
            </w:tblPr>
            <w:tblGrid>
              <w:gridCol w:w="4323"/>
            </w:tblGrid>
            <w:tr w:rsidR="000F1AFF" w:rsidRPr="00930B30" w14:paraId="765F42A4" w14:textId="77777777" w:rsidTr="000A7771">
              <w:trPr>
                <w:trHeight w:val="283"/>
              </w:trPr>
              <w:tc>
                <w:tcPr>
                  <w:tcW w:w="4506" w:type="dxa"/>
                  <w:hideMark/>
                </w:tcPr>
                <w:p w14:paraId="6648151F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 xml:space="preserve">V </w:t>
                  </w:r>
                  <w:r w:rsidRPr="00930B30"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#ng_regmistopodpisu#"/>
                        </w:textInput>
                      </w:ffData>
                    </w:fldChar>
                  </w:r>
                  <w:bookmarkStart w:id="0" w:name="Text3"/>
                  <w:r w:rsidRPr="00930B30">
                    <w:rPr>
                      <w:b/>
                    </w:rPr>
                    <w:instrText xml:space="preserve"> FORMTEXT </w:instrText>
                  </w:r>
                  <w:r w:rsidRPr="00930B30">
                    <w:rPr>
                      <w:b/>
                    </w:rPr>
                  </w:r>
                  <w:r w:rsidRPr="00930B30">
                    <w:rPr>
                      <w:b/>
                    </w:rPr>
                    <w:fldChar w:fldCharType="separate"/>
                  </w:r>
                  <w:r w:rsidRPr="00930B30">
                    <w:rPr>
                      <w:b/>
                      <w:noProof/>
                    </w:rPr>
                    <w:t>Praha 1</w:t>
                  </w:r>
                  <w:r w:rsidRPr="00930B30">
                    <w:rPr>
                      <w:b/>
                    </w:rPr>
                    <w:fldChar w:fldCharType="end"/>
                  </w:r>
                  <w:bookmarkEnd w:id="0"/>
                  <w:r w:rsidRPr="00930B30">
                    <w:t xml:space="preserve"> dne </w:t>
                  </w:r>
                </w:p>
              </w:tc>
            </w:tr>
            <w:tr w:rsidR="000F1AFF" w:rsidRPr="00930B30" w14:paraId="0B6AA2F6" w14:textId="77777777" w:rsidTr="000A7771">
              <w:trPr>
                <w:trHeight w:val="283"/>
              </w:trPr>
              <w:tc>
                <w:tcPr>
                  <w:tcW w:w="4506" w:type="dxa"/>
                  <w:hideMark/>
                </w:tcPr>
                <w:p w14:paraId="3F8C7B80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>za ČP:</w:t>
                  </w:r>
                </w:p>
              </w:tc>
            </w:tr>
            <w:tr w:rsidR="000F1AFF" w:rsidRPr="00930B30" w14:paraId="681238EC" w14:textId="77777777" w:rsidTr="000A7771">
              <w:trPr>
                <w:trHeight w:val="283"/>
              </w:trPr>
              <w:tc>
                <w:tcPr>
                  <w:tcW w:w="4506" w:type="dxa"/>
                </w:tcPr>
                <w:p w14:paraId="14FA7975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>_____</w:t>
                  </w:r>
                  <w:r w:rsidR="00714DC5" w:rsidRPr="00930B30">
                    <w:t>_______________________________</w:t>
                  </w:r>
                  <w:r w:rsidRPr="00930B30">
                    <w:t>__</w:t>
                  </w:r>
                </w:p>
              </w:tc>
            </w:tr>
            <w:tr w:rsidR="000F1AFF" w:rsidRPr="00930B30" w14:paraId="15B3295C" w14:textId="77777777" w:rsidTr="000A7771">
              <w:trPr>
                <w:trHeight w:val="454"/>
              </w:trPr>
              <w:tc>
                <w:tcPr>
                  <w:tcW w:w="4506" w:type="dxa"/>
                </w:tcPr>
                <w:p w14:paraId="1E1E9126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 w:rsidRPr="00930B30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PodepisujiciCP"/>
                        </w:textInput>
                      </w:ffData>
                    </w:fldChar>
                  </w:r>
                  <w:r w:rsidRPr="00930B30">
                    <w:instrText xml:space="preserve"> FORMTEXT </w:instrText>
                  </w:r>
                  <w:r w:rsidRPr="00930B30">
                    <w:fldChar w:fldCharType="separate"/>
                  </w:r>
                  <w:r w:rsidRPr="00930B30">
                    <w:rPr>
                      <w:noProof/>
                    </w:rPr>
                    <w:t>David Keller</w:t>
                  </w:r>
                  <w:r w:rsidRPr="00930B30">
                    <w:fldChar w:fldCharType="end"/>
                  </w:r>
                </w:p>
              </w:tc>
            </w:tr>
            <w:tr w:rsidR="000F1AFF" w:rsidRPr="00930B30" w14:paraId="0A645122" w14:textId="77777777" w:rsidTr="000A7771">
              <w:trPr>
                <w:trHeight w:val="414"/>
              </w:trPr>
              <w:tc>
                <w:tcPr>
                  <w:tcW w:w="4506" w:type="dxa"/>
                </w:tcPr>
                <w:tbl>
                  <w:tblPr>
                    <w:tblStyle w:val="Styl1"/>
                    <w:tblpPr w:leftFromText="181" w:rightFromText="181" w:vertAnchor="text" w:tblpY="1"/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4107"/>
                  </w:tblGrid>
                  <w:tr w:rsidR="000F1AFF" w:rsidRPr="00930B30" w14:paraId="4C5C75BB" w14:textId="77777777" w:rsidTr="000A7771">
                    <w:trPr>
                      <w:trHeight w:val="414"/>
                    </w:trPr>
                    <w:tc>
                      <w:tcPr>
                        <w:tcW w:w="4535" w:type="dxa"/>
                      </w:tcPr>
                      <w:p w14:paraId="15467E00" w14:textId="77777777" w:rsidR="007F6897" w:rsidRPr="00930B30" w:rsidRDefault="00000000" w:rsidP="000A7771">
                        <w:pPr>
                          <w:pStyle w:val="cpodstavecslovan1"/>
                          <w:numPr>
                            <w:ilvl w:val="0"/>
                            <w:numId w:val="0"/>
                          </w:numPr>
                          <w:tabs>
                            <w:tab w:val="left" w:pos="720"/>
                          </w:tabs>
                          <w:jc w:val="center"/>
                        </w:pPr>
                        <w:r w:rsidRPr="00930B30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ng_funkce1"/>
                              </w:textInput>
                            </w:ffData>
                          </w:fldChar>
                        </w:r>
                        <w:r w:rsidRPr="00930B30">
                          <w:instrText xml:space="preserve"> FORMTEXT </w:instrText>
                        </w:r>
                        <w:r w:rsidRPr="00930B30">
                          <w:fldChar w:fldCharType="separate"/>
                        </w:r>
                        <w:r w:rsidRPr="00930B30">
                          <w:rPr>
                            <w:noProof/>
                          </w:rPr>
                          <w:t>Manažer specializovaného útvaru, spec. útvar veřejná správa a speciální obchod</w:t>
                        </w:r>
                        <w:r w:rsidRPr="00930B30">
                          <w:fldChar w:fldCharType="end"/>
                        </w:r>
                        <w:r w:rsidRPr="00930B30">
                          <w:t xml:space="preserve"> </w:t>
                        </w:r>
                        <w:r w:rsidRPr="00930B30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ng_reghlavicka1"/>
                              </w:textInput>
                            </w:ffData>
                          </w:fldChar>
                        </w:r>
                        <w:r w:rsidRPr="00930B30">
                          <w:instrText xml:space="preserve"> FORMTEXT </w:instrText>
                        </w:r>
                        <w:r w:rsidRPr="00930B30">
                          <w:fldChar w:fldCharType="separate"/>
                        </w:r>
                        <w:r w:rsidRPr="00930B30">
                          <w:rPr>
                            <w:noProof/>
                          </w:rPr>
                          <w:t>Spec. útvar veř. správa a spec. obchod</w:t>
                        </w:r>
                        <w:r w:rsidRPr="00930B30">
                          <w:fldChar w:fldCharType="end"/>
                        </w:r>
                      </w:p>
                    </w:tc>
                  </w:tr>
                </w:tbl>
                <w:p w14:paraId="121D5576" w14:textId="77777777" w:rsidR="000F1AFF" w:rsidRPr="00930B30" w:rsidRDefault="000F1AFF"/>
              </w:tc>
            </w:tr>
            <w:tr w:rsidR="000F1AFF" w:rsidRPr="00930B30" w14:paraId="3D8980DA" w14:textId="77777777" w:rsidTr="000A7771">
              <w:trPr>
                <w:trHeight w:val="283"/>
              </w:trPr>
              <w:tc>
                <w:tcPr>
                  <w:tcW w:w="4506" w:type="dxa"/>
                </w:tcPr>
                <w:p w14:paraId="458940D8" w14:textId="77777777" w:rsidR="000F1AFF" w:rsidRPr="00930B30" w:rsidRDefault="000F1AFF"/>
              </w:tc>
            </w:tr>
          </w:tbl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323"/>
            </w:tblGrid>
            <w:tr w:rsidR="000F1AFF" w:rsidRPr="00930B30" w14:paraId="0DE27D71" w14:textId="77777777" w:rsidTr="000A7771">
              <w:trPr>
                <w:trHeight w:val="283"/>
              </w:trPr>
              <w:tc>
                <w:tcPr>
                  <w:tcW w:w="4506" w:type="dxa"/>
                  <w:hideMark/>
                </w:tcPr>
                <w:p w14:paraId="5F20F1A0" w14:textId="77777777" w:rsidR="000F1AFF" w:rsidRPr="00930B30" w:rsidRDefault="000F1AFF"/>
              </w:tc>
            </w:tr>
            <w:tr w:rsidR="000F1AFF" w:rsidRPr="00930B30" w14:paraId="39F73843" w14:textId="77777777" w:rsidTr="000A7771">
              <w:trPr>
                <w:trHeight w:val="454"/>
              </w:trPr>
              <w:tc>
                <w:tcPr>
                  <w:tcW w:w="4506" w:type="dxa"/>
                </w:tcPr>
                <w:p w14:paraId="44F30442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left"/>
                  </w:pPr>
                  <w:r w:rsidRPr="00930B30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#ng_zastupcecpkontrola#"/>
                        </w:textInput>
                      </w:ffData>
                    </w:fldChar>
                  </w:r>
                  <w:r w:rsidRPr="00930B30"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 w:rsidRPr="00930B30">
                    <w:rPr>
                      <w:sz w:val="18"/>
                    </w:rPr>
                    <w:fldChar w:fldCharType="end"/>
                  </w:r>
                </w:p>
              </w:tc>
            </w:tr>
            <w:tr w:rsidR="000F1AFF" w:rsidRPr="00930B30" w14:paraId="24488992" w14:textId="77777777" w:rsidTr="000A7771">
              <w:trPr>
                <w:trHeight w:val="414"/>
              </w:trPr>
              <w:tc>
                <w:tcPr>
                  <w:tcW w:w="4506" w:type="dxa"/>
                </w:tcPr>
                <w:p w14:paraId="5C362579" w14:textId="77777777" w:rsidR="000F1AFF" w:rsidRPr="00930B30" w:rsidRDefault="000F1AFF"/>
              </w:tc>
            </w:tr>
            <w:tr w:rsidR="000F1AFF" w:rsidRPr="00930B30" w14:paraId="5CD76B0F" w14:textId="77777777" w:rsidTr="000A7771">
              <w:trPr>
                <w:trHeight w:val="283"/>
              </w:trPr>
              <w:tc>
                <w:tcPr>
                  <w:tcW w:w="4506" w:type="dxa"/>
                </w:tcPr>
                <w:p w14:paraId="0DD26E20" w14:textId="77777777" w:rsidR="000F1AFF" w:rsidRPr="00930B30" w:rsidRDefault="000F1AFF"/>
              </w:tc>
            </w:tr>
          </w:tbl>
          <w:p w14:paraId="4F330972" w14:textId="77777777" w:rsidR="000F1AFF" w:rsidRPr="00930B30" w:rsidRDefault="000F1AFF"/>
        </w:tc>
        <w:tc>
          <w:tcPr>
            <w:tcW w:w="4615" w:type="dxa"/>
          </w:tcPr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318"/>
            </w:tblGrid>
            <w:tr w:rsidR="000F1AFF" w:rsidRPr="00930B30" w14:paraId="7C5AD9EF" w14:textId="77777777" w:rsidTr="000A7771">
              <w:trPr>
                <w:trHeight w:val="283"/>
              </w:trPr>
              <w:tc>
                <w:tcPr>
                  <w:tcW w:w="4535" w:type="dxa"/>
                </w:tcPr>
                <w:p w14:paraId="73FE42F0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 xml:space="preserve">V Hradci Králové dne </w:t>
                  </w:r>
                </w:p>
              </w:tc>
            </w:tr>
            <w:tr w:rsidR="000F1AFF" w:rsidRPr="00930B30" w14:paraId="56FD306D" w14:textId="77777777" w:rsidTr="000A7771">
              <w:trPr>
                <w:trHeight w:val="283"/>
              </w:trPr>
              <w:tc>
                <w:tcPr>
                  <w:tcW w:w="4535" w:type="dxa"/>
                  <w:hideMark/>
                </w:tcPr>
                <w:p w14:paraId="4467A3A1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>za:</w:t>
                  </w:r>
                </w:p>
              </w:tc>
            </w:tr>
            <w:tr w:rsidR="000F1AFF" w:rsidRPr="00930B30" w14:paraId="566A5523" w14:textId="77777777" w:rsidTr="000A7771">
              <w:trPr>
                <w:trHeight w:val="283"/>
              </w:trPr>
              <w:tc>
                <w:tcPr>
                  <w:tcW w:w="4535" w:type="dxa"/>
                </w:tcPr>
                <w:p w14:paraId="4A37B6BD" w14:textId="77777777" w:rsidR="007F6897" w:rsidRPr="00930B30" w:rsidRDefault="00000000" w:rsidP="000A7771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930B30">
                    <w:t>_</w:t>
                  </w:r>
                  <w:r w:rsidR="00714DC5" w:rsidRPr="00930B30">
                    <w:t>_______________________________</w:t>
                  </w:r>
                  <w:r w:rsidRPr="00930B30">
                    <w:t>______</w:t>
                  </w:r>
                </w:p>
              </w:tc>
            </w:tr>
            <w:tr w:rsidR="000F1AFF" w:rsidRPr="00930B30" w14:paraId="68D847D9" w14:textId="77777777" w:rsidTr="000A7771">
              <w:trPr>
                <w:trHeight w:val="454"/>
              </w:trPr>
              <w:tc>
                <w:tcPr>
                  <w:tcW w:w="4535" w:type="dxa"/>
                </w:tcPr>
                <w:p w14:paraId="48510FCF" w14:textId="1DA12B32" w:rsidR="000F1AFF" w:rsidRPr="00930B30" w:rsidRDefault="00F753B7">
                  <w:pPr>
                    <w:jc w:val="center"/>
                  </w:pPr>
                  <w:r>
                    <w:t xml:space="preserve">Mgr. </w:t>
                  </w:r>
                  <w:r w:rsidR="006C5A10">
                    <w:t>Eva Svrčinová</w:t>
                  </w:r>
                </w:p>
              </w:tc>
            </w:tr>
            <w:tr w:rsidR="000F1AFF" w14:paraId="2E4C1799" w14:textId="77777777" w:rsidTr="000A7771">
              <w:trPr>
                <w:trHeight w:val="413"/>
              </w:trPr>
              <w:tc>
                <w:tcPr>
                  <w:tcW w:w="4535" w:type="dxa"/>
                </w:tcPr>
                <w:p w14:paraId="4C492CE4" w14:textId="7DC1E1C1" w:rsidR="000F1AFF" w:rsidRPr="00930B30" w:rsidRDefault="006C5A10">
                  <w:pPr>
                    <w:jc w:val="center"/>
                  </w:pPr>
                  <w:r>
                    <w:t>Pověřená zastupováním ředitele</w:t>
                  </w:r>
                  <w:r w:rsidR="00000000" w:rsidRPr="00930B30">
                    <w:t xml:space="preserve"> Krajské pobočky </w:t>
                  </w:r>
                  <w:r w:rsidR="00F753B7">
                    <w:t>pro hl. m. Prahu</w:t>
                  </w:r>
                </w:p>
              </w:tc>
            </w:tr>
            <w:tr w:rsidR="000F1AFF" w14:paraId="72BEE4AD" w14:textId="77777777" w:rsidTr="000A7771">
              <w:trPr>
                <w:trHeight w:val="283"/>
              </w:trPr>
              <w:tc>
                <w:tcPr>
                  <w:tcW w:w="4535" w:type="dxa"/>
                </w:tcPr>
                <w:p w14:paraId="38320A38" w14:textId="77777777" w:rsidR="000F1AFF" w:rsidRDefault="000F1AFF"/>
              </w:tc>
            </w:tr>
          </w:tbl>
          <w:p w14:paraId="2057B4FD" w14:textId="77777777" w:rsidR="000F1AFF" w:rsidRDefault="000F1AFF"/>
        </w:tc>
      </w:tr>
    </w:tbl>
    <w:p w14:paraId="73B1E06C" w14:textId="77777777" w:rsidR="000F1AFF" w:rsidRDefault="000F1AFF"/>
    <w:sectPr w:rsidR="000F1AFF" w:rsidSect="009E7905">
      <w:headerReference w:type="default" r:id="rId8"/>
      <w:footerReference w:type="default" r:id="rId9"/>
      <w:pgSz w:w="11907" w:h="16839" w:code="9"/>
      <w:pgMar w:top="1985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CF79" w14:textId="77777777" w:rsidR="007A40C3" w:rsidRDefault="007A40C3">
      <w:pPr>
        <w:spacing w:after="0" w:line="240" w:lineRule="auto"/>
      </w:pPr>
      <w:r>
        <w:separator/>
      </w:r>
    </w:p>
  </w:endnote>
  <w:endnote w:type="continuationSeparator" w:id="0">
    <w:p w14:paraId="4D3C7F79" w14:textId="77777777" w:rsidR="007A40C3" w:rsidRDefault="007A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C7BF" w14:textId="292347C6" w:rsidR="00107EA5" w:rsidRDefault="00000000" w:rsidP="00992273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Pr="00160A6D">
      <w:rPr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6C5A10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41FCDE4" w14:textId="77777777" w:rsidR="00107EA5" w:rsidRPr="003B6DBE" w:rsidRDefault="00000000" w:rsidP="009E7905">
    <w:pPr>
      <w:pStyle w:val="Zpat"/>
      <w:jc w:val="left"/>
      <w:rPr>
        <w:color w:val="7F7F7F" w:themeColor="text1" w:themeTint="80"/>
        <w:sz w:val="16"/>
        <w:szCs w:val="18"/>
      </w:rPr>
    </w:pPr>
    <w:r w:rsidRPr="00DD1CF6">
      <w:rPr>
        <w:color w:val="7F7F7F" w:themeColor="text1" w:themeTint="80"/>
        <w:sz w:val="16"/>
        <w:szCs w:val="18"/>
      </w:rPr>
      <w:t>100</w:t>
    </w:r>
    <w:r>
      <w:rPr>
        <w:color w:val="7F7F7F" w:themeColor="text1" w:themeTint="80"/>
        <w:sz w:val="16"/>
        <w:szCs w:val="18"/>
      </w:rPr>
      <w:t>3</w:t>
    </w:r>
    <w:r w:rsidRPr="00DD1CF6">
      <w:rPr>
        <w:color w:val="7F7F7F" w:themeColor="text1" w:themeTint="80"/>
        <w:sz w:val="16"/>
        <w:szCs w:val="18"/>
      </w:rPr>
      <w:t>43</w:t>
    </w:r>
    <w:r>
      <w:rPr>
        <w:color w:val="7F7F7F" w:themeColor="text1" w:themeTint="80"/>
        <w:sz w:val="16"/>
        <w:szCs w:val="18"/>
      </w:rPr>
      <w:t>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5116" w14:textId="77777777" w:rsidR="007A40C3" w:rsidRDefault="007A40C3">
      <w:pPr>
        <w:spacing w:after="0" w:line="240" w:lineRule="auto"/>
      </w:pPr>
      <w:r>
        <w:separator/>
      </w:r>
    </w:p>
  </w:footnote>
  <w:footnote w:type="continuationSeparator" w:id="0">
    <w:p w14:paraId="58E3E71F" w14:textId="77777777" w:rsidR="007A40C3" w:rsidRDefault="007A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45FA" w14:textId="77777777" w:rsidR="00107EA5" w:rsidRPr="00D559B5" w:rsidRDefault="00000000" w:rsidP="006047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 w:rsidRPr="00B529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BCAE4" wp14:editId="61835EA6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13335" t="13335" r="15240" b="1397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2049" type="#_x0000_t32" style="width:0;height:36.85pt;margin-top:5.55pt;margin-left:123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strokeweight="1pt"/>
          </w:pict>
        </mc:Fallback>
      </mc:AlternateContent>
    </w:r>
    <w:r w:rsidRPr="00B529F2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7D2EDA2" wp14:editId="41F325D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9F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7FF4F3F" wp14:editId="088FE8D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185692" w14:textId="32AF56A1" w:rsidR="00107EA5" w:rsidRPr="00BB2C84" w:rsidRDefault="00000000" w:rsidP="006047A1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E39E54" wp14:editId="1E3DAE6C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C29">
      <w:rPr>
        <w:rFonts w:ascii="Arial" w:hAnsi="Arial" w:cs="Arial"/>
      </w:rPr>
      <w:t>Dodatek č.</w:t>
    </w:r>
    <w:r w:rsidR="00AF1EBF">
      <w:rPr>
        <w:rFonts w:ascii="Arial" w:hAnsi="Arial" w:cs="Arial"/>
      </w:rPr>
      <w:t>2</w:t>
    </w:r>
    <w:r w:rsidRPr="001E0C29">
      <w:rPr>
        <w:rFonts w:ascii="Arial" w:hAnsi="Arial" w:cs="Arial"/>
      </w:rPr>
      <w:t xml:space="preserve"> - Dohoda o používání výplatního stroje k úhradě cen za poštovní služby číslo </w:t>
    </w:r>
    <w:r w:rsidR="00AF1EBF">
      <w:rPr>
        <w:rFonts w:ascii="Arial" w:hAnsi="Arial" w:cs="Arial"/>
      </w:rPr>
      <w:t>981205-0287/2008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16"/>
    <w:multiLevelType w:val="hybridMultilevel"/>
    <w:tmpl w:val="921A672E"/>
    <w:lvl w:ilvl="0" w:tplc="BBC86C6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41AA1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8A9E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2C883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22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9AAF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804A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FCA8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7CF4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91F88"/>
    <w:multiLevelType w:val="multilevel"/>
    <w:tmpl w:val="CE7CE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F9677B"/>
    <w:multiLevelType w:val="multilevel"/>
    <w:tmpl w:val="D830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81443DD"/>
    <w:multiLevelType w:val="hybridMultilevel"/>
    <w:tmpl w:val="F01057BC"/>
    <w:lvl w:ilvl="0" w:tplc="1682E1A4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1C643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2E2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EC1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32F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342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FA5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E4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AD6835"/>
    <w:multiLevelType w:val="multilevel"/>
    <w:tmpl w:val="17C08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296BED"/>
    <w:multiLevelType w:val="multilevel"/>
    <w:tmpl w:val="74C08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AC6A82"/>
    <w:multiLevelType w:val="hybridMultilevel"/>
    <w:tmpl w:val="9FA64854"/>
    <w:lvl w:ilvl="0" w:tplc="94BC5DBE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96BE8AF6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91A00C06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92B23DD4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5028A04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7F6CDA7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ACE41BBC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5C6E60B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9916536A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4110E53"/>
    <w:multiLevelType w:val="hybridMultilevel"/>
    <w:tmpl w:val="AE1870FC"/>
    <w:lvl w:ilvl="0" w:tplc="FB7E9BD6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E94A7CCA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C5C2191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B8B81C32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2C5C1FE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854424B2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18E67C7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28B0355E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B6A2D352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50A4E9F"/>
    <w:multiLevelType w:val="hybridMultilevel"/>
    <w:tmpl w:val="288A8C50"/>
    <w:lvl w:ilvl="0" w:tplc="B92A06A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8922878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2F4209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57A64D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B6206D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6C2594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1668D8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D7684D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55607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EB40FB"/>
    <w:multiLevelType w:val="hybridMultilevel"/>
    <w:tmpl w:val="09BCBB32"/>
    <w:lvl w:ilvl="0" w:tplc="70E43A7C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C505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D49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768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A27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A6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8AC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266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802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8D0307"/>
    <w:multiLevelType w:val="hybridMultilevel"/>
    <w:tmpl w:val="42D8D89A"/>
    <w:lvl w:ilvl="0" w:tplc="8328372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D8D6375C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E9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E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EA1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23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B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407C"/>
    <w:multiLevelType w:val="multilevel"/>
    <w:tmpl w:val="08F86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4A359C1"/>
    <w:multiLevelType w:val="multilevel"/>
    <w:tmpl w:val="315034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A9778E"/>
    <w:multiLevelType w:val="multilevel"/>
    <w:tmpl w:val="CD0610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FFFFFF" w:themeColor="background1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D04676F"/>
    <w:multiLevelType w:val="hybridMultilevel"/>
    <w:tmpl w:val="0CC891D6"/>
    <w:lvl w:ilvl="0" w:tplc="16C002AA">
      <w:start w:val="1"/>
      <w:numFmt w:val="decimal"/>
      <w:lvlText w:val="%1."/>
      <w:lvlJc w:val="left"/>
      <w:pPr>
        <w:ind w:left="792" w:hanging="360"/>
      </w:pPr>
      <w:rPr>
        <w:rFonts w:hint="default"/>
        <w:b/>
        <w:sz w:val="24"/>
        <w:szCs w:val="24"/>
      </w:rPr>
    </w:lvl>
    <w:lvl w:ilvl="1" w:tplc="8B2A5BB8">
      <w:start w:val="1"/>
      <w:numFmt w:val="decimal"/>
      <w:lvlText w:val="%2.7"/>
      <w:lvlJc w:val="left"/>
      <w:pPr>
        <w:ind w:left="1512" w:hanging="360"/>
      </w:pPr>
      <w:rPr>
        <w:rFonts w:hint="default"/>
      </w:rPr>
    </w:lvl>
    <w:lvl w:ilvl="2" w:tplc="FF6A538A">
      <w:start w:val="1"/>
      <w:numFmt w:val="lowerRoman"/>
      <w:lvlText w:val="%3."/>
      <w:lvlJc w:val="right"/>
      <w:pPr>
        <w:ind w:left="2232" w:hanging="180"/>
      </w:pPr>
    </w:lvl>
    <w:lvl w:ilvl="3" w:tplc="55669130" w:tentative="1">
      <w:start w:val="1"/>
      <w:numFmt w:val="decimal"/>
      <w:lvlText w:val="%4."/>
      <w:lvlJc w:val="left"/>
      <w:pPr>
        <w:ind w:left="2952" w:hanging="360"/>
      </w:pPr>
    </w:lvl>
    <w:lvl w:ilvl="4" w:tplc="455A00A4" w:tentative="1">
      <w:start w:val="1"/>
      <w:numFmt w:val="lowerLetter"/>
      <w:lvlText w:val="%5."/>
      <w:lvlJc w:val="left"/>
      <w:pPr>
        <w:ind w:left="3672" w:hanging="360"/>
      </w:pPr>
    </w:lvl>
    <w:lvl w:ilvl="5" w:tplc="148208BE" w:tentative="1">
      <w:start w:val="1"/>
      <w:numFmt w:val="lowerRoman"/>
      <w:lvlText w:val="%6."/>
      <w:lvlJc w:val="right"/>
      <w:pPr>
        <w:ind w:left="4392" w:hanging="180"/>
      </w:pPr>
    </w:lvl>
    <w:lvl w:ilvl="6" w:tplc="9E40A922" w:tentative="1">
      <w:start w:val="1"/>
      <w:numFmt w:val="decimal"/>
      <w:lvlText w:val="%7."/>
      <w:lvlJc w:val="left"/>
      <w:pPr>
        <w:ind w:left="5112" w:hanging="360"/>
      </w:pPr>
    </w:lvl>
    <w:lvl w:ilvl="7" w:tplc="ECB0D262" w:tentative="1">
      <w:start w:val="1"/>
      <w:numFmt w:val="lowerLetter"/>
      <w:lvlText w:val="%8."/>
      <w:lvlJc w:val="left"/>
      <w:pPr>
        <w:ind w:left="5832" w:hanging="360"/>
      </w:pPr>
    </w:lvl>
    <w:lvl w:ilvl="8" w:tplc="8C727DE0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193765031">
    <w:abstractNumId w:val="14"/>
  </w:num>
  <w:num w:numId="2" w16cid:durableId="1569992700">
    <w:abstractNumId w:val="9"/>
  </w:num>
  <w:num w:numId="3" w16cid:durableId="1972320619">
    <w:abstractNumId w:val="10"/>
  </w:num>
  <w:num w:numId="4" w16cid:durableId="1424954419">
    <w:abstractNumId w:val="12"/>
  </w:num>
  <w:num w:numId="5" w16cid:durableId="1981181557">
    <w:abstractNumId w:val="3"/>
  </w:num>
  <w:num w:numId="6" w16cid:durableId="126700247">
    <w:abstractNumId w:val="15"/>
  </w:num>
  <w:num w:numId="7" w16cid:durableId="90854968">
    <w:abstractNumId w:val="2"/>
  </w:num>
  <w:num w:numId="8" w16cid:durableId="1354644969">
    <w:abstractNumId w:val="7"/>
  </w:num>
  <w:num w:numId="9" w16cid:durableId="2075665852">
    <w:abstractNumId w:val="6"/>
  </w:num>
  <w:num w:numId="10" w16cid:durableId="187069365">
    <w:abstractNumId w:val="4"/>
  </w:num>
  <w:num w:numId="11" w16cid:durableId="741027980">
    <w:abstractNumId w:val="5"/>
  </w:num>
  <w:num w:numId="12" w16cid:durableId="1377703548">
    <w:abstractNumId w:val="1"/>
  </w:num>
  <w:num w:numId="13" w16cid:durableId="1713381925">
    <w:abstractNumId w:val="11"/>
  </w:num>
  <w:num w:numId="14" w16cid:durableId="265618021">
    <w:abstractNumId w:val="13"/>
  </w:num>
  <w:num w:numId="15" w16cid:durableId="7527480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540386">
    <w:abstractNumId w:val="8"/>
  </w:num>
  <w:num w:numId="17" w16cid:durableId="51134041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2D"/>
    <w:rsid w:val="00000D98"/>
    <w:rsid w:val="00001144"/>
    <w:rsid w:val="000032E4"/>
    <w:rsid w:val="00004135"/>
    <w:rsid w:val="00005636"/>
    <w:rsid w:val="000106B4"/>
    <w:rsid w:val="00012164"/>
    <w:rsid w:val="00012BC2"/>
    <w:rsid w:val="00013E66"/>
    <w:rsid w:val="000148F8"/>
    <w:rsid w:val="00014BE1"/>
    <w:rsid w:val="00015A43"/>
    <w:rsid w:val="000178B0"/>
    <w:rsid w:val="00021D6C"/>
    <w:rsid w:val="0002340D"/>
    <w:rsid w:val="000234CD"/>
    <w:rsid w:val="00024291"/>
    <w:rsid w:val="0002504B"/>
    <w:rsid w:val="000273C4"/>
    <w:rsid w:val="00027D90"/>
    <w:rsid w:val="00030812"/>
    <w:rsid w:val="00031933"/>
    <w:rsid w:val="00034B7D"/>
    <w:rsid w:val="00036117"/>
    <w:rsid w:val="0004159E"/>
    <w:rsid w:val="00041716"/>
    <w:rsid w:val="00047262"/>
    <w:rsid w:val="00047784"/>
    <w:rsid w:val="000502ED"/>
    <w:rsid w:val="000529E0"/>
    <w:rsid w:val="000537E4"/>
    <w:rsid w:val="00053B09"/>
    <w:rsid w:val="00054997"/>
    <w:rsid w:val="00054FEE"/>
    <w:rsid w:val="00056EB7"/>
    <w:rsid w:val="000619F3"/>
    <w:rsid w:val="00061B8E"/>
    <w:rsid w:val="00062375"/>
    <w:rsid w:val="0006240C"/>
    <w:rsid w:val="00062939"/>
    <w:rsid w:val="00062A00"/>
    <w:rsid w:val="00062BB6"/>
    <w:rsid w:val="00064AB6"/>
    <w:rsid w:val="0006500C"/>
    <w:rsid w:val="000656E2"/>
    <w:rsid w:val="00071BF6"/>
    <w:rsid w:val="00072324"/>
    <w:rsid w:val="00073AE8"/>
    <w:rsid w:val="000743F4"/>
    <w:rsid w:val="00075F52"/>
    <w:rsid w:val="0007648D"/>
    <w:rsid w:val="00076792"/>
    <w:rsid w:val="00090209"/>
    <w:rsid w:val="00090879"/>
    <w:rsid w:val="00090EC9"/>
    <w:rsid w:val="000913E2"/>
    <w:rsid w:val="0009195D"/>
    <w:rsid w:val="00091B63"/>
    <w:rsid w:val="000972B1"/>
    <w:rsid w:val="000A0B0E"/>
    <w:rsid w:val="000A14C2"/>
    <w:rsid w:val="000A1F2B"/>
    <w:rsid w:val="000A239B"/>
    <w:rsid w:val="000A3A27"/>
    <w:rsid w:val="000A4851"/>
    <w:rsid w:val="000A4E66"/>
    <w:rsid w:val="000A713B"/>
    <w:rsid w:val="000A7771"/>
    <w:rsid w:val="000A7E65"/>
    <w:rsid w:val="000B0B9E"/>
    <w:rsid w:val="000B19F8"/>
    <w:rsid w:val="000B45F7"/>
    <w:rsid w:val="000B600D"/>
    <w:rsid w:val="000C01C7"/>
    <w:rsid w:val="000C0644"/>
    <w:rsid w:val="000C089E"/>
    <w:rsid w:val="000C0B03"/>
    <w:rsid w:val="000C12D2"/>
    <w:rsid w:val="000C1911"/>
    <w:rsid w:val="000C2341"/>
    <w:rsid w:val="000C33C3"/>
    <w:rsid w:val="000C748C"/>
    <w:rsid w:val="000C775F"/>
    <w:rsid w:val="000D2AA3"/>
    <w:rsid w:val="000D43B9"/>
    <w:rsid w:val="000D73F1"/>
    <w:rsid w:val="000E21CB"/>
    <w:rsid w:val="000E235D"/>
    <w:rsid w:val="000E2712"/>
    <w:rsid w:val="000E2816"/>
    <w:rsid w:val="000E61BF"/>
    <w:rsid w:val="000E627B"/>
    <w:rsid w:val="000E6804"/>
    <w:rsid w:val="000E6F78"/>
    <w:rsid w:val="000F0610"/>
    <w:rsid w:val="000F1AFF"/>
    <w:rsid w:val="000F3F40"/>
    <w:rsid w:val="000F4CA5"/>
    <w:rsid w:val="000F59B3"/>
    <w:rsid w:val="000F5DE2"/>
    <w:rsid w:val="000F6556"/>
    <w:rsid w:val="0010109D"/>
    <w:rsid w:val="001024D7"/>
    <w:rsid w:val="00106891"/>
    <w:rsid w:val="00107EA5"/>
    <w:rsid w:val="0011095A"/>
    <w:rsid w:val="001115EE"/>
    <w:rsid w:val="00113656"/>
    <w:rsid w:val="0011671D"/>
    <w:rsid w:val="00117185"/>
    <w:rsid w:val="00117349"/>
    <w:rsid w:val="0011754C"/>
    <w:rsid w:val="00120181"/>
    <w:rsid w:val="001201E7"/>
    <w:rsid w:val="001208F4"/>
    <w:rsid w:val="0012253F"/>
    <w:rsid w:val="0012569D"/>
    <w:rsid w:val="00126A54"/>
    <w:rsid w:val="0012700D"/>
    <w:rsid w:val="00127075"/>
    <w:rsid w:val="00131C2D"/>
    <w:rsid w:val="00132773"/>
    <w:rsid w:val="00136530"/>
    <w:rsid w:val="00136538"/>
    <w:rsid w:val="001366BA"/>
    <w:rsid w:val="00137B86"/>
    <w:rsid w:val="0014062A"/>
    <w:rsid w:val="00142980"/>
    <w:rsid w:val="00143529"/>
    <w:rsid w:val="00145757"/>
    <w:rsid w:val="0014585B"/>
    <w:rsid w:val="0014636E"/>
    <w:rsid w:val="001466C6"/>
    <w:rsid w:val="00146D8B"/>
    <w:rsid w:val="00147882"/>
    <w:rsid w:val="0015403F"/>
    <w:rsid w:val="001551EB"/>
    <w:rsid w:val="00157FE9"/>
    <w:rsid w:val="0016002C"/>
    <w:rsid w:val="00160A6D"/>
    <w:rsid w:val="00160DDF"/>
    <w:rsid w:val="00161E8C"/>
    <w:rsid w:val="0016221D"/>
    <w:rsid w:val="00165895"/>
    <w:rsid w:val="0016734C"/>
    <w:rsid w:val="001731E7"/>
    <w:rsid w:val="0017664D"/>
    <w:rsid w:val="00176ACB"/>
    <w:rsid w:val="0018000F"/>
    <w:rsid w:val="00180291"/>
    <w:rsid w:val="001803CD"/>
    <w:rsid w:val="00180814"/>
    <w:rsid w:val="0018098F"/>
    <w:rsid w:val="00181222"/>
    <w:rsid w:val="001821B1"/>
    <w:rsid w:val="001836C1"/>
    <w:rsid w:val="00183E7D"/>
    <w:rsid w:val="00185C4F"/>
    <w:rsid w:val="00186C0B"/>
    <w:rsid w:val="00190D42"/>
    <w:rsid w:val="00190F07"/>
    <w:rsid w:val="00195A2B"/>
    <w:rsid w:val="001964E5"/>
    <w:rsid w:val="00197855"/>
    <w:rsid w:val="001A0841"/>
    <w:rsid w:val="001A1E26"/>
    <w:rsid w:val="001A5261"/>
    <w:rsid w:val="001A5C04"/>
    <w:rsid w:val="001A63D7"/>
    <w:rsid w:val="001A7098"/>
    <w:rsid w:val="001A742F"/>
    <w:rsid w:val="001B035C"/>
    <w:rsid w:val="001B1E6B"/>
    <w:rsid w:val="001B2599"/>
    <w:rsid w:val="001B284A"/>
    <w:rsid w:val="001B6318"/>
    <w:rsid w:val="001B63E6"/>
    <w:rsid w:val="001B6498"/>
    <w:rsid w:val="001B6A53"/>
    <w:rsid w:val="001B6DCF"/>
    <w:rsid w:val="001B7A02"/>
    <w:rsid w:val="001C0647"/>
    <w:rsid w:val="001C06E0"/>
    <w:rsid w:val="001C1B08"/>
    <w:rsid w:val="001C280A"/>
    <w:rsid w:val="001C3DD1"/>
    <w:rsid w:val="001C4456"/>
    <w:rsid w:val="001C4B86"/>
    <w:rsid w:val="001C5661"/>
    <w:rsid w:val="001C77F5"/>
    <w:rsid w:val="001D167D"/>
    <w:rsid w:val="001D16FC"/>
    <w:rsid w:val="001D249A"/>
    <w:rsid w:val="001D24E7"/>
    <w:rsid w:val="001D3429"/>
    <w:rsid w:val="001D58D9"/>
    <w:rsid w:val="001D5DEC"/>
    <w:rsid w:val="001E0C29"/>
    <w:rsid w:val="001E28B4"/>
    <w:rsid w:val="001E799A"/>
    <w:rsid w:val="001F127E"/>
    <w:rsid w:val="001F36BB"/>
    <w:rsid w:val="001F42E6"/>
    <w:rsid w:val="001F4637"/>
    <w:rsid w:val="001F46E3"/>
    <w:rsid w:val="001F7746"/>
    <w:rsid w:val="00200BF3"/>
    <w:rsid w:val="00201086"/>
    <w:rsid w:val="00201865"/>
    <w:rsid w:val="0020241A"/>
    <w:rsid w:val="00204B5B"/>
    <w:rsid w:val="00206FC4"/>
    <w:rsid w:val="002073FF"/>
    <w:rsid w:val="00207708"/>
    <w:rsid w:val="002107AE"/>
    <w:rsid w:val="00212C3B"/>
    <w:rsid w:val="0021350F"/>
    <w:rsid w:val="0021425E"/>
    <w:rsid w:val="00214601"/>
    <w:rsid w:val="00214961"/>
    <w:rsid w:val="00215724"/>
    <w:rsid w:val="002158B2"/>
    <w:rsid w:val="0021761D"/>
    <w:rsid w:val="00220D17"/>
    <w:rsid w:val="00221C56"/>
    <w:rsid w:val="002220F7"/>
    <w:rsid w:val="00222431"/>
    <w:rsid w:val="00223489"/>
    <w:rsid w:val="002235CC"/>
    <w:rsid w:val="002248E4"/>
    <w:rsid w:val="0022759C"/>
    <w:rsid w:val="00227B86"/>
    <w:rsid w:val="00230A4D"/>
    <w:rsid w:val="002312D7"/>
    <w:rsid w:val="0023196C"/>
    <w:rsid w:val="00232CBE"/>
    <w:rsid w:val="0023429B"/>
    <w:rsid w:val="002352FA"/>
    <w:rsid w:val="002359A7"/>
    <w:rsid w:val="00236765"/>
    <w:rsid w:val="00236D54"/>
    <w:rsid w:val="002404B3"/>
    <w:rsid w:val="00240E43"/>
    <w:rsid w:val="00241821"/>
    <w:rsid w:val="00241DCA"/>
    <w:rsid w:val="0024348B"/>
    <w:rsid w:val="002435D1"/>
    <w:rsid w:val="00243DF1"/>
    <w:rsid w:val="002453EA"/>
    <w:rsid w:val="00246086"/>
    <w:rsid w:val="0024757D"/>
    <w:rsid w:val="002479D5"/>
    <w:rsid w:val="0025018A"/>
    <w:rsid w:val="002502A5"/>
    <w:rsid w:val="00250DFA"/>
    <w:rsid w:val="00251612"/>
    <w:rsid w:val="00254BF4"/>
    <w:rsid w:val="00255176"/>
    <w:rsid w:val="00255CA7"/>
    <w:rsid w:val="002577D7"/>
    <w:rsid w:val="00257903"/>
    <w:rsid w:val="0026044A"/>
    <w:rsid w:val="00260FF0"/>
    <w:rsid w:val="00261B61"/>
    <w:rsid w:val="00262FC2"/>
    <w:rsid w:val="00264FA1"/>
    <w:rsid w:val="00265B47"/>
    <w:rsid w:val="00265FF2"/>
    <w:rsid w:val="002668E0"/>
    <w:rsid w:val="0027081F"/>
    <w:rsid w:val="00271349"/>
    <w:rsid w:val="00272CEF"/>
    <w:rsid w:val="00272DDC"/>
    <w:rsid w:val="0027399B"/>
    <w:rsid w:val="00274D57"/>
    <w:rsid w:val="0027530A"/>
    <w:rsid w:val="00275EE5"/>
    <w:rsid w:val="00275FB6"/>
    <w:rsid w:val="00276C3A"/>
    <w:rsid w:val="002801B8"/>
    <w:rsid w:val="0028106A"/>
    <w:rsid w:val="0028216B"/>
    <w:rsid w:val="00283350"/>
    <w:rsid w:val="0028397A"/>
    <w:rsid w:val="00285887"/>
    <w:rsid w:val="00286758"/>
    <w:rsid w:val="00286C37"/>
    <w:rsid w:val="00290E5A"/>
    <w:rsid w:val="0029143D"/>
    <w:rsid w:val="00291F68"/>
    <w:rsid w:val="002926DB"/>
    <w:rsid w:val="0029449E"/>
    <w:rsid w:val="00296F88"/>
    <w:rsid w:val="00297E94"/>
    <w:rsid w:val="002A1613"/>
    <w:rsid w:val="002A17AA"/>
    <w:rsid w:val="002A21B1"/>
    <w:rsid w:val="002A2F53"/>
    <w:rsid w:val="002A78B6"/>
    <w:rsid w:val="002B35D6"/>
    <w:rsid w:val="002B5C4D"/>
    <w:rsid w:val="002B67BB"/>
    <w:rsid w:val="002B7297"/>
    <w:rsid w:val="002C1500"/>
    <w:rsid w:val="002C2876"/>
    <w:rsid w:val="002C3560"/>
    <w:rsid w:val="002C4ADF"/>
    <w:rsid w:val="002C4FF7"/>
    <w:rsid w:val="002C5E80"/>
    <w:rsid w:val="002C676E"/>
    <w:rsid w:val="002C74D8"/>
    <w:rsid w:val="002D3C86"/>
    <w:rsid w:val="002D75D9"/>
    <w:rsid w:val="002D7CC6"/>
    <w:rsid w:val="002E0643"/>
    <w:rsid w:val="002E1349"/>
    <w:rsid w:val="002E21DE"/>
    <w:rsid w:val="002E24C6"/>
    <w:rsid w:val="002E2940"/>
    <w:rsid w:val="002E48E0"/>
    <w:rsid w:val="002E4A8F"/>
    <w:rsid w:val="002E5A64"/>
    <w:rsid w:val="002E6567"/>
    <w:rsid w:val="002E6E36"/>
    <w:rsid w:val="002E7A9C"/>
    <w:rsid w:val="002E7B45"/>
    <w:rsid w:val="002F0E32"/>
    <w:rsid w:val="002F24DA"/>
    <w:rsid w:val="002F6964"/>
    <w:rsid w:val="002F722D"/>
    <w:rsid w:val="0030190A"/>
    <w:rsid w:val="00302384"/>
    <w:rsid w:val="00302B9F"/>
    <w:rsid w:val="00310A47"/>
    <w:rsid w:val="00311803"/>
    <w:rsid w:val="00312B2B"/>
    <w:rsid w:val="00320F51"/>
    <w:rsid w:val="00322121"/>
    <w:rsid w:val="00323E2C"/>
    <w:rsid w:val="00325345"/>
    <w:rsid w:val="0032545B"/>
    <w:rsid w:val="00325842"/>
    <w:rsid w:val="00330333"/>
    <w:rsid w:val="003307A3"/>
    <w:rsid w:val="003317F4"/>
    <w:rsid w:val="00331DED"/>
    <w:rsid w:val="00335455"/>
    <w:rsid w:val="003355A8"/>
    <w:rsid w:val="00340DF4"/>
    <w:rsid w:val="003421AA"/>
    <w:rsid w:val="00342CB5"/>
    <w:rsid w:val="00343715"/>
    <w:rsid w:val="0034696A"/>
    <w:rsid w:val="003513C7"/>
    <w:rsid w:val="00353C6A"/>
    <w:rsid w:val="00353EFE"/>
    <w:rsid w:val="003553F3"/>
    <w:rsid w:val="00355FFC"/>
    <w:rsid w:val="0036209F"/>
    <w:rsid w:val="003626AB"/>
    <w:rsid w:val="0036295F"/>
    <w:rsid w:val="00367919"/>
    <w:rsid w:val="00367DA3"/>
    <w:rsid w:val="00367F2B"/>
    <w:rsid w:val="00371D7D"/>
    <w:rsid w:val="00373611"/>
    <w:rsid w:val="00373EE7"/>
    <w:rsid w:val="00375A39"/>
    <w:rsid w:val="003764A7"/>
    <w:rsid w:val="00376A14"/>
    <w:rsid w:val="003802D7"/>
    <w:rsid w:val="00382683"/>
    <w:rsid w:val="00382AB2"/>
    <w:rsid w:val="00384659"/>
    <w:rsid w:val="003851D1"/>
    <w:rsid w:val="003866EE"/>
    <w:rsid w:val="0039055A"/>
    <w:rsid w:val="0039090C"/>
    <w:rsid w:val="0039102C"/>
    <w:rsid w:val="00393E0F"/>
    <w:rsid w:val="00395BA6"/>
    <w:rsid w:val="00396113"/>
    <w:rsid w:val="00397E4D"/>
    <w:rsid w:val="003A007C"/>
    <w:rsid w:val="003A0927"/>
    <w:rsid w:val="003A0B68"/>
    <w:rsid w:val="003A34B9"/>
    <w:rsid w:val="003A36E0"/>
    <w:rsid w:val="003A45A4"/>
    <w:rsid w:val="003A46D2"/>
    <w:rsid w:val="003A5A8E"/>
    <w:rsid w:val="003A6438"/>
    <w:rsid w:val="003B1C42"/>
    <w:rsid w:val="003B2C96"/>
    <w:rsid w:val="003B3EFD"/>
    <w:rsid w:val="003B4EAA"/>
    <w:rsid w:val="003B51BB"/>
    <w:rsid w:val="003B6DBE"/>
    <w:rsid w:val="003C2AF8"/>
    <w:rsid w:val="003C3835"/>
    <w:rsid w:val="003C4C2A"/>
    <w:rsid w:val="003C5169"/>
    <w:rsid w:val="003C5BF8"/>
    <w:rsid w:val="003C5F6F"/>
    <w:rsid w:val="003C706A"/>
    <w:rsid w:val="003D0849"/>
    <w:rsid w:val="003D126C"/>
    <w:rsid w:val="003D152E"/>
    <w:rsid w:val="003D196F"/>
    <w:rsid w:val="003D2020"/>
    <w:rsid w:val="003D21AA"/>
    <w:rsid w:val="003D27BD"/>
    <w:rsid w:val="003D330C"/>
    <w:rsid w:val="003D4953"/>
    <w:rsid w:val="003E0E92"/>
    <w:rsid w:val="003E1D8B"/>
    <w:rsid w:val="003E26D8"/>
    <w:rsid w:val="003E2C93"/>
    <w:rsid w:val="003E3726"/>
    <w:rsid w:val="003E3E52"/>
    <w:rsid w:val="003E63E6"/>
    <w:rsid w:val="003E64E0"/>
    <w:rsid w:val="003E64E9"/>
    <w:rsid w:val="003E650F"/>
    <w:rsid w:val="003E78DD"/>
    <w:rsid w:val="003F7D82"/>
    <w:rsid w:val="0040115E"/>
    <w:rsid w:val="004026C6"/>
    <w:rsid w:val="004033E4"/>
    <w:rsid w:val="004035C3"/>
    <w:rsid w:val="00405999"/>
    <w:rsid w:val="004066E7"/>
    <w:rsid w:val="00407DEC"/>
    <w:rsid w:val="00412D11"/>
    <w:rsid w:val="00413DE5"/>
    <w:rsid w:val="004151AA"/>
    <w:rsid w:val="0041585D"/>
    <w:rsid w:val="004206E3"/>
    <w:rsid w:val="00421A50"/>
    <w:rsid w:val="00425679"/>
    <w:rsid w:val="004274B0"/>
    <w:rsid w:val="00430C8A"/>
    <w:rsid w:val="00431FC1"/>
    <w:rsid w:val="00435C2B"/>
    <w:rsid w:val="004362B2"/>
    <w:rsid w:val="0044017E"/>
    <w:rsid w:val="0044306A"/>
    <w:rsid w:val="004433EA"/>
    <w:rsid w:val="00444E4B"/>
    <w:rsid w:val="00445EDB"/>
    <w:rsid w:val="00450C5E"/>
    <w:rsid w:val="00450D62"/>
    <w:rsid w:val="0045194A"/>
    <w:rsid w:val="00453EC8"/>
    <w:rsid w:val="00455DEB"/>
    <w:rsid w:val="0045603F"/>
    <w:rsid w:val="00460E56"/>
    <w:rsid w:val="00461369"/>
    <w:rsid w:val="004613C8"/>
    <w:rsid w:val="00464518"/>
    <w:rsid w:val="00465062"/>
    <w:rsid w:val="00465F11"/>
    <w:rsid w:val="00470465"/>
    <w:rsid w:val="00471CE6"/>
    <w:rsid w:val="00472E98"/>
    <w:rsid w:val="004742A7"/>
    <w:rsid w:val="00474F77"/>
    <w:rsid w:val="0047557B"/>
    <w:rsid w:val="004761F6"/>
    <w:rsid w:val="00477804"/>
    <w:rsid w:val="00477887"/>
    <w:rsid w:val="00477C9B"/>
    <w:rsid w:val="004830C9"/>
    <w:rsid w:val="00483687"/>
    <w:rsid w:val="00483FC3"/>
    <w:rsid w:val="0048620D"/>
    <w:rsid w:val="00486A24"/>
    <w:rsid w:val="00486DF6"/>
    <w:rsid w:val="00487415"/>
    <w:rsid w:val="00487BE5"/>
    <w:rsid w:val="00491109"/>
    <w:rsid w:val="004916DF"/>
    <w:rsid w:val="00491973"/>
    <w:rsid w:val="00491D85"/>
    <w:rsid w:val="00493111"/>
    <w:rsid w:val="00493C70"/>
    <w:rsid w:val="00496496"/>
    <w:rsid w:val="004969F3"/>
    <w:rsid w:val="004A12FD"/>
    <w:rsid w:val="004A13CE"/>
    <w:rsid w:val="004A1B6E"/>
    <w:rsid w:val="004A28B6"/>
    <w:rsid w:val="004A2D0C"/>
    <w:rsid w:val="004A3E12"/>
    <w:rsid w:val="004A4022"/>
    <w:rsid w:val="004A4098"/>
    <w:rsid w:val="004A5077"/>
    <w:rsid w:val="004A6D05"/>
    <w:rsid w:val="004B3116"/>
    <w:rsid w:val="004B4BE7"/>
    <w:rsid w:val="004B4F03"/>
    <w:rsid w:val="004B5B8B"/>
    <w:rsid w:val="004B66EB"/>
    <w:rsid w:val="004B6E6C"/>
    <w:rsid w:val="004B7AA0"/>
    <w:rsid w:val="004B7C0D"/>
    <w:rsid w:val="004C5202"/>
    <w:rsid w:val="004C5425"/>
    <w:rsid w:val="004C61CB"/>
    <w:rsid w:val="004C74AB"/>
    <w:rsid w:val="004D16CE"/>
    <w:rsid w:val="004D20A9"/>
    <w:rsid w:val="004D2ED4"/>
    <w:rsid w:val="004D33BD"/>
    <w:rsid w:val="004D4795"/>
    <w:rsid w:val="004D50E6"/>
    <w:rsid w:val="004D6A0F"/>
    <w:rsid w:val="004E39DF"/>
    <w:rsid w:val="004E3A2B"/>
    <w:rsid w:val="004E4378"/>
    <w:rsid w:val="004E4734"/>
    <w:rsid w:val="004E757B"/>
    <w:rsid w:val="004E76AF"/>
    <w:rsid w:val="004E7DEC"/>
    <w:rsid w:val="004F19B5"/>
    <w:rsid w:val="004F1D6B"/>
    <w:rsid w:val="004F2149"/>
    <w:rsid w:val="004F242A"/>
    <w:rsid w:val="004F3692"/>
    <w:rsid w:val="004F3C32"/>
    <w:rsid w:val="004F44EA"/>
    <w:rsid w:val="004F49B6"/>
    <w:rsid w:val="004F50DA"/>
    <w:rsid w:val="004F5573"/>
    <w:rsid w:val="004F5EDD"/>
    <w:rsid w:val="004F6B7C"/>
    <w:rsid w:val="004F761E"/>
    <w:rsid w:val="00500224"/>
    <w:rsid w:val="0050139C"/>
    <w:rsid w:val="00504A79"/>
    <w:rsid w:val="00505478"/>
    <w:rsid w:val="0050570A"/>
    <w:rsid w:val="005066D3"/>
    <w:rsid w:val="00507400"/>
    <w:rsid w:val="00512422"/>
    <w:rsid w:val="00513612"/>
    <w:rsid w:val="00513906"/>
    <w:rsid w:val="00515CC9"/>
    <w:rsid w:val="0052277F"/>
    <w:rsid w:val="00523503"/>
    <w:rsid w:val="00525340"/>
    <w:rsid w:val="00525A4C"/>
    <w:rsid w:val="00525ACC"/>
    <w:rsid w:val="00525CAC"/>
    <w:rsid w:val="00525D14"/>
    <w:rsid w:val="00525EB8"/>
    <w:rsid w:val="005300A4"/>
    <w:rsid w:val="00530E81"/>
    <w:rsid w:val="005313BF"/>
    <w:rsid w:val="0053164B"/>
    <w:rsid w:val="00531C83"/>
    <w:rsid w:val="00534194"/>
    <w:rsid w:val="0053469F"/>
    <w:rsid w:val="00536CEA"/>
    <w:rsid w:val="00536DEC"/>
    <w:rsid w:val="0053774F"/>
    <w:rsid w:val="00540511"/>
    <w:rsid w:val="005414B2"/>
    <w:rsid w:val="0054180C"/>
    <w:rsid w:val="00541B7D"/>
    <w:rsid w:val="00541E71"/>
    <w:rsid w:val="0054522D"/>
    <w:rsid w:val="005505B2"/>
    <w:rsid w:val="0055152B"/>
    <w:rsid w:val="00551B83"/>
    <w:rsid w:val="005539DF"/>
    <w:rsid w:val="00554427"/>
    <w:rsid w:val="005549D2"/>
    <w:rsid w:val="00555524"/>
    <w:rsid w:val="00555C29"/>
    <w:rsid w:val="00555DF4"/>
    <w:rsid w:val="00555F66"/>
    <w:rsid w:val="00556B19"/>
    <w:rsid w:val="0055723E"/>
    <w:rsid w:val="005574C9"/>
    <w:rsid w:val="005611C7"/>
    <w:rsid w:val="00563101"/>
    <w:rsid w:val="0056474B"/>
    <w:rsid w:val="0056478B"/>
    <w:rsid w:val="00564CC2"/>
    <w:rsid w:val="00564D51"/>
    <w:rsid w:val="0056536F"/>
    <w:rsid w:val="005654B6"/>
    <w:rsid w:val="00565F0F"/>
    <w:rsid w:val="0056771F"/>
    <w:rsid w:val="00567A03"/>
    <w:rsid w:val="00570A06"/>
    <w:rsid w:val="00571564"/>
    <w:rsid w:val="00571958"/>
    <w:rsid w:val="005746B6"/>
    <w:rsid w:val="00574BBF"/>
    <w:rsid w:val="00577531"/>
    <w:rsid w:val="005775E8"/>
    <w:rsid w:val="00581620"/>
    <w:rsid w:val="00582297"/>
    <w:rsid w:val="005824EE"/>
    <w:rsid w:val="005835D3"/>
    <w:rsid w:val="00583FBD"/>
    <w:rsid w:val="0058655D"/>
    <w:rsid w:val="00587440"/>
    <w:rsid w:val="00591274"/>
    <w:rsid w:val="00591DF4"/>
    <w:rsid w:val="00592115"/>
    <w:rsid w:val="00592DD6"/>
    <w:rsid w:val="0059340D"/>
    <w:rsid w:val="0059648E"/>
    <w:rsid w:val="00596617"/>
    <w:rsid w:val="00597BBF"/>
    <w:rsid w:val="00597E2A"/>
    <w:rsid w:val="00597FC8"/>
    <w:rsid w:val="005A41F7"/>
    <w:rsid w:val="005A5625"/>
    <w:rsid w:val="005B0AE0"/>
    <w:rsid w:val="005B251A"/>
    <w:rsid w:val="005B5664"/>
    <w:rsid w:val="005B6DF2"/>
    <w:rsid w:val="005C0DF8"/>
    <w:rsid w:val="005C0F21"/>
    <w:rsid w:val="005C204A"/>
    <w:rsid w:val="005C2B4C"/>
    <w:rsid w:val="005C3A2D"/>
    <w:rsid w:val="005C3E2F"/>
    <w:rsid w:val="005C4140"/>
    <w:rsid w:val="005C5C24"/>
    <w:rsid w:val="005D0599"/>
    <w:rsid w:val="005D0CB5"/>
    <w:rsid w:val="005D227C"/>
    <w:rsid w:val="005D24BC"/>
    <w:rsid w:val="005D29B0"/>
    <w:rsid w:val="005D325A"/>
    <w:rsid w:val="005D76FA"/>
    <w:rsid w:val="005E0014"/>
    <w:rsid w:val="005E47F2"/>
    <w:rsid w:val="005E4AFA"/>
    <w:rsid w:val="005E6041"/>
    <w:rsid w:val="005E7F2D"/>
    <w:rsid w:val="005F1D9C"/>
    <w:rsid w:val="005F3362"/>
    <w:rsid w:val="005F4BDF"/>
    <w:rsid w:val="005F4C4D"/>
    <w:rsid w:val="005F581C"/>
    <w:rsid w:val="005F642C"/>
    <w:rsid w:val="005F6D4C"/>
    <w:rsid w:val="005F732A"/>
    <w:rsid w:val="005F73E1"/>
    <w:rsid w:val="005F7A73"/>
    <w:rsid w:val="00602989"/>
    <w:rsid w:val="006039D8"/>
    <w:rsid w:val="00603CC8"/>
    <w:rsid w:val="00603FBF"/>
    <w:rsid w:val="006047A1"/>
    <w:rsid w:val="00604B02"/>
    <w:rsid w:val="0060615A"/>
    <w:rsid w:val="00610CB8"/>
    <w:rsid w:val="00611387"/>
    <w:rsid w:val="00611A54"/>
    <w:rsid w:val="00612237"/>
    <w:rsid w:val="006124B1"/>
    <w:rsid w:val="00612870"/>
    <w:rsid w:val="00615601"/>
    <w:rsid w:val="00615A2C"/>
    <w:rsid w:val="00615C64"/>
    <w:rsid w:val="00616412"/>
    <w:rsid w:val="00622CB7"/>
    <w:rsid w:val="00623694"/>
    <w:rsid w:val="006239F8"/>
    <w:rsid w:val="00623BBC"/>
    <w:rsid w:val="00626837"/>
    <w:rsid w:val="00627537"/>
    <w:rsid w:val="00632EBC"/>
    <w:rsid w:val="0063323B"/>
    <w:rsid w:val="0063378C"/>
    <w:rsid w:val="00633992"/>
    <w:rsid w:val="006341F5"/>
    <w:rsid w:val="00634954"/>
    <w:rsid w:val="00634D62"/>
    <w:rsid w:val="00635DC2"/>
    <w:rsid w:val="0063640C"/>
    <w:rsid w:val="0063660C"/>
    <w:rsid w:val="00636FEB"/>
    <w:rsid w:val="0063743D"/>
    <w:rsid w:val="0063770A"/>
    <w:rsid w:val="00637B9D"/>
    <w:rsid w:val="00641EE5"/>
    <w:rsid w:val="00642E38"/>
    <w:rsid w:val="00643D5C"/>
    <w:rsid w:val="00653865"/>
    <w:rsid w:val="0065544E"/>
    <w:rsid w:val="00656D9B"/>
    <w:rsid w:val="00656FF3"/>
    <w:rsid w:val="00662FE1"/>
    <w:rsid w:val="006633FB"/>
    <w:rsid w:val="00663D4D"/>
    <w:rsid w:val="00664099"/>
    <w:rsid w:val="006640D7"/>
    <w:rsid w:val="006647B1"/>
    <w:rsid w:val="00664D1E"/>
    <w:rsid w:val="00665BAC"/>
    <w:rsid w:val="00665DE7"/>
    <w:rsid w:val="00671B87"/>
    <w:rsid w:val="00674606"/>
    <w:rsid w:val="00675251"/>
    <w:rsid w:val="006812B0"/>
    <w:rsid w:val="00683765"/>
    <w:rsid w:val="00684FB6"/>
    <w:rsid w:val="00684FEE"/>
    <w:rsid w:val="006856E4"/>
    <w:rsid w:val="00686955"/>
    <w:rsid w:val="00687498"/>
    <w:rsid w:val="00691FE7"/>
    <w:rsid w:val="00693434"/>
    <w:rsid w:val="006938E1"/>
    <w:rsid w:val="0069429C"/>
    <w:rsid w:val="00695AD3"/>
    <w:rsid w:val="006962F7"/>
    <w:rsid w:val="00697A45"/>
    <w:rsid w:val="006A5778"/>
    <w:rsid w:val="006A7B72"/>
    <w:rsid w:val="006B13BF"/>
    <w:rsid w:val="006B1531"/>
    <w:rsid w:val="006B2994"/>
    <w:rsid w:val="006B5950"/>
    <w:rsid w:val="006B6C55"/>
    <w:rsid w:val="006B7622"/>
    <w:rsid w:val="006B79BF"/>
    <w:rsid w:val="006C00C7"/>
    <w:rsid w:val="006C0689"/>
    <w:rsid w:val="006C235A"/>
    <w:rsid w:val="006C24CC"/>
    <w:rsid w:val="006C2980"/>
    <w:rsid w:val="006C2ADC"/>
    <w:rsid w:val="006C56F6"/>
    <w:rsid w:val="006C5A10"/>
    <w:rsid w:val="006C6574"/>
    <w:rsid w:val="006C68D7"/>
    <w:rsid w:val="006C6E13"/>
    <w:rsid w:val="006C70EA"/>
    <w:rsid w:val="006C768D"/>
    <w:rsid w:val="006D0495"/>
    <w:rsid w:val="006D0C31"/>
    <w:rsid w:val="006D154C"/>
    <w:rsid w:val="006D2156"/>
    <w:rsid w:val="006D2B53"/>
    <w:rsid w:val="006D3D80"/>
    <w:rsid w:val="006D44EE"/>
    <w:rsid w:val="006D6942"/>
    <w:rsid w:val="006D7237"/>
    <w:rsid w:val="006D7706"/>
    <w:rsid w:val="006D7CD6"/>
    <w:rsid w:val="006E139B"/>
    <w:rsid w:val="006E193E"/>
    <w:rsid w:val="006E1D2E"/>
    <w:rsid w:val="006E26BC"/>
    <w:rsid w:val="006E5458"/>
    <w:rsid w:val="006E56E3"/>
    <w:rsid w:val="006E7F15"/>
    <w:rsid w:val="006F285F"/>
    <w:rsid w:val="006F48A3"/>
    <w:rsid w:val="006F4C08"/>
    <w:rsid w:val="006F758F"/>
    <w:rsid w:val="00702287"/>
    <w:rsid w:val="00702A60"/>
    <w:rsid w:val="00703A95"/>
    <w:rsid w:val="00703E81"/>
    <w:rsid w:val="00705D3D"/>
    <w:rsid w:val="00705DEA"/>
    <w:rsid w:val="00707CAC"/>
    <w:rsid w:val="00711C80"/>
    <w:rsid w:val="00713105"/>
    <w:rsid w:val="00714DC5"/>
    <w:rsid w:val="00715FD0"/>
    <w:rsid w:val="00720114"/>
    <w:rsid w:val="0072069B"/>
    <w:rsid w:val="00721F8D"/>
    <w:rsid w:val="00721FAC"/>
    <w:rsid w:val="007220CA"/>
    <w:rsid w:val="00723B3E"/>
    <w:rsid w:val="00723CDB"/>
    <w:rsid w:val="00724E1F"/>
    <w:rsid w:val="007256C9"/>
    <w:rsid w:val="00731724"/>
    <w:rsid w:val="00731911"/>
    <w:rsid w:val="00731A6E"/>
    <w:rsid w:val="00732503"/>
    <w:rsid w:val="00732815"/>
    <w:rsid w:val="00732E5C"/>
    <w:rsid w:val="0073343D"/>
    <w:rsid w:val="00734478"/>
    <w:rsid w:val="00734972"/>
    <w:rsid w:val="0073595F"/>
    <w:rsid w:val="00736D0C"/>
    <w:rsid w:val="007378C0"/>
    <w:rsid w:val="00737AA6"/>
    <w:rsid w:val="0074099E"/>
    <w:rsid w:val="00740F74"/>
    <w:rsid w:val="00741D12"/>
    <w:rsid w:val="00742F37"/>
    <w:rsid w:val="00743C73"/>
    <w:rsid w:val="007459DB"/>
    <w:rsid w:val="0074679E"/>
    <w:rsid w:val="00746AC3"/>
    <w:rsid w:val="00746E9A"/>
    <w:rsid w:val="00747252"/>
    <w:rsid w:val="00747936"/>
    <w:rsid w:val="00747D64"/>
    <w:rsid w:val="00750031"/>
    <w:rsid w:val="00750A81"/>
    <w:rsid w:val="0075148D"/>
    <w:rsid w:val="0075389B"/>
    <w:rsid w:val="00753987"/>
    <w:rsid w:val="0075525C"/>
    <w:rsid w:val="00756000"/>
    <w:rsid w:val="00756BAF"/>
    <w:rsid w:val="00761583"/>
    <w:rsid w:val="00763A48"/>
    <w:rsid w:val="00771B0C"/>
    <w:rsid w:val="00773944"/>
    <w:rsid w:val="00776224"/>
    <w:rsid w:val="007767AA"/>
    <w:rsid w:val="0078018B"/>
    <w:rsid w:val="007806BA"/>
    <w:rsid w:val="007809EA"/>
    <w:rsid w:val="00780D37"/>
    <w:rsid w:val="0078197A"/>
    <w:rsid w:val="00782216"/>
    <w:rsid w:val="007852C2"/>
    <w:rsid w:val="007862C0"/>
    <w:rsid w:val="0078686E"/>
    <w:rsid w:val="00786D26"/>
    <w:rsid w:val="00786E3F"/>
    <w:rsid w:val="00787041"/>
    <w:rsid w:val="007878D3"/>
    <w:rsid w:val="007909B2"/>
    <w:rsid w:val="007927AD"/>
    <w:rsid w:val="00792923"/>
    <w:rsid w:val="007957EE"/>
    <w:rsid w:val="0079703A"/>
    <w:rsid w:val="007A0317"/>
    <w:rsid w:val="007A27DF"/>
    <w:rsid w:val="007A40C3"/>
    <w:rsid w:val="007A44E4"/>
    <w:rsid w:val="007A5196"/>
    <w:rsid w:val="007A6500"/>
    <w:rsid w:val="007B0505"/>
    <w:rsid w:val="007B1EA9"/>
    <w:rsid w:val="007B4DD1"/>
    <w:rsid w:val="007B594F"/>
    <w:rsid w:val="007B7752"/>
    <w:rsid w:val="007C0C45"/>
    <w:rsid w:val="007C1967"/>
    <w:rsid w:val="007C226B"/>
    <w:rsid w:val="007C33D3"/>
    <w:rsid w:val="007C367B"/>
    <w:rsid w:val="007C378A"/>
    <w:rsid w:val="007C3EC5"/>
    <w:rsid w:val="007C4025"/>
    <w:rsid w:val="007C485D"/>
    <w:rsid w:val="007C4F98"/>
    <w:rsid w:val="007C5833"/>
    <w:rsid w:val="007C69A1"/>
    <w:rsid w:val="007C7E81"/>
    <w:rsid w:val="007D12AC"/>
    <w:rsid w:val="007D1B93"/>
    <w:rsid w:val="007D2C36"/>
    <w:rsid w:val="007D3E90"/>
    <w:rsid w:val="007D4EF8"/>
    <w:rsid w:val="007D5B55"/>
    <w:rsid w:val="007D7BCA"/>
    <w:rsid w:val="007E024F"/>
    <w:rsid w:val="007E0489"/>
    <w:rsid w:val="007E179C"/>
    <w:rsid w:val="007E25B5"/>
    <w:rsid w:val="007E2FF6"/>
    <w:rsid w:val="007E3054"/>
    <w:rsid w:val="007E36E6"/>
    <w:rsid w:val="007F0A07"/>
    <w:rsid w:val="007F139A"/>
    <w:rsid w:val="007F1B07"/>
    <w:rsid w:val="007F3B40"/>
    <w:rsid w:val="007F4A2A"/>
    <w:rsid w:val="007F542F"/>
    <w:rsid w:val="007F5D20"/>
    <w:rsid w:val="007F61BE"/>
    <w:rsid w:val="007F61C9"/>
    <w:rsid w:val="007F6897"/>
    <w:rsid w:val="007F6C87"/>
    <w:rsid w:val="007F73D6"/>
    <w:rsid w:val="00802B8B"/>
    <w:rsid w:val="00804641"/>
    <w:rsid w:val="0080561F"/>
    <w:rsid w:val="00806693"/>
    <w:rsid w:val="00806A0A"/>
    <w:rsid w:val="00807166"/>
    <w:rsid w:val="00810A7E"/>
    <w:rsid w:val="00810DFC"/>
    <w:rsid w:val="008143B3"/>
    <w:rsid w:val="0082057A"/>
    <w:rsid w:val="008208B1"/>
    <w:rsid w:val="00821C6B"/>
    <w:rsid w:val="00830CA9"/>
    <w:rsid w:val="00832553"/>
    <w:rsid w:val="00834AD4"/>
    <w:rsid w:val="00834B01"/>
    <w:rsid w:val="00835FA8"/>
    <w:rsid w:val="008375BC"/>
    <w:rsid w:val="0084014F"/>
    <w:rsid w:val="00840579"/>
    <w:rsid w:val="008411C8"/>
    <w:rsid w:val="00842C25"/>
    <w:rsid w:val="0084309E"/>
    <w:rsid w:val="00844FD6"/>
    <w:rsid w:val="00847A84"/>
    <w:rsid w:val="00850B8D"/>
    <w:rsid w:val="00852FE3"/>
    <w:rsid w:val="008536DA"/>
    <w:rsid w:val="00854965"/>
    <w:rsid w:val="008556FF"/>
    <w:rsid w:val="00856AAC"/>
    <w:rsid w:val="00857729"/>
    <w:rsid w:val="00857C2C"/>
    <w:rsid w:val="00857DAF"/>
    <w:rsid w:val="00860688"/>
    <w:rsid w:val="008610AA"/>
    <w:rsid w:val="008618E6"/>
    <w:rsid w:val="0086499A"/>
    <w:rsid w:val="00865247"/>
    <w:rsid w:val="00866175"/>
    <w:rsid w:val="008669DF"/>
    <w:rsid w:val="00866AAC"/>
    <w:rsid w:val="00867BF5"/>
    <w:rsid w:val="008712B8"/>
    <w:rsid w:val="008713B1"/>
    <w:rsid w:val="00871682"/>
    <w:rsid w:val="00871CE7"/>
    <w:rsid w:val="0087443A"/>
    <w:rsid w:val="00875E03"/>
    <w:rsid w:val="00875E24"/>
    <w:rsid w:val="008774C7"/>
    <w:rsid w:val="00880466"/>
    <w:rsid w:val="008807BE"/>
    <w:rsid w:val="00881626"/>
    <w:rsid w:val="00882C2F"/>
    <w:rsid w:val="008834FF"/>
    <w:rsid w:val="00884324"/>
    <w:rsid w:val="00885BE7"/>
    <w:rsid w:val="008862F6"/>
    <w:rsid w:val="00886353"/>
    <w:rsid w:val="00886C08"/>
    <w:rsid w:val="00892506"/>
    <w:rsid w:val="008940A6"/>
    <w:rsid w:val="008951E0"/>
    <w:rsid w:val="0089551D"/>
    <w:rsid w:val="00896437"/>
    <w:rsid w:val="008A07A1"/>
    <w:rsid w:val="008A08ED"/>
    <w:rsid w:val="008A16BC"/>
    <w:rsid w:val="008A1E0D"/>
    <w:rsid w:val="008A3079"/>
    <w:rsid w:val="008A4400"/>
    <w:rsid w:val="008A4405"/>
    <w:rsid w:val="008A4ED4"/>
    <w:rsid w:val="008A5982"/>
    <w:rsid w:val="008A5D74"/>
    <w:rsid w:val="008B050E"/>
    <w:rsid w:val="008B08E9"/>
    <w:rsid w:val="008B2C04"/>
    <w:rsid w:val="008B60D7"/>
    <w:rsid w:val="008B627F"/>
    <w:rsid w:val="008C1420"/>
    <w:rsid w:val="008C2445"/>
    <w:rsid w:val="008C37D5"/>
    <w:rsid w:val="008C457E"/>
    <w:rsid w:val="008C49AB"/>
    <w:rsid w:val="008C49E7"/>
    <w:rsid w:val="008C5446"/>
    <w:rsid w:val="008C578B"/>
    <w:rsid w:val="008C6FCE"/>
    <w:rsid w:val="008D0AA1"/>
    <w:rsid w:val="008D2354"/>
    <w:rsid w:val="008D4AEA"/>
    <w:rsid w:val="008D546F"/>
    <w:rsid w:val="008D5749"/>
    <w:rsid w:val="008D5874"/>
    <w:rsid w:val="008D5F26"/>
    <w:rsid w:val="008E0BAE"/>
    <w:rsid w:val="008E4077"/>
    <w:rsid w:val="008E54BF"/>
    <w:rsid w:val="008E6619"/>
    <w:rsid w:val="008E70E9"/>
    <w:rsid w:val="008F2094"/>
    <w:rsid w:val="008F24EB"/>
    <w:rsid w:val="008F2AE3"/>
    <w:rsid w:val="008F53AC"/>
    <w:rsid w:val="008F6190"/>
    <w:rsid w:val="008F6950"/>
    <w:rsid w:val="008F7DAE"/>
    <w:rsid w:val="0090151E"/>
    <w:rsid w:val="00901FA5"/>
    <w:rsid w:val="009025F6"/>
    <w:rsid w:val="009037CB"/>
    <w:rsid w:val="0090401E"/>
    <w:rsid w:val="00904556"/>
    <w:rsid w:val="00905C04"/>
    <w:rsid w:val="0091024F"/>
    <w:rsid w:val="00910FA0"/>
    <w:rsid w:val="009131B0"/>
    <w:rsid w:val="00913759"/>
    <w:rsid w:val="009141E1"/>
    <w:rsid w:val="009172DD"/>
    <w:rsid w:val="009205EE"/>
    <w:rsid w:val="009249B9"/>
    <w:rsid w:val="00925CE6"/>
    <w:rsid w:val="00927EAA"/>
    <w:rsid w:val="00930B30"/>
    <w:rsid w:val="00931308"/>
    <w:rsid w:val="009330A9"/>
    <w:rsid w:val="009337EF"/>
    <w:rsid w:val="00933DEF"/>
    <w:rsid w:val="00935EFF"/>
    <w:rsid w:val="00940A47"/>
    <w:rsid w:val="00942B33"/>
    <w:rsid w:val="00944008"/>
    <w:rsid w:val="009458E0"/>
    <w:rsid w:val="00945A2D"/>
    <w:rsid w:val="009475B2"/>
    <w:rsid w:val="0095032E"/>
    <w:rsid w:val="009504B7"/>
    <w:rsid w:val="00950BAF"/>
    <w:rsid w:val="0095108D"/>
    <w:rsid w:val="00952AD8"/>
    <w:rsid w:val="00952ECE"/>
    <w:rsid w:val="009540B0"/>
    <w:rsid w:val="00955778"/>
    <w:rsid w:val="00957616"/>
    <w:rsid w:val="0095797A"/>
    <w:rsid w:val="009610E0"/>
    <w:rsid w:val="00961681"/>
    <w:rsid w:val="00963C34"/>
    <w:rsid w:val="00963F79"/>
    <w:rsid w:val="00966C43"/>
    <w:rsid w:val="00966CCB"/>
    <w:rsid w:val="0097003E"/>
    <w:rsid w:val="00971E6F"/>
    <w:rsid w:val="00977AB5"/>
    <w:rsid w:val="00981672"/>
    <w:rsid w:val="0098474B"/>
    <w:rsid w:val="00986A59"/>
    <w:rsid w:val="00986D26"/>
    <w:rsid w:val="00987058"/>
    <w:rsid w:val="00990CE1"/>
    <w:rsid w:val="009910CA"/>
    <w:rsid w:val="00992273"/>
    <w:rsid w:val="00993718"/>
    <w:rsid w:val="00993B14"/>
    <w:rsid w:val="009953D0"/>
    <w:rsid w:val="00995B9F"/>
    <w:rsid w:val="00996087"/>
    <w:rsid w:val="00997D75"/>
    <w:rsid w:val="009A0D3B"/>
    <w:rsid w:val="009A2656"/>
    <w:rsid w:val="009A2B36"/>
    <w:rsid w:val="009A67F5"/>
    <w:rsid w:val="009A7CBC"/>
    <w:rsid w:val="009B1EEA"/>
    <w:rsid w:val="009B20C6"/>
    <w:rsid w:val="009B314D"/>
    <w:rsid w:val="009B336A"/>
    <w:rsid w:val="009B4D1D"/>
    <w:rsid w:val="009B62A2"/>
    <w:rsid w:val="009C048D"/>
    <w:rsid w:val="009C07D3"/>
    <w:rsid w:val="009C0E3B"/>
    <w:rsid w:val="009C116F"/>
    <w:rsid w:val="009C166C"/>
    <w:rsid w:val="009C3065"/>
    <w:rsid w:val="009C4881"/>
    <w:rsid w:val="009C67D7"/>
    <w:rsid w:val="009D0D5F"/>
    <w:rsid w:val="009D289D"/>
    <w:rsid w:val="009D2E04"/>
    <w:rsid w:val="009D4C3D"/>
    <w:rsid w:val="009D5749"/>
    <w:rsid w:val="009D613D"/>
    <w:rsid w:val="009E1C64"/>
    <w:rsid w:val="009E1F73"/>
    <w:rsid w:val="009E316E"/>
    <w:rsid w:val="009E34D7"/>
    <w:rsid w:val="009E3EF0"/>
    <w:rsid w:val="009E4221"/>
    <w:rsid w:val="009E6717"/>
    <w:rsid w:val="009E7905"/>
    <w:rsid w:val="009F09A7"/>
    <w:rsid w:val="009F0E2F"/>
    <w:rsid w:val="009F3312"/>
    <w:rsid w:val="009F3E2A"/>
    <w:rsid w:val="009F7569"/>
    <w:rsid w:val="009F7787"/>
    <w:rsid w:val="00A02925"/>
    <w:rsid w:val="00A02A8A"/>
    <w:rsid w:val="00A0641F"/>
    <w:rsid w:val="00A06601"/>
    <w:rsid w:val="00A06A7C"/>
    <w:rsid w:val="00A07185"/>
    <w:rsid w:val="00A12AE7"/>
    <w:rsid w:val="00A12BA6"/>
    <w:rsid w:val="00A136EF"/>
    <w:rsid w:val="00A1397C"/>
    <w:rsid w:val="00A158C7"/>
    <w:rsid w:val="00A1687B"/>
    <w:rsid w:val="00A179B2"/>
    <w:rsid w:val="00A2453E"/>
    <w:rsid w:val="00A262BA"/>
    <w:rsid w:val="00A26438"/>
    <w:rsid w:val="00A3398A"/>
    <w:rsid w:val="00A3408F"/>
    <w:rsid w:val="00A3693E"/>
    <w:rsid w:val="00A37B22"/>
    <w:rsid w:val="00A37E78"/>
    <w:rsid w:val="00A4011C"/>
    <w:rsid w:val="00A4052F"/>
    <w:rsid w:val="00A40E7C"/>
    <w:rsid w:val="00A40F40"/>
    <w:rsid w:val="00A41AD3"/>
    <w:rsid w:val="00A43437"/>
    <w:rsid w:val="00A44908"/>
    <w:rsid w:val="00A45D62"/>
    <w:rsid w:val="00A46C16"/>
    <w:rsid w:val="00A46CDD"/>
    <w:rsid w:val="00A4791E"/>
    <w:rsid w:val="00A47954"/>
    <w:rsid w:val="00A47E04"/>
    <w:rsid w:val="00A5095F"/>
    <w:rsid w:val="00A50C0B"/>
    <w:rsid w:val="00A52084"/>
    <w:rsid w:val="00A52DCC"/>
    <w:rsid w:val="00A53B89"/>
    <w:rsid w:val="00A5555C"/>
    <w:rsid w:val="00A555F6"/>
    <w:rsid w:val="00A5633C"/>
    <w:rsid w:val="00A565C4"/>
    <w:rsid w:val="00A60360"/>
    <w:rsid w:val="00A60E9B"/>
    <w:rsid w:val="00A61772"/>
    <w:rsid w:val="00A663E3"/>
    <w:rsid w:val="00A67743"/>
    <w:rsid w:val="00A71977"/>
    <w:rsid w:val="00A723AD"/>
    <w:rsid w:val="00A7241C"/>
    <w:rsid w:val="00A73ED4"/>
    <w:rsid w:val="00A7432C"/>
    <w:rsid w:val="00A76D92"/>
    <w:rsid w:val="00A773CA"/>
    <w:rsid w:val="00A77D23"/>
    <w:rsid w:val="00A77E95"/>
    <w:rsid w:val="00A80558"/>
    <w:rsid w:val="00A80E4B"/>
    <w:rsid w:val="00A828B3"/>
    <w:rsid w:val="00A84A11"/>
    <w:rsid w:val="00A84AD5"/>
    <w:rsid w:val="00A85C07"/>
    <w:rsid w:val="00A87031"/>
    <w:rsid w:val="00A87498"/>
    <w:rsid w:val="00A87D45"/>
    <w:rsid w:val="00A9340A"/>
    <w:rsid w:val="00A94250"/>
    <w:rsid w:val="00A96681"/>
    <w:rsid w:val="00A96A52"/>
    <w:rsid w:val="00A97949"/>
    <w:rsid w:val="00A97A33"/>
    <w:rsid w:val="00AA0618"/>
    <w:rsid w:val="00AA1A8D"/>
    <w:rsid w:val="00AA2606"/>
    <w:rsid w:val="00AA2B65"/>
    <w:rsid w:val="00AA442F"/>
    <w:rsid w:val="00AA56EF"/>
    <w:rsid w:val="00AA6D9F"/>
    <w:rsid w:val="00AA71BB"/>
    <w:rsid w:val="00AA741A"/>
    <w:rsid w:val="00AB02D0"/>
    <w:rsid w:val="00AB2648"/>
    <w:rsid w:val="00AB284E"/>
    <w:rsid w:val="00AB390D"/>
    <w:rsid w:val="00AB42B5"/>
    <w:rsid w:val="00AB4B37"/>
    <w:rsid w:val="00AB58DC"/>
    <w:rsid w:val="00AC0471"/>
    <w:rsid w:val="00AC09ED"/>
    <w:rsid w:val="00AC0AAF"/>
    <w:rsid w:val="00AC1338"/>
    <w:rsid w:val="00AC19B0"/>
    <w:rsid w:val="00AC67C9"/>
    <w:rsid w:val="00AD0F32"/>
    <w:rsid w:val="00AD1119"/>
    <w:rsid w:val="00AD30C3"/>
    <w:rsid w:val="00AD3E0D"/>
    <w:rsid w:val="00AE02CD"/>
    <w:rsid w:val="00AE091A"/>
    <w:rsid w:val="00AE2082"/>
    <w:rsid w:val="00AE2558"/>
    <w:rsid w:val="00AE2650"/>
    <w:rsid w:val="00AE43B2"/>
    <w:rsid w:val="00AE693B"/>
    <w:rsid w:val="00AE6D2E"/>
    <w:rsid w:val="00AF17B1"/>
    <w:rsid w:val="00AF1EBF"/>
    <w:rsid w:val="00AF4AAD"/>
    <w:rsid w:val="00AF644A"/>
    <w:rsid w:val="00B005C0"/>
    <w:rsid w:val="00B0168C"/>
    <w:rsid w:val="00B019E7"/>
    <w:rsid w:val="00B01CE2"/>
    <w:rsid w:val="00B02841"/>
    <w:rsid w:val="00B031B3"/>
    <w:rsid w:val="00B048D5"/>
    <w:rsid w:val="00B057C9"/>
    <w:rsid w:val="00B06D8F"/>
    <w:rsid w:val="00B1143D"/>
    <w:rsid w:val="00B15EE1"/>
    <w:rsid w:val="00B1705E"/>
    <w:rsid w:val="00B20F69"/>
    <w:rsid w:val="00B23E59"/>
    <w:rsid w:val="00B2468C"/>
    <w:rsid w:val="00B2553B"/>
    <w:rsid w:val="00B26595"/>
    <w:rsid w:val="00B274FB"/>
    <w:rsid w:val="00B27BC8"/>
    <w:rsid w:val="00B30908"/>
    <w:rsid w:val="00B30FE3"/>
    <w:rsid w:val="00B313CF"/>
    <w:rsid w:val="00B33198"/>
    <w:rsid w:val="00B41124"/>
    <w:rsid w:val="00B42C03"/>
    <w:rsid w:val="00B43D2E"/>
    <w:rsid w:val="00B4515E"/>
    <w:rsid w:val="00B45241"/>
    <w:rsid w:val="00B45266"/>
    <w:rsid w:val="00B470C2"/>
    <w:rsid w:val="00B50C82"/>
    <w:rsid w:val="00B51525"/>
    <w:rsid w:val="00B5203C"/>
    <w:rsid w:val="00B555D4"/>
    <w:rsid w:val="00B566D2"/>
    <w:rsid w:val="00B610C9"/>
    <w:rsid w:val="00B61748"/>
    <w:rsid w:val="00B62DF9"/>
    <w:rsid w:val="00B63821"/>
    <w:rsid w:val="00B66D64"/>
    <w:rsid w:val="00B71536"/>
    <w:rsid w:val="00B722EE"/>
    <w:rsid w:val="00B72D5B"/>
    <w:rsid w:val="00B735C6"/>
    <w:rsid w:val="00B73A49"/>
    <w:rsid w:val="00B73B80"/>
    <w:rsid w:val="00B76F31"/>
    <w:rsid w:val="00B777B8"/>
    <w:rsid w:val="00B800A3"/>
    <w:rsid w:val="00B80E60"/>
    <w:rsid w:val="00B81508"/>
    <w:rsid w:val="00B81E04"/>
    <w:rsid w:val="00B82E54"/>
    <w:rsid w:val="00B84AB2"/>
    <w:rsid w:val="00B84C46"/>
    <w:rsid w:val="00B84F2A"/>
    <w:rsid w:val="00B8609E"/>
    <w:rsid w:val="00B86389"/>
    <w:rsid w:val="00B87ED1"/>
    <w:rsid w:val="00B91B08"/>
    <w:rsid w:val="00B91E9C"/>
    <w:rsid w:val="00B959BB"/>
    <w:rsid w:val="00B95EDD"/>
    <w:rsid w:val="00B96E3B"/>
    <w:rsid w:val="00B9707D"/>
    <w:rsid w:val="00BA105F"/>
    <w:rsid w:val="00BA1525"/>
    <w:rsid w:val="00BA3107"/>
    <w:rsid w:val="00BA3196"/>
    <w:rsid w:val="00BA48AB"/>
    <w:rsid w:val="00BA61B8"/>
    <w:rsid w:val="00BA759D"/>
    <w:rsid w:val="00BB012A"/>
    <w:rsid w:val="00BB2A89"/>
    <w:rsid w:val="00BB2C84"/>
    <w:rsid w:val="00BB3D60"/>
    <w:rsid w:val="00BB49C0"/>
    <w:rsid w:val="00BB68C1"/>
    <w:rsid w:val="00BB6AEA"/>
    <w:rsid w:val="00BB78FA"/>
    <w:rsid w:val="00BB7936"/>
    <w:rsid w:val="00BC0503"/>
    <w:rsid w:val="00BC1901"/>
    <w:rsid w:val="00BC60C3"/>
    <w:rsid w:val="00BC6AC5"/>
    <w:rsid w:val="00BC6EDE"/>
    <w:rsid w:val="00BC77D5"/>
    <w:rsid w:val="00BC7A16"/>
    <w:rsid w:val="00BD0BAC"/>
    <w:rsid w:val="00BD14CB"/>
    <w:rsid w:val="00BD1E26"/>
    <w:rsid w:val="00BD3D1C"/>
    <w:rsid w:val="00BD3F2E"/>
    <w:rsid w:val="00BD6A09"/>
    <w:rsid w:val="00BD7548"/>
    <w:rsid w:val="00BD777D"/>
    <w:rsid w:val="00BE0780"/>
    <w:rsid w:val="00BE1049"/>
    <w:rsid w:val="00BE20FF"/>
    <w:rsid w:val="00BE358F"/>
    <w:rsid w:val="00BE49A9"/>
    <w:rsid w:val="00BE4E18"/>
    <w:rsid w:val="00BE4E90"/>
    <w:rsid w:val="00BE6744"/>
    <w:rsid w:val="00BF07BB"/>
    <w:rsid w:val="00BF38E8"/>
    <w:rsid w:val="00BF3E30"/>
    <w:rsid w:val="00BF6019"/>
    <w:rsid w:val="00BF6329"/>
    <w:rsid w:val="00BF6919"/>
    <w:rsid w:val="00BF69F9"/>
    <w:rsid w:val="00BF7812"/>
    <w:rsid w:val="00C0072A"/>
    <w:rsid w:val="00C0222D"/>
    <w:rsid w:val="00C02361"/>
    <w:rsid w:val="00C03146"/>
    <w:rsid w:val="00C04282"/>
    <w:rsid w:val="00C04CD7"/>
    <w:rsid w:val="00C07789"/>
    <w:rsid w:val="00C07B9E"/>
    <w:rsid w:val="00C10009"/>
    <w:rsid w:val="00C10513"/>
    <w:rsid w:val="00C10EE8"/>
    <w:rsid w:val="00C11447"/>
    <w:rsid w:val="00C12EE4"/>
    <w:rsid w:val="00C13889"/>
    <w:rsid w:val="00C1390A"/>
    <w:rsid w:val="00C14550"/>
    <w:rsid w:val="00C14647"/>
    <w:rsid w:val="00C16FCE"/>
    <w:rsid w:val="00C20A06"/>
    <w:rsid w:val="00C215A6"/>
    <w:rsid w:val="00C25F7B"/>
    <w:rsid w:val="00C26120"/>
    <w:rsid w:val="00C267DB"/>
    <w:rsid w:val="00C26ED9"/>
    <w:rsid w:val="00C27F6E"/>
    <w:rsid w:val="00C314FB"/>
    <w:rsid w:val="00C31BDF"/>
    <w:rsid w:val="00C32E39"/>
    <w:rsid w:val="00C342D1"/>
    <w:rsid w:val="00C344DD"/>
    <w:rsid w:val="00C36F0D"/>
    <w:rsid w:val="00C37135"/>
    <w:rsid w:val="00C40FA6"/>
    <w:rsid w:val="00C43658"/>
    <w:rsid w:val="00C43AFA"/>
    <w:rsid w:val="00C458B8"/>
    <w:rsid w:val="00C45DA4"/>
    <w:rsid w:val="00C46E79"/>
    <w:rsid w:val="00C47DE0"/>
    <w:rsid w:val="00C47EEF"/>
    <w:rsid w:val="00C50862"/>
    <w:rsid w:val="00C51C3C"/>
    <w:rsid w:val="00C5233A"/>
    <w:rsid w:val="00C53E57"/>
    <w:rsid w:val="00C53E89"/>
    <w:rsid w:val="00C54625"/>
    <w:rsid w:val="00C558B1"/>
    <w:rsid w:val="00C56346"/>
    <w:rsid w:val="00C576E7"/>
    <w:rsid w:val="00C62B80"/>
    <w:rsid w:val="00C632C8"/>
    <w:rsid w:val="00C67097"/>
    <w:rsid w:val="00C7019A"/>
    <w:rsid w:val="00C70863"/>
    <w:rsid w:val="00C70F97"/>
    <w:rsid w:val="00C71DAD"/>
    <w:rsid w:val="00C724B0"/>
    <w:rsid w:val="00C72CCE"/>
    <w:rsid w:val="00C732AE"/>
    <w:rsid w:val="00C743EB"/>
    <w:rsid w:val="00C750A2"/>
    <w:rsid w:val="00C76263"/>
    <w:rsid w:val="00C767EA"/>
    <w:rsid w:val="00C77775"/>
    <w:rsid w:val="00C805AA"/>
    <w:rsid w:val="00C81245"/>
    <w:rsid w:val="00C846E1"/>
    <w:rsid w:val="00C850B7"/>
    <w:rsid w:val="00C8761C"/>
    <w:rsid w:val="00C9040E"/>
    <w:rsid w:val="00C90B83"/>
    <w:rsid w:val="00C91FB5"/>
    <w:rsid w:val="00C923FF"/>
    <w:rsid w:val="00C93960"/>
    <w:rsid w:val="00C947CF"/>
    <w:rsid w:val="00CA09A3"/>
    <w:rsid w:val="00CA0C80"/>
    <w:rsid w:val="00CA1219"/>
    <w:rsid w:val="00CA5743"/>
    <w:rsid w:val="00CB1C7A"/>
    <w:rsid w:val="00CB1E2D"/>
    <w:rsid w:val="00CB3373"/>
    <w:rsid w:val="00CB7709"/>
    <w:rsid w:val="00CC09FA"/>
    <w:rsid w:val="00CC354E"/>
    <w:rsid w:val="00CC416D"/>
    <w:rsid w:val="00CC4BB9"/>
    <w:rsid w:val="00CC5029"/>
    <w:rsid w:val="00CD4457"/>
    <w:rsid w:val="00CD5D0B"/>
    <w:rsid w:val="00CD5D40"/>
    <w:rsid w:val="00CD6821"/>
    <w:rsid w:val="00CE1B7F"/>
    <w:rsid w:val="00CE1E56"/>
    <w:rsid w:val="00CE2A51"/>
    <w:rsid w:val="00CE5811"/>
    <w:rsid w:val="00CE74B2"/>
    <w:rsid w:val="00CE7C28"/>
    <w:rsid w:val="00CF011D"/>
    <w:rsid w:val="00CF1C98"/>
    <w:rsid w:val="00CF301A"/>
    <w:rsid w:val="00CF5E79"/>
    <w:rsid w:val="00D00EAF"/>
    <w:rsid w:val="00D0258C"/>
    <w:rsid w:val="00D03755"/>
    <w:rsid w:val="00D04C82"/>
    <w:rsid w:val="00D0619D"/>
    <w:rsid w:val="00D068BD"/>
    <w:rsid w:val="00D075D9"/>
    <w:rsid w:val="00D0775E"/>
    <w:rsid w:val="00D1064A"/>
    <w:rsid w:val="00D11957"/>
    <w:rsid w:val="00D14FBF"/>
    <w:rsid w:val="00D15669"/>
    <w:rsid w:val="00D15BA2"/>
    <w:rsid w:val="00D16279"/>
    <w:rsid w:val="00D17062"/>
    <w:rsid w:val="00D175BB"/>
    <w:rsid w:val="00D1799E"/>
    <w:rsid w:val="00D236BD"/>
    <w:rsid w:val="00D25082"/>
    <w:rsid w:val="00D31551"/>
    <w:rsid w:val="00D336D6"/>
    <w:rsid w:val="00D33950"/>
    <w:rsid w:val="00D33AD6"/>
    <w:rsid w:val="00D33FF2"/>
    <w:rsid w:val="00D34B1D"/>
    <w:rsid w:val="00D36BAF"/>
    <w:rsid w:val="00D37F53"/>
    <w:rsid w:val="00D408CB"/>
    <w:rsid w:val="00D40B9D"/>
    <w:rsid w:val="00D40C50"/>
    <w:rsid w:val="00D41368"/>
    <w:rsid w:val="00D428DE"/>
    <w:rsid w:val="00D44020"/>
    <w:rsid w:val="00D47CE9"/>
    <w:rsid w:val="00D50B35"/>
    <w:rsid w:val="00D559B5"/>
    <w:rsid w:val="00D56334"/>
    <w:rsid w:val="00D56FF2"/>
    <w:rsid w:val="00D6274B"/>
    <w:rsid w:val="00D6387C"/>
    <w:rsid w:val="00D658AF"/>
    <w:rsid w:val="00D6593F"/>
    <w:rsid w:val="00D6644B"/>
    <w:rsid w:val="00D671E1"/>
    <w:rsid w:val="00D674AE"/>
    <w:rsid w:val="00D709D8"/>
    <w:rsid w:val="00D72924"/>
    <w:rsid w:val="00D7388C"/>
    <w:rsid w:val="00D744EA"/>
    <w:rsid w:val="00D752D2"/>
    <w:rsid w:val="00D808F5"/>
    <w:rsid w:val="00D81826"/>
    <w:rsid w:val="00D831A5"/>
    <w:rsid w:val="00D84E33"/>
    <w:rsid w:val="00D855DA"/>
    <w:rsid w:val="00D856C6"/>
    <w:rsid w:val="00D8592B"/>
    <w:rsid w:val="00D85F18"/>
    <w:rsid w:val="00D8741D"/>
    <w:rsid w:val="00D90D55"/>
    <w:rsid w:val="00D92BDA"/>
    <w:rsid w:val="00D937CF"/>
    <w:rsid w:val="00D93EAC"/>
    <w:rsid w:val="00D955DE"/>
    <w:rsid w:val="00D97AE1"/>
    <w:rsid w:val="00DA147D"/>
    <w:rsid w:val="00DA21D0"/>
    <w:rsid w:val="00DA2339"/>
    <w:rsid w:val="00DA2C01"/>
    <w:rsid w:val="00DA3357"/>
    <w:rsid w:val="00DA3613"/>
    <w:rsid w:val="00DA3A37"/>
    <w:rsid w:val="00DA5358"/>
    <w:rsid w:val="00DA696F"/>
    <w:rsid w:val="00DA74C6"/>
    <w:rsid w:val="00DB047D"/>
    <w:rsid w:val="00DB229E"/>
    <w:rsid w:val="00DB34F3"/>
    <w:rsid w:val="00DB356B"/>
    <w:rsid w:val="00DB43BE"/>
    <w:rsid w:val="00DB74D4"/>
    <w:rsid w:val="00DC01A0"/>
    <w:rsid w:val="00DC0269"/>
    <w:rsid w:val="00DC1E55"/>
    <w:rsid w:val="00DC22F3"/>
    <w:rsid w:val="00DC2A10"/>
    <w:rsid w:val="00DC3ADF"/>
    <w:rsid w:val="00DC5289"/>
    <w:rsid w:val="00DC5BD3"/>
    <w:rsid w:val="00DC61F0"/>
    <w:rsid w:val="00DC6AE3"/>
    <w:rsid w:val="00DC73C8"/>
    <w:rsid w:val="00DD081E"/>
    <w:rsid w:val="00DD08E4"/>
    <w:rsid w:val="00DD1CF6"/>
    <w:rsid w:val="00DD26EC"/>
    <w:rsid w:val="00DD359B"/>
    <w:rsid w:val="00DD407A"/>
    <w:rsid w:val="00DD5A22"/>
    <w:rsid w:val="00DD6447"/>
    <w:rsid w:val="00DD6C7D"/>
    <w:rsid w:val="00DE010F"/>
    <w:rsid w:val="00DE0D6B"/>
    <w:rsid w:val="00DE1B10"/>
    <w:rsid w:val="00DE1E35"/>
    <w:rsid w:val="00DE4096"/>
    <w:rsid w:val="00DE41B1"/>
    <w:rsid w:val="00DE79AA"/>
    <w:rsid w:val="00DF0570"/>
    <w:rsid w:val="00DF2045"/>
    <w:rsid w:val="00DF2E05"/>
    <w:rsid w:val="00DF5312"/>
    <w:rsid w:val="00DF599B"/>
    <w:rsid w:val="00DF5A65"/>
    <w:rsid w:val="00DF5F86"/>
    <w:rsid w:val="00DF66E3"/>
    <w:rsid w:val="00E000CD"/>
    <w:rsid w:val="00E001D0"/>
    <w:rsid w:val="00E0369B"/>
    <w:rsid w:val="00E03FB5"/>
    <w:rsid w:val="00E055BA"/>
    <w:rsid w:val="00E05D81"/>
    <w:rsid w:val="00E07D4C"/>
    <w:rsid w:val="00E109A3"/>
    <w:rsid w:val="00E10B21"/>
    <w:rsid w:val="00E13657"/>
    <w:rsid w:val="00E14558"/>
    <w:rsid w:val="00E16389"/>
    <w:rsid w:val="00E16569"/>
    <w:rsid w:val="00E17391"/>
    <w:rsid w:val="00E179D6"/>
    <w:rsid w:val="00E17EEC"/>
    <w:rsid w:val="00E20C42"/>
    <w:rsid w:val="00E222AE"/>
    <w:rsid w:val="00E22501"/>
    <w:rsid w:val="00E235F5"/>
    <w:rsid w:val="00E2473E"/>
    <w:rsid w:val="00E24B71"/>
    <w:rsid w:val="00E2521D"/>
    <w:rsid w:val="00E25713"/>
    <w:rsid w:val="00E25FC7"/>
    <w:rsid w:val="00E30CAA"/>
    <w:rsid w:val="00E332BC"/>
    <w:rsid w:val="00E3348C"/>
    <w:rsid w:val="00E33713"/>
    <w:rsid w:val="00E33F0A"/>
    <w:rsid w:val="00E360ED"/>
    <w:rsid w:val="00E3614F"/>
    <w:rsid w:val="00E37465"/>
    <w:rsid w:val="00E4030E"/>
    <w:rsid w:val="00E404E5"/>
    <w:rsid w:val="00E40514"/>
    <w:rsid w:val="00E40AA6"/>
    <w:rsid w:val="00E41B40"/>
    <w:rsid w:val="00E430AE"/>
    <w:rsid w:val="00E435AA"/>
    <w:rsid w:val="00E465A9"/>
    <w:rsid w:val="00E46FA5"/>
    <w:rsid w:val="00E52567"/>
    <w:rsid w:val="00E53522"/>
    <w:rsid w:val="00E53A3F"/>
    <w:rsid w:val="00E53F94"/>
    <w:rsid w:val="00E54234"/>
    <w:rsid w:val="00E5441E"/>
    <w:rsid w:val="00E5459E"/>
    <w:rsid w:val="00E549CC"/>
    <w:rsid w:val="00E550F3"/>
    <w:rsid w:val="00E55181"/>
    <w:rsid w:val="00E562A9"/>
    <w:rsid w:val="00E56AD7"/>
    <w:rsid w:val="00E56F8F"/>
    <w:rsid w:val="00E57715"/>
    <w:rsid w:val="00E6080F"/>
    <w:rsid w:val="00E6442E"/>
    <w:rsid w:val="00E65E30"/>
    <w:rsid w:val="00E67374"/>
    <w:rsid w:val="00E71096"/>
    <w:rsid w:val="00E7158B"/>
    <w:rsid w:val="00E71E74"/>
    <w:rsid w:val="00E7251A"/>
    <w:rsid w:val="00E72B00"/>
    <w:rsid w:val="00E7386C"/>
    <w:rsid w:val="00E73AD4"/>
    <w:rsid w:val="00E74A31"/>
    <w:rsid w:val="00E754E0"/>
    <w:rsid w:val="00E75510"/>
    <w:rsid w:val="00E75F27"/>
    <w:rsid w:val="00E84ED9"/>
    <w:rsid w:val="00E85B5E"/>
    <w:rsid w:val="00E87B98"/>
    <w:rsid w:val="00E907C4"/>
    <w:rsid w:val="00E918E6"/>
    <w:rsid w:val="00E9328A"/>
    <w:rsid w:val="00E95E88"/>
    <w:rsid w:val="00EA0729"/>
    <w:rsid w:val="00EA0E70"/>
    <w:rsid w:val="00EA0ED7"/>
    <w:rsid w:val="00EA1793"/>
    <w:rsid w:val="00EA272A"/>
    <w:rsid w:val="00EA2CD4"/>
    <w:rsid w:val="00EA367A"/>
    <w:rsid w:val="00EA36BB"/>
    <w:rsid w:val="00EA48F2"/>
    <w:rsid w:val="00EA73DB"/>
    <w:rsid w:val="00EB02A2"/>
    <w:rsid w:val="00EB078D"/>
    <w:rsid w:val="00EB07C9"/>
    <w:rsid w:val="00EB0FBF"/>
    <w:rsid w:val="00EB2FE5"/>
    <w:rsid w:val="00EB3887"/>
    <w:rsid w:val="00EB5853"/>
    <w:rsid w:val="00EB6500"/>
    <w:rsid w:val="00EC050F"/>
    <w:rsid w:val="00EC1BFE"/>
    <w:rsid w:val="00EC22F9"/>
    <w:rsid w:val="00EC27A2"/>
    <w:rsid w:val="00EC2BCB"/>
    <w:rsid w:val="00EC4167"/>
    <w:rsid w:val="00EC489A"/>
    <w:rsid w:val="00EC763E"/>
    <w:rsid w:val="00EC7947"/>
    <w:rsid w:val="00ED0E4D"/>
    <w:rsid w:val="00ED2443"/>
    <w:rsid w:val="00ED303D"/>
    <w:rsid w:val="00ED322B"/>
    <w:rsid w:val="00ED60CF"/>
    <w:rsid w:val="00ED61D8"/>
    <w:rsid w:val="00ED6467"/>
    <w:rsid w:val="00EE00A6"/>
    <w:rsid w:val="00EE3704"/>
    <w:rsid w:val="00EE6C3E"/>
    <w:rsid w:val="00EE720C"/>
    <w:rsid w:val="00EE7B91"/>
    <w:rsid w:val="00EF34A1"/>
    <w:rsid w:val="00EF429F"/>
    <w:rsid w:val="00EF4597"/>
    <w:rsid w:val="00EF7882"/>
    <w:rsid w:val="00F00431"/>
    <w:rsid w:val="00F0075F"/>
    <w:rsid w:val="00F04FEE"/>
    <w:rsid w:val="00F0672D"/>
    <w:rsid w:val="00F071B8"/>
    <w:rsid w:val="00F10828"/>
    <w:rsid w:val="00F131D2"/>
    <w:rsid w:val="00F139A2"/>
    <w:rsid w:val="00F13C27"/>
    <w:rsid w:val="00F14219"/>
    <w:rsid w:val="00F148D9"/>
    <w:rsid w:val="00F14C5E"/>
    <w:rsid w:val="00F15198"/>
    <w:rsid w:val="00F15AB9"/>
    <w:rsid w:val="00F15FA1"/>
    <w:rsid w:val="00F16695"/>
    <w:rsid w:val="00F17A7D"/>
    <w:rsid w:val="00F201AE"/>
    <w:rsid w:val="00F21882"/>
    <w:rsid w:val="00F22835"/>
    <w:rsid w:val="00F22D52"/>
    <w:rsid w:val="00F24B81"/>
    <w:rsid w:val="00F256A3"/>
    <w:rsid w:val="00F25D14"/>
    <w:rsid w:val="00F302A0"/>
    <w:rsid w:val="00F30CEE"/>
    <w:rsid w:val="00F31192"/>
    <w:rsid w:val="00F32B5F"/>
    <w:rsid w:val="00F332AC"/>
    <w:rsid w:val="00F3402E"/>
    <w:rsid w:val="00F341E0"/>
    <w:rsid w:val="00F359C8"/>
    <w:rsid w:val="00F36D1E"/>
    <w:rsid w:val="00F377C8"/>
    <w:rsid w:val="00F40443"/>
    <w:rsid w:val="00F4253C"/>
    <w:rsid w:val="00F43283"/>
    <w:rsid w:val="00F4376C"/>
    <w:rsid w:val="00F43EC5"/>
    <w:rsid w:val="00F475E7"/>
    <w:rsid w:val="00F47DFA"/>
    <w:rsid w:val="00F5065B"/>
    <w:rsid w:val="00F5130A"/>
    <w:rsid w:val="00F51953"/>
    <w:rsid w:val="00F51E94"/>
    <w:rsid w:val="00F52032"/>
    <w:rsid w:val="00F533C6"/>
    <w:rsid w:val="00F53E7F"/>
    <w:rsid w:val="00F54A97"/>
    <w:rsid w:val="00F55444"/>
    <w:rsid w:val="00F555B5"/>
    <w:rsid w:val="00F566CE"/>
    <w:rsid w:val="00F61D1B"/>
    <w:rsid w:val="00F61D51"/>
    <w:rsid w:val="00F62451"/>
    <w:rsid w:val="00F6352F"/>
    <w:rsid w:val="00F6383B"/>
    <w:rsid w:val="00F63EE2"/>
    <w:rsid w:val="00F65F8E"/>
    <w:rsid w:val="00F702C6"/>
    <w:rsid w:val="00F70AE8"/>
    <w:rsid w:val="00F753B7"/>
    <w:rsid w:val="00F76576"/>
    <w:rsid w:val="00F80682"/>
    <w:rsid w:val="00F81341"/>
    <w:rsid w:val="00F81CD0"/>
    <w:rsid w:val="00F81F03"/>
    <w:rsid w:val="00F841E4"/>
    <w:rsid w:val="00F843EC"/>
    <w:rsid w:val="00F84468"/>
    <w:rsid w:val="00F84C82"/>
    <w:rsid w:val="00F87B04"/>
    <w:rsid w:val="00F90451"/>
    <w:rsid w:val="00F9286C"/>
    <w:rsid w:val="00F937E9"/>
    <w:rsid w:val="00F939A7"/>
    <w:rsid w:val="00F9422A"/>
    <w:rsid w:val="00F94B86"/>
    <w:rsid w:val="00F9537A"/>
    <w:rsid w:val="00F95F49"/>
    <w:rsid w:val="00F973DF"/>
    <w:rsid w:val="00FA0923"/>
    <w:rsid w:val="00FA2543"/>
    <w:rsid w:val="00FA2812"/>
    <w:rsid w:val="00FA36CB"/>
    <w:rsid w:val="00FA3916"/>
    <w:rsid w:val="00FA3C24"/>
    <w:rsid w:val="00FA5844"/>
    <w:rsid w:val="00FA60A7"/>
    <w:rsid w:val="00FA6E8C"/>
    <w:rsid w:val="00FA759C"/>
    <w:rsid w:val="00FA7BB9"/>
    <w:rsid w:val="00FC1F65"/>
    <w:rsid w:val="00FC2768"/>
    <w:rsid w:val="00FC283F"/>
    <w:rsid w:val="00FC5E26"/>
    <w:rsid w:val="00FC6791"/>
    <w:rsid w:val="00FC70C5"/>
    <w:rsid w:val="00FD17BE"/>
    <w:rsid w:val="00FD21F0"/>
    <w:rsid w:val="00FD4053"/>
    <w:rsid w:val="00FD47FA"/>
    <w:rsid w:val="00FD507B"/>
    <w:rsid w:val="00FD5BF2"/>
    <w:rsid w:val="00FD6ABE"/>
    <w:rsid w:val="00FD6CD4"/>
    <w:rsid w:val="00FE06C3"/>
    <w:rsid w:val="00FE21D9"/>
    <w:rsid w:val="00FE340E"/>
    <w:rsid w:val="00FE4133"/>
    <w:rsid w:val="00FE4F91"/>
    <w:rsid w:val="00FE5353"/>
    <w:rsid w:val="00FE75E6"/>
    <w:rsid w:val="00FF0D59"/>
    <w:rsid w:val="00FF27C3"/>
    <w:rsid w:val="00FF332B"/>
    <w:rsid w:val="00FF410E"/>
    <w:rsid w:val="00FF4FDB"/>
    <w:rsid w:val="00FF6956"/>
    <w:rsid w:val="00FF6E8B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D9199"/>
  <w15:docId w15:val="{E45818D6-B1F2-42DC-9850-9D02552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5"/>
      </w:numPr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E82A-8CD6-4B09-9274-87B323F9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2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Špánková Michaela</cp:lastModifiedBy>
  <cp:revision>2</cp:revision>
  <cp:lastPrinted>2014-05-29T13:48:00Z</cp:lastPrinted>
  <dcterms:created xsi:type="dcterms:W3CDTF">2023-07-03T09:11:00Z</dcterms:created>
  <dcterms:modified xsi:type="dcterms:W3CDTF">2023-07-03T09:11:00Z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ActionId">
    <vt:lpwstr>c50557bc-ffb5-4d45-a885-43da0bdc343d</vt:lpwstr>
  </property>
  <property fmtid="{D5CDD505-2E9C-101B-9397-08002B2CF9AE}" pid="3" name="MSIP_Label_06385286-8155-42cb-8f3c-2e99713295e1_ContentBits">
    <vt:lpwstr>0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etDate">
    <vt:lpwstr>2023-04-21T07:02:03Z</vt:lpwstr>
  </property>
  <property fmtid="{D5CDD505-2E9C-101B-9397-08002B2CF9AE}" pid="8" name="MSIP_Label_06385286-8155-42cb-8f3c-2e99713295e1_SiteId">
    <vt:lpwstr>63bc9307-946b-4c36-9003-abc36ab892f7</vt:lpwstr>
  </property>
</Properties>
</file>