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96C">
              <w:rPr>
                <w:rFonts w:ascii="Arial" w:hAnsi="Arial" w:cs="Arial"/>
                <w:sz w:val="28"/>
                <w:szCs w:val="28"/>
              </w:rPr>
              <w:t>270/1/23/1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FE596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Milan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Vildman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svařovací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technika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FE596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Chaloupky 188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267 62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Komárov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FE596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45141657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FE596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CZ7005250637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F237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C2E8F0" wp14:editId="0D6F35BA">
                  <wp:extent cx="2114550" cy="266700"/>
                  <wp:effectExtent l="0" t="0" r="0" b="0"/>
                  <wp:docPr id="11" name="Grafický objekt 11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2F237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14550" cy="266700"/>
                  <wp:effectExtent l="0" t="0" r="0" b="0"/>
                  <wp:docPr id="1" name="Grafický objekt 1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596C" w:rsidRDefault="00FE596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Svařovací nástavec na rukojeť U7 vel. 1-2</w:t>
            </w:r>
          </w:p>
          <w:p w:rsidR="00FE596C" w:rsidRDefault="00FE596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Hořák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3m</w:t>
            </w:r>
            <w:proofErr w:type="gramEnd"/>
          </w:p>
          <w:p w:rsidR="00FE596C" w:rsidRDefault="00FE596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Samostmívací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kukla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Barracuda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modrá</w:t>
            </w:r>
          </w:p>
          <w:p w:rsidR="00FE596C" w:rsidRDefault="00FE596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Sada brusných a řezných kotoučů</w:t>
            </w:r>
          </w:p>
          <w:p w:rsidR="00FE596C" w:rsidRDefault="00FE596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Sada svářecího příslušenství</w:t>
            </w:r>
          </w:p>
          <w:p w:rsidR="00C55CAC" w:rsidRPr="00EA33C0" w:rsidRDefault="00C55CA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FE596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31. 7. 2023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FE596C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1.Svařovací nástavec na rukojeť U7 vel. 1-2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816,92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6 535,35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7 907,77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96C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2.Hořák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3m</w:t>
            </w:r>
            <w:proofErr w:type="gram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1 550,00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9 300,00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11 253,00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96C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3.Samostmívací kukla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Barracuda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modrá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1 376,20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13 761,98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16 652,00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96C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4.Sada brusných a řezných kotoučů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23 043,80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23 043,80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27 883,00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96C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5.Sada svářecího příslušenství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7 339,67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7 339,67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8 881,00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96C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6.Doprava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96C" w:rsidRPr="007E6B7F" w:rsidRDefault="00FE596C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FE596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72 939,77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lastRenderedPageBreak/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F237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8" name="Grafický objekt 8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FE596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21. 6. 2023</w:t>
            </w:r>
            <w:r w:rsidR="002F2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37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23EEA5" wp14:editId="2B86EDC2">
                  <wp:extent cx="1304925" cy="180975"/>
                  <wp:effectExtent l="0" t="0" r="0" b="0"/>
                  <wp:docPr id="9" name="Grafický objekt 9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F2377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7" name="Grafický objekt 7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FE596C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21. 6. 2023</w:t>
            </w:r>
            <w:r w:rsidR="002F2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37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DCF80BF" wp14:editId="2C8AFED9">
                  <wp:extent cx="1304925" cy="180975"/>
                  <wp:effectExtent l="0" t="0" r="0" b="0"/>
                  <wp:docPr id="10" name="Grafický objekt 10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2F237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4" name="Grafický objekt 4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2F237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6" name="Grafický objekt 6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2F237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5" name="Grafický objekt 5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gramEnd"/>
            <w:r w:rsidR="002F237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266700"/>
                  <wp:effectExtent l="0" t="0" r="0" b="0"/>
                  <wp:docPr id="2" name="Grafický objekt 2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7" w:rsidRPr="00567277" w:rsidRDefault="002F2377" w:rsidP="002F23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2F23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4A2F49" wp14:editId="2104B619">
                  <wp:extent cx="2114550" cy="704850"/>
                  <wp:effectExtent l="0" t="0" r="0" b="0"/>
                  <wp:docPr id="3" name="Grafický objekt 3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  <w:bookmarkStart w:id="0" w:name="_GoBack"/>
      <w:bookmarkEnd w:id="0"/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6C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2F2377"/>
    <w:rsid w:val="0035239C"/>
    <w:rsid w:val="003615AD"/>
    <w:rsid w:val="003820A0"/>
    <w:rsid w:val="003B4696"/>
    <w:rsid w:val="003B4753"/>
    <w:rsid w:val="003D3F32"/>
    <w:rsid w:val="004662EE"/>
    <w:rsid w:val="004E6F9A"/>
    <w:rsid w:val="00567277"/>
    <w:rsid w:val="00585F8D"/>
    <w:rsid w:val="005867EF"/>
    <w:rsid w:val="005F7745"/>
    <w:rsid w:val="0068269D"/>
    <w:rsid w:val="006B321A"/>
    <w:rsid w:val="006B759F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0324B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C3A61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E44E6"/>
  <w15:docId w15:val="{FAADA7C6-7075-4817-A776-4A669E0E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27</TotalTime>
  <Pages>2</Pages>
  <Words>229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1495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6</cp:revision>
  <cp:lastPrinted>2023-06-30T11:31:00Z</cp:lastPrinted>
  <dcterms:created xsi:type="dcterms:W3CDTF">2023-07-03T07:25:00Z</dcterms:created>
  <dcterms:modified xsi:type="dcterms:W3CDTF">2023-07-03T08:28:00Z</dcterms:modified>
</cp:coreProperties>
</file>