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A54" w:rsidRDefault="002C5A54" w:rsidP="002C5A5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2C5A54" w:rsidRDefault="002C5A54" w:rsidP="002C5A5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982607-0953/2012</w:t>
      </w:r>
    </w:p>
    <w:p w:rsidR="002C5A54" w:rsidRDefault="002C5A54" w:rsidP="002C5A5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2C5A54" w:rsidRDefault="002C5A54" w:rsidP="002C5A5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C5A54" w:rsidRDefault="002C5A54" w:rsidP="002C5A54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AA4515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C5A54" w:rsidRDefault="002C5A54" w:rsidP="002C5A5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C5A54" w:rsidRDefault="002C5A54" w:rsidP="002C5A5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AA4515">
        <w:tab/>
      </w:r>
      <w:r w:rsidR="00AA4515">
        <w:tab/>
      </w:r>
      <w:r>
        <w:tab/>
      </w:r>
      <w:r>
        <w:tab/>
      </w:r>
      <w:r>
        <w:tab/>
      </w:r>
      <w:r>
        <w:tab/>
        <w:t>Alena Vozábalová, Obchodní ředitelka regionu,  Obchod JM</w:t>
      </w:r>
    </w:p>
    <w:p w:rsidR="002C5A54" w:rsidRDefault="002C5A54" w:rsidP="002C5A5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2C5A54" w:rsidRDefault="002C5A54" w:rsidP="002C5A5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C5A54" w:rsidRDefault="002C5A54" w:rsidP="002C5A5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2C5A54" w:rsidRDefault="002C5A54" w:rsidP="002C5A5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odbor firemní obchod, J.A.Bati 5648, 760 01 Zlín</w:t>
      </w:r>
    </w:p>
    <w:p w:rsidR="002C5A54" w:rsidRDefault="002C5A54" w:rsidP="002C5A5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C5A54" w:rsidRDefault="002C5A54" w:rsidP="002C5A5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2C5A54" w:rsidRDefault="002C5A54" w:rsidP="002C5A5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C5A54" w:rsidRDefault="002C5A54" w:rsidP="002C5A54">
      <w:pPr>
        <w:numPr>
          <w:ilvl w:val="0"/>
          <w:numId w:val="0"/>
        </w:numPr>
        <w:spacing w:before="50" w:after="70" w:line="240" w:lineRule="auto"/>
        <w:ind w:left="142"/>
      </w:pPr>
    </w:p>
    <w:p w:rsidR="002C5A54" w:rsidRDefault="002C5A54" w:rsidP="002C5A5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C5A54" w:rsidRDefault="002C5A54" w:rsidP="002C5A54">
      <w:pPr>
        <w:numPr>
          <w:ilvl w:val="0"/>
          <w:numId w:val="0"/>
        </w:numPr>
        <w:spacing w:after="0" w:line="240" w:lineRule="auto"/>
        <w:ind w:left="142"/>
      </w:pPr>
    </w:p>
    <w:p w:rsidR="002C5A54" w:rsidRDefault="00FE6BD0" w:rsidP="002C5A5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XXXXXXXXX</w:t>
      </w:r>
    </w:p>
    <w:p w:rsidR="002C5A54" w:rsidRDefault="002C5A54" w:rsidP="002C5A5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FE6BD0">
        <w:t>XXXXXXXXX</w:t>
      </w:r>
    </w:p>
    <w:p w:rsidR="002C5A54" w:rsidRDefault="002C5A54" w:rsidP="002C5A54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AA4515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6BD0">
        <w:t>XXXXXXXX</w:t>
      </w:r>
    </w:p>
    <w:p w:rsidR="002C5A54" w:rsidRDefault="002C5A54" w:rsidP="002C5A5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6BD0">
        <w:t>XXXXXXXXX</w:t>
      </w:r>
    </w:p>
    <w:p w:rsidR="002C5A54" w:rsidRDefault="002C5A54" w:rsidP="002C5A5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AA4515">
        <w:tab/>
      </w:r>
      <w:r w:rsidR="00AA4515">
        <w:tab/>
      </w:r>
      <w:r>
        <w:tab/>
      </w:r>
      <w:r>
        <w:tab/>
      </w:r>
      <w:r>
        <w:tab/>
      </w:r>
      <w:r>
        <w:tab/>
      </w:r>
      <w:r w:rsidR="00FE6BD0">
        <w:t>XXXXXXXXXX</w:t>
      </w:r>
    </w:p>
    <w:p w:rsidR="002C5A54" w:rsidRDefault="002C5A54" w:rsidP="002C5A5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FE6BD0">
        <w:t>XXXXXXXXXX</w:t>
      </w:r>
      <w:r>
        <w:t xml:space="preserve"> </w:t>
      </w:r>
    </w:p>
    <w:p w:rsidR="002C5A54" w:rsidRDefault="002C5A54" w:rsidP="002C5A5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FE6BD0">
        <w:t>XXXXXXXXXX</w:t>
      </w:r>
    </w:p>
    <w:p w:rsidR="002C5A54" w:rsidRDefault="002C5A54" w:rsidP="002C5A5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6BD0">
        <w:t>XXXXXXX</w:t>
      </w:r>
    </w:p>
    <w:p w:rsidR="002C5A54" w:rsidRDefault="002C5A54" w:rsidP="002C5A5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E6BD0">
        <w:t>XXXXX</w:t>
      </w:r>
    </w:p>
    <w:p w:rsidR="002C5A54" w:rsidRDefault="002C5A54" w:rsidP="002C5A5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FE6BD0">
        <w:t>XXXXXXX</w:t>
      </w:r>
    </w:p>
    <w:p w:rsidR="002C5A54" w:rsidRDefault="002C5A54" w:rsidP="002C5A54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FE6BD0">
        <w:rPr>
          <w:b/>
        </w:rPr>
        <w:t>XXXXXXX</w:t>
      </w:r>
    </w:p>
    <w:p w:rsidR="002C5A54" w:rsidRDefault="002C5A54" w:rsidP="002C5A54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C5A54" w:rsidRDefault="002C5A5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C5A54" w:rsidRPr="002C5A54" w:rsidRDefault="002C5A54" w:rsidP="002C5A5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2C5A54" w:rsidRPr="002C5A54" w:rsidRDefault="002C5A54" w:rsidP="002C5A54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982607-0953/2012 ze dne 17.</w:t>
      </w:r>
      <w:r w:rsidR="00AA4515">
        <w:t>0</w:t>
      </w:r>
      <w:r>
        <w:t>9.2012 (dále jen "Dohoda"), a to následujícím způsobem:</w:t>
      </w:r>
    </w:p>
    <w:p w:rsidR="002C5A54" w:rsidRPr="002C5A54" w:rsidRDefault="002C5A54" w:rsidP="002C5A5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v Čl. 7. Závěrečná ustanovení, bod </w:t>
      </w:r>
      <w:r w:rsidR="00AA4515">
        <w:t>7</w:t>
      </w:r>
      <w:r>
        <w:t>.1, s následujícím textem:</w:t>
      </w:r>
    </w:p>
    <w:p w:rsidR="002C5A54" w:rsidRPr="002C5A54" w:rsidRDefault="002C5A54" w:rsidP="002C5A54">
      <w:pPr>
        <w:numPr>
          <w:ilvl w:val="2"/>
          <w:numId w:val="50"/>
        </w:numPr>
        <w:spacing w:after="120"/>
        <w:jc w:val="both"/>
      </w:pPr>
      <w:r>
        <w:t xml:space="preserve">Tato </w:t>
      </w:r>
      <w:r w:rsidRPr="00AA4515">
        <w:rPr>
          <w:b/>
        </w:rPr>
        <w:t>Dohoda se uzavírá na dobu určitou do 31.12.2017</w:t>
      </w:r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2C5A54" w:rsidRPr="002C5A54" w:rsidRDefault="002C5A54" w:rsidP="002C5A5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C5A54" w:rsidRPr="002C5A54" w:rsidRDefault="002C5A54" w:rsidP="002C5A54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2C5A54" w:rsidRPr="002C5A54" w:rsidRDefault="002C5A54" w:rsidP="002C5A54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2C5A54" w:rsidRPr="002C5A54" w:rsidRDefault="002C5A54" w:rsidP="002C5A54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2C5A54" w:rsidRDefault="002C5A54" w:rsidP="002C5A54">
      <w:pPr>
        <w:numPr>
          <w:ilvl w:val="0"/>
          <w:numId w:val="0"/>
        </w:numPr>
        <w:spacing w:after="120"/>
      </w:pPr>
    </w:p>
    <w:p w:rsidR="002C5A54" w:rsidRDefault="002C5A54" w:rsidP="002C5A54">
      <w:pPr>
        <w:numPr>
          <w:ilvl w:val="0"/>
          <w:numId w:val="0"/>
        </w:numPr>
        <w:spacing w:after="120"/>
      </w:pPr>
    </w:p>
    <w:p w:rsidR="002C5A54" w:rsidRDefault="002C5A54" w:rsidP="002C5A54">
      <w:pPr>
        <w:numPr>
          <w:ilvl w:val="0"/>
          <w:numId w:val="0"/>
        </w:numPr>
        <w:spacing w:after="120"/>
      </w:pPr>
    </w:p>
    <w:p w:rsidR="002C5A54" w:rsidRDefault="002C5A54" w:rsidP="002C5A54">
      <w:pPr>
        <w:numPr>
          <w:ilvl w:val="0"/>
          <w:numId w:val="0"/>
        </w:numPr>
        <w:spacing w:after="120"/>
        <w:sectPr w:rsidR="002C5A54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C5A54" w:rsidRDefault="002C5A54" w:rsidP="002C5A54">
      <w:pPr>
        <w:numPr>
          <w:ilvl w:val="0"/>
          <w:numId w:val="0"/>
        </w:numPr>
        <w:spacing w:after="120"/>
      </w:pPr>
      <w:r>
        <w:lastRenderedPageBreak/>
        <w:t>V Brně dne 18.12.2014</w:t>
      </w:r>
    </w:p>
    <w:p w:rsidR="002C5A54" w:rsidRDefault="002C5A54" w:rsidP="002C5A54">
      <w:pPr>
        <w:numPr>
          <w:ilvl w:val="0"/>
          <w:numId w:val="0"/>
        </w:numPr>
        <w:spacing w:after="120"/>
      </w:pPr>
    </w:p>
    <w:p w:rsidR="002C5A54" w:rsidRDefault="002C5A54" w:rsidP="002C5A54">
      <w:pPr>
        <w:numPr>
          <w:ilvl w:val="0"/>
          <w:numId w:val="0"/>
        </w:numPr>
        <w:spacing w:after="120"/>
      </w:pPr>
      <w:r>
        <w:t>Za ČP:</w:t>
      </w:r>
    </w:p>
    <w:p w:rsidR="002C5A54" w:rsidRDefault="002C5A54" w:rsidP="002C5A54">
      <w:pPr>
        <w:numPr>
          <w:ilvl w:val="0"/>
          <w:numId w:val="0"/>
        </w:numPr>
        <w:spacing w:after="120"/>
      </w:pPr>
    </w:p>
    <w:p w:rsidR="002C5A54" w:rsidRDefault="002C5A54" w:rsidP="002C5A5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C5A54" w:rsidRDefault="002C5A54" w:rsidP="002C5A54">
      <w:pPr>
        <w:numPr>
          <w:ilvl w:val="0"/>
          <w:numId w:val="0"/>
        </w:numPr>
        <w:spacing w:after="120"/>
        <w:jc w:val="center"/>
      </w:pPr>
    </w:p>
    <w:p w:rsidR="002C5A54" w:rsidRDefault="002C5A54" w:rsidP="002C5A54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2C5A54" w:rsidRDefault="002C5A54" w:rsidP="002C5A54">
      <w:pPr>
        <w:numPr>
          <w:ilvl w:val="0"/>
          <w:numId w:val="0"/>
        </w:numPr>
        <w:spacing w:after="120"/>
        <w:jc w:val="center"/>
      </w:pPr>
      <w:r>
        <w:t>Obchodní ředitelka regionu,  Obchod JM</w:t>
      </w:r>
    </w:p>
    <w:p w:rsidR="002C5A54" w:rsidRDefault="002C5A54" w:rsidP="002C5A5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</w:t>
      </w:r>
      <w:r w:rsidR="00AA4515">
        <w:t>e Valašském Meziříčí</w:t>
      </w:r>
      <w:r>
        <w:t xml:space="preserve"> dne </w:t>
      </w:r>
    </w:p>
    <w:p w:rsidR="002C5A54" w:rsidRDefault="002C5A54" w:rsidP="002C5A54">
      <w:pPr>
        <w:numPr>
          <w:ilvl w:val="0"/>
          <w:numId w:val="0"/>
        </w:numPr>
        <w:spacing w:after="120"/>
      </w:pPr>
    </w:p>
    <w:p w:rsidR="002C5A54" w:rsidRDefault="002C5A54" w:rsidP="002C5A54">
      <w:pPr>
        <w:numPr>
          <w:ilvl w:val="0"/>
          <w:numId w:val="0"/>
        </w:numPr>
        <w:spacing w:after="120"/>
      </w:pPr>
      <w:r>
        <w:t>Za Odesílatele:</w:t>
      </w:r>
    </w:p>
    <w:p w:rsidR="002C5A54" w:rsidRDefault="002C5A54" w:rsidP="002C5A54">
      <w:pPr>
        <w:numPr>
          <w:ilvl w:val="0"/>
          <w:numId w:val="0"/>
        </w:numPr>
        <w:spacing w:after="120"/>
      </w:pPr>
    </w:p>
    <w:p w:rsidR="002C5A54" w:rsidRDefault="002C5A54" w:rsidP="002C5A5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C5A54" w:rsidRDefault="002C5A54" w:rsidP="002C5A54">
      <w:pPr>
        <w:numPr>
          <w:ilvl w:val="0"/>
          <w:numId w:val="0"/>
        </w:numPr>
        <w:spacing w:after="120"/>
        <w:jc w:val="center"/>
      </w:pPr>
    </w:p>
    <w:p w:rsidR="00AA4A4D" w:rsidRPr="002C5A54" w:rsidRDefault="00FE6BD0" w:rsidP="002C5A54">
      <w:pPr>
        <w:numPr>
          <w:ilvl w:val="0"/>
          <w:numId w:val="0"/>
        </w:numPr>
        <w:spacing w:after="120"/>
        <w:jc w:val="center"/>
      </w:pPr>
      <w:r>
        <w:t>XXXXXXXXX</w:t>
      </w:r>
      <w:bookmarkStart w:id="0" w:name="_GoBack"/>
      <w:bookmarkEnd w:id="0"/>
    </w:p>
    <w:sectPr w:rsidR="00AA4A4D" w:rsidRPr="002C5A54" w:rsidSect="002C5A5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A3C" w:rsidRDefault="00DA5A3C">
      <w:r>
        <w:separator/>
      </w:r>
    </w:p>
  </w:endnote>
  <w:endnote w:type="continuationSeparator" w:id="0">
    <w:p w:rsidR="00DA5A3C" w:rsidRDefault="00DA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B35A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B35A1" w:rsidRPr="00160A6D">
      <w:rPr>
        <w:sz w:val="18"/>
        <w:szCs w:val="18"/>
      </w:rPr>
      <w:fldChar w:fldCharType="separate"/>
    </w:r>
    <w:r w:rsidR="00FE6BD0">
      <w:rPr>
        <w:noProof/>
        <w:sz w:val="18"/>
        <w:szCs w:val="18"/>
      </w:rPr>
      <w:t>2</w:t>
    </w:r>
    <w:r w:rsidR="00FB35A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B35A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B35A1" w:rsidRPr="00160A6D">
      <w:rPr>
        <w:sz w:val="18"/>
        <w:szCs w:val="18"/>
      </w:rPr>
      <w:fldChar w:fldCharType="separate"/>
    </w:r>
    <w:r w:rsidR="00FE6BD0">
      <w:rPr>
        <w:noProof/>
        <w:sz w:val="18"/>
        <w:szCs w:val="18"/>
      </w:rPr>
      <w:t>2</w:t>
    </w:r>
    <w:r w:rsidR="00FB35A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A3C" w:rsidRDefault="00DA5A3C">
      <w:r>
        <w:separator/>
      </w:r>
    </w:p>
  </w:footnote>
  <w:footnote w:type="continuationSeparator" w:id="0">
    <w:p w:rsidR="00DA5A3C" w:rsidRDefault="00DA5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A5A3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2C5A5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C5A5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982607-0953/2012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A3C1B5F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5A54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CBD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51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5A3C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35A1"/>
    <w:rsid w:val="00FB75D5"/>
    <w:rsid w:val="00FC43CE"/>
    <w:rsid w:val="00FC5427"/>
    <w:rsid w:val="00FD6BBE"/>
    <w:rsid w:val="00FE4E2D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68D78-B194-4BBB-A749-5AFBBE6A2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1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6</cp:revision>
  <cp:lastPrinted>2014-12-18T14:55:00Z</cp:lastPrinted>
  <dcterms:created xsi:type="dcterms:W3CDTF">2014-12-18T14:54:00Z</dcterms:created>
  <dcterms:modified xsi:type="dcterms:W3CDTF">2017-06-12T12:12:00Z</dcterms:modified>
</cp:coreProperties>
</file>