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905E0" w:rsidP="00D905E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D905E0" w:rsidRDefault="00D905E0" w:rsidP="00D905E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982807-1692/2014</w:t>
      </w:r>
    </w:p>
    <w:p w:rsidR="00D905E0" w:rsidRDefault="00D905E0" w:rsidP="00D905E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EF685F">
        <w:t xml:space="preserve"> </w:t>
      </w:r>
      <w:r>
        <w:t>14</w:t>
      </w:r>
      <w:r w:rsidR="00EF685F">
        <w:t xml:space="preserve"> </w:t>
      </w:r>
      <w:r>
        <w:t>983</w:t>
      </w:r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EF685F">
        <w:t xml:space="preserve"> v Praze, oddíl A, vložka 7565</w:t>
      </w:r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</w:t>
      </w:r>
    </w:p>
    <w:p w:rsidR="00EF685F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</w:t>
      </w:r>
      <w:r w:rsidR="00EF685F">
        <w:t xml:space="preserve"> </w:t>
      </w:r>
      <w:proofErr w:type="spellStart"/>
      <w:proofErr w:type="gramStart"/>
      <w:r w:rsidR="00EF685F">
        <w:t>s.p</w:t>
      </w:r>
      <w:proofErr w:type="spellEnd"/>
      <w:r w:rsidR="00EF685F">
        <w:t>.</w:t>
      </w:r>
      <w:proofErr w:type="gramEnd"/>
      <w:r w:rsidR="00EF685F">
        <w:t xml:space="preserve">, firemní obchod PH a </w:t>
      </w:r>
      <w:proofErr w:type="spellStart"/>
      <w:r w:rsidR="00EF685F">
        <w:t>StČ</w:t>
      </w:r>
      <w:proofErr w:type="spellEnd"/>
      <w:r w:rsidR="00EF685F">
        <w:t>,</w:t>
      </w:r>
    </w:p>
    <w:p w:rsidR="00D905E0" w:rsidRDefault="00D905E0" w:rsidP="00EF685F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</w:p>
    <w:p w:rsidR="00D905E0" w:rsidRDefault="00D905E0" w:rsidP="00D905E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905E0" w:rsidRDefault="00D905E0" w:rsidP="00D905E0">
      <w:pPr>
        <w:numPr>
          <w:ilvl w:val="0"/>
          <w:numId w:val="0"/>
        </w:numPr>
        <w:spacing w:after="0" w:line="240" w:lineRule="auto"/>
        <w:ind w:left="142"/>
      </w:pPr>
    </w:p>
    <w:p w:rsidR="00D905E0" w:rsidRDefault="007C1A37" w:rsidP="00D905E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D905E0" w:rsidRDefault="00D905E0" w:rsidP="007C1A3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C1A37">
        <w:t>XXX</w:t>
      </w:r>
    </w:p>
    <w:p w:rsidR="00D905E0" w:rsidRDefault="00D905E0" w:rsidP="007C1A3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1A37">
        <w:t>XXX</w:t>
      </w:r>
    </w:p>
    <w:p w:rsidR="00D905E0" w:rsidRDefault="00D905E0" w:rsidP="007C1A3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C1A37">
        <w:t>XXX</w:t>
      </w:r>
    </w:p>
    <w:p w:rsidR="00D905E0" w:rsidRDefault="00EF685F" w:rsidP="007C1A37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D905E0">
        <w:t xml:space="preserve">a v </w:t>
      </w:r>
      <w:r>
        <w:t>živnostenském rejstříku:</w:t>
      </w:r>
      <w:r>
        <w:tab/>
      </w:r>
      <w:r w:rsidR="007C1A37">
        <w:t>XXX</w:t>
      </w:r>
    </w:p>
    <w:p w:rsidR="00D905E0" w:rsidRDefault="00D905E0" w:rsidP="007C1A3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C1A37">
        <w:t>XXX</w:t>
      </w:r>
    </w:p>
    <w:p w:rsidR="00D905E0" w:rsidRDefault="00D905E0" w:rsidP="007C1A3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1A37">
        <w:t>XXX</w:t>
      </w:r>
    </w:p>
    <w:p w:rsidR="00D905E0" w:rsidRDefault="00D905E0" w:rsidP="007C1A3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C1A37">
        <w:t>XXX</w:t>
      </w:r>
    </w:p>
    <w:p w:rsidR="00D905E0" w:rsidRDefault="00D905E0" w:rsidP="007C1A3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C1A37">
        <w:t>XXX</w:t>
      </w:r>
    </w:p>
    <w:p w:rsidR="00D905E0" w:rsidRDefault="00D905E0" w:rsidP="007C1A3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C1A37">
        <w:t>XXX</w:t>
      </w:r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</w:p>
    <w:p w:rsidR="00D905E0" w:rsidRDefault="00D905E0" w:rsidP="00D905E0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D905E0" w:rsidRDefault="00D905E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905E0" w:rsidRPr="00D905E0" w:rsidRDefault="00D905E0" w:rsidP="00D905E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905E0" w:rsidRDefault="00D905E0" w:rsidP="00D905E0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</w:t>
      </w:r>
      <w:r w:rsidR="00EF685F">
        <w:t> </w:t>
      </w:r>
      <w:r>
        <w:t>982807-1692/2014 ze dne 23.</w:t>
      </w:r>
      <w:r w:rsidR="00EF685F">
        <w:t xml:space="preserve"> </w:t>
      </w:r>
      <w:r>
        <w:t>10.</w:t>
      </w:r>
      <w:r w:rsidR="00EF685F">
        <w:t xml:space="preserve"> </w:t>
      </w:r>
      <w:r>
        <w:t>2014 (dále jen "Dohoda"), a to následujícím způsobem:</w:t>
      </w:r>
    </w:p>
    <w:p w:rsidR="00D905E0" w:rsidRDefault="00D905E0" w:rsidP="00D905E0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</w:t>
      </w:r>
      <w:r w:rsidR="00EF685F">
        <w:t>2,</w:t>
      </w:r>
      <w:r>
        <w:t xml:space="preserve"> následujícím textem:</w:t>
      </w:r>
    </w:p>
    <w:p w:rsidR="00D905E0" w:rsidRDefault="00D905E0" w:rsidP="00D905E0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D905E0" w:rsidRDefault="00D905E0" w:rsidP="00D905E0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7C1A37">
        <w:t>XXX</w:t>
      </w:r>
    </w:p>
    <w:p w:rsidR="00D905E0" w:rsidRDefault="007C1A37" w:rsidP="00D905E0">
      <w:pPr>
        <w:numPr>
          <w:ilvl w:val="4"/>
          <w:numId w:val="21"/>
        </w:numPr>
        <w:spacing w:after="120"/>
        <w:jc w:val="both"/>
      </w:pPr>
      <w:r>
        <w:t>XXX</w:t>
      </w:r>
    </w:p>
    <w:p w:rsidR="00D905E0" w:rsidRPr="00D905E0" w:rsidRDefault="00D905E0" w:rsidP="00D905E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905E0" w:rsidRDefault="00D905E0" w:rsidP="00D905E0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905E0" w:rsidRDefault="00D905E0" w:rsidP="00D905E0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D905E0" w:rsidRDefault="00D905E0" w:rsidP="00D905E0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</w:t>
      </w:r>
      <w:r w:rsidR="00EF685F">
        <w:t> </w:t>
      </w:r>
      <w:r>
        <w:t>jednom výtisku.</w:t>
      </w:r>
    </w:p>
    <w:p w:rsidR="00EF685F" w:rsidRDefault="00EF685F" w:rsidP="00D905E0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je následující příloha</w:t>
      </w:r>
    </w:p>
    <w:p w:rsidR="00EF685F" w:rsidRDefault="00EF685F" w:rsidP="00EF685F">
      <w:pPr>
        <w:numPr>
          <w:ilvl w:val="0"/>
          <w:numId w:val="0"/>
        </w:numPr>
        <w:spacing w:after="120"/>
        <w:ind w:left="624"/>
        <w:jc w:val="both"/>
      </w:pPr>
      <w:r>
        <w:t>Příloha č. 3 – Seznam podacích míst Uživatele</w:t>
      </w:r>
    </w:p>
    <w:p w:rsidR="00D905E0" w:rsidRDefault="00D905E0" w:rsidP="00EF685F">
      <w:pPr>
        <w:numPr>
          <w:ilvl w:val="0"/>
          <w:numId w:val="0"/>
        </w:numPr>
        <w:spacing w:after="60"/>
        <w:jc w:val="both"/>
      </w:pPr>
    </w:p>
    <w:p w:rsidR="00D905E0" w:rsidRDefault="00D905E0" w:rsidP="00EF685F">
      <w:pPr>
        <w:numPr>
          <w:ilvl w:val="0"/>
          <w:numId w:val="0"/>
        </w:numPr>
        <w:spacing w:after="60"/>
        <w:jc w:val="both"/>
      </w:pPr>
    </w:p>
    <w:p w:rsidR="00D905E0" w:rsidRDefault="00D905E0" w:rsidP="00EF685F">
      <w:pPr>
        <w:numPr>
          <w:ilvl w:val="0"/>
          <w:numId w:val="0"/>
        </w:numPr>
        <w:spacing w:after="60"/>
        <w:jc w:val="both"/>
        <w:sectPr w:rsidR="00D905E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905E0" w:rsidRDefault="00D905E0" w:rsidP="00EF685F">
      <w:pPr>
        <w:numPr>
          <w:ilvl w:val="0"/>
          <w:numId w:val="0"/>
        </w:numPr>
        <w:spacing w:after="60"/>
        <w:jc w:val="both"/>
      </w:pPr>
      <w:r>
        <w:lastRenderedPageBreak/>
        <w:t xml:space="preserve">V </w:t>
      </w:r>
      <w:r w:rsidR="00EF685F">
        <w:t>Praze</w:t>
      </w:r>
      <w:r>
        <w:t xml:space="preserve"> dne</w:t>
      </w:r>
    </w:p>
    <w:p w:rsidR="00D905E0" w:rsidRDefault="00D905E0" w:rsidP="00EF685F">
      <w:pPr>
        <w:numPr>
          <w:ilvl w:val="0"/>
          <w:numId w:val="0"/>
        </w:numPr>
        <w:spacing w:after="60"/>
        <w:jc w:val="both"/>
      </w:pPr>
    </w:p>
    <w:p w:rsidR="00D905E0" w:rsidRDefault="00D905E0" w:rsidP="00EF685F">
      <w:pPr>
        <w:numPr>
          <w:ilvl w:val="0"/>
          <w:numId w:val="0"/>
        </w:numPr>
        <w:spacing w:after="60"/>
        <w:jc w:val="both"/>
      </w:pPr>
      <w:r>
        <w:t>Za ČP:</w:t>
      </w:r>
    </w:p>
    <w:p w:rsidR="00EF685F" w:rsidRDefault="00EF685F" w:rsidP="00EF685F">
      <w:pPr>
        <w:numPr>
          <w:ilvl w:val="0"/>
          <w:numId w:val="0"/>
        </w:numPr>
        <w:spacing w:after="60"/>
        <w:jc w:val="both"/>
      </w:pPr>
    </w:p>
    <w:p w:rsidR="00D905E0" w:rsidRDefault="00D905E0" w:rsidP="00EF685F">
      <w:pPr>
        <w:numPr>
          <w:ilvl w:val="0"/>
          <w:numId w:val="0"/>
        </w:numPr>
        <w:spacing w:after="60"/>
        <w:jc w:val="both"/>
      </w:pPr>
    </w:p>
    <w:p w:rsidR="00D905E0" w:rsidRDefault="00D905E0" w:rsidP="00EF685F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D905E0" w:rsidRDefault="00D905E0" w:rsidP="00EF685F">
      <w:pPr>
        <w:numPr>
          <w:ilvl w:val="0"/>
          <w:numId w:val="0"/>
        </w:numPr>
        <w:spacing w:after="60"/>
        <w:jc w:val="center"/>
      </w:pPr>
      <w:r>
        <w:t>Daniel Krejčí</w:t>
      </w:r>
    </w:p>
    <w:p w:rsidR="00D905E0" w:rsidRDefault="00D905E0" w:rsidP="00EF685F">
      <w:pPr>
        <w:numPr>
          <w:ilvl w:val="0"/>
          <w:numId w:val="0"/>
        </w:numPr>
        <w:spacing w:after="6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D905E0" w:rsidRDefault="00D905E0" w:rsidP="00EF685F">
      <w:pPr>
        <w:numPr>
          <w:ilvl w:val="0"/>
          <w:numId w:val="0"/>
        </w:numPr>
        <w:spacing w:after="60"/>
      </w:pPr>
      <w:r>
        <w:br w:type="column"/>
      </w:r>
      <w:r>
        <w:lastRenderedPageBreak/>
        <w:t xml:space="preserve">V </w:t>
      </w:r>
      <w:r w:rsidR="007C1A37">
        <w:t>…………….</w:t>
      </w:r>
      <w:bookmarkStart w:id="0" w:name="_GoBack"/>
      <w:bookmarkEnd w:id="0"/>
      <w:r>
        <w:t xml:space="preserve"> dne </w:t>
      </w:r>
    </w:p>
    <w:p w:rsidR="00D905E0" w:rsidRDefault="00D905E0" w:rsidP="00EF685F">
      <w:pPr>
        <w:numPr>
          <w:ilvl w:val="0"/>
          <w:numId w:val="0"/>
        </w:numPr>
        <w:spacing w:after="60"/>
      </w:pPr>
    </w:p>
    <w:p w:rsidR="00D905E0" w:rsidRDefault="00D905E0" w:rsidP="00EF685F">
      <w:pPr>
        <w:numPr>
          <w:ilvl w:val="0"/>
          <w:numId w:val="0"/>
        </w:numPr>
        <w:spacing w:after="60"/>
      </w:pPr>
      <w:r>
        <w:t>Za Uživatele:</w:t>
      </w:r>
    </w:p>
    <w:p w:rsidR="00EF685F" w:rsidRDefault="00EF685F" w:rsidP="00EF685F">
      <w:pPr>
        <w:numPr>
          <w:ilvl w:val="0"/>
          <w:numId w:val="0"/>
        </w:numPr>
        <w:spacing w:after="60"/>
      </w:pPr>
    </w:p>
    <w:p w:rsidR="00D905E0" w:rsidRDefault="00D905E0" w:rsidP="00EF685F">
      <w:pPr>
        <w:numPr>
          <w:ilvl w:val="0"/>
          <w:numId w:val="0"/>
        </w:numPr>
        <w:spacing w:after="60"/>
      </w:pPr>
    </w:p>
    <w:p w:rsidR="00D905E0" w:rsidRDefault="00D905E0" w:rsidP="00EF685F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D905E0" w:rsidRPr="00D905E0" w:rsidRDefault="007C1A37" w:rsidP="00EF685F">
      <w:pPr>
        <w:numPr>
          <w:ilvl w:val="0"/>
          <w:numId w:val="0"/>
        </w:numPr>
        <w:spacing w:after="60"/>
        <w:jc w:val="center"/>
      </w:pPr>
      <w:r>
        <w:t>XXX</w:t>
      </w:r>
    </w:p>
    <w:sectPr w:rsidR="00D905E0" w:rsidRPr="00D905E0" w:rsidSect="00D905E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3F" w:rsidRDefault="00A9543F">
      <w:r>
        <w:separator/>
      </w:r>
    </w:p>
  </w:endnote>
  <w:endnote w:type="continuationSeparator" w:id="0">
    <w:p w:rsidR="00A9543F" w:rsidRDefault="00A9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7C1A3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7C1A3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3F" w:rsidRDefault="00A9543F">
      <w:r>
        <w:separator/>
      </w:r>
    </w:p>
  </w:footnote>
  <w:footnote w:type="continuationSeparator" w:id="0">
    <w:p w:rsidR="00A9543F" w:rsidRDefault="00A95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5113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0B6E4" wp14:editId="78F50F7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905E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C5FECE6" wp14:editId="3710202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905E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982807-1692/2014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0AD4D1C" wp14:editId="1373EAB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1728A"/>
    <w:multiLevelType w:val="multilevel"/>
    <w:tmpl w:val="24A88EA4"/>
    <w:numStyleLink w:val="Styl1"/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4416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1A3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543F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113D"/>
    <w:rsid w:val="00D80A24"/>
    <w:rsid w:val="00D82C4D"/>
    <w:rsid w:val="00D905E0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685F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DB4E-C03C-485B-A341-EBD3BB0A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2017-06-12T12:34:00Z</dcterms:created>
  <dcterms:modified xsi:type="dcterms:W3CDTF">2017-06-12T12:34:00Z</dcterms:modified>
</cp:coreProperties>
</file>