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0D1E91">
        <w:rPr>
          <w:sz w:val="20"/>
        </w:rPr>
      </w:r>
      <w:r w:rsidR="000D1E91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0D1E91">
        <w:rPr>
          <w:sz w:val="20"/>
        </w:rPr>
      </w:r>
      <w:r w:rsidR="000D1E91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45AC79AD" w:rsidR="0024767F" w:rsidRPr="007D1134" w:rsidRDefault="00A8369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168D4C1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0D1E91">
              <w:rPr>
                <w:sz w:val="20"/>
              </w:rPr>
            </w:r>
            <w:r w:rsidR="000D1E9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0D1E91">
              <w:rPr>
                <w:sz w:val="20"/>
              </w:rPr>
            </w:r>
            <w:r w:rsidR="000D1E9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0D1E91">
              <w:rPr>
                <w:sz w:val="20"/>
              </w:rPr>
            </w:r>
            <w:r w:rsidR="000D1E9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0D1E91">
              <w:rPr>
                <w:sz w:val="16"/>
              </w:rPr>
            </w:r>
            <w:r w:rsidR="000D1E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0D1E91">
              <w:rPr>
                <w:sz w:val="16"/>
              </w:rPr>
            </w:r>
            <w:r w:rsidR="000D1E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0D1E91">
              <w:rPr>
                <w:sz w:val="16"/>
              </w:rPr>
            </w:r>
            <w:r w:rsidR="000D1E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0D1E91">
              <w:rPr>
                <w:sz w:val="16"/>
              </w:rPr>
            </w:r>
            <w:r w:rsidR="000D1E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0D1E91">
              <w:rPr>
                <w:sz w:val="16"/>
              </w:rPr>
            </w:r>
            <w:r w:rsidR="000D1E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0D1E91">
              <w:rPr>
                <w:sz w:val="16"/>
              </w:rPr>
            </w:r>
            <w:r w:rsidR="000D1E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0D1E91">
              <w:rPr>
                <w:sz w:val="16"/>
              </w:rPr>
            </w:r>
            <w:r w:rsidR="000D1E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0D1E91">
              <w:rPr>
                <w:sz w:val="16"/>
              </w:rPr>
            </w:r>
            <w:r w:rsidR="000D1E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45B3C893" w:rsidR="0024767F" w:rsidRPr="007D1134" w:rsidRDefault="00A8369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64A26970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2E84B53C" w:rsidR="0024767F" w:rsidRPr="007D1134" w:rsidRDefault="00A8369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2BB3DF2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F812C" w14:textId="77777777" w:rsidR="000D1E91" w:rsidRDefault="000D1E91" w:rsidP="00E26E3A">
      <w:pPr>
        <w:spacing w:line="240" w:lineRule="auto"/>
      </w:pPr>
      <w:r>
        <w:separator/>
      </w:r>
    </w:p>
  </w:endnote>
  <w:endnote w:type="continuationSeparator" w:id="0">
    <w:p w14:paraId="5FB5CA84" w14:textId="77777777" w:rsidR="000D1E91" w:rsidRDefault="000D1E9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09E02" w14:textId="77777777" w:rsidR="005C160F" w:rsidRDefault="005C16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66FC6" w14:textId="77777777" w:rsidR="005C160F" w:rsidRDefault="005C16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28997" w14:textId="77777777" w:rsidR="000D1E91" w:rsidRDefault="000D1E91" w:rsidP="00E26E3A">
      <w:pPr>
        <w:spacing w:line="240" w:lineRule="auto"/>
      </w:pPr>
      <w:r>
        <w:separator/>
      </w:r>
    </w:p>
  </w:footnote>
  <w:footnote w:type="continuationSeparator" w:id="0">
    <w:p w14:paraId="588DFCCF" w14:textId="77777777" w:rsidR="000D1E91" w:rsidRDefault="000D1E9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A337" w14:textId="77777777" w:rsidR="005C160F" w:rsidRDefault="005C16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2768E3AC" w:rsidR="00F10FEC" w:rsidRDefault="00A8369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27B6B5CB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4DDB42A8" w:rsidR="00F10FEC" w:rsidRPr="00B42333" w:rsidRDefault="00B42333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5A1F6635" w:rsidR="00F10FEC" w:rsidRPr="00B42333" w:rsidRDefault="00B42333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982807-</w:t>
    </w:r>
    <w:r w:rsidR="005C160F">
      <w:rPr>
        <w:rFonts w:cs="Arial"/>
        <w:b w:val="0"/>
        <w:color w:val="000000" w:themeColor="text1"/>
        <w:spacing w:val="20"/>
        <w:kern w:val="0"/>
        <w:sz w:val="22"/>
        <w:szCs w:val="28"/>
      </w:rPr>
      <w:t>1692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/2014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A9D1C" w14:textId="77777777" w:rsidR="005C160F" w:rsidRDefault="005C16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2B7D"/>
    <w:rsid w:val="000034AF"/>
    <w:rsid w:val="000116A2"/>
    <w:rsid w:val="000121D0"/>
    <w:rsid w:val="0002014B"/>
    <w:rsid w:val="000342D9"/>
    <w:rsid w:val="00040E78"/>
    <w:rsid w:val="000450C8"/>
    <w:rsid w:val="0005768F"/>
    <w:rsid w:val="00067C45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1E91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B74FB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4396"/>
    <w:rsid w:val="004E6BA4"/>
    <w:rsid w:val="004F226B"/>
    <w:rsid w:val="004F2FF8"/>
    <w:rsid w:val="00500ED3"/>
    <w:rsid w:val="00500F8E"/>
    <w:rsid w:val="0050513E"/>
    <w:rsid w:val="00507645"/>
    <w:rsid w:val="00526FE0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160F"/>
    <w:rsid w:val="005C2374"/>
    <w:rsid w:val="005D3B75"/>
    <w:rsid w:val="005D418C"/>
    <w:rsid w:val="005D4B96"/>
    <w:rsid w:val="005D4E0E"/>
    <w:rsid w:val="0060040E"/>
    <w:rsid w:val="00606B3C"/>
    <w:rsid w:val="006121FA"/>
    <w:rsid w:val="00624D4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1811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3979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693"/>
    <w:rsid w:val="00A837AE"/>
    <w:rsid w:val="00AA1110"/>
    <w:rsid w:val="00AB164A"/>
    <w:rsid w:val="00B2389A"/>
    <w:rsid w:val="00B3274C"/>
    <w:rsid w:val="00B3355F"/>
    <w:rsid w:val="00B35880"/>
    <w:rsid w:val="00B36FB7"/>
    <w:rsid w:val="00B42333"/>
    <w:rsid w:val="00B65422"/>
    <w:rsid w:val="00B81C69"/>
    <w:rsid w:val="00B97216"/>
    <w:rsid w:val="00BA4B21"/>
    <w:rsid w:val="00BA5917"/>
    <w:rsid w:val="00BB3463"/>
    <w:rsid w:val="00BB47C8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239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95B6C"/>
    <w:rsid w:val="00DA7A05"/>
    <w:rsid w:val="00DC2D71"/>
    <w:rsid w:val="00DE4081"/>
    <w:rsid w:val="00DF2FA6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A6C09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0606B-10F4-426C-A863-F5DEB9A2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Marečková J.</cp:lastModifiedBy>
  <cp:revision>2</cp:revision>
  <cp:lastPrinted>2010-06-16T05:44:00Z</cp:lastPrinted>
  <dcterms:created xsi:type="dcterms:W3CDTF">2017-06-12T12:32:00Z</dcterms:created>
  <dcterms:modified xsi:type="dcterms:W3CDTF">2017-06-12T12:32:00Z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