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6B42" w14:textId="77777777" w:rsidR="003C2AF8" w:rsidRPr="003C2AF8" w:rsidRDefault="007462E3" w:rsidP="003C2AF8">
      <w:pPr>
        <w:pStyle w:val="cpNzevsmlouvy"/>
        <w:spacing w:after="0"/>
        <w:rPr>
          <w:color w:val="FFFFFF" w:themeColor="background1"/>
        </w:rPr>
      </w:pPr>
      <w:r w:rsidRPr="003C2AF8">
        <w:rPr>
          <w:color w:val="FFFFFF" w:themeColor="background1"/>
        </w:rPr>
        <w:t>.</w:t>
      </w:r>
    </w:p>
    <w:p w14:paraId="6AC9862F" w14:textId="29AB2891" w:rsidR="003C2AF8" w:rsidRPr="00E001D0" w:rsidRDefault="007462E3" w:rsidP="007F73D6">
      <w:pPr>
        <w:pStyle w:val="cpNzevsmlouvy"/>
        <w:spacing w:after="0"/>
      </w:pPr>
      <w:r>
        <w:t xml:space="preserve">Dodatek </w:t>
      </w:r>
      <w:r w:rsidR="007F73D6">
        <w:t xml:space="preserve">č. </w:t>
      </w:r>
      <w:r w:rsidR="00243C6C">
        <w:t>1</w:t>
      </w:r>
      <w:r w:rsidR="007F73D6">
        <w:t xml:space="preserve"> </w:t>
      </w:r>
      <w:r w:rsidR="00BF7856">
        <w:t xml:space="preserve">k Dohodě o používání výplatního stroje k úhradě cen za poštovní služby </w:t>
      </w:r>
      <w:bookmarkStart w:id="0" w:name="_Hlk138764821"/>
      <w:r w:rsidR="00BF7856">
        <w:t xml:space="preserve">č. </w:t>
      </w:r>
      <w:bookmarkEnd w:id="0"/>
      <w:r w:rsidR="006D659A">
        <w:t>XXX</w:t>
      </w:r>
    </w:p>
    <w:p w14:paraId="502DB6A7" w14:textId="78130D44" w:rsidR="001D3429" w:rsidRDefault="007462E3" w:rsidP="001D3429">
      <w:pPr>
        <w:pStyle w:val="cpNzevsmlouvy"/>
        <w:spacing w:after="0"/>
      </w:pPr>
      <w:r>
        <w:t>Číslo</w:t>
      </w:r>
      <w:r w:rsidR="00243C6C">
        <w:t xml:space="preserve"> </w:t>
      </w:r>
      <w:r w:rsidR="005F5BBB">
        <w:t>982807-1121/2010</w:t>
      </w:r>
      <w:r w:rsidR="00BF7856">
        <w:t xml:space="preserve"> ze dne 07.07.2010 (dále jen „</w:t>
      </w:r>
      <w:r w:rsidR="00BF7856" w:rsidRPr="00BC6EFD">
        <w:rPr>
          <w:i/>
          <w:iCs/>
        </w:rPr>
        <w:t>Dodatek</w:t>
      </w:r>
      <w:r w:rsidR="00BF7856">
        <w:t>“)</w:t>
      </w:r>
    </w:p>
    <w:p w14:paraId="04C50EFF" w14:textId="77777777" w:rsidR="001D3429" w:rsidRDefault="007462E3" w:rsidP="001D3429">
      <w:pPr>
        <w:pStyle w:val="cpNzevsmlouvy"/>
        <w:spacing w:after="0"/>
        <w:rPr>
          <w:color w:val="FFFFFF" w:themeColor="background1"/>
        </w:rPr>
      </w:pPr>
      <w:r w:rsidRPr="006C235A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C32AD6" w14:paraId="0796B0C0" w14:textId="77777777" w:rsidTr="000A7771">
        <w:tc>
          <w:tcPr>
            <w:tcW w:w="3573" w:type="dxa"/>
          </w:tcPr>
          <w:p w14:paraId="16DCF673" w14:textId="39AFA756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b/>
              </w:rPr>
              <w:t>Česká pošta, s.</w:t>
            </w:r>
            <w:r w:rsidR="002F274C">
              <w:rPr>
                <w:b/>
              </w:rPr>
              <w:t xml:space="preserve"> </w:t>
            </w:r>
            <w:r w:rsidRPr="00E001D0">
              <w:rPr>
                <w:b/>
              </w:rPr>
              <w:t>p.</w:t>
            </w:r>
          </w:p>
        </w:tc>
        <w:tc>
          <w:tcPr>
            <w:tcW w:w="6276" w:type="dxa"/>
          </w:tcPr>
          <w:p w14:paraId="35E75AE4" w14:textId="77777777" w:rsidR="00C32AD6" w:rsidRDefault="00C32AD6"/>
        </w:tc>
      </w:tr>
      <w:tr w:rsidR="00C32AD6" w14:paraId="4938A4EC" w14:textId="77777777" w:rsidTr="000A7771">
        <w:tc>
          <w:tcPr>
            <w:tcW w:w="3573" w:type="dxa"/>
          </w:tcPr>
          <w:p w14:paraId="3B077A0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14:paraId="28E08AC6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Politických vězňů 909/4, 225 99 Praha 1</w:t>
            </w:r>
          </w:p>
        </w:tc>
      </w:tr>
      <w:tr w:rsidR="00C32AD6" w14:paraId="0D6582BF" w14:textId="77777777" w:rsidTr="000A7771">
        <w:tc>
          <w:tcPr>
            <w:tcW w:w="3573" w:type="dxa"/>
          </w:tcPr>
          <w:p w14:paraId="1D1BC728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14:paraId="4DB3FFB4" w14:textId="5CEA80E8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471</w:t>
            </w:r>
            <w:r w:rsidR="00212949">
              <w:rPr>
                <w:lang w:eastAsia="cs-CZ"/>
              </w:rPr>
              <w:t xml:space="preserve"> </w:t>
            </w:r>
            <w:r w:rsidRPr="00E001D0">
              <w:rPr>
                <w:lang w:eastAsia="cs-CZ"/>
              </w:rPr>
              <w:t>14</w:t>
            </w:r>
            <w:r w:rsidR="00212949">
              <w:rPr>
                <w:lang w:eastAsia="cs-CZ"/>
              </w:rPr>
              <w:t xml:space="preserve"> </w:t>
            </w:r>
            <w:r w:rsidRPr="00E001D0">
              <w:rPr>
                <w:lang w:eastAsia="cs-CZ"/>
              </w:rPr>
              <w:t>983</w:t>
            </w:r>
          </w:p>
        </w:tc>
      </w:tr>
      <w:tr w:rsidR="00C32AD6" w14:paraId="3AEFF49D" w14:textId="77777777" w:rsidTr="000A7771">
        <w:tc>
          <w:tcPr>
            <w:tcW w:w="3573" w:type="dxa"/>
          </w:tcPr>
          <w:p w14:paraId="0A55918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14:paraId="0FBC03F1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CZ47114983</w:t>
            </w:r>
          </w:p>
        </w:tc>
      </w:tr>
      <w:tr w:rsidR="00C32AD6" w:rsidRPr="00256A3E" w14:paraId="25FBDDCE" w14:textId="77777777" w:rsidTr="000A7771">
        <w:tc>
          <w:tcPr>
            <w:tcW w:w="3573" w:type="dxa"/>
          </w:tcPr>
          <w:p w14:paraId="2288107D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14:paraId="58ED6300" w14:textId="728B391D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David Keller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manažer specializovaného útvaru,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Spec. útvar veř. správa a spec. obchod</w:t>
            </w:r>
            <w:r w:rsidRPr="00256A3E">
              <w:fldChar w:fldCharType="end"/>
            </w:r>
            <w:r w:rsidR="00D1780C" w:rsidRPr="00256A3E">
              <w:t>y</w:t>
            </w:r>
          </w:p>
        </w:tc>
      </w:tr>
      <w:tr w:rsidR="00C32AD6" w:rsidRPr="00256A3E" w14:paraId="3F077AE1" w14:textId="77777777" w:rsidTr="000A7771">
        <w:tc>
          <w:tcPr>
            <w:tcW w:w="3573" w:type="dxa"/>
          </w:tcPr>
          <w:p w14:paraId="4A78E367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14:paraId="1AB8CFC5" w14:textId="192FC000" w:rsidR="003C2AF8" w:rsidRPr="00256A3E" w:rsidRDefault="00BF785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pod sp. zn.: </w:t>
            </w:r>
            <w:r w:rsidRPr="00FF03FB">
              <w:t>A 7565 veden</w:t>
            </w:r>
            <w:r>
              <w:t>ou</w:t>
            </w:r>
            <w:r w:rsidRPr="00FF03FB">
              <w:t xml:space="preserve"> u </w:t>
            </w:r>
            <w:r w:rsidRPr="001C2D26">
              <w:t>Městského soudu v Praze</w:t>
            </w:r>
          </w:p>
        </w:tc>
      </w:tr>
      <w:tr w:rsidR="00C32AD6" w:rsidRPr="00256A3E" w14:paraId="7BD1F7F6" w14:textId="77777777" w:rsidTr="000A7771">
        <w:tc>
          <w:tcPr>
            <w:tcW w:w="3573" w:type="dxa"/>
          </w:tcPr>
          <w:p w14:paraId="1D01DA10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14:paraId="6B1766DC" w14:textId="3C79767B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Československá obchodní banka, a.</w:t>
            </w:r>
            <w:r w:rsidR="002F274C">
              <w:rPr>
                <w:lang w:eastAsia="cs-CZ"/>
              </w:rPr>
              <w:t xml:space="preserve"> </w:t>
            </w:r>
            <w:r w:rsidRPr="00256A3E">
              <w:rPr>
                <w:lang w:eastAsia="cs-CZ"/>
              </w:rPr>
              <w:t>s.</w:t>
            </w:r>
          </w:p>
        </w:tc>
      </w:tr>
      <w:tr w:rsidR="00C32AD6" w:rsidRPr="00256A3E" w14:paraId="4FA8D78E" w14:textId="77777777" w:rsidTr="000A7771">
        <w:tc>
          <w:tcPr>
            <w:tcW w:w="3573" w:type="dxa"/>
          </w:tcPr>
          <w:p w14:paraId="412283E4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14:paraId="642A8E7A" w14:textId="24898D37" w:rsidR="003C2AF8" w:rsidRPr="00256A3E" w:rsidRDefault="004D7C67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134204869/0300</w:t>
            </w:r>
          </w:p>
        </w:tc>
      </w:tr>
      <w:tr w:rsidR="00C32AD6" w:rsidRPr="00256A3E" w14:paraId="500B215C" w14:textId="77777777" w:rsidTr="000A7771">
        <w:tc>
          <w:tcPr>
            <w:tcW w:w="3573" w:type="dxa"/>
          </w:tcPr>
          <w:p w14:paraId="1B623862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14:paraId="2219BA41" w14:textId="13D72FC1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t>Česká pošta, s.</w:t>
            </w:r>
            <w:r w:rsidR="002F274C">
              <w:t xml:space="preserve"> </w:t>
            </w:r>
            <w:r w:rsidRPr="00256A3E">
              <w:t xml:space="preserve">p.,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Politických vězňů 909/2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11500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Praha 1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</w:t>
            </w:r>
          </w:p>
        </w:tc>
      </w:tr>
      <w:tr w:rsidR="00C32AD6" w:rsidRPr="00256A3E" w14:paraId="7D08CF60" w14:textId="77777777" w:rsidTr="000A7771">
        <w:tc>
          <w:tcPr>
            <w:tcW w:w="3573" w:type="dxa"/>
          </w:tcPr>
          <w:p w14:paraId="000E2BF9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256A3E">
              <w:rPr>
                <w:lang w:eastAsia="cs-CZ"/>
              </w:rPr>
              <w:t>dále jen „</w:t>
            </w:r>
            <w:r w:rsidRPr="00BC6EFD">
              <w:rPr>
                <w:b/>
                <w:bCs w:val="0"/>
                <w:i/>
                <w:iCs/>
                <w:lang w:eastAsia="cs-CZ"/>
              </w:rPr>
              <w:t>ČP</w:t>
            </w:r>
            <w:r w:rsidRPr="00256A3E">
              <w:rPr>
                <w:lang w:eastAsia="cs-CZ"/>
              </w:rPr>
              <w:t>“</w:t>
            </w:r>
          </w:p>
        </w:tc>
        <w:tc>
          <w:tcPr>
            <w:tcW w:w="6276" w:type="dxa"/>
          </w:tcPr>
          <w:p w14:paraId="3AB997FE" w14:textId="77777777" w:rsidR="00C32AD6" w:rsidRPr="00256A3E" w:rsidRDefault="00C32AD6"/>
        </w:tc>
      </w:tr>
    </w:tbl>
    <w:p w14:paraId="56089720" w14:textId="77777777" w:rsidR="003C2AF8" w:rsidRPr="00256A3E" w:rsidRDefault="007462E3" w:rsidP="003C2AF8">
      <w:r w:rsidRPr="00256A3E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C32AD6" w:rsidRPr="00256A3E" w14:paraId="1E27D0EB" w14:textId="77777777" w:rsidTr="002F24DA">
        <w:tc>
          <w:tcPr>
            <w:tcW w:w="9851" w:type="dxa"/>
            <w:gridSpan w:val="2"/>
          </w:tcPr>
          <w:p w14:paraId="229A8D34" w14:textId="41440BD0" w:rsidR="002F24DA" w:rsidRPr="00256A3E" w:rsidRDefault="00243C6C" w:rsidP="000A7771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HLAVNÍ MĚSTO PRAHA</w:t>
            </w:r>
          </w:p>
        </w:tc>
      </w:tr>
      <w:tr w:rsidR="00C32AD6" w:rsidRPr="00256A3E" w14:paraId="635615BA" w14:textId="77777777" w:rsidTr="002F24DA">
        <w:tc>
          <w:tcPr>
            <w:tcW w:w="3528" w:type="dxa"/>
          </w:tcPr>
          <w:p w14:paraId="788696B8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5E50F865" w14:textId="31150303" w:rsidR="003C2AF8" w:rsidRPr="00256A3E" w:rsidRDefault="00243C6C" w:rsidP="000A7771">
            <w:pPr>
              <w:pStyle w:val="cpTabulkasmluvnistrany"/>
              <w:framePr w:hSpace="0" w:wrap="auto" w:vAnchor="margin" w:hAnchor="text" w:yAlign="inline"/>
            </w:pPr>
            <w:r w:rsidRPr="00243C6C">
              <w:t>Mariánské náměstí 2/2</w:t>
            </w:r>
            <w:r>
              <w:t>, 110 00 Praha 1</w:t>
            </w:r>
          </w:p>
        </w:tc>
      </w:tr>
      <w:tr w:rsidR="00C32AD6" w:rsidRPr="00256A3E" w14:paraId="07C2E594" w14:textId="77777777" w:rsidTr="002F24DA">
        <w:tc>
          <w:tcPr>
            <w:tcW w:w="3528" w:type="dxa"/>
          </w:tcPr>
          <w:p w14:paraId="68E926C5" w14:textId="77777777" w:rsidR="003C2AF8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256A3E">
              <w:rPr>
                <w:lang w:eastAsia="cs-CZ"/>
              </w:rPr>
              <w:t>IČO:</w:t>
            </w:r>
          </w:p>
          <w:p w14:paraId="788C7501" w14:textId="45E61227" w:rsidR="00243C6C" w:rsidRPr="00256A3E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14:paraId="43CC21F4" w14:textId="6E3DBF99" w:rsidR="003C2AF8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000</w:t>
            </w:r>
            <w:r w:rsidR="00212949">
              <w:t xml:space="preserve"> </w:t>
            </w:r>
            <w:r>
              <w:t>64</w:t>
            </w:r>
            <w:r w:rsidR="00212949">
              <w:t xml:space="preserve"> </w:t>
            </w:r>
            <w:r>
              <w:t>581</w:t>
            </w:r>
          </w:p>
          <w:p w14:paraId="3F71B1E8" w14:textId="5E2CDE6D" w:rsidR="00243C6C" w:rsidRPr="00256A3E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CZ00064581</w:t>
            </w:r>
          </w:p>
        </w:tc>
      </w:tr>
      <w:tr w:rsidR="00C32AD6" w:rsidRPr="00256A3E" w14:paraId="708D769F" w14:textId="77777777" w:rsidTr="002F24DA">
        <w:tc>
          <w:tcPr>
            <w:tcW w:w="3528" w:type="dxa"/>
          </w:tcPr>
          <w:p w14:paraId="53F17ADA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7202CD5E" w14:textId="7E838539" w:rsidR="003C2AF8" w:rsidRPr="00256A3E" w:rsidRDefault="00243C6C" w:rsidP="000A7771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Ing. Lukáš Stránský</w:t>
            </w:r>
            <w:r w:rsidR="004D7C67">
              <w:t xml:space="preserve">, </w:t>
            </w:r>
            <w:r>
              <w:t>ředitel odboru služeb</w:t>
            </w:r>
            <w:r w:rsidR="00BF7856">
              <w:t xml:space="preserve"> </w:t>
            </w:r>
            <w:r w:rsidR="00E673F7">
              <w:t>MHMP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zakaznika#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187169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2E073F48" w14:textId="77777777" w:rsidTr="002F24DA">
        <w:tc>
          <w:tcPr>
            <w:tcW w:w="3528" w:type="dxa"/>
          </w:tcPr>
          <w:p w14:paraId="7E0CAC1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4733EC91" w14:textId="57E5775F" w:rsidR="003C2AF8" w:rsidRPr="00256A3E" w:rsidRDefault="00BF785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nezapsán</w:t>
            </w:r>
          </w:p>
        </w:tc>
      </w:tr>
      <w:tr w:rsidR="00C32AD6" w:rsidRPr="00256A3E" w14:paraId="0974DF8C" w14:textId="77777777" w:rsidTr="002F24DA">
        <w:trPr>
          <w:trHeight w:val="283"/>
        </w:trPr>
        <w:tc>
          <w:tcPr>
            <w:tcW w:w="3528" w:type="dxa"/>
          </w:tcPr>
          <w:p w14:paraId="6713875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733D15A9" w14:textId="79015AE1" w:rsidR="003C2AF8" w:rsidRPr="00256A3E" w:rsidRDefault="00670E4E" w:rsidP="000A7771">
            <w:pPr>
              <w:pStyle w:val="Textkoment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PPF banka a.s.</w:t>
            </w:r>
          </w:p>
        </w:tc>
      </w:tr>
      <w:tr w:rsidR="00C32AD6" w:rsidRPr="00256A3E" w14:paraId="68715564" w14:textId="77777777" w:rsidTr="002F24DA">
        <w:tc>
          <w:tcPr>
            <w:tcW w:w="3528" w:type="dxa"/>
          </w:tcPr>
          <w:p w14:paraId="63B0A7B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0B201279" w14:textId="1240D66E" w:rsidR="003C2AF8" w:rsidRPr="00256A3E" w:rsidRDefault="00670E4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27-5157998/6000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187169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157DD59A" w14:textId="77777777" w:rsidTr="002F24DA">
        <w:tc>
          <w:tcPr>
            <w:tcW w:w="3528" w:type="dxa"/>
          </w:tcPr>
          <w:p w14:paraId="5EE5C853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304300AE" w14:textId="03730E3C" w:rsidR="00256A3E" w:rsidRPr="00256A3E" w:rsidRDefault="00670E4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Hlavní město Praha</w:t>
            </w:r>
            <w:r w:rsidR="007462E3" w:rsidRPr="00256A3E">
              <w:t xml:space="preserve">, </w:t>
            </w:r>
            <w:r w:rsidRPr="00243C6C">
              <w:t>Mariánské náměstí 2/2</w:t>
            </w:r>
            <w:r>
              <w:t>, 110 00 Praha 1</w:t>
            </w:r>
          </w:p>
        </w:tc>
      </w:tr>
      <w:tr w:rsidR="00C32AD6" w:rsidRPr="00256A3E" w14:paraId="40530E20" w14:textId="77777777" w:rsidTr="002F24DA">
        <w:tc>
          <w:tcPr>
            <w:tcW w:w="3528" w:type="dxa"/>
          </w:tcPr>
          <w:p w14:paraId="520D85BE" w14:textId="4A548DC0" w:rsidR="004D7C67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256A3E">
              <w:rPr>
                <w:lang w:eastAsia="cs-CZ"/>
              </w:rPr>
              <w:t>přidělené ID CČK složky</w:t>
            </w:r>
            <w:r w:rsidR="00670E4E">
              <w:rPr>
                <w:lang w:eastAsia="cs-CZ"/>
              </w:rPr>
              <w:t>:</w:t>
            </w:r>
          </w:p>
        </w:tc>
        <w:tc>
          <w:tcPr>
            <w:tcW w:w="6323" w:type="dxa"/>
          </w:tcPr>
          <w:p w14:paraId="398E099A" w14:textId="51C47265" w:rsidR="003C2AF8" w:rsidRDefault="006D659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6BD0B23F" w14:textId="57B4DAD3" w:rsidR="004D7C67" w:rsidRPr="00256A3E" w:rsidRDefault="004D7C67" w:rsidP="000A777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32AD6" w:rsidRPr="00256A3E" w14:paraId="44AD0895" w14:textId="77777777" w:rsidTr="002F24DA">
        <w:tc>
          <w:tcPr>
            <w:tcW w:w="3528" w:type="dxa"/>
          </w:tcPr>
          <w:p w14:paraId="365AC30C" w14:textId="77777777" w:rsidR="003C2AF8" w:rsidRPr="00256A3E" w:rsidRDefault="007462E3" w:rsidP="00A565C4">
            <w:pPr>
              <w:pStyle w:val="cpTabulkasmluvnistrany"/>
              <w:framePr w:hSpace="0" w:wrap="auto" w:vAnchor="margin" w:hAnchor="text" w:yAlign="inline"/>
            </w:pPr>
            <w:r w:rsidRPr="00256A3E">
              <w:t>dále jen „</w:t>
            </w:r>
            <w:r w:rsidRPr="00BC6EFD">
              <w:rPr>
                <w:b/>
                <w:bCs w:val="0"/>
                <w:i/>
                <w:iCs/>
              </w:rPr>
              <w:t>Uživatel</w:t>
            </w:r>
            <w:r w:rsidRPr="00256A3E">
              <w:t xml:space="preserve">“ </w:t>
            </w:r>
          </w:p>
        </w:tc>
        <w:tc>
          <w:tcPr>
            <w:tcW w:w="6323" w:type="dxa"/>
          </w:tcPr>
          <w:p w14:paraId="52F96538" w14:textId="77777777" w:rsidR="00C32AD6" w:rsidRPr="00256A3E" w:rsidRDefault="00C32AD6"/>
        </w:tc>
      </w:tr>
    </w:tbl>
    <w:p w14:paraId="548144B6" w14:textId="2F40C2B7" w:rsidR="000C1911" w:rsidRPr="00256A3E" w:rsidRDefault="000C1911" w:rsidP="00550556">
      <w:pPr>
        <w:spacing w:after="0"/>
        <w:rPr>
          <w:color w:val="FFFFFF" w:themeColor="background1"/>
        </w:rPr>
      </w:pPr>
    </w:p>
    <w:p w14:paraId="7E35D441" w14:textId="77777777" w:rsidR="002E7A9C" w:rsidRPr="00256A3E" w:rsidRDefault="007462E3" w:rsidP="00550556">
      <w:pPr>
        <w:keepNext/>
        <w:numPr>
          <w:ilvl w:val="0"/>
          <w:numId w:val="6"/>
        </w:numPr>
        <w:spacing w:after="120"/>
        <w:ind w:left="788" w:hanging="357"/>
        <w:jc w:val="center"/>
        <w:outlineLvl w:val="0"/>
      </w:pPr>
      <w:r w:rsidRPr="00256A3E">
        <w:rPr>
          <w:b/>
          <w:sz w:val="24"/>
        </w:rPr>
        <w:t xml:space="preserve">Ujednání </w:t>
      </w:r>
    </w:p>
    <w:p w14:paraId="721CAF28" w14:textId="38CF8ABD" w:rsidR="00AC0AAF" w:rsidRPr="00256A3E" w:rsidRDefault="007462E3" w:rsidP="00BC6EFD">
      <w:pPr>
        <w:numPr>
          <w:ilvl w:val="1"/>
          <w:numId w:val="7"/>
        </w:numPr>
        <w:spacing w:after="120"/>
        <w:ind w:left="567" w:hanging="567"/>
      </w:pPr>
      <w:r w:rsidRPr="00256A3E">
        <w:t xml:space="preserve">Strany </w:t>
      </w:r>
      <w:r w:rsidR="00BF7856">
        <w:t>Dodatku</w:t>
      </w:r>
      <w:r w:rsidR="00BF7856" w:rsidRPr="00256A3E">
        <w:t xml:space="preserve"> </w:t>
      </w:r>
      <w:r w:rsidRPr="00256A3E">
        <w:t xml:space="preserve">se dohodly na změně obsahu </w:t>
      </w:r>
      <w:r w:rsidR="00BD7548" w:rsidRPr="00256A3E">
        <w:t>Dohody</w:t>
      </w:r>
      <w:r w:rsidRPr="00256A3E">
        <w:t xml:space="preserve"> -</w:t>
      </w:r>
      <w:r w:rsidR="008D5874" w:rsidRPr="00256A3E">
        <w:t xml:space="preserve"> </w:t>
      </w:r>
      <w:r w:rsidR="008D5874" w:rsidRPr="003204DF"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 w:rsidR="008D5874" w:rsidRPr="003204DF">
        <w:instrText xml:space="preserve"> FORMTEXT </w:instrText>
      </w:r>
      <w:r w:rsidR="008D5874" w:rsidRPr="003204DF">
        <w:fldChar w:fldCharType="separate"/>
      </w:r>
      <w:r w:rsidR="008D5874" w:rsidRPr="003204DF">
        <w:rPr>
          <w:noProof/>
        </w:rPr>
        <w:t xml:space="preserve">Dohoda o používání výplatního stroje </w:t>
      </w:r>
      <w:r w:rsidR="003204DF">
        <w:rPr>
          <w:noProof/>
        </w:rPr>
        <w:br/>
      </w:r>
      <w:r w:rsidR="008D5874" w:rsidRPr="003204DF">
        <w:rPr>
          <w:noProof/>
        </w:rPr>
        <w:t>k úhradě cen za poštovní služby</w:t>
      </w:r>
      <w:r w:rsidR="008D5874" w:rsidRPr="003204DF">
        <w:fldChar w:fldCharType="end"/>
      </w:r>
      <w:r w:rsidRPr="00256A3E">
        <w:t>, č.</w:t>
      </w:r>
      <w:r w:rsidR="00376A14" w:rsidRPr="00256A3E">
        <w:t xml:space="preserve"> </w:t>
      </w:r>
      <w:r w:rsidR="005F5BBB">
        <w:t>982807-1121/2010</w:t>
      </w:r>
      <w:r w:rsidR="00732503" w:rsidRPr="00256A3E">
        <w:t xml:space="preserve">, </w:t>
      </w:r>
      <w:r w:rsidR="00BF7856" w:rsidRPr="00BF7856">
        <w:t xml:space="preserve">č. </w:t>
      </w:r>
      <w:r w:rsidR="006D659A">
        <w:t>XXX</w:t>
      </w:r>
      <w:r w:rsidR="00BF7856">
        <w:t xml:space="preserve"> </w:t>
      </w:r>
      <w:r w:rsidRPr="00256A3E">
        <w:t xml:space="preserve">ze dne </w:t>
      </w:r>
      <w:r w:rsidR="00BF7856">
        <w:t>0</w:t>
      </w:r>
      <w:r w:rsidR="005F5BBB">
        <w:t>7</w:t>
      </w:r>
      <w:r w:rsidR="00E812D3">
        <w:t xml:space="preserve">. </w:t>
      </w:r>
      <w:r w:rsidR="00BF7856">
        <w:t>0</w:t>
      </w:r>
      <w:r w:rsidR="005F5BBB">
        <w:t>7</w:t>
      </w:r>
      <w:r w:rsidR="00E812D3">
        <w:t>. 20</w:t>
      </w:r>
      <w:r w:rsidR="005F5BBB">
        <w:t>10</w:t>
      </w:r>
      <w:r w:rsidR="007C69A1" w:rsidRPr="00256A3E">
        <w:t xml:space="preserve"> </w:t>
      </w:r>
      <w:r w:rsidR="00D31551" w:rsidRPr="00256A3E">
        <w:t>(dále jen "</w:t>
      </w:r>
      <w:r w:rsidRPr="00BC6EFD">
        <w:rPr>
          <w:b/>
          <w:bCs/>
          <w:i/>
          <w:iCs/>
        </w:rPr>
        <w:t>Dohoda</w:t>
      </w:r>
      <w:r w:rsidRPr="00256A3E">
        <w:t xml:space="preserve">"), a to následujícím způsobem: </w:t>
      </w:r>
    </w:p>
    <w:p w14:paraId="517880F3" w14:textId="60EE1786" w:rsidR="0002340D" w:rsidRPr="00256A3E" w:rsidRDefault="007462E3" w:rsidP="00BC6EFD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t xml:space="preserve">Strany </w:t>
      </w:r>
      <w:r w:rsidR="00BF7856">
        <w:rPr>
          <w:rFonts w:ascii="Times New Roman" w:hAnsi="Times New Roman" w:cs="Times New Roman"/>
        </w:rPr>
        <w:t>Dodatku</w:t>
      </w:r>
      <w:r w:rsidR="00BF7856" w:rsidRPr="00256A3E">
        <w:rPr>
          <w:rFonts w:ascii="Times New Roman" w:hAnsi="Times New Roman" w:cs="Times New Roman"/>
        </w:rPr>
        <w:t xml:space="preserve"> </w:t>
      </w:r>
      <w:r w:rsidRPr="00256A3E">
        <w:rPr>
          <w:rFonts w:ascii="Times New Roman" w:hAnsi="Times New Roman" w:cs="Times New Roman"/>
        </w:rPr>
        <w:t xml:space="preserve">se dohodly na úplném nahrazení stávajícího ustanovení Článku </w:t>
      </w:r>
      <w:r w:rsidRPr="00256A3E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256A3E">
        <w:rPr>
          <w:rFonts w:ascii="Times New Roman" w:hAnsi="Times New Roman" w:cs="Times New Roman"/>
          <w:b/>
        </w:rPr>
        <w:instrText xml:space="preserve"> FORMTEXT </w:instrText>
      </w:r>
      <w:r w:rsidRPr="00256A3E">
        <w:rPr>
          <w:rFonts w:ascii="Times New Roman" w:hAnsi="Times New Roman" w:cs="Times New Roman"/>
          <w:b/>
        </w:rPr>
      </w:r>
      <w:r w:rsidRPr="00256A3E">
        <w:rPr>
          <w:rFonts w:ascii="Times New Roman" w:hAnsi="Times New Roman" w:cs="Times New Roman"/>
          <w:b/>
        </w:rPr>
        <w:fldChar w:fldCharType="separate"/>
      </w:r>
      <w:r w:rsidRPr="00256A3E">
        <w:rPr>
          <w:rFonts w:ascii="Times New Roman" w:hAnsi="Times New Roman" w:cs="Times New Roman"/>
          <w:b/>
          <w:noProof/>
        </w:rPr>
        <w:t>1</w:t>
      </w:r>
      <w:r w:rsidRPr="00256A3E">
        <w:rPr>
          <w:rFonts w:ascii="Times New Roman" w:hAnsi="Times New Roman" w:cs="Times New Roman"/>
          <w:b/>
        </w:rPr>
        <w:fldChar w:fldCharType="end"/>
      </w:r>
      <w:r w:rsidRPr="00256A3E">
        <w:rPr>
          <w:rFonts w:ascii="Times New Roman" w:hAnsi="Times New Roman" w:cs="Times New Roman"/>
        </w:rPr>
        <w:t xml:space="preserve">, </w:t>
      </w:r>
      <w:r w:rsidR="006A6236">
        <w:rPr>
          <w:rFonts w:ascii="Times New Roman" w:hAnsi="Times New Roman" w:cs="Times New Roman"/>
        </w:rPr>
        <w:t>odst.</w:t>
      </w:r>
      <w:r w:rsidR="006A6236" w:rsidRPr="00256A3E">
        <w:rPr>
          <w:rFonts w:ascii="Times New Roman" w:hAnsi="Times New Roman" w:cs="Times New Roman"/>
        </w:rPr>
        <w:t xml:space="preserve"> </w:t>
      </w:r>
      <w:r w:rsidR="005F5BBB">
        <w:rPr>
          <w:rFonts w:ascii="Times New Roman" w:hAnsi="Times New Roman" w:cs="Times New Roman"/>
          <w:b/>
        </w:rPr>
        <w:t>8</w:t>
      </w:r>
      <w:r w:rsidR="00DC01A0" w:rsidRPr="00256A3E">
        <w:rPr>
          <w:rFonts w:ascii="Times New Roman" w:hAnsi="Times New Roman" w:cs="Times New Roman"/>
        </w:rPr>
        <w:t xml:space="preserve">, </w:t>
      </w:r>
      <w:r w:rsidRPr="00256A3E">
        <w:rPr>
          <w:rFonts w:ascii="Times New Roman" w:hAnsi="Times New Roman" w:cs="Times New Roman"/>
        </w:rPr>
        <w:t>následujícím textem:</w:t>
      </w:r>
    </w:p>
    <w:p w14:paraId="24BA5C8D" w14:textId="77777777" w:rsidR="00D1780C" w:rsidRPr="00F252DA" w:rsidRDefault="00D1780C" w:rsidP="00F252DA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2DA">
        <w:rPr>
          <w:rFonts w:ascii="Times New Roman" w:hAnsi="Times New Roman" w:cs="Times New Roman"/>
        </w:rPr>
        <w:t>Poštovní zásilky (dále jen "</w:t>
      </w:r>
      <w:r w:rsidRPr="00BC6EFD">
        <w:rPr>
          <w:rFonts w:ascii="Times New Roman" w:hAnsi="Times New Roman" w:cs="Times New Roman"/>
          <w:b/>
          <w:bCs/>
          <w:i/>
          <w:iCs/>
        </w:rPr>
        <w:t>Zásilky</w:t>
      </w:r>
      <w:r w:rsidRPr="00F252DA">
        <w:rPr>
          <w:rFonts w:ascii="Times New Roman" w:hAnsi="Times New Roman" w:cs="Times New Roman"/>
        </w:rPr>
        <w:t>") opatřené otiskem tohoto výplatního stroje budou předávány:</w:t>
      </w:r>
    </w:p>
    <w:p w14:paraId="1C7D5C80" w14:textId="24261C59" w:rsidR="00D1780C" w:rsidRPr="00256A3E" w:rsidRDefault="00D1780C" w:rsidP="00D1780C">
      <w:pPr>
        <w:pStyle w:val="Odstavecseseznamem"/>
        <w:numPr>
          <w:ilvl w:val="0"/>
          <w:numId w:val="19"/>
        </w:numPr>
        <w:spacing w:after="120" w:line="260" w:lineRule="exact"/>
        <w:ind w:left="567" w:firstLine="0"/>
        <w:jc w:val="both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lastRenderedPageBreak/>
        <w:t xml:space="preserve">výhradně u přepážky pošty: </w:t>
      </w:r>
      <w:r w:rsidR="006D659A">
        <w:rPr>
          <w:rFonts w:ascii="Times New Roman" w:hAnsi="Times New Roman" w:cs="Times New Roman"/>
        </w:rPr>
        <w:t>XXX</w:t>
      </w:r>
    </w:p>
    <w:p w14:paraId="105254B9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v průběhu otevírací doby této pošty. Informace o otevírací době je uvedena na webových stránkách ČP na adrese </w:t>
      </w:r>
      <w:hyperlink r:id="rId8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</w:t>
      </w:r>
    </w:p>
    <w:p w14:paraId="4188F5DA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>zásilky přijaté po rozhodné době jsou považovány za podané následující pracovní den</w:t>
      </w:r>
    </w:p>
    <w:p w14:paraId="3E4C9253" w14:textId="6916917D" w:rsidR="00D1780C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ČP může jednostranně rozhodnout o změně pošty určené pro podávání Zásilek podle tohoto bodu. Změnu podací pošty ČP oznámí Uživateli e-mailem odeslaným na </w:t>
      </w:r>
      <w:r w:rsidR="004859AF">
        <w:br/>
      </w:r>
      <w:r w:rsidRPr="00256A3E">
        <w:t>e-mailovou adresu kontaktní osoby Uživatele uvedenou v čl. 1 bodu 1</w:t>
      </w:r>
      <w:r w:rsidR="005F5BBB">
        <w:t>1</w:t>
      </w:r>
      <w:r w:rsidRPr="00256A3E">
        <w:t xml:space="preserve">. Změna podací pošty je účinná dnem odeslání oznámení nebo dnem stanoveným v tomto oznámení, podle toho, která z těchto skutečností nastane později. Informace o otevírací době je uvedena na webových stránkách ČP na adrese </w:t>
      </w:r>
      <w:hyperlink r:id="rId9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 Zásilky přijaté po rozhodné době jsou považovány za podané následující pracovní den.</w:t>
      </w:r>
    </w:p>
    <w:p w14:paraId="21D8500A" w14:textId="77777777" w:rsidR="00212949" w:rsidRDefault="00212949" w:rsidP="00BC6EFD">
      <w:pPr>
        <w:pStyle w:val="cpodrky2"/>
        <w:numPr>
          <w:ilvl w:val="0"/>
          <w:numId w:val="0"/>
        </w:numPr>
        <w:ind w:left="1560"/>
      </w:pPr>
    </w:p>
    <w:p w14:paraId="3AC0FDD9" w14:textId="77777777" w:rsidR="00D831A5" w:rsidRPr="00C04CD7" w:rsidRDefault="007462E3" w:rsidP="00550556">
      <w:pPr>
        <w:pStyle w:val="cplnekslovan"/>
        <w:numPr>
          <w:ilvl w:val="0"/>
          <w:numId w:val="7"/>
        </w:numPr>
        <w:spacing w:before="120"/>
        <w:ind w:left="357" w:hanging="357"/>
        <w:rPr>
          <w:bCs w:val="0"/>
          <w:kern w:val="0"/>
          <w:sz w:val="24"/>
          <w:lang w:eastAsia="en-US"/>
        </w:rPr>
      </w:pPr>
      <w:r w:rsidRPr="00C04CD7">
        <w:rPr>
          <w:bCs w:val="0"/>
          <w:kern w:val="0"/>
          <w:sz w:val="24"/>
          <w:lang w:eastAsia="en-US"/>
        </w:rPr>
        <w:t>Závěrečná ustanovení</w:t>
      </w:r>
    </w:p>
    <w:p w14:paraId="18D730BF" w14:textId="77777777" w:rsidR="007F6897" w:rsidRPr="00C04CD7" w:rsidRDefault="007462E3" w:rsidP="00BC6EFD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C04CD7">
        <w:rPr>
          <w:rFonts w:ascii="Times New Roman" w:hAnsi="Times New Roman" w:cs="Times New Roman"/>
        </w:rPr>
        <w:t>Ostatní ujednání Dohody se nemění a zůstávají nadále v platnosti.</w:t>
      </w:r>
    </w:p>
    <w:p w14:paraId="16D685DB" w14:textId="369181FF" w:rsidR="00870F70" w:rsidRDefault="00870F70" w:rsidP="00BC6EFD">
      <w:pPr>
        <w:pStyle w:val="cpodstavecslovan1"/>
        <w:numPr>
          <w:ilvl w:val="1"/>
          <w:numId w:val="7"/>
        </w:numPr>
        <w:ind w:left="567" w:hanging="567"/>
      </w:pPr>
      <w:bookmarkStart w:id="1" w:name="_Hlk138766035"/>
      <w:r w:rsidRPr="00B27BC8">
        <w:t xml:space="preserve">Dodatek je platný dnem jeho podpisu oběma </w:t>
      </w:r>
      <w:r>
        <w:t>stranami Dodatku a účinný dnem jejího uveřejnění prostřednictvím registru smluv podle čl. 2 odst. 2.4. Dodatku. Podpisem Dodatku jsou obě strany Dodatku svými projevy vázány.</w:t>
      </w:r>
    </w:p>
    <w:p w14:paraId="743089F3" w14:textId="5ACC7A2D" w:rsidR="00D1780C" w:rsidRDefault="00D1780C" w:rsidP="00D1780C">
      <w:pPr>
        <w:pStyle w:val="cpodstavecslovan1"/>
        <w:numPr>
          <w:ilvl w:val="1"/>
          <w:numId w:val="7"/>
        </w:numPr>
        <w:ind w:left="567" w:hanging="567"/>
      </w:pPr>
      <w:bookmarkStart w:id="2" w:name="_Hlk138766068"/>
      <w:bookmarkEnd w:id="1"/>
      <w:r w:rsidRPr="00684009">
        <w:t xml:space="preserve">Tento Dodatek je podepsán vlastnoručně nebo elektronicky. Je-li Dodatek podepsán vlastnoručně, je vyhotoven v </w:t>
      </w:r>
      <w:r w:rsidR="00870F70">
        <w:t>pěti</w:t>
      </w:r>
      <w:r w:rsidR="00870F70" w:rsidRPr="00684009">
        <w:t xml:space="preserve"> </w:t>
      </w:r>
      <w:r w:rsidRPr="00684009">
        <w:t>(</w:t>
      </w:r>
      <w:r w:rsidR="00870F70">
        <w:t>5</w:t>
      </w:r>
      <w:r w:rsidRPr="00684009">
        <w:t xml:space="preserve">) stejnopisech, z nichž každý bude považován za prvopis; Uživatel obdrží </w:t>
      </w:r>
      <w:r w:rsidR="00870F70">
        <w:t>čtyři</w:t>
      </w:r>
      <w:r w:rsidRPr="00684009">
        <w:t xml:space="preserve"> (</w:t>
      </w:r>
      <w:r w:rsidR="00870F70">
        <w:t>4</w:t>
      </w:r>
      <w:r w:rsidRPr="00684009">
        <w:t>) stejnopisy a ČP obdrží jeden (1) stejnopis Dodatku. Je-li Dodatek podepsán elektronicky, je podepsán pomocí kvalifikovaného elektronického podpisu</w:t>
      </w:r>
      <w:r w:rsidR="00870F70">
        <w:t xml:space="preserve"> a postačí jedno vyhotovení Dodatku</w:t>
      </w:r>
      <w:r w:rsidRPr="00684009">
        <w:t>.</w:t>
      </w:r>
    </w:p>
    <w:bookmarkEnd w:id="2"/>
    <w:p w14:paraId="2707B520" w14:textId="094D6624" w:rsidR="00113BE2" w:rsidRPr="00113BE2" w:rsidRDefault="00113BE2" w:rsidP="00113BE2">
      <w:pPr>
        <w:pStyle w:val="cpodstavecslovan1"/>
        <w:numPr>
          <w:ilvl w:val="1"/>
          <w:numId w:val="7"/>
        </w:numPr>
        <w:ind w:left="567" w:hanging="567"/>
      </w:pPr>
      <w:r w:rsidRPr="00113BE2">
        <w:t>Tento Dodatek bude uveřejněn v registru smluv dle zákona č. 340/2015 Sb., o zvláštních podmínkách účinnosti některých smluv, uveřejňování těchto smluv a o registru smluv (zákon o registru smluv), ve znění pozdějších předpisů. Dle dohody stran Dodatku zajistí odeslání tohoto Dodatku správci registru smluv ČP. ČP je oprávněna před odesláním Dodatku správci registru smluv v Dodatku znečitelnit informace, na něž se nevztahuje uveřejňovací povinnost podle zákona o registru smluv. Informaci o zveřejnění a text Dodatku případně upravený dle předchozí věty zašle ČP Uživateli na e-mail kontaktní osoby Uživatele.</w:t>
      </w:r>
    </w:p>
    <w:p w14:paraId="6DBC43FF" w14:textId="49E34E90" w:rsidR="00113BE2" w:rsidRPr="00113BE2" w:rsidRDefault="00113BE2" w:rsidP="00113BE2">
      <w:pPr>
        <w:pStyle w:val="cpodstavecslovan1"/>
        <w:numPr>
          <w:ilvl w:val="0"/>
          <w:numId w:val="0"/>
        </w:numPr>
        <w:ind w:left="567"/>
      </w:pPr>
      <w:r w:rsidRPr="00113BE2">
        <w:t>Nad rámec toho strany Dodatku výslovně sjednávají, že uveřejnění Dodatku v registru smluv dle zákona č. 340/2015 Sb., o zvláštních podmínkách účinnosti některých smluv, uveřejňování těchto smluv a o registru smluv (zákon o registru smluv), ve znění pozdějších předpisů může zajistit také Uživatel, ovšem pouze v</w:t>
      </w:r>
      <w:r>
        <w:t> </w:t>
      </w:r>
      <w:r w:rsidRPr="00113BE2">
        <w:t>podobě</w:t>
      </w:r>
      <w:r>
        <w:t>,</w:t>
      </w:r>
      <w:r w:rsidRPr="00113BE2">
        <w:t xml:space="preserve"> v jaké byla v registru smluv zveřejněna ze strany ČP dle předchozích vět tohoto odstavce Dodatku.</w:t>
      </w:r>
    </w:p>
    <w:p w14:paraId="052A9736" w14:textId="0828A15E" w:rsidR="00DA3357" w:rsidRDefault="007462E3" w:rsidP="00117185">
      <w:pPr>
        <w:pStyle w:val="cpodstavecslovan1"/>
        <w:numPr>
          <w:ilvl w:val="1"/>
          <w:numId w:val="7"/>
        </w:numPr>
        <w:ind w:left="567" w:hanging="567"/>
      </w:pPr>
      <w:r w:rsidRPr="00DA3357">
        <w:t>ČP jako správce zpracovává osobní údaje</w:t>
      </w:r>
      <w:r w:rsidR="00A565C4" w:rsidRPr="00A565C4">
        <w:t xml:space="preserve"> </w:t>
      </w:r>
      <w:r w:rsidR="00A565C4" w:rsidRPr="00C04CD7">
        <w:t>U</w:t>
      </w:r>
      <w:r w:rsidR="00A565C4">
        <w:t>živatele</w:t>
      </w:r>
      <w:r w:rsidRPr="00DA3357">
        <w:t xml:space="preserve">, je-li </w:t>
      </w:r>
      <w:r w:rsidR="00A565C4" w:rsidRPr="00C04CD7">
        <w:t>U</w:t>
      </w:r>
      <w:r w:rsidR="00A565C4">
        <w:t>živatelem</w:t>
      </w:r>
      <w:r w:rsidRPr="00DA3357">
        <w:t xml:space="preserve"> fyzická osoba, a osobní údaje jeho kontaktních osob poskytnuté v tomto dodatku, popřípadě osobní údaje dalších osob poskytnuté v rámci </w:t>
      </w:r>
      <w:r w:rsidR="00BE1049" w:rsidRPr="00C04CD7">
        <w:t>Dohody</w:t>
      </w:r>
      <w:r w:rsidRPr="00DA3357">
        <w:t xml:space="preserve"> (dále jen „subjekty údajů“ a „osobní údaje“), výhradně pro účely související s plněním této </w:t>
      </w:r>
      <w:r w:rsidR="00BE1049" w:rsidRPr="00C04CD7">
        <w:t>Dohody</w:t>
      </w:r>
      <w:r w:rsidRPr="00DA3357">
        <w:t xml:space="preserve">, a to po dobu trvání </w:t>
      </w:r>
      <w:r w:rsidR="00BE1049" w:rsidRPr="00C04CD7">
        <w:t>Dohody</w:t>
      </w:r>
      <w:r w:rsidRPr="00DA3357">
        <w:t xml:space="preserve">, resp. pro účely vyplývající </w:t>
      </w:r>
      <w:r w:rsidR="004859AF">
        <w:br/>
      </w:r>
      <w:r w:rsidRPr="00DA3357">
        <w:t>z právních předpisů, a to po dobu delší, je-li odůvodněna dle platných právních předpisů</w:t>
      </w:r>
      <w:r w:rsidR="00A565C4">
        <w:t>.</w:t>
      </w:r>
      <w:r w:rsidR="00A565C4" w:rsidRPr="00A565C4">
        <w:t xml:space="preserve"> </w:t>
      </w:r>
      <w:r w:rsidR="00A565C4" w:rsidRPr="00C04CD7">
        <w:t>U</w:t>
      </w:r>
      <w:r w:rsidR="00A565C4">
        <w:t>živatel</w:t>
      </w:r>
      <w:r w:rsidRPr="00DA3357">
        <w:t xml:space="preserve"> je povinen informovat obdobně fyzické osoby, jejichž osobní údaje pro účely související </w:t>
      </w:r>
      <w:r w:rsidR="004859AF">
        <w:br/>
      </w:r>
      <w:r w:rsidRPr="00DA3357">
        <w:t xml:space="preserve">s plněním této </w:t>
      </w:r>
      <w:r w:rsidR="00BE1049" w:rsidRPr="00C04CD7">
        <w:t>Dohody</w:t>
      </w:r>
      <w:r w:rsidRPr="00DA3357">
        <w:t xml:space="preserve"> ČP předává. Další informace související se zpracováním osobních údajů včetně práv subjektů s tímto zpracováním souvisejících jsou k dispozici v </w:t>
      </w:r>
      <w:r w:rsidR="00F80682" w:rsidRPr="000E6F78">
        <w:t>záložce Ochrana osobních údajů-GDPR</w:t>
      </w:r>
      <w:r w:rsidRPr="00DA3357">
        <w:t xml:space="preserve"> na webových stránkách ČP na adrese </w:t>
      </w:r>
      <w:hyperlink r:id="rId10" w:history="1">
        <w:r w:rsidR="00870F70" w:rsidRPr="00A26051">
          <w:rPr>
            <w:rStyle w:val="Hypertextovodkaz"/>
          </w:rPr>
          <w:t>www.ceskaposta.cz</w:t>
        </w:r>
      </w:hyperlink>
      <w:r w:rsidRPr="00DA3357">
        <w:t>.</w:t>
      </w:r>
    </w:p>
    <w:p w14:paraId="0DB3EFCB" w14:textId="5ADD4DC3" w:rsidR="00870F70" w:rsidRPr="00BC6EFD" w:rsidRDefault="00870F70" w:rsidP="00BC6EFD">
      <w:pPr>
        <w:pStyle w:val="cpodstavecslovan1"/>
        <w:numPr>
          <w:ilvl w:val="1"/>
          <w:numId w:val="7"/>
        </w:numPr>
        <w:ind w:left="567" w:hanging="567"/>
      </w:pPr>
      <w:bookmarkStart w:id="3" w:name="_Hlk138766164"/>
      <w:r w:rsidRPr="00BC6EFD">
        <w:t xml:space="preserve">Strany Dodatku výslovně souhlasí s tím, aby byl Dodatek uveden v Centrální evidenci smluv (CES) vedené Uživatelem, která je veřejně přístupná a která obsahuje údaje o stranách Dodatku, </w:t>
      </w:r>
      <w:r w:rsidRPr="00BC6EFD">
        <w:lastRenderedPageBreak/>
        <w:t xml:space="preserve">číselné označení Dodatku, datum jeho podpisu a text Dodatku. Strany Dodatku prohlašují, že skutečnosti uvedené v Dodatku nepovažují za obchodní tajemství ve smyslu § 504 zákona č. 89/2012 Sb., občanský zákoník, ve znění pozdějších předpisů a udělují svolení k jejich užití a zveřejnění. </w:t>
      </w:r>
    </w:p>
    <w:p w14:paraId="4BF6EFA1" w14:textId="3AE4ED87" w:rsidR="00870F70" w:rsidRDefault="00870F70" w:rsidP="00117185">
      <w:pPr>
        <w:pStyle w:val="cpodstavecslovan1"/>
        <w:numPr>
          <w:ilvl w:val="1"/>
          <w:numId w:val="7"/>
        </w:numPr>
        <w:ind w:left="567" w:hanging="567"/>
      </w:pPr>
      <w:r>
        <w:t>S</w:t>
      </w:r>
      <w:r w:rsidRPr="00BC7835">
        <w:t xml:space="preserve">trany </w:t>
      </w:r>
      <w:r>
        <w:t xml:space="preserve">Dohody </w:t>
      </w:r>
      <w:r w:rsidRPr="00BC7835">
        <w:t xml:space="preserve">prohlašují, že si </w:t>
      </w:r>
      <w:r>
        <w:t>Dodatek</w:t>
      </w:r>
      <w:r w:rsidRPr="00BC7835">
        <w:t xml:space="preserve"> před je</w:t>
      </w:r>
      <w:r>
        <w:t>ho</w:t>
      </w:r>
      <w:r w:rsidRPr="00BC7835">
        <w:t xml:space="preserve"> podpisem přečetly, je</w:t>
      </w:r>
      <w:r>
        <w:t>ho</w:t>
      </w:r>
      <w:r w:rsidRPr="00BC7835">
        <w:t xml:space="preserve"> obsahu porozuměly, že byl uzavřen po vzájemném projednání, že jim nejsou známy žádné důvody, pro které by t</w:t>
      </w:r>
      <w:r>
        <w:t>ento</w:t>
      </w:r>
      <w:r w:rsidRPr="00BC7835">
        <w:t xml:space="preserve"> nemohl být řádně plněn, nebo které by způsobovaly je</w:t>
      </w:r>
      <w:r>
        <w:t>ho</w:t>
      </w:r>
      <w:r w:rsidRPr="00BC7835">
        <w:t xml:space="preserve"> neplatnost, a že se nepříčí dobrým mravům a neodporuje zákonu. Na důkaz toho připojují vlastnoruční podpisy</w:t>
      </w:r>
    </w:p>
    <w:bookmarkEnd w:id="3"/>
    <w:p w14:paraId="556BF4FE" w14:textId="43138290" w:rsidR="00256A3E" w:rsidRPr="00C04CD7" w:rsidRDefault="007462E3" w:rsidP="00550556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C04CD7">
        <w:rPr>
          <w:color w:val="FFFFFF" w:themeColor="background1"/>
          <w:lang w:eastAsia="en-US"/>
        </w:rPr>
        <w:t>.</w:t>
      </w:r>
      <w:r w:rsidR="001201E7" w:rsidRPr="001201E7">
        <w:rPr>
          <w:color w:val="FFFFFF" w:themeColor="background1"/>
          <w:sz w:val="2"/>
        </w:rPr>
        <w:t xml:space="preserve"> </w:t>
      </w: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460"/>
        <w:gridCol w:w="4613"/>
      </w:tblGrid>
      <w:tr w:rsidR="00C32AD6" w14:paraId="3C95797A" w14:textId="77777777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244"/>
            </w:tblGrid>
            <w:tr w:rsidR="00256A3E" w:rsidRPr="00BC6EFD" w14:paraId="51A94976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7BFA700B" w14:textId="0B7F8D95" w:rsidR="00256A3E" w:rsidRPr="00BC6EFD" w:rsidRDefault="00256A3E" w:rsidP="00256A3E">
                  <w:r w:rsidRPr="00BC6EFD">
                    <w:t xml:space="preserve">V Praze dne </w:t>
                  </w:r>
                </w:p>
              </w:tc>
            </w:tr>
            <w:tr w:rsidR="00256A3E" w:rsidRPr="00BC6EFD" w14:paraId="0CBA7061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0F4E8A2C" w14:textId="416E7A4B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BC6EFD">
                    <w:t>za ČP:</w:t>
                  </w:r>
                </w:p>
                <w:p w14:paraId="66740A42" w14:textId="6A090AFC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:rsidRPr="00BC6EFD" w14:paraId="319F7ECF" w14:textId="77777777" w:rsidTr="00256A3E">
              <w:trPr>
                <w:trHeight w:val="283"/>
              </w:trPr>
              <w:tc>
                <w:tcPr>
                  <w:tcW w:w="4244" w:type="dxa"/>
                </w:tcPr>
                <w:p w14:paraId="7FDE6C14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66A6356D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200712CD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4FA7E714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793427B1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6775EA04" w14:textId="3A7A1994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BC6EFD">
                    <w:t>____________________________________</w:t>
                  </w:r>
                </w:p>
              </w:tc>
            </w:tr>
            <w:tr w:rsidR="00256A3E" w:rsidRPr="00BC6EFD" w14:paraId="34838BE0" w14:textId="77777777" w:rsidTr="00256A3E">
              <w:trPr>
                <w:trHeight w:val="454"/>
              </w:trPr>
              <w:tc>
                <w:tcPr>
                  <w:tcW w:w="4244" w:type="dxa"/>
                </w:tcPr>
                <w:p w14:paraId="4ED09F7E" w14:textId="35564131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BC6EF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depisujiciCP"/>
                        </w:textInput>
                      </w:ffData>
                    </w:fldChar>
                  </w:r>
                  <w:r w:rsidRPr="00BC6EFD">
                    <w:instrText xml:space="preserve"> FORMTEXT </w:instrText>
                  </w:r>
                  <w:r w:rsidRPr="00BC6EFD">
                    <w:fldChar w:fldCharType="separate"/>
                  </w:r>
                  <w:r w:rsidRPr="00BC6EFD">
                    <w:rPr>
                      <w:noProof/>
                    </w:rPr>
                    <w:t>David Keller</w:t>
                  </w:r>
                  <w:r w:rsidRPr="00BC6EFD">
                    <w:fldChar w:fldCharType="end"/>
                  </w:r>
                </w:p>
              </w:tc>
            </w:tr>
            <w:tr w:rsidR="00256A3E" w:rsidRPr="00BC6EFD" w14:paraId="56F4C042" w14:textId="77777777" w:rsidTr="00256A3E">
              <w:trPr>
                <w:trHeight w:val="414"/>
              </w:trPr>
              <w:tc>
                <w:tcPr>
                  <w:tcW w:w="4244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028"/>
                  </w:tblGrid>
                  <w:tr w:rsidR="00256A3E" w:rsidRPr="00BC6EFD" w14:paraId="7DB3C40A" w14:textId="77777777" w:rsidTr="00130354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14:paraId="490FC98B" w14:textId="77777777" w:rsidR="00256A3E" w:rsidRPr="00BC6EFD" w:rsidRDefault="00256A3E" w:rsidP="00256A3E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BC6EFD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BC6EFD">
                          <w:instrText xml:space="preserve"> FORMTEXT </w:instrText>
                        </w:r>
                        <w:r w:rsidRPr="00BC6EFD">
                          <w:fldChar w:fldCharType="separate"/>
                        </w:r>
                        <w:r w:rsidRPr="00BC6EFD">
                          <w:rPr>
                            <w:noProof/>
                          </w:rPr>
                          <w:t>Manažer specializovaného útvaru, spec. útvar veřejná správa a speciální obchod</w:t>
                        </w:r>
                        <w:r w:rsidRPr="00BC6EFD">
                          <w:fldChar w:fldCharType="end"/>
                        </w:r>
                        <w:r w:rsidRPr="00BC6EFD">
                          <w:t>y</w:t>
                        </w:r>
                      </w:p>
                    </w:tc>
                  </w:tr>
                </w:tbl>
                <w:p w14:paraId="16D3D08F" w14:textId="77777777" w:rsidR="00256A3E" w:rsidRPr="00BC6EFD" w:rsidRDefault="00256A3E" w:rsidP="00256A3E"/>
              </w:tc>
            </w:tr>
            <w:tr w:rsidR="00C32AD6" w:rsidRPr="00BC6EFD" w14:paraId="0EBA3ACF" w14:textId="77777777" w:rsidTr="00256A3E">
              <w:trPr>
                <w:trHeight w:val="283"/>
              </w:trPr>
              <w:tc>
                <w:tcPr>
                  <w:tcW w:w="4244" w:type="dxa"/>
                </w:tcPr>
                <w:p w14:paraId="06809AAB" w14:textId="77777777" w:rsidR="00C32AD6" w:rsidRPr="00BC6EFD" w:rsidRDefault="00C32AD6"/>
              </w:tc>
            </w:tr>
          </w:tbl>
          <w:p w14:paraId="0E1523ED" w14:textId="77777777" w:rsidR="00C32AD6" w:rsidRPr="00BC6EFD" w:rsidRDefault="00C32AD6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97"/>
            </w:tblGrid>
            <w:tr w:rsidR="00256A3E" w:rsidRPr="00BC6EFD" w14:paraId="6CF7EFC6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5C1000B4" w14:textId="5A458A6A" w:rsidR="00256A3E" w:rsidRPr="00BC6EFD" w:rsidRDefault="00256A3E" w:rsidP="00256A3E">
                  <w:r w:rsidRPr="00BC6EFD">
                    <w:t xml:space="preserve">V </w:t>
                  </w:r>
                  <w:r w:rsidR="00670E4E" w:rsidRPr="00BC6EFD">
                    <w:t>Praze</w:t>
                  </w:r>
                  <w:r w:rsidRPr="00BC6EFD">
                    <w:t xml:space="preserve"> dne </w:t>
                  </w:r>
                </w:p>
              </w:tc>
            </w:tr>
            <w:tr w:rsidR="00256A3E" w:rsidRPr="00BC6EFD" w14:paraId="3A2C8D9E" w14:textId="77777777" w:rsidTr="00256A3E">
              <w:trPr>
                <w:trHeight w:val="283"/>
              </w:trPr>
              <w:tc>
                <w:tcPr>
                  <w:tcW w:w="4397" w:type="dxa"/>
                  <w:hideMark/>
                </w:tcPr>
                <w:p w14:paraId="24C7F95F" w14:textId="0209376E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BC6EFD">
                    <w:t>Za Uživatele:</w:t>
                  </w:r>
                </w:p>
                <w:p w14:paraId="36A037ED" w14:textId="08B85195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221E7A27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7EB67ED4" w14:textId="4D203029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:rsidRPr="00BC6EFD" w14:paraId="252E5037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0DD9C055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F2695F3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A0B3E59" w14:textId="77777777" w:rsidR="00212949" w:rsidRPr="00BC6EFD" w:rsidRDefault="00212949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A41B0F3" w14:textId="382E0F3C" w:rsidR="00256A3E" w:rsidRPr="00BC6EFD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BC6EFD">
                    <w:t>______________________________________</w:t>
                  </w:r>
                </w:p>
              </w:tc>
            </w:tr>
            <w:tr w:rsidR="00256A3E" w:rsidRPr="00BC6EFD" w14:paraId="251CBB6E" w14:textId="77777777" w:rsidTr="00256A3E">
              <w:trPr>
                <w:trHeight w:val="454"/>
              </w:trPr>
              <w:tc>
                <w:tcPr>
                  <w:tcW w:w="4397" w:type="dxa"/>
                </w:tcPr>
                <w:p w14:paraId="43AE4AFE" w14:textId="4B9250F7" w:rsidR="00670E4E" w:rsidRPr="00BC6EFD" w:rsidRDefault="00670E4E" w:rsidP="00256A3E">
                  <w:pPr>
                    <w:jc w:val="center"/>
                  </w:pPr>
                  <w:r w:rsidRPr="00BC6EFD">
                    <w:t>Ing. Lukáš Stránský</w:t>
                  </w:r>
                </w:p>
                <w:p w14:paraId="7CC82412" w14:textId="33EF2E66" w:rsidR="00256A3E" w:rsidRPr="00BC6EFD" w:rsidRDefault="00670E4E" w:rsidP="00256A3E">
                  <w:pPr>
                    <w:jc w:val="center"/>
                  </w:pPr>
                  <w:r w:rsidRPr="00BC6EFD">
                    <w:t xml:space="preserve">ředitel odboru služeb </w:t>
                  </w:r>
                  <w:r w:rsidR="00BC6EFD" w:rsidRPr="00BC6EFD">
                    <w:t>MHMP</w:t>
                  </w:r>
                  <w:r w:rsidR="00256A3E" w:rsidRPr="00BC6EF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zakaznika#"/>
                        </w:textInput>
                      </w:ffData>
                    </w:fldChar>
                  </w:r>
                  <w:r w:rsidR="00256A3E" w:rsidRPr="00BC6EFD">
                    <w:instrText xml:space="preserve"> FORMTEXT </w:instrText>
                  </w:r>
                  <w:r w:rsidR="00187169">
                    <w:fldChar w:fldCharType="separate"/>
                  </w:r>
                  <w:r w:rsidR="00256A3E" w:rsidRPr="00BC6EFD">
                    <w:fldChar w:fldCharType="end"/>
                  </w:r>
                </w:p>
              </w:tc>
            </w:tr>
            <w:tr w:rsidR="00550556" w:rsidRPr="00BC6EFD" w14:paraId="3008EC55" w14:textId="77777777" w:rsidTr="00256A3E">
              <w:trPr>
                <w:trHeight w:val="454"/>
              </w:trPr>
              <w:tc>
                <w:tcPr>
                  <w:tcW w:w="4397" w:type="dxa"/>
                </w:tcPr>
                <w:p w14:paraId="452B7A8A" w14:textId="77777777" w:rsidR="00550556" w:rsidRPr="00BC6EFD" w:rsidRDefault="00550556" w:rsidP="00256A3E">
                  <w:pPr>
                    <w:jc w:val="center"/>
                  </w:pPr>
                </w:p>
              </w:tc>
            </w:tr>
          </w:tbl>
          <w:p w14:paraId="79C60407" w14:textId="77777777" w:rsidR="00C32AD6" w:rsidRPr="00BC6EFD" w:rsidRDefault="00C32AD6"/>
        </w:tc>
      </w:tr>
    </w:tbl>
    <w:p w14:paraId="4D621DC1" w14:textId="77777777" w:rsidR="00C32AD6" w:rsidRDefault="00C32AD6"/>
    <w:sectPr w:rsidR="00C32AD6" w:rsidSect="00BB126A">
      <w:headerReference w:type="default" r:id="rId11"/>
      <w:footerReference w:type="default" r:id="rId12"/>
      <w:pgSz w:w="11907" w:h="16839" w:code="9"/>
      <w:pgMar w:top="1985" w:right="1417" w:bottom="99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3E6A" w14:textId="77777777" w:rsidR="00187169" w:rsidRDefault="00187169">
      <w:pPr>
        <w:spacing w:after="0" w:line="240" w:lineRule="auto"/>
      </w:pPr>
      <w:r>
        <w:separator/>
      </w:r>
    </w:p>
  </w:endnote>
  <w:endnote w:type="continuationSeparator" w:id="0">
    <w:p w14:paraId="3D1F5E50" w14:textId="77777777" w:rsidR="00187169" w:rsidRDefault="0018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FEB2" w14:textId="0DA910E4" w:rsidR="00107EA5" w:rsidRDefault="007462E3" w:rsidP="00992273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Pr="00160A6D">
      <w:rPr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6D659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E0F6" w14:textId="77777777" w:rsidR="00187169" w:rsidRDefault="00187169">
      <w:pPr>
        <w:spacing w:after="0" w:line="240" w:lineRule="auto"/>
      </w:pPr>
      <w:r>
        <w:separator/>
      </w:r>
    </w:p>
  </w:footnote>
  <w:footnote w:type="continuationSeparator" w:id="0">
    <w:p w14:paraId="1EF656D5" w14:textId="77777777" w:rsidR="00187169" w:rsidRDefault="0018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459C" w14:textId="77777777" w:rsidR="00107EA5" w:rsidRPr="00D559B5" w:rsidRDefault="007462E3" w:rsidP="006047A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B529F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E2519" wp14:editId="70520F77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2049" type="#_x0000_t32" style="width:0;height:36.85pt;margin-top:5.55pt;margin-left:123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strokeweight="1pt"/>
          </w:pict>
        </mc:Fallback>
      </mc:AlternateContent>
    </w:r>
    <w:r w:rsidRPr="00B529F2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282AD7" wp14:editId="7B002F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5" name="Obrázek 6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1AFC37" wp14:editId="134A9D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DC2E11" w14:textId="0B69B008" w:rsidR="00107EA5" w:rsidRDefault="007462E3" w:rsidP="006047A1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0958B4F" wp14:editId="740E1F80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9">
      <w:rPr>
        <w:rFonts w:ascii="Arial" w:hAnsi="Arial" w:cs="Arial"/>
      </w:rPr>
      <w:t>Dodatek č.</w:t>
    </w:r>
    <w:r w:rsidR="009C32CB">
      <w:rPr>
        <w:rFonts w:ascii="Arial" w:hAnsi="Arial" w:cs="Arial"/>
      </w:rPr>
      <w:t xml:space="preserve"> </w:t>
    </w:r>
    <w:r w:rsidR="00243C6C">
      <w:rPr>
        <w:rFonts w:ascii="Arial" w:hAnsi="Arial" w:cs="Arial"/>
      </w:rPr>
      <w:t>1</w:t>
    </w:r>
    <w:r w:rsidRPr="001E0C29">
      <w:rPr>
        <w:rFonts w:ascii="Arial" w:hAnsi="Arial" w:cs="Arial"/>
      </w:rPr>
      <w:t xml:space="preserve"> - Dohoda o používání výplatního stroje k úhradě cen za poštovní služby číslo </w:t>
    </w:r>
    <w:r w:rsidR="005F5BBB">
      <w:rPr>
        <w:rFonts w:ascii="Arial" w:hAnsi="Arial" w:cs="Arial"/>
      </w:rPr>
      <w:t>982807-1121/2010</w:t>
    </w:r>
  </w:p>
  <w:p w14:paraId="108AB388" w14:textId="5F22C414" w:rsidR="00243C6C" w:rsidRPr="00BB2C84" w:rsidRDefault="00243C6C" w:rsidP="006047A1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 xml:space="preserve">Licenční číslo VS: </w:t>
    </w:r>
    <w:r w:rsidR="006D659A">
      <w:rPr>
        <w:rFonts w:ascii="Arial" w:hAnsi="Arial" w:cs="Arial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16"/>
    <w:multiLevelType w:val="hybridMultilevel"/>
    <w:tmpl w:val="921A672E"/>
    <w:lvl w:ilvl="0" w:tplc="FA4E0BF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D40C5E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8C13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9D2BF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34F4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9EA2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6076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D0B6B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572FD0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91F88"/>
    <w:multiLevelType w:val="multilevel"/>
    <w:tmpl w:val="CE7CE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8537F5"/>
    <w:multiLevelType w:val="hybridMultilevel"/>
    <w:tmpl w:val="E5B28C34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A00ECFC8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B8CAC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26C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7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94F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F8C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FA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D6F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E2D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AD6835"/>
    <w:multiLevelType w:val="multilevel"/>
    <w:tmpl w:val="17C08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33296BED"/>
    <w:multiLevelType w:val="multilevel"/>
    <w:tmpl w:val="74C08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AC6A82"/>
    <w:multiLevelType w:val="hybridMultilevel"/>
    <w:tmpl w:val="9FA64854"/>
    <w:lvl w:ilvl="0" w:tplc="3A24DA9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9FF4D5F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FF68C9D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46988E6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E56A2C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6D9A494C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7188F4E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DA0EC85A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CC4B74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44110E53"/>
    <w:multiLevelType w:val="hybridMultilevel"/>
    <w:tmpl w:val="AE1870FC"/>
    <w:lvl w:ilvl="0" w:tplc="352C24A6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59D8306C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4007D3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5638F966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56DC93D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946C64E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5902A5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69C8BB24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260F02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450A4E9F"/>
    <w:multiLevelType w:val="hybridMultilevel"/>
    <w:tmpl w:val="288A8C50"/>
    <w:lvl w:ilvl="0" w:tplc="6F5EEC6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C6D683D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17E54E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C49AD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93C7DF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D26C9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CE6B2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0423FA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B2803B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BEB40FB"/>
    <w:multiLevelType w:val="hybridMultilevel"/>
    <w:tmpl w:val="09BCBB32"/>
    <w:lvl w:ilvl="0" w:tplc="AC7CB02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F6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94F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32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CED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0C3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E86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5E0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8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38D0307"/>
    <w:multiLevelType w:val="hybridMultilevel"/>
    <w:tmpl w:val="42D8D89A"/>
    <w:lvl w:ilvl="0" w:tplc="41F6F22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2C58B932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06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A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AD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6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25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4C9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FCB407C"/>
    <w:multiLevelType w:val="multilevel"/>
    <w:tmpl w:val="08F8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4A359C1"/>
    <w:multiLevelType w:val="multilevel"/>
    <w:tmpl w:val="31503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CD0610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D04676F"/>
    <w:multiLevelType w:val="hybridMultilevel"/>
    <w:tmpl w:val="0CC891D6"/>
    <w:lvl w:ilvl="0" w:tplc="D3FC0558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74405B70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60CCE532">
      <w:start w:val="1"/>
      <w:numFmt w:val="lowerRoman"/>
      <w:lvlText w:val="%3."/>
      <w:lvlJc w:val="right"/>
      <w:pPr>
        <w:ind w:left="2232" w:hanging="180"/>
      </w:pPr>
    </w:lvl>
    <w:lvl w:ilvl="3" w:tplc="351A9BA2" w:tentative="1">
      <w:start w:val="1"/>
      <w:numFmt w:val="decimal"/>
      <w:lvlText w:val="%4."/>
      <w:lvlJc w:val="left"/>
      <w:pPr>
        <w:ind w:left="2952" w:hanging="360"/>
      </w:pPr>
    </w:lvl>
    <w:lvl w:ilvl="4" w:tplc="3EDCD014" w:tentative="1">
      <w:start w:val="1"/>
      <w:numFmt w:val="lowerLetter"/>
      <w:lvlText w:val="%5."/>
      <w:lvlJc w:val="left"/>
      <w:pPr>
        <w:ind w:left="3672" w:hanging="360"/>
      </w:pPr>
    </w:lvl>
    <w:lvl w:ilvl="5" w:tplc="321E0E5A" w:tentative="1">
      <w:start w:val="1"/>
      <w:numFmt w:val="lowerRoman"/>
      <w:lvlText w:val="%6."/>
      <w:lvlJc w:val="right"/>
      <w:pPr>
        <w:ind w:left="4392" w:hanging="180"/>
      </w:pPr>
    </w:lvl>
    <w:lvl w:ilvl="6" w:tplc="078A7E1A" w:tentative="1">
      <w:start w:val="1"/>
      <w:numFmt w:val="decimal"/>
      <w:lvlText w:val="%7."/>
      <w:lvlJc w:val="left"/>
      <w:pPr>
        <w:ind w:left="5112" w:hanging="360"/>
      </w:pPr>
    </w:lvl>
    <w:lvl w:ilvl="7" w:tplc="16180EEC" w:tentative="1">
      <w:start w:val="1"/>
      <w:numFmt w:val="lowerLetter"/>
      <w:lvlText w:val="%8."/>
      <w:lvlJc w:val="left"/>
      <w:pPr>
        <w:ind w:left="5832" w:hanging="360"/>
      </w:pPr>
    </w:lvl>
    <w:lvl w:ilvl="8" w:tplc="E004A270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abstractNum w:abstractNumId="2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2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15"/>
  </w:num>
  <w:num w:numId="14">
    <w:abstractNumId w:val="19"/>
  </w:num>
  <w:num w:numId="1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6"/>
  </w:num>
  <w:num w:numId="22">
    <w:abstractNumId w:val="17"/>
  </w:num>
  <w:num w:numId="23">
    <w:abstractNumId w:val="23"/>
  </w:num>
  <w:num w:numId="24">
    <w:abstractNumId w:val="16"/>
  </w:num>
  <w:num w:numId="25">
    <w:abstractNumId w:val="2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</w:num>
  <w:num w:numId="2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0D98"/>
    <w:rsid w:val="00001144"/>
    <w:rsid w:val="000032E4"/>
    <w:rsid w:val="00004135"/>
    <w:rsid w:val="00005636"/>
    <w:rsid w:val="000106B4"/>
    <w:rsid w:val="00012164"/>
    <w:rsid w:val="00012BC2"/>
    <w:rsid w:val="00013E66"/>
    <w:rsid w:val="000148F8"/>
    <w:rsid w:val="00014BE1"/>
    <w:rsid w:val="00015A43"/>
    <w:rsid w:val="000178B0"/>
    <w:rsid w:val="00021D6C"/>
    <w:rsid w:val="0002340D"/>
    <w:rsid w:val="000234CD"/>
    <w:rsid w:val="00024291"/>
    <w:rsid w:val="0002504B"/>
    <w:rsid w:val="000273C4"/>
    <w:rsid w:val="00027D90"/>
    <w:rsid w:val="00030812"/>
    <w:rsid w:val="00031933"/>
    <w:rsid w:val="00034B7D"/>
    <w:rsid w:val="00036117"/>
    <w:rsid w:val="0004159E"/>
    <w:rsid w:val="00041716"/>
    <w:rsid w:val="00047262"/>
    <w:rsid w:val="00047784"/>
    <w:rsid w:val="000502ED"/>
    <w:rsid w:val="000529E0"/>
    <w:rsid w:val="000537E4"/>
    <w:rsid w:val="00053B09"/>
    <w:rsid w:val="00054997"/>
    <w:rsid w:val="00054FEE"/>
    <w:rsid w:val="00056EB7"/>
    <w:rsid w:val="000619F3"/>
    <w:rsid w:val="00061B8E"/>
    <w:rsid w:val="00062375"/>
    <w:rsid w:val="0006240C"/>
    <w:rsid w:val="00062939"/>
    <w:rsid w:val="00062A00"/>
    <w:rsid w:val="00062BB6"/>
    <w:rsid w:val="00064AB6"/>
    <w:rsid w:val="0006500C"/>
    <w:rsid w:val="000656E2"/>
    <w:rsid w:val="00071BF6"/>
    <w:rsid w:val="00072324"/>
    <w:rsid w:val="00073AE8"/>
    <w:rsid w:val="000743F4"/>
    <w:rsid w:val="00075F52"/>
    <w:rsid w:val="0007648D"/>
    <w:rsid w:val="00076792"/>
    <w:rsid w:val="00090209"/>
    <w:rsid w:val="00090879"/>
    <w:rsid w:val="00090EC9"/>
    <w:rsid w:val="000913E2"/>
    <w:rsid w:val="0009195D"/>
    <w:rsid w:val="00091B63"/>
    <w:rsid w:val="000972B1"/>
    <w:rsid w:val="000A0B0E"/>
    <w:rsid w:val="000A14C2"/>
    <w:rsid w:val="000A1F2B"/>
    <w:rsid w:val="000A239B"/>
    <w:rsid w:val="000A3A27"/>
    <w:rsid w:val="000A4851"/>
    <w:rsid w:val="000A4E66"/>
    <w:rsid w:val="000A713B"/>
    <w:rsid w:val="000A7771"/>
    <w:rsid w:val="000B0B9E"/>
    <w:rsid w:val="000B19F8"/>
    <w:rsid w:val="000B45F7"/>
    <w:rsid w:val="000B600D"/>
    <w:rsid w:val="000C01C7"/>
    <w:rsid w:val="000C0644"/>
    <w:rsid w:val="000C089E"/>
    <w:rsid w:val="000C0B03"/>
    <w:rsid w:val="000C12D2"/>
    <w:rsid w:val="000C1911"/>
    <w:rsid w:val="000C2341"/>
    <w:rsid w:val="000C33C3"/>
    <w:rsid w:val="000C748C"/>
    <w:rsid w:val="000C775F"/>
    <w:rsid w:val="000D2AA3"/>
    <w:rsid w:val="000D43B9"/>
    <w:rsid w:val="000D73F1"/>
    <w:rsid w:val="000E21CB"/>
    <w:rsid w:val="000E235D"/>
    <w:rsid w:val="000E2712"/>
    <w:rsid w:val="000E2816"/>
    <w:rsid w:val="000E61BF"/>
    <w:rsid w:val="000E627B"/>
    <w:rsid w:val="000E6804"/>
    <w:rsid w:val="000E6F78"/>
    <w:rsid w:val="000F0610"/>
    <w:rsid w:val="000F3F40"/>
    <w:rsid w:val="000F4CA5"/>
    <w:rsid w:val="000F59B3"/>
    <w:rsid w:val="000F5DE2"/>
    <w:rsid w:val="000F6556"/>
    <w:rsid w:val="0010109D"/>
    <w:rsid w:val="001024D7"/>
    <w:rsid w:val="00106891"/>
    <w:rsid w:val="00107EA5"/>
    <w:rsid w:val="0011095A"/>
    <w:rsid w:val="001115EE"/>
    <w:rsid w:val="00113656"/>
    <w:rsid w:val="00113BE2"/>
    <w:rsid w:val="0011671D"/>
    <w:rsid w:val="00117185"/>
    <w:rsid w:val="00117349"/>
    <w:rsid w:val="0011754C"/>
    <w:rsid w:val="00120181"/>
    <w:rsid w:val="001201E7"/>
    <w:rsid w:val="001208F4"/>
    <w:rsid w:val="00121403"/>
    <w:rsid w:val="0012253F"/>
    <w:rsid w:val="0012569D"/>
    <w:rsid w:val="00126A54"/>
    <w:rsid w:val="0012700D"/>
    <w:rsid w:val="00127075"/>
    <w:rsid w:val="00131C2D"/>
    <w:rsid w:val="00132773"/>
    <w:rsid w:val="00134D5B"/>
    <w:rsid w:val="00136530"/>
    <w:rsid w:val="00136538"/>
    <w:rsid w:val="001366BA"/>
    <w:rsid w:val="00137B86"/>
    <w:rsid w:val="0014062A"/>
    <w:rsid w:val="00142980"/>
    <w:rsid w:val="00143529"/>
    <w:rsid w:val="00145757"/>
    <w:rsid w:val="0014585B"/>
    <w:rsid w:val="0014636E"/>
    <w:rsid w:val="001466C6"/>
    <w:rsid w:val="00146D8B"/>
    <w:rsid w:val="00147882"/>
    <w:rsid w:val="0015403F"/>
    <w:rsid w:val="001551EB"/>
    <w:rsid w:val="00157FE9"/>
    <w:rsid w:val="0016002C"/>
    <w:rsid w:val="00160A6D"/>
    <w:rsid w:val="00160DDF"/>
    <w:rsid w:val="00161E8C"/>
    <w:rsid w:val="0016221D"/>
    <w:rsid w:val="00165895"/>
    <w:rsid w:val="0016734C"/>
    <w:rsid w:val="001731E7"/>
    <w:rsid w:val="00176ACB"/>
    <w:rsid w:val="0018000F"/>
    <w:rsid w:val="00180291"/>
    <w:rsid w:val="001803CD"/>
    <w:rsid w:val="00180814"/>
    <w:rsid w:val="0018098F"/>
    <w:rsid w:val="00181222"/>
    <w:rsid w:val="001821B1"/>
    <w:rsid w:val="001836C1"/>
    <w:rsid w:val="00183E7D"/>
    <w:rsid w:val="00185C4F"/>
    <w:rsid w:val="00186C0B"/>
    <w:rsid w:val="00187169"/>
    <w:rsid w:val="00190D42"/>
    <w:rsid w:val="00190F07"/>
    <w:rsid w:val="00195A2B"/>
    <w:rsid w:val="001964E5"/>
    <w:rsid w:val="00197855"/>
    <w:rsid w:val="001A0841"/>
    <w:rsid w:val="001A1E26"/>
    <w:rsid w:val="001A5261"/>
    <w:rsid w:val="001A5C04"/>
    <w:rsid w:val="001A63D7"/>
    <w:rsid w:val="001A7098"/>
    <w:rsid w:val="001A742F"/>
    <w:rsid w:val="001B035C"/>
    <w:rsid w:val="001B1E6B"/>
    <w:rsid w:val="001B2599"/>
    <w:rsid w:val="001B284A"/>
    <w:rsid w:val="001B6318"/>
    <w:rsid w:val="001B63E6"/>
    <w:rsid w:val="001B6498"/>
    <w:rsid w:val="001B6A53"/>
    <w:rsid w:val="001B6DCF"/>
    <w:rsid w:val="001B7A02"/>
    <w:rsid w:val="001C0647"/>
    <w:rsid w:val="001C06E0"/>
    <w:rsid w:val="001C1B08"/>
    <w:rsid w:val="001C280A"/>
    <w:rsid w:val="001C3DD1"/>
    <w:rsid w:val="001C4456"/>
    <w:rsid w:val="001C4B86"/>
    <w:rsid w:val="001C4D2A"/>
    <w:rsid w:val="001C5661"/>
    <w:rsid w:val="001C77F5"/>
    <w:rsid w:val="001D167D"/>
    <w:rsid w:val="001D16FC"/>
    <w:rsid w:val="001D249A"/>
    <w:rsid w:val="001D24E7"/>
    <w:rsid w:val="001D3429"/>
    <w:rsid w:val="001D58D9"/>
    <w:rsid w:val="001D5DEC"/>
    <w:rsid w:val="001E0C29"/>
    <w:rsid w:val="001E28B4"/>
    <w:rsid w:val="001E799A"/>
    <w:rsid w:val="001F127E"/>
    <w:rsid w:val="001F36BB"/>
    <w:rsid w:val="001F42E6"/>
    <w:rsid w:val="001F4637"/>
    <w:rsid w:val="001F46E3"/>
    <w:rsid w:val="001F7746"/>
    <w:rsid w:val="00200BF3"/>
    <w:rsid w:val="00201086"/>
    <w:rsid w:val="00201865"/>
    <w:rsid w:val="0020241A"/>
    <w:rsid w:val="00204B5B"/>
    <w:rsid w:val="00206FC4"/>
    <w:rsid w:val="002073FF"/>
    <w:rsid w:val="00207708"/>
    <w:rsid w:val="002107AE"/>
    <w:rsid w:val="00212949"/>
    <w:rsid w:val="00212C3B"/>
    <w:rsid w:val="0021350F"/>
    <w:rsid w:val="0021425E"/>
    <w:rsid w:val="00214601"/>
    <w:rsid w:val="00214961"/>
    <w:rsid w:val="00215724"/>
    <w:rsid w:val="002158B2"/>
    <w:rsid w:val="0021761D"/>
    <w:rsid w:val="00220D17"/>
    <w:rsid w:val="002220F7"/>
    <w:rsid w:val="00222431"/>
    <w:rsid w:val="00223489"/>
    <w:rsid w:val="002235CC"/>
    <w:rsid w:val="002248E4"/>
    <w:rsid w:val="0022759C"/>
    <w:rsid w:val="00227B86"/>
    <w:rsid w:val="00230A4D"/>
    <w:rsid w:val="002312D7"/>
    <w:rsid w:val="0023196C"/>
    <w:rsid w:val="00232CBE"/>
    <w:rsid w:val="0023429B"/>
    <w:rsid w:val="002352FA"/>
    <w:rsid w:val="002359A7"/>
    <w:rsid w:val="00236765"/>
    <w:rsid w:val="00236D54"/>
    <w:rsid w:val="002404B3"/>
    <w:rsid w:val="00240E43"/>
    <w:rsid w:val="00241821"/>
    <w:rsid w:val="00241DCA"/>
    <w:rsid w:val="0024348B"/>
    <w:rsid w:val="002435D1"/>
    <w:rsid w:val="00243C6C"/>
    <w:rsid w:val="00243DF1"/>
    <w:rsid w:val="002453EA"/>
    <w:rsid w:val="00246086"/>
    <w:rsid w:val="0024690B"/>
    <w:rsid w:val="0024757D"/>
    <w:rsid w:val="002479D5"/>
    <w:rsid w:val="0025018A"/>
    <w:rsid w:val="002502A5"/>
    <w:rsid w:val="00250DFA"/>
    <w:rsid w:val="00251612"/>
    <w:rsid w:val="00253941"/>
    <w:rsid w:val="00254BF4"/>
    <w:rsid w:val="00255176"/>
    <w:rsid w:val="00255CA7"/>
    <w:rsid w:val="00256A3E"/>
    <w:rsid w:val="002577D7"/>
    <w:rsid w:val="00257903"/>
    <w:rsid w:val="0026044A"/>
    <w:rsid w:val="00260FF0"/>
    <w:rsid w:val="00261B61"/>
    <w:rsid w:val="00262FC2"/>
    <w:rsid w:val="00265B47"/>
    <w:rsid w:val="00265FF2"/>
    <w:rsid w:val="002668E0"/>
    <w:rsid w:val="0027081F"/>
    <w:rsid w:val="00271349"/>
    <w:rsid w:val="00272CEF"/>
    <w:rsid w:val="00272DDC"/>
    <w:rsid w:val="0027399B"/>
    <w:rsid w:val="00274D57"/>
    <w:rsid w:val="0027530A"/>
    <w:rsid w:val="00275EE5"/>
    <w:rsid w:val="00275FB6"/>
    <w:rsid w:val="00276C3A"/>
    <w:rsid w:val="002801B8"/>
    <w:rsid w:val="0028106A"/>
    <w:rsid w:val="0028216B"/>
    <w:rsid w:val="00283350"/>
    <w:rsid w:val="0028397A"/>
    <w:rsid w:val="00285887"/>
    <w:rsid w:val="00286758"/>
    <w:rsid w:val="00286C37"/>
    <w:rsid w:val="00290E5A"/>
    <w:rsid w:val="0029143D"/>
    <w:rsid w:val="00291F68"/>
    <w:rsid w:val="002926DB"/>
    <w:rsid w:val="0029449E"/>
    <w:rsid w:val="00296F88"/>
    <w:rsid w:val="00297E94"/>
    <w:rsid w:val="002A1613"/>
    <w:rsid w:val="002A17AA"/>
    <w:rsid w:val="002A21B1"/>
    <w:rsid w:val="002A2F53"/>
    <w:rsid w:val="002A78B6"/>
    <w:rsid w:val="002B35D6"/>
    <w:rsid w:val="002B5C4D"/>
    <w:rsid w:val="002B67BB"/>
    <w:rsid w:val="002B69F3"/>
    <w:rsid w:val="002B7297"/>
    <w:rsid w:val="002C1500"/>
    <w:rsid w:val="002C2876"/>
    <w:rsid w:val="002C3560"/>
    <w:rsid w:val="002C4785"/>
    <w:rsid w:val="002C4ADF"/>
    <w:rsid w:val="002C4FF7"/>
    <w:rsid w:val="002C5E80"/>
    <w:rsid w:val="002C676E"/>
    <w:rsid w:val="002C74D8"/>
    <w:rsid w:val="002D3C86"/>
    <w:rsid w:val="002D75D9"/>
    <w:rsid w:val="002D7CC6"/>
    <w:rsid w:val="002E0643"/>
    <w:rsid w:val="002E1349"/>
    <w:rsid w:val="002E21DE"/>
    <w:rsid w:val="002E24C6"/>
    <w:rsid w:val="002E2940"/>
    <w:rsid w:val="002E48E0"/>
    <w:rsid w:val="002E4A8F"/>
    <w:rsid w:val="002E5A64"/>
    <w:rsid w:val="002E6567"/>
    <w:rsid w:val="002E6E36"/>
    <w:rsid w:val="002E7A9C"/>
    <w:rsid w:val="002E7B45"/>
    <w:rsid w:val="002F0E32"/>
    <w:rsid w:val="002F24DA"/>
    <w:rsid w:val="002F274C"/>
    <w:rsid w:val="002F6964"/>
    <w:rsid w:val="002F722D"/>
    <w:rsid w:val="0030190A"/>
    <w:rsid w:val="00302384"/>
    <w:rsid w:val="00302B9F"/>
    <w:rsid w:val="00310A47"/>
    <w:rsid w:val="00311803"/>
    <w:rsid w:val="00312B2B"/>
    <w:rsid w:val="003204DF"/>
    <w:rsid w:val="00320F51"/>
    <w:rsid w:val="00322121"/>
    <w:rsid w:val="00323E2C"/>
    <w:rsid w:val="00325345"/>
    <w:rsid w:val="0032545B"/>
    <w:rsid w:val="00325842"/>
    <w:rsid w:val="00330333"/>
    <w:rsid w:val="003307A3"/>
    <w:rsid w:val="003317F4"/>
    <w:rsid w:val="00331DED"/>
    <w:rsid w:val="00335455"/>
    <w:rsid w:val="003355A8"/>
    <w:rsid w:val="00340DF4"/>
    <w:rsid w:val="003421AA"/>
    <w:rsid w:val="00342CB5"/>
    <w:rsid w:val="00343715"/>
    <w:rsid w:val="0034696A"/>
    <w:rsid w:val="003513C7"/>
    <w:rsid w:val="00353C6A"/>
    <w:rsid w:val="00353EFE"/>
    <w:rsid w:val="003553F3"/>
    <w:rsid w:val="00355FFC"/>
    <w:rsid w:val="0036209F"/>
    <w:rsid w:val="003626AB"/>
    <w:rsid w:val="0036295F"/>
    <w:rsid w:val="00367919"/>
    <w:rsid w:val="00367DA3"/>
    <w:rsid w:val="00367F2B"/>
    <w:rsid w:val="00371D7D"/>
    <w:rsid w:val="00373611"/>
    <w:rsid w:val="00373EE7"/>
    <w:rsid w:val="00375A39"/>
    <w:rsid w:val="003764A7"/>
    <w:rsid w:val="00376A14"/>
    <w:rsid w:val="003802D7"/>
    <w:rsid w:val="00382683"/>
    <w:rsid w:val="00382AB2"/>
    <w:rsid w:val="00384659"/>
    <w:rsid w:val="003851D1"/>
    <w:rsid w:val="003866EE"/>
    <w:rsid w:val="0039055A"/>
    <w:rsid w:val="0039090C"/>
    <w:rsid w:val="0039102C"/>
    <w:rsid w:val="00393E0F"/>
    <w:rsid w:val="00395BA6"/>
    <w:rsid w:val="00396113"/>
    <w:rsid w:val="00397E4D"/>
    <w:rsid w:val="003A007C"/>
    <w:rsid w:val="003A0927"/>
    <w:rsid w:val="003A0B68"/>
    <w:rsid w:val="003A34B9"/>
    <w:rsid w:val="003A36E0"/>
    <w:rsid w:val="003A45A4"/>
    <w:rsid w:val="003A46D2"/>
    <w:rsid w:val="003A5A8E"/>
    <w:rsid w:val="003A6438"/>
    <w:rsid w:val="003B1C42"/>
    <w:rsid w:val="003B2C96"/>
    <w:rsid w:val="003B3CF2"/>
    <w:rsid w:val="003B3EFD"/>
    <w:rsid w:val="003B4EAA"/>
    <w:rsid w:val="003B51BB"/>
    <w:rsid w:val="003B6DBE"/>
    <w:rsid w:val="003C2AF8"/>
    <w:rsid w:val="003C3835"/>
    <w:rsid w:val="003C4C2A"/>
    <w:rsid w:val="003C5169"/>
    <w:rsid w:val="003C5BF8"/>
    <w:rsid w:val="003C5F6F"/>
    <w:rsid w:val="003C706A"/>
    <w:rsid w:val="003D0849"/>
    <w:rsid w:val="003D126C"/>
    <w:rsid w:val="003D152E"/>
    <w:rsid w:val="003D196F"/>
    <w:rsid w:val="003D2020"/>
    <w:rsid w:val="003D21AA"/>
    <w:rsid w:val="003D27BD"/>
    <w:rsid w:val="003D330C"/>
    <w:rsid w:val="003D4953"/>
    <w:rsid w:val="003E0E92"/>
    <w:rsid w:val="003E1D8B"/>
    <w:rsid w:val="003E26D8"/>
    <w:rsid w:val="003E2C93"/>
    <w:rsid w:val="003E3726"/>
    <w:rsid w:val="003E3E52"/>
    <w:rsid w:val="003E63E6"/>
    <w:rsid w:val="003E64E0"/>
    <w:rsid w:val="003E64E9"/>
    <w:rsid w:val="003E650F"/>
    <w:rsid w:val="003E78DD"/>
    <w:rsid w:val="003F7D82"/>
    <w:rsid w:val="0040115E"/>
    <w:rsid w:val="004026C6"/>
    <w:rsid w:val="004033E4"/>
    <w:rsid w:val="004035C3"/>
    <w:rsid w:val="00405999"/>
    <w:rsid w:val="004066E7"/>
    <w:rsid w:val="00407DEC"/>
    <w:rsid w:val="00412D11"/>
    <w:rsid w:val="00413DE5"/>
    <w:rsid w:val="004151AA"/>
    <w:rsid w:val="0041585D"/>
    <w:rsid w:val="004206E3"/>
    <w:rsid w:val="00421A50"/>
    <w:rsid w:val="00425679"/>
    <w:rsid w:val="004274B0"/>
    <w:rsid w:val="00430C8A"/>
    <w:rsid w:val="00431FC1"/>
    <w:rsid w:val="00435C2B"/>
    <w:rsid w:val="004362B2"/>
    <w:rsid w:val="0044017E"/>
    <w:rsid w:val="0044306A"/>
    <w:rsid w:val="004433EA"/>
    <w:rsid w:val="00444E4B"/>
    <w:rsid w:val="00445EDB"/>
    <w:rsid w:val="00450C5E"/>
    <w:rsid w:val="00450D62"/>
    <w:rsid w:val="0045194A"/>
    <w:rsid w:val="00453EC8"/>
    <w:rsid w:val="00455DEB"/>
    <w:rsid w:val="0045603F"/>
    <w:rsid w:val="00460E56"/>
    <w:rsid w:val="00461369"/>
    <w:rsid w:val="004613C8"/>
    <w:rsid w:val="00464518"/>
    <w:rsid w:val="00465062"/>
    <w:rsid w:val="00465F11"/>
    <w:rsid w:val="00470465"/>
    <w:rsid w:val="00471CE6"/>
    <w:rsid w:val="00472E98"/>
    <w:rsid w:val="00473C38"/>
    <w:rsid w:val="004742A7"/>
    <w:rsid w:val="00474F77"/>
    <w:rsid w:val="004761F6"/>
    <w:rsid w:val="00477804"/>
    <w:rsid w:val="00477887"/>
    <w:rsid w:val="00477C9B"/>
    <w:rsid w:val="004830C9"/>
    <w:rsid w:val="00483687"/>
    <w:rsid w:val="00483FC3"/>
    <w:rsid w:val="004859AF"/>
    <w:rsid w:val="0048620D"/>
    <w:rsid w:val="00486A24"/>
    <w:rsid w:val="00486DF6"/>
    <w:rsid w:val="00487415"/>
    <w:rsid w:val="00487BE5"/>
    <w:rsid w:val="00491109"/>
    <w:rsid w:val="004916DF"/>
    <w:rsid w:val="00491973"/>
    <w:rsid w:val="00491D85"/>
    <w:rsid w:val="00493111"/>
    <w:rsid w:val="00493C70"/>
    <w:rsid w:val="00496496"/>
    <w:rsid w:val="004A12FD"/>
    <w:rsid w:val="004A13CE"/>
    <w:rsid w:val="004A1B6E"/>
    <w:rsid w:val="004A28B6"/>
    <w:rsid w:val="004A2D0C"/>
    <w:rsid w:val="004A3E12"/>
    <w:rsid w:val="004A4022"/>
    <w:rsid w:val="004A4098"/>
    <w:rsid w:val="004A5077"/>
    <w:rsid w:val="004A6D05"/>
    <w:rsid w:val="004B3116"/>
    <w:rsid w:val="004B4BE7"/>
    <w:rsid w:val="004B4F03"/>
    <w:rsid w:val="004B5B8B"/>
    <w:rsid w:val="004B66EB"/>
    <w:rsid w:val="004B6E6C"/>
    <w:rsid w:val="004B7AA0"/>
    <w:rsid w:val="004B7C0D"/>
    <w:rsid w:val="004C5202"/>
    <w:rsid w:val="004C5425"/>
    <w:rsid w:val="004C61CB"/>
    <w:rsid w:val="004C74AB"/>
    <w:rsid w:val="004D16CE"/>
    <w:rsid w:val="004D20A9"/>
    <w:rsid w:val="004D2ED4"/>
    <w:rsid w:val="004D33BD"/>
    <w:rsid w:val="004D4795"/>
    <w:rsid w:val="004D50E6"/>
    <w:rsid w:val="004D6A0F"/>
    <w:rsid w:val="004D7C67"/>
    <w:rsid w:val="004E39DF"/>
    <w:rsid w:val="004E3A2B"/>
    <w:rsid w:val="004E4378"/>
    <w:rsid w:val="004E4734"/>
    <w:rsid w:val="004E757B"/>
    <w:rsid w:val="004E76AF"/>
    <w:rsid w:val="004E7DEC"/>
    <w:rsid w:val="004F19B5"/>
    <w:rsid w:val="004F1D6B"/>
    <w:rsid w:val="004F2149"/>
    <w:rsid w:val="004F242A"/>
    <w:rsid w:val="004F3692"/>
    <w:rsid w:val="004F3C32"/>
    <w:rsid w:val="004F44EA"/>
    <w:rsid w:val="004F49B6"/>
    <w:rsid w:val="004F50DA"/>
    <w:rsid w:val="004F5573"/>
    <w:rsid w:val="004F5EDD"/>
    <w:rsid w:val="004F6B7C"/>
    <w:rsid w:val="004F761E"/>
    <w:rsid w:val="00500224"/>
    <w:rsid w:val="0050139C"/>
    <w:rsid w:val="00504A79"/>
    <w:rsid w:val="00505478"/>
    <w:rsid w:val="0050570A"/>
    <w:rsid w:val="005066D3"/>
    <w:rsid w:val="00507400"/>
    <w:rsid w:val="00511D9F"/>
    <w:rsid w:val="00512422"/>
    <w:rsid w:val="00513612"/>
    <w:rsid w:val="00513906"/>
    <w:rsid w:val="00515CC9"/>
    <w:rsid w:val="0051711E"/>
    <w:rsid w:val="0052277F"/>
    <w:rsid w:val="00523503"/>
    <w:rsid w:val="00525340"/>
    <w:rsid w:val="00525A4C"/>
    <w:rsid w:val="00525ACC"/>
    <w:rsid w:val="00525CAC"/>
    <w:rsid w:val="00525D14"/>
    <w:rsid w:val="00525EB8"/>
    <w:rsid w:val="005300A4"/>
    <w:rsid w:val="00530E81"/>
    <w:rsid w:val="005313BF"/>
    <w:rsid w:val="0053164B"/>
    <w:rsid w:val="00531C83"/>
    <w:rsid w:val="00534194"/>
    <w:rsid w:val="0053469F"/>
    <w:rsid w:val="00536CEA"/>
    <w:rsid w:val="00536DEC"/>
    <w:rsid w:val="0053774F"/>
    <w:rsid w:val="00540511"/>
    <w:rsid w:val="005414B2"/>
    <w:rsid w:val="0054180C"/>
    <w:rsid w:val="00541B7D"/>
    <w:rsid w:val="00541E71"/>
    <w:rsid w:val="00544480"/>
    <w:rsid w:val="0054522D"/>
    <w:rsid w:val="00550556"/>
    <w:rsid w:val="005505B2"/>
    <w:rsid w:val="0055152B"/>
    <w:rsid w:val="00551B83"/>
    <w:rsid w:val="005539DF"/>
    <w:rsid w:val="00553FAB"/>
    <w:rsid w:val="00554427"/>
    <w:rsid w:val="005549D2"/>
    <w:rsid w:val="00555524"/>
    <w:rsid w:val="00555C29"/>
    <w:rsid w:val="00555DF4"/>
    <w:rsid w:val="00555F66"/>
    <w:rsid w:val="00556B19"/>
    <w:rsid w:val="0055723E"/>
    <w:rsid w:val="005574C9"/>
    <w:rsid w:val="005611C7"/>
    <w:rsid w:val="00563101"/>
    <w:rsid w:val="0056474B"/>
    <w:rsid w:val="0056478B"/>
    <w:rsid w:val="00564CC2"/>
    <w:rsid w:val="00564D51"/>
    <w:rsid w:val="0056536F"/>
    <w:rsid w:val="005654B6"/>
    <w:rsid w:val="00565F0F"/>
    <w:rsid w:val="0056771F"/>
    <w:rsid w:val="00567A03"/>
    <w:rsid w:val="00570A06"/>
    <w:rsid w:val="00571564"/>
    <w:rsid w:val="00571958"/>
    <w:rsid w:val="005746B6"/>
    <w:rsid w:val="00574BBF"/>
    <w:rsid w:val="00577531"/>
    <w:rsid w:val="005775E8"/>
    <w:rsid w:val="00581620"/>
    <w:rsid w:val="00582297"/>
    <w:rsid w:val="005824EE"/>
    <w:rsid w:val="005835D3"/>
    <w:rsid w:val="00583FBD"/>
    <w:rsid w:val="0058655D"/>
    <w:rsid w:val="00587440"/>
    <w:rsid w:val="0059042D"/>
    <w:rsid w:val="00591274"/>
    <w:rsid w:val="00591DF4"/>
    <w:rsid w:val="00592115"/>
    <w:rsid w:val="00592DD6"/>
    <w:rsid w:val="0059340D"/>
    <w:rsid w:val="0059648E"/>
    <w:rsid w:val="00596617"/>
    <w:rsid w:val="00597BBF"/>
    <w:rsid w:val="00597E2A"/>
    <w:rsid w:val="00597FC8"/>
    <w:rsid w:val="005A41F7"/>
    <w:rsid w:val="005A5625"/>
    <w:rsid w:val="005B0AE0"/>
    <w:rsid w:val="005B251A"/>
    <w:rsid w:val="005B5664"/>
    <w:rsid w:val="005B6DF2"/>
    <w:rsid w:val="005C0DF8"/>
    <w:rsid w:val="005C0F21"/>
    <w:rsid w:val="005C204A"/>
    <w:rsid w:val="005C2B4C"/>
    <w:rsid w:val="005C3A2D"/>
    <w:rsid w:val="005C3E2F"/>
    <w:rsid w:val="005C4140"/>
    <w:rsid w:val="005C5C24"/>
    <w:rsid w:val="005D0599"/>
    <w:rsid w:val="005D0CB5"/>
    <w:rsid w:val="005D227C"/>
    <w:rsid w:val="005D24BC"/>
    <w:rsid w:val="005D29B0"/>
    <w:rsid w:val="005D325A"/>
    <w:rsid w:val="005D76FA"/>
    <w:rsid w:val="005E0014"/>
    <w:rsid w:val="005E47F2"/>
    <w:rsid w:val="005E4AFA"/>
    <w:rsid w:val="005E6041"/>
    <w:rsid w:val="005E7F2D"/>
    <w:rsid w:val="005F1D9C"/>
    <w:rsid w:val="005F3362"/>
    <w:rsid w:val="005F4BDF"/>
    <w:rsid w:val="005F4C4D"/>
    <w:rsid w:val="005F581C"/>
    <w:rsid w:val="005F5BBB"/>
    <w:rsid w:val="005F642C"/>
    <w:rsid w:val="005F6D4C"/>
    <w:rsid w:val="005F732A"/>
    <w:rsid w:val="005F73E1"/>
    <w:rsid w:val="005F7A73"/>
    <w:rsid w:val="00602989"/>
    <w:rsid w:val="006039D8"/>
    <w:rsid w:val="00603CC8"/>
    <w:rsid w:val="00603FBF"/>
    <w:rsid w:val="006047A1"/>
    <w:rsid w:val="00604B02"/>
    <w:rsid w:val="0060615A"/>
    <w:rsid w:val="00610CB8"/>
    <w:rsid w:val="00611387"/>
    <w:rsid w:val="00611A54"/>
    <w:rsid w:val="00612237"/>
    <w:rsid w:val="006124B1"/>
    <w:rsid w:val="00612870"/>
    <w:rsid w:val="00615601"/>
    <w:rsid w:val="00615A2C"/>
    <w:rsid w:val="00615C64"/>
    <w:rsid w:val="00616412"/>
    <w:rsid w:val="00622CB7"/>
    <w:rsid w:val="00623694"/>
    <w:rsid w:val="006239F8"/>
    <w:rsid w:val="00623BBC"/>
    <w:rsid w:val="00626837"/>
    <w:rsid w:val="00627537"/>
    <w:rsid w:val="00632EBC"/>
    <w:rsid w:val="0063323B"/>
    <w:rsid w:val="0063378C"/>
    <w:rsid w:val="00633992"/>
    <w:rsid w:val="006341F5"/>
    <w:rsid w:val="00634954"/>
    <w:rsid w:val="00634D62"/>
    <w:rsid w:val="00635DC2"/>
    <w:rsid w:val="0063640C"/>
    <w:rsid w:val="0063660C"/>
    <w:rsid w:val="00636FEB"/>
    <w:rsid w:val="0063743D"/>
    <w:rsid w:val="0063770A"/>
    <w:rsid w:val="00637B9D"/>
    <w:rsid w:val="00641EE5"/>
    <w:rsid w:val="00642E38"/>
    <w:rsid w:val="00643D5C"/>
    <w:rsid w:val="00653769"/>
    <w:rsid w:val="00653865"/>
    <w:rsid w:val="0065544E"/>
    <w:rsid w:val="00656D9B"/>
    <w:rsid w:val="00656FF3"/>
    <w:rsid w:val="00662FE1"/>
    <w:rsid w:val="00663D4D"/>
    <w:rsid w:val="00664099"/>
    <w:rsid w:val="006640D7"/>
    <w:rsid w:val="006647B1"/>
    <w:rsid w:val="00664D1E"/>
    <w:rsid w:val="00665BAC"/>
    <w:rsid w:val="00665DE7"/>
    <w:rsid w:val="00670E4E"/>
    <w:rsid w:val="00671B87"/>
    <w:rsid w:val="00674606"/>
    <w:rsid w:val="00675251"/>
    <w:rsid w:val="006812B0"/>
    <w:rsid w:val="00683765"/>
    <w:rsid w:val="00684FB6"/>
    <w:rsid w:val="00684FEE"/>
    <w:rsid w:val="006856E4"/>
    <w:rsid w:val="00686955"/>
    <w:rsid w:val="00687498"/>
    <w:rsid w:val="00691FE7"/>
    <w:rsid w:val="00693434"/>
    <w:rsid w:val="006938E1"/>
    <w:rsid w:val="0069429C"/>
    <w:rsid w:val="00695AD3"/>
    <w:rsid w:val="006962F7"/>
    <w:rsid w:val="00697A45"/>
    <w:rsid w:val="006A5778"/>
    <w:rsid w:val="006A5948"/>
    <w:rsid w:val="006A6236"/>
    <w:rsid w:val="006A7B72"/>
    <w:rsid w:val="006B13BF"/>
    <w:rsid w:val="006B1531"/>
    <w:rsid w:val="006B2994"/>
    <w:rsid w:val="006B5950"/>
    <w:rsid w:val="006B6C55"/>
    <w:rsid w:val="006B7622"/>
    <w:rsid w:val="006B79BF"/>
    <w:rsid w:val="006C00C7"/>
    <w:rsid w:val="006C0689"/>
    <w:rsid w:val="006C235A"/>
    <w:rsid w:val="006C24CC"/>
    <w:rsid w:val="006C2980"/>
    <w:rsid w:val="006C2ADC"/>
    <w:rsid w:val="006C56F6"/>
    <w:rsid w:val="006C6574"/>
    <w:rsid w:val="006C68D7"/>
    <w:rsid w:val="006C6E13"/>
    <w:rsid w:val="006C70EA"/>
    <w:rsid w:val="006C768D"/>
    <w:rsid w:val="006D0495"/>
    <w:rsid w:val="006D0C31"/>
    <w:rsid w:val="006D154C"/>
    <w:rsid w:val="006D2156"/>
    <w:rsid w:val="006D2B53"/>
    <w:rsid w:val="006D3D80"/>
    <w:rsid w:val="006D44EE"/>
    <w:rsid w:val="006D659A"/>
    <w:rsid w:val="006D6942"/>
    <w:rsid w:val="006D7237"/>
    <w:rsid w:val="006D7706"/>
    <w:rsid w:val="006D7CD6"/>
    <w:rsid w:val="006E139B"/>
    <w:rsid w:val="006E193E"/>
    <w:rsid w:val="006E1D2E"/>
    <w:rsid w:val="006E26BC"/>
    <w:rsid w:val="006E3295"/>
    <w:rsid w:val="006E5458"/>
    <w:rsid w:val="006E56E3"/>
    <w:rsid w:val="006E5D65"/>
    <w:rsid w:val="006E7F15"/>
    <w:rsid w:val="006F285F"/>
    <w:rsid w:val="006F48A3"/>
    <w:rsid w:val="006F4C08"/>
    <w:rsid w:val="006F758F"/>
    <w:rsid w:val="00702287"/>
    <w:rsid w:val="00702A60"/>
    <w:rsid w:val="00703A95"/>
    <w:rsid w:val="00703E81"/>
    <w:rsid w:val="00705D3D"/>
    <w:rsid w:val="00705DEA"/>
    <w:rsid w:val="00707CAC"/>
    <w:rsid w:val="00711C80"/>
    <w:rsid w:val="00713105"/>
    <w:rsid w:val="00714DC5"/>
    <w:rsid w:val="00715FD0"/>
    <w:rsid w:val="00720114"/>
    <w:rsid w:val="0072069B"/>
    <w:rsid w:val="00721F8D"/>
    <w:rsid w:val="00721FAC"/>
    <w:rsid w:val="007220CA"/>
    <w:rsid w:val="00723B3E"/>
    <w:rsid w:val="00723CDB"/>
    <w:rsid w:val="00724E1F"/>
    <w:rsid w:val="007256C9"/>
    <w:rsid w:val="00731724"/>
    <w:rsid w:val="00731911"/>
    <w:rsid w:val="00731A6E"/>
    <w:rsid w:val="00732503"/>
    <w:rsid w:val="00732815"/>
    <w:rsid w:val="00732E5C"/>
    <w:rsid w:val="0073343D"/>
    <w:rsid w:val="00734478"/>
    <w:rsid w:val="00734972"/>
    <w:rsid w:val="0073595F"/>
    <w:rsid w:val="00736D0C"/>
    <w:rsid w:val="007378C0"/>
    <w:rsid w:val="00737AA6"/>
    <w:rsid w:val="0074099E"/>
    <w:rsid w:val="00740F74"/>
    <w:rsid w:val="00741D12"/>
    <w:rsid w:val="00742F37"/>
    <w:rsid w:val="00743C73"/>
    <w:rsid w:val="007459DB"/>
    <w:rsid w:val="007462E3"/>
    <w:rsid w:val="0074679E"/>
    <w:rsid w:val="00746AC3"/>
    <w:rsid w:val="00746E9A"/>
    <w:rsid w:val="00747252"/>
    <w:rsid w:val="00747936"/>
    <w:rsid w:val="00747D64"/>
    <w:rsid w:val="00750031"/>
    <w:rsid w:val="00750A81"/>
    <w:rsid w:val="0075148D"/>
    <w:rsid w:val="0075389B"/>
    <w:rsid w:val="00753987"/>
    <w:rsid w:val="0075525C"/>
    <w:rsid w:val="00756000"/>
    <w:rsid w:val="00756BAF"/>
    <w:rsid w:val="00761583"/>
    <w:rsid w:val="00763A48"/>
    <w:rsid w:val="00771B0C"/>
    <w:rsid w:val="00773944"/>
    <w:rsid w:val="00776224"/>
    <w:rsid w:val="007767AA"/>
    <w:rsid w:val="0078018B"/>
    <w:rsid w:val="007806BA"/>
    <w:rsid w:val="007809EA"/>
    <w:rsid w:val="00780D37"/>
    <w:rsid w:val="0078197A"/>
    <w:rsid w:val="00782216"/>
    <w:rsid w:val="007852C2"/>
    <w:rsid w:val="007862C0"/>
    <w:rsid w:val="0078686E"/>
    <w:rsid w:val="00786D26"/>
    <w:rsid w:val="00786E3F"/>
    <w:rsid w:val="00787041"/>
    <w:rsid w:val="007878D3"/>
    <w:rsid w:val="007909B2"/>
    <w:rsid w:val="007927AD"/>
    <w:rsid w:val="00792923"/>
    <w:rsid w:val="007957EE"/>
    <w:rsid w:val="0079703A"/>
    <w:rsid w:val="007A0317"/>
    <w:rsid w:val="007A27DF"/>
    <w:rsid w:val="007A44E4"/>
    <w:rsid w:val="007A5196"/>
    <w:rsid w:val="007A6500"/>
    <w:rsid w:val="007B0505"/>
    <w:rsid w:val="007B1EA9"/>
    <w:rsid w:val="007B4DD1"/>
    <w:rsid w:val="007B594F"/>
    <w:rsid w:val="007B7752"/>
    <w:rsid w:val="007C0C45"/>
    <w:rsid w:val="007C1967"/>
    <w:rsid w:val="007C226B"/>
    <w:rsid w:val="007C33D3"/>
    <w:rsid w:val="007C367B"/>
    <w:rsid w:val="007C378A"/>
    <w:rsid w:val="007C3EC5"/>
    <w:rsid w:val="007C4025"/>
    <w:rsid w:val="007C485D"/>
    <w:rsid w:val="007C4F98"/>
    <w:rsid w:val="007C5833"/>
    <w:rsid w:val="007C69A1"/>
    <w:rsid w:val="007C7E81"/>
    <w:rsid w:val="007D12AC"/>
    <w:rsid w:val="007D1B93"/>
    <w:rsid w:val="007D2C36"/>
    <w:rsid w:val="007D3E90"/>
    <w:rsid w:val="007D4EF8"/>
    <w:rsid w:val="007D5B55"/>
    <w:rsid w:val="007D7BCA"/>
    <w:rsid w:val="007E024F"/>
    <w:rsid w:val="007E0489"/>
    <w:rsid w:val="007E179C"/>
    <w:rsid w:val="007E25B5"/>
    <w:rsid w:val="007E2FF6"/>
    <w:rsid w:val="007E3054"/>
    <w:rsid w:val="007E36E6"/>
    <w:rsid w:val="007E40BE"/>
    <w:rsid w:val="007F0A07"/>
    <w:rsid w:val="007F139A"/>
    <w:rsid w:val="007F1B07"/>
    <w:rsid w:val="007F3B40"/>
    <w:rsid w:val="007F4A2A"/>
    <w:rsid w:val="007F542F"/>
    <w:rsid w:val="007F5D20"/>
    <w:rsid w:val="007F61BE"/>
    <w:rsid w:val="007F61C9"/>
    <w:rsid w:val="007F6897"/>
    <w:rsid w:val="007F6C87"/>
    <w:rsid w:val="007F73D6"/>
    <w:rsid w:val="00802B8B"/>
    <w:rsid w:val="00804641"/>
    <w:rsid w:val="0080561F"/>
    <w:rsid w:val="00806693"/>
    <w:rsid w:val="00806A0A"/>
    <w:rsid w:val="00807166"/>
    <w:rsid w:val="00810A7E"/>
    <w:rsid w:val="00810DFC"/>
    <w:rsid w:val="008143B3"/>
    <w:rsid w:val="0082057A"/>
    <w:rsid w:val="008208B1"/>
    <w:rsid w:val="00821C6B"/>
    <w:rsid w:val="00830CA9"/>
    <w:rsid w:val="00832553"/>
    <w:rsid w:val="00834AD4"/>
    <w:rsid w:val="00834B01"/>
    <w:rsid w:val="00835FA8"/>
    <w:rsid w:val="008375BC"/>
    <w:rsid w:val="0084014F"/>
    <w:rsid w:val="00840579"/>
    <w:rsid w:val="008411C8"/>
    <w:rsid w:val="00842C25"/>
    <w:rsid w:val="0084309E"/>
    <w:rsid w:val="00844FD6"/>
    <w:rsid w:val="00847A84"/>
    <w:rsid w:val="00850B8D"/>
    <w:rsid w:val="00852FE3"/>
    <w:rsid w:val="008536DA"/>
    <w:rsid w:val="00854965"/>
    <w:rsid w:val="008556FF"/>
    <w:rsid w:val="00856AAC"/>
    <w:rsid w:val="00857729"/>
    <w:rsid w:val="00857823"/>
    <w:rsid w:val="00857C2C"/>
    <w:rsid w:val="00857DAF"/>
    <w:rsid w:val="00860688"/>
    <w:rsid w:val="008610AA"/>
    <w:rsid w:val="008618E6"/>
    <w:rsid w:val="0086499A"/>
    <w:rsid w:val="00865247"/>
    <w:rsid w:val="00866175"/>
    <w:rsid w:val="008669DF"/>
    <w:rsid w:val="00866AAC"/>
    <w:rsid w:val="00867BF5"/>
    <w:rsid w:val="00870F70"/>
    <w:rsid w:val="008712B8"/>
    <w:rsid w:val="008713B1"/>
    <w:rsid w:val="00871682"/>
    <w:rsid w:val="00871CE7"/>
    <w:rsid w:val="0087443A"/>
    <w:rsid w:val="00875E03"/>
    <w:rsid w:val="00875E24"/>
    <w:rsid w:val="008774C7"/>
    <w:rsid w:val="00880466"/>
    <w:rsid w:val="008807BE"/>
    <w:rsid w:val="00881626"/>
    <w:rsid w:val="00882C2F"/>
    <w:rsid w:val="008834FF"/>
    <w:rsid w:val="00884324"/>
    <w:rsid w:val="00885BE7"/>
    <w:rsid w:val="008862F6"/>
    <w:rsid w:val="00886353"/>
    <w:rsid w:val="00886C08"/>
    <w:rsid w:val="00892506"/>
    <w:rsid w:val="008940A6"/>
    <w:rsid w:val="008951E0"/>
    <w:rsid w:val="0089551D"/>
    <w:rsid w:val="00896437"/>
    <w:rsid w:val="008A07A1"/>
    <w:rsid w:val="008A08ED"/>
    <w:rsid w:val="008A16BC"/>
    <w:rsid w:val="008A1E0D"/>
    <w:rsid w:val="008A3079"/>
    <w:rsid w:val="008A4400"/>
    <w:rsid w:val="008A4405"/>
    <w:rsid w:val="008A4ED4"/>
    <w:rsid w:val="008A5982"/>
    <w:rsid w:val="008A5D74"/>
    <w:rsid w:val="008B050E"/>
    <w:rsid w:val="008B08E9"/>
    <w:rsid w:val="008B2C04"/>
    <w:rsid w:val="008B60D7"/>
    <w:rsid w:val="008B61C3"/>
    <w:rsid w:val="008B627F"/>
    <w:rsid w:val="008C1420"/>
    <w:rsid w:val="008C2445"/>
    <w:rsid w:val="008C37D5"/>
    <w:rsid w:val="008C457E"/>
    <w:rsid w:val="008C49AB"/>
    <w:rsid w:val="008C49E7"/>
    <w:rsid w:val="008C5446"/>
    <w:rsid w:val="008C578B"/>
    <w:rsid w:val="008C6FCE"/>
    <w:rsid w:val="008D0AA1"/>
    <w:rsid w:val="008D2354"/>
    <w:rsid w:val="008D4AEA"/>
    <w:rsid w:val="008D546F"/>
    <w:rsid w:val="008D5749"/>
    <w:rsid w:val="008D5874"/>
    <w:rsid w:val="008D5F26"/>
    <w:rsid w:val="008E0BAE"/>
    <w:rsid w:val="008E4077"/>
    <w:rsid w:val="008E54BF"/>
    <w:rsid w:val="008E6619"/>
    <w:rsid w:val="008E70E9"/>
    <w:rsid w:val="008F2094"/>
    <w:rsid w:val="008F24EB"/>
    <w:rsid w:val="008F2AE3"/>
    <w:rsid w:val="008F53AC"/>
    <w:rsid w:val="008F6190"/>
    <w:rsid w:val="008F6950"/>
    <w:rsid w:val="008F7DAE"/>
    <w:rsid w:val="0090151E"/>
    <w:rsid w:val="00901FA5"/>
    <w:rsid w:val="009025F6"/>
    <w:rsid w:val="009037CB"/>
    <w:rsid w:val="0090401E"/>
    <w:rsid w:val="00904556"/>
    <w:rsid w:val="00905C04"/>
    <w:rsid w:val="0091024F"/>
    <w:rsid w:val="00910FA0"/>
    <w:rsid w:val="009131B0"/>
    <w:rsid w:val="00913759"/>
    <w:rsid w:val="009141E1"/>
    <w:rsid w:val="009172DD"/>
    <w:rsid w:val="009205EE"/>
    <w:rsid w:val="009249B9"/>
    <w:rsid w:val="00925CE6"/>
    <w:rsid w:val="00927EAA"/>
    <w:rsid w:val="00931308"/>
    <w:rsid w:val="009330A9"/>
    <w:rsid w:val="009337EF"/>
    <w:rsid w:val="00933DEF"/>
    <w:rsid w:val="00935EFF"/>
    <w:rsid w:val="00940A47"/>
    <w:rsid w:val="00942B33"/>
    <w:rsid w:val="00944008"/>
    <w:rsid w:val="009458E0"/>
    <w:rsid w:val="00945A2D"/>
    <w:rsid w:val="009475B2"/>
    <w:rsid w:val="0095032E"/>
    <w:rsid w:val="009504B7"/>
    <w:rsid w:val="00950BAF"/>
    <w:rsid w:val="0095108D"/>
    <w:rsid w:val="00952AD8"/>
    <w:rsid w:val="00952ECE"/>
    <w:rsid w:val="009540B0"/>
    <w:rsid w:val="00955778"/>
    <w:rsid w:val="00957616"/>
    <w:rsid w:val="0095797A"/>
    <w:rsid w:val="009610E0"/>
    <w:rsid w:val="00961681"/>
    <w:rsid w:val="00963C34"/>
    <w:rsid w:val="00963F79"/>
    <w:rsid w:val="00966C43"/>
    <w:rsid w:val="00966CCB"/>
    <w:rsid w:val="0097003E"/>
    <w:rsid w:val="00971E6F"/>
    <w:rsid w:val="009742DD"/>
    <w:rsid w:val="00977AB5"/>
    <w:rsid w:val="00981672"/>
    <w:rsid w:val="0098474B"/>
    <w:rsid w:val="00986A59"/>
    <w:rsid w:val="00986D26"/>
    <w:rsid w:val="00987058"/>
    <w:rsid w:val="00990CE1"/>
    <w:rsid w:val="009910CA"/>
    <w:rsid w:val="00992273"/>
    <w:rsid w:val="00993718"/>
    <w:rsid w:val="00993B14"/>
    <w:rsid w:val="009953D0"/>
    <w:rsid w:val="00995B9F"/>
    <w:rsid w:val="00996087"/>
    <w:rsid w:val="00997D75"/>
    <w:rsid w:val="009A2656"/>
    <w:rsid w:val="009A2B36"/>
    <w:rsid w:val="009A67F5"/>
    <w:rsid w:val="009A7CBC"/>
    <w:rsid w:val="009B1EEA"/>
    <w:rsid w:val="009B20C6"/>
    <w:rsid w:val="009B314D"/>
    <w:rsid w:val="009B336A"/>
    <w:rsid w:val="009B4D1D"/>
    <w:rsid w:val="009B62A2"/>
    <w:rsid w:val="009C048D"/>
    <w:rsid w:val="009C07D3"/>
    <w:rsid w:val="009C0E3B"/>
    <w:rsid w:val="009C116F"/>
    <w:rsid w:val="009C166C"/>
    <w:rsid w:val="009C3065"/>
    <w:rsid w:val="009C32CB"/>
    <w:rsid w:val="009C4881"/>
    <w:rsid w:val="009C67D7"/>
    <w:rsid w:val="009D0D5F"/>
    <w:rsid w:val="009D289D"/>
    <w:rsid w:val="009D2E04"/>
    <w:rsid w:val="009D4C3D"/>
    <w:rsid w:val="009D5749"/>
    <w:rsid w:val="009D613D"/>
    <w:rsid w:val="009E1C64"/>
    <w:rsid w:val="009E1F73"/>
    <w:rsid w:val="009E316E"/>
    <w:rsid w:val="009E34D7"/>
    <w:rsid w:val="009E3EF0"/>
    <w:rsid w:val="009E4221"/>
    <w:rsid w:val="009E6717"/>
    <w:rsid w:val="009E7905"/>
    <w:rsid w:val="009F09A7"/>
    <w:rsid w:val="009F0E2F"/>
    <w:rsid w:val="009F3312"/>
    <w:rsid w:val="009F3E2A"/>
    <w:rsid w:val="009F7569"/>
    <w:rsid w:val="009F7787"/>
    <w:rsid w:val="00A02925"/>
    <w:rsid w:val="00A02A8A"/>
    <w:rsid w:val="00A0641F"/>
    <w:rsid w:val="00A06601"/>
    <w:rsid w:val="00A06A7C"/>
    <w:rsid w:val="00A07185"/>
    <w:rsid w:val="00A07367"/>
    <w:rsid w:val="00A12AE7"/>
    <w:rsid w:val="00A12BA6"/>
    <w:rsid w:val="00A136EF"/>
    <w:rsid w:val="00A1397C"/>
    <w:rsid w:val="00A158C7"/>
    <w:rsid w:val="00A1687B"/>
    <w:rsid w:val="00A179B2"/>
    <w:rsid w:val="00A2453E"/>
    <w:rsid w:val="00A262BA"/>
    <w:rsid w:val="00A26438"/>
    <w:rsid w:val="00A3398A"/>
    <w:rsid w:val="00A3408F"/>
    <w:rsid w:val="00A3693E"/>
    <w:rsid w:val="00A37B22"/>
    <w:rsid w:val="00A37E78"/>
    <w:rsid w:val="00A4011C"/>
    <w:rsid w:val="00A4052F"/>
    <w:rsid w:val="00A40E7C"/>
    <w:rsid w:val="00A40F40"/>
    <w:rsid w:val="00A41AD3"/>
    <w:rsid w:val="00A43437"/>
    <w:rsid w:val="00A44908"/>
    <w:rsid w:val="00A45D62"/>
    <w:rsid w:val="00A46C16"/>
    <w:rsid w:val="00A46CDD"/>
    <w:rsid w:val="00A4791E"/>
    <w:rsid w:val="00A47954"/>
    <w:rsid w:val="00A47E04"/>
    <w:rsid w:val="00A5095F"/>
    <w:rsid w:val="00A50C0B"/>
    <w:rsid w:val="00A52084"/>
    <w:rsid w:val="00A52DCC"/>
    <w:rsid w:val="00A53B89"/>
    <w:rsid w:val="00A5555C"/>
    <w:rsid w:val="00A555F6"/>
    <w:rsid w:val="00A5633C"/>
    <w:rsid w:val="00A565C4"/>
    <w:rsid w:val="00A60360"/>
    <w:rsid w:val="00A60E9B"/>
    <w:rsid w:val="00A61772"/>
    <w:rsid w:val="00A663E3"/>
    <w:rsid w:val="00A67743"/>
    <w:rsid w:val="00A71977"/>
    <w:rsid w:val="00A723AD"/>
    <w:rsid w:val="00A7241C"/>
    <w:rsid w:val="00A73ED4"/>
    <w:rsid w:val="00A7432C"/>
    <w:rsid w:val="00A76D92"/>
    <w:rsid w:val="00A773CA"/>
    <w:rsid w:val="00A77D23"/>
    <w:rsid w:val="00A77E95"/>
    <w:rsid w:val="00A80558"/>
    <w:rsid w:val="00A80E4B"/>
    <w:rsid w:val="00A828B3"/>
    <w:rsid w:val="00A84A11"/>
    <w:rsid w:val="00A84AD5"/>
    <w:rsid w:val="00A85C07"/>
    <w:rsid w:val="00A87031"/>
    <w:rsid w:val="00A87498"/>
    <w:rsid w:val="00A87D45"/>
    <w:rsid w:val="00A9340A"/>
    <w:rsid w:val="00A94250"/>
    <w:rsid w:val="00A96681"/>
    <w:rsid w:val="00A96A52"/>
    <w:rsid w:val="00A97949"/>
    <w:rsid w:val="00A97A33"/>
    <w:rsid w:val="00AA0618"/>
    <w:rsid w:val="00AA1A8D"/>
    <w:rsid w:val="00AA2606"/>
    <w:rsid w:val="00AA2B65"/>
    <w:rsid w:val="00AA442F"/>
    <w:rsid w:val="00AA56EF"/>
    <w:rsid w:val="00AA6D9F"/>
    <w:rsid w:val="00AA71BB"/>
    <w:rsid w:val="00AA741A"/>
    <w:rsid w:val="00AB02D0"/>
    <w:rsid w:val="00AB2648"/>
    <w:rsid w:val="00AB284E"/>
    <w:rsid w:val="00AB390D"/>
    <w:rsid w:val="00AB42B5"/>
    <w:rsid w:val="00AB4B37"/>
    <w:rsid w:val="00AB58DC"/>
    <w:rsid w:val="00AC0471"/>
    <w:rsid w:val="00AC09ED"/>
    <w:rsid w:val="00AC0AAF"/>
    <w:rsid w:val="00AC1338"/>
    <w:rsid w:val="00AC19B0"/>
    <w:rsid w:val="00AC67C9"/>
    <w:rsid w:val="00AD0F32"/>
    <w:rsid w:val="00AD1119"/>
    <w:rsid w:val="00AD30C3"/>
    <w:rsid w:val="00AD3E0D"/>
    <w:rsid w:val="00AE02CD"/>
    <w:rsid w:val="00AE091A"/>
    <w:rsid w:val="00AE2082"/>
    <w:rsid w:val="00AE2558"/>
    <w:rsid w:val="00AE2650"/>
    <w:rsid w:val="00AE43B2"/>
    <w:rsid w:val="00AE693B"/>
    <w:rsid w:val="00AE6D2E"/>
    <w:rsid w:val="00AF17B1"/>
    <w:rsid w:val="00AF4AAD"/>
    <w:rsid w:val="00AF5DA7"/>
    <w:rsid w:val="00AF644A"/>
    <w:rsid w:val="00B005C0"/>
    <w:rsid w:val="00B0168C"/>
    <w:rsid w:val="00B019E7"/>
    <w:rsid w:val="00B01CE2"/>
    <w:rsid w:val="00B02841"/>
    <w:rsid w:val="00B031B3"/>
    <w:rsid w:val="00B048D5"/>
    <w:rsid w:val="00B057C9"/>
    <w:rsid w:val="00B06D8F"/>
    <w:rsid w:val="00B1143D"/>
    <w:rsid w:val="00B15EE1"/>
    <w:rsid w:val="00B1705E"/>
    <w:rsid w:val="00B20F69"/>
    <w:rsid w:val="00B23E59"/>
    <w:rsid w:val="00B2468C"/>
    <w:rsid w:val="00B26595"/>
    <w:rsid w:val="00B274FB"/>
    <w:rsid w:val="00B27BC8"/>
    <w:rsid w:val="00B30908"/>
    <w:rsid w:val="00B30FE3"/>
    <w:rsid w:val="00B313CF"/>
    <w:rsid w:val="00B33198"/>
    <w:rsid w:val="00B41124"/>
    <w:rsid w:val="00B42C03"/>
    <w:rsid w:val="00B43D2E"/>
    <w:rsid w:val="00B4515E"/>
    <w:rsid w:val="00B45241"/>
    <w:rsid w:val="00B45266"/>
    <w:rsid w:val="00B470C2"/>
    <w:rsid w:val="00B50C82"/>
    <w:rsid w:val="00B51525"/>
    <w:rsid w:val="00B5203C"/>
    <w:rsid w:val="00B555D4"/>
    <w:rsid w:val="00B566D2"/>
    <w:rsid w:val="00B610C9"/>
    <w:rsid w:val="00B61748"/>
    <w:rsid w:val="00B62DF9"/>
    <w:rsid w:val="00B63821"/>
    <w:rsid w:val="00B66D64"/>
    <w:rsid w:val="00B71536"/>
    <w:rsid w:val="00B722EE"/>
    <w:rsid w:val="00B72D5B"/>
    <w:rsid w:val="00B735C6"/>
    <w:rsid w:val="00B73A49"/>
    <w:rsid w:val="00B73B80"/>
    <w:rsid w:val="00B76F31"/>
    <w:rsid w:val="00B777B8"/>
    <w:rsid w:val="00B800A3"/>
    <w:rsid w:val="00B80E60"/>
    <w:rsid w:val="00B8138F"/>
    <w:rsid w:val="00B81508"/>
    <w:rsid w:val="00B81E04"/>
    <w:rsid w:val="00B82E54"/>
    <w:rsid w:val="00B84AB2"/>
    <w:rsid w:val="00B84C46"/>
    <w:rsid w:val="00B84F2A"/>
    <w:rsid w:val="00B8609E"/>
    <w:rsid w:val="00B86389"/>
    <w:rsid w:val="00B87ED1"/>
    <w:rsid w:val="00B91B08"/>
    <w:rsid w:val="00B91E9C"/>
    <w:rsid w:val="00B959BB"/>
    <w:rsid w:val="00B95EDD"/>
    <w:rsid w:val="00B96E3B"/>
    <w:rsid w:val="00B9707D"/>
    <w:rsid w:val="00BA105F"/>
    <w:rsid w:val="00BA1525"/>
    <w:rsid w:val="00BA3107"/>
    <w:rsid w:val="00BA3196"/>
    <w:rsid w:val="00BA48AB"/>
    <w:rsid w:val="00BA61B8"/>
    <w:rsid w:val="00BA759D"/>
    <w:rsid w:val="00BB012A"/>
    <w:rsid w:val="00BB126A"/>
    <w:rsid w:val="00BB2A89"/>
    <w:rsid w:val="00BB2C84"/>
    <w:rsid w:val="00BB3D60"/>
    <w:rsid w:val="00BB49C0"/>
    <w:rsid w:val="00BB68C1"/>
    <w:rsid w:val="00BB6AEA"/>
    <w:rsid w:val="00BB78FA"/>
    <w:rsid w:val="00BB7936"/>
    <w:rsid w:val="00BC0503"/>
    <w:rsid w:val="00BC1901"/>
    <w:rsid w:val="00BC60C3"/>
    <w:rsid w:val="00BC6AC5"/>
    <w:rsid w:val="00BC6EDE"/>
    <w:rsid w:val="00BC6EFD"/>
    <w:rsid w:val="00BC77D5"/>
    <w:rsid w:val="00BC7A16"/>
    <w:rsid w:val="00BD0BAC"/>
    <w:rsid w:val="00BD14CB"/>
    <w:rsid w:val="00BD1E26"/>
    <w:rsid w:val="00BD3D1C"/>
    <w:rsid w:val="00BD3F2E"/>
    <w:rsid w:val="00BD6A09"/>
    <w:rsid w:val="00BD7548"/>
    <w:rsid w:val="00BD777D"/>
    <w:rsid w:val="00BE0780"/>
    <w:rsid w:val="00BE1049"/>
    <w:rsid w:val="00BE20FF"/>
    <w:rsid w:val="00BE358F"/>
    <w:rsid w:val="00BE49A9"/>
    <w:rsid w:val="00BE4E18"/>
    <w:rsid w:val="00BE4E90"/>
    <w:rsid w:val="00BE6744"/>
    <w:rsid w:val="00BF07BB"/>
    <w:rsid w:val="00BF38E8"/>
    <w:rsid w:val="00BF3E30"/>
    <w:rsid w:val="00BF6019"/>
    <w:rsid w:val="00BF6329"/>
    <w:rsid w:val="00BF68F2"/>
    <w:rsid w:val="00BF6919"/>
    <w:rsid w:val="00BF69F9"/>
    <w:rsid w:val="00BF7812"/>
    <w:rsid w:val="00BF7856"/>
    <w:rsid w:val="00C0072A"/>
    <w:rsid w:val="00C0222D"/>
    <w:rsid w:val="00C02361"/>
    <w:rsid w:val="00C03146"/>
    <w:rsid w:val="00C04282"/>
    <w:rsid w:val="00C04CD7"/>
    <w:rsid w:val="00C10009"/>
    <w:rsid w:val="00C10513"/>
    <w:rsid w:val="00C10EE8"/>
    <w:rsid w:val="00C11447"/>
    <w:rsid w:val="00C12EE4"/>
    <w:rsid w:val="00C13889"/>
    <w:rsid w:val="00C1390A"/>
    <w:rsid w:val="00C14550"/>
    <w:rsid w:val="00C14647"/>
    <w:rsid w:val="00C16FCE"/>
    <w:rsid w:val="00C20A06"/>
    <w:rsid w:val="00C215A6"/>
    <w:rsid w:val="00C25F7B"/>
    <w:rsid w:val="00C26120"/>
    <w:rsid w:val="00C267DB"/>
    <w:rsid w:val="00C26ED9"/>
    <w:rsid w:val="00C27F6E"/>
    <w:rsid w:val="00C314FB"/>
    <w:rsid w:val="00C31BDF"/>
    <w:rsid w:val="00C32998"/>
    <w:rsid w:val="00C32AD6"/>
    <w:rsid w:val="00C32E39"/>
    <w:rsid w:val="00C342D1"/>
    <w:rsid w:val="00C344DD"/>
    <w:rsid w:val="00C36F0D"/>
    <w:rsid w:val="00C37135"/>
    <w:rsid w:val="00C43658"/>
    <w:rsid w:val="00C43AFA"/>
    <w:rsid w:val="00C458B8"/>
    <w:rsid w:val="00C45DA4"/>
    <w:rsid w:val="00C46E79"/>
    <w:rsid w:val="00C47DE0"/>
    <w:rsid w:val="00C47EEF"/>
    <w:rsid w:val="00C50862"/>
    <w:rsid w:val="00C51C3C"/>
    <w:rsid w:val="00C5233A"/>
    <w:rsid w:val="00C53E57"/>
    <w:rsid w:val="00C53E89"/>
    <w:rsid w:val="00C54625"/>
    <w:rsid w:val="00C558B1"/>
    <w:rsid w:val="00C56346"/>
    <w:rsid w:val="00C576E7"/>
    <w:rsid w:val="00C62B80"/>
    <w:rsid w:val="00C632C8"/>
    <w:rsid w:val="00C67097"/>
    <w:rsid w:val="00C7019A"/>
    <w:rsid w:val="00C70863"/>
    <w:rsid w:val="00C70F97"/>
    <w:rsid w:val="00C71DAD"/>
    <w:rsid w:val="00C724B0"/>
    <w:rsid w:val="00C72CCE"/>
    <w:rsid w:val="00C732AE"/>
    <w:rsid w:val="00C743EB"/>
    <w:rsid w:val="00C750A2"/>
    <w:rsid w:val="00C76263"/>
    <w:rsid w:val="00C767EA"/>
    <w:rsid w:val="00C77775"/>
    <w:rsid w:val="00C805AA"/>
    <w:rsid w:val="00C81245"/>
    <w:rsid w:val="00C846E1"/>
    <w:rsid w:val="00C850B7"/>
    <w:rsid w:val="00C8761C"/>
    <w:rsid w:val="00C9040E"/>
    <w:rsid w:val="00C90B83"/>
    <w:rsid w:val="00C91FB5"/>
    <w:rsid w:val="00C923FF"/>
    <w:rsid w:val="00C93960"/>
    <w:rsid w:val="00C947CF"/>
    <w:rsid w:val="00CA09A3"/>
    <w:rsid w:val="00CA0C80"/>
    <w:rsid w:val="00CA1219"/>
    <w:rsid w:val="00CA3F07"/>
    <w:rsid w:val="00CA5743"/>
    <w:rsid w:val="00CB1C7A"/>
    <w:rsid w:val="00CB1E2D"/>
    <w:rsid w:val="00CB3373"/>
    <w:rsid w:val="00CB7709"/>
    <w:rsid w:val="00CC09FA"/>
    <w:rsid w:val="00CC354E"/>
    <w:rsid w:val="00CC416D"/>
    <w:rsid w:val="00CC4BB9"/>
    <w:rsid w:val="00CC5029"/>
    <w:rsid w:val="00CD4457"/>
    <w:rsid w:val="00CD5D0B"/>
    <w:rsid w:val="00CD5D40"/>
    <w:rsid w:val="00CD6821"/>
    <w:rsid w:val="00CE1B7F"/>
    <w:rsid w:val="00CE1E56"/>
    <w:rsid w:val="00CE2A51"/>
    <w:rsid w:val="00CE5811"/>
    <w:rsid w:val="00CE74B2"/>
    <w:rsid w:val="00CE7C28"/>
    <w:rsid w:val="00CF011D"/>
    <w:rsid w:val="00CF1C98"/>
    <w:rsid w:val="00CF301A"/>
    <w:rsid w:val="00CF5E79"/>
    <w:rsid w:val="00D00EAF"/>
    <w:rsid w:val="00D0258C"/>
    <w:rsid w:val="00D03755"/>
    <w:rsid w:val="00D04C82"/>
    <w:rsid w:val="00D0619D"/>
    <w:rsid w:val="00D068BD"/>
    <w:rsid w:val="00D075D9"/>
    <w:rsid w:val="00D0775E"/>
    <w:rsid w:val="00D1064A"/>
    <w:rsid w:val="00D11957"/>
    <w:rsid w:val="00D14FBF"/>
    <w:rsid w:val="00D15669"/>
    <w:rsid w:val="00D15BA2"/>
    <w:rsid w:val="00D16279"/>
    <w:rsid w:val="00D17062"/>
    <w:rsid w:val="00D175BB"/>
    <w:rsid w:val="00D1780C"/>
    <w:rsid w:val="00D1799E"/>
    <w:rsid w:val="00D236BD"/>
    <w:rsid w:val="00D25082"/>
    <w:rsid w:val="00D31551"/>
    <w:rsid w:val="00D336D6"/>
    <w:rsid w:val="00D33950"/>
    <w:rsid w:val="00D33AD6"/>
    <w:rsid w:val="00D33FF2"/>
    <w:rsid w:val="00D34B1D"/>
    <w:rsid w:val="00D36BAF"/>
    <w:rsid w:val="00D37F53"/>
    <w:rsid w:val="00D408CB"/>
    <w:rsid w:val="00D40B9D"/>
    <w:rsid w:val="00D40C50"/>
    <w:rsid w:val="00D41368"/>
    <w:rsid w:val="00D428DE"/>
    <w:rsid w:val="00D44020"/>
    <w:rsid w:val="00D47CE9"/>
    <w:rsid w:val="00D50B35"/>
    <w:rsid w:val="00D559B5"/>
    <w:rsid w:val="00D56334"/>
    <w:rsid w:val="00D56FF2"/>
    <w:rsid w:val="00D6274B"/>
    <w:rsid w:val="00D6387C"/>
    <w:rsid w:val="00D658AF"/>
    <w:rsid w:val="00D6593F"/>
    <w:rsid w:val="00D6644B"/>
    <w:rsid w:val="00D671E1"/>
    <w:rsid w:val="00D674AE"/>
    <w:rsid w:val="00D709D8"/>
    <w:rsid w:val="00D72924"/>
    <w:rsid w:val="00D7388C"/>
    <w:rsid w:val="00D744EA"/>
    <w:rsid w:val="00D752D2"/>
    <w:rsid w:val="00D808F5"/>
    <w:rsid w:val="00D81826"/>
    <w:rsid w:val="00D831A5"/>
    <w:rsid w:val="00D84E33"/>
    <w:rsid w:val="00D855DA"/>
    <w:rsid w:val="00D856C6"/>
    <w:rsid w:val="00D8592B"/>
    <w:rsid w:val="00D85F18"/>
    <w:rsid w:val="00D8741D"/>
    <w:rsid w:val="00D90D55"/>
    <w:rsid w:val="00D92BDA"/>
    <w:rsid w:val="00D937CF"/>
    <w:rsid w:val="00D93EAC"/>
    <w:rsid w:val="00D955DE"/>
    <w:rsid w:val="00D97AE1"/>
    <w:rsid w:val="00DA147D"/>
    <w:rsid w:val="00DA21D0"/>
    <w:rsid w:val="00DA2339"/>
    <w:rsid w:val="00DA2C01"/>
    <w:rsid w:val="00DA3357"/>
    <w:rsid w:val="00DA3613"/>
    <w:rsid w:val="00DA3A37"/>
    <w:rsid w:val="00DA5358"/>
    <w:rsid w:val="00DA696F"/>
    <w:rsid w:val="00DA74C6"/>
    <w:rsid w:val="00DB047D"/>
    <w:rsid w:val="00DB229E"/>
    <w:rsid w:val="00DB34F3"/>
    <w:rsid w:val="00DB356B"/>
    <w:rsid w:val="00DB43BE"/>
    <w:rsid w:val="00DB74D4"/>
    <w:rsid w:val="00DC01A0"/>
    <w:rsid w:val="00DC0269"/>
    <w:rsid w:val="00DC1E55"/>
    <w:rsid w:val="00DC22F3"/>
    <w:rsid w:val="00DC2A10"/>
    <w:rsid w:val="00DC3ADF"/>
    <w:rsid w:val="00DC5289"/>
    <w:rsid w:val="00DC5BD3"/>
    <w:rsid w:val="00DC61F0"/>
    <w:rsid w:val="00DC6AE3"/>
    <w:rsid w:val="00DC73C8"/>
    <w:rsid w:val="00DD081E"/>
    <w:rsid w:val="00DD08E4"/>
    <w:rsid w:val="00DD1CF6"/>
    <w:rsid w:val="00DD26EC"/>
    <w:rsid w:val="00DD359B"/>
    <w:rsid w:val="00DD407A"/>
    <w:rsid w:val="00DD5A22"/>
    <w:rsid w:val="00DD6447"/>
    <w:rsid w:val="00DD6C7D"/>
    <w:rsid w:val="00DE010F"/>
    <w:rsid w:val="00DE0D6B"/>
    <w:rsid w:val="00DE1B10"/>
    <w:rsid w:val="00DE1E35"/>
    <w:rsid w:val="00DE4096"/>
    <w:rsid w:val="00DE41B1"/>
    <w:rsid w:val="00DE79AA"/>
    <w:rsid w:val="00DF0570"/>
    <w:rsid w:val="00DF2045"/>
    <w:rsid w:val="00DF2E05"/>
    <w:rsid w:val="00DF5312"/>
    <w:rsid w:val="00DF599B"/>
    <w:rsid w:val="00DF5A65"/>
    <w:rsid w:val="00DF5F86"/>
    <w:rsid w:val="00DF66E3"/>
    <w:rsid w:val="00E001D0"/>
    <w:rsid w:val="00E0369B"/>
    <w:rsid w:val="00E03FB5"/>
    <w:rsid w:val="00E055BA"/>
    <w:rsid w:val="00E05D81"/>
    <w:rsid w:val="00E07D4C"/>
    <w:rsid w:val="00E109A3"/>
    <w:rsid w:val="00E10B21"/>
    <w:rsid w:val="00E13657"/>
    <w:rsid w:val="00E14558"/>
    <w:rsid w:val="00E16389"/>
    <w:rsid w:val="00E16569"/>
    <w:rsid w:val="00E17391"/>
    <w:rsid w:val="00E179D6"/>
    <w:rsid w:val="00E17EEC"/>
    <w:rsid w:val="00E20C42"/>
    <w:rsid w:val="00E222AE"/>
    <w:rsid w:val="00E22501"/>
    <w:rsid w:val="00E235F5"/>
    <w:rsid w:val="00E2473E"/>
    <w:rsid w:val="00E24B71"/>
    <w:rsid w:val="00E2521D"/>
    <w:rsid w:val="00E25713"/>
    <w:rsid w:val="00E25FC7"/>
    <w:rsid w:val="00E30CAA"/>
    <w:rsid w:val="00E332BC"/>
    <w:rsid w:val="00E3348C"/>
    <w:rsid w:val="00E33713"/>
    <w:rsid w:val="00E33F0A"/>
    <w:rsid w:val="00E360ED"/>
    <w:rsid w:val="00E3614F"/>
    <w:rsid w:val="00E37465"/>
    <w:rsid w:val="00E4030E"/>
    <w:rsid w:val="00E404E5"/>
    <w:rsid w:val="00E40514"/>
    <w:rsid w:val="00E40AA6"/>
    <w:rsid w:val="00E41B40"/>
    <w:rsid w:val="00E430AE"/>
    <w:rsid w:val="00E435AA"/>
    <w:rsid w:val="00E465A9"/>
    <w:rsid w:val="00E46FA5"/>
    <w:rsid w:val="00E52567"/>
    <w:rsid w:val="00E525CC"/>
    <w:rsid w:val="00E53522"/>
    <w:rsid w:val="00E53A3F"/>
    <w:rsid w:val="00E53F94"/>
    <w:rsid w:val="00E54234"/>
    <w:rsid w:val="00E5441E"/>
    <w:rsid w:val="00E5459E"/>
    <w:rsid w:val="00E549CC"/>
    <w:rsid w:val="00E550F3"/>
    <w:rsid w:val="00E55181"/>
    <w:rsid w:val="00E562A9"/>
    <w:rsid w:val="00E56AD7"/>
    <w:rsid w:val="00E56F8F"/>
    <w:rsid w:val="00E57715"/>
    <w:rsid w:val="00E6080F"/>
    <w:rsid w:val="00E6442E"/>
    <w:rsid w:val="00E65E30"/>
    <w:rsid w:val="00E67374"/>
    <w:rsid w:val="00E673F7"/>
    <w:rsid w:val="00E71096"/>
    <w:rsid w:val="00E7158B"/>
    <w:rsid w:val="00E71E74"/>
    <w:rsid w:val="00E7251A"/>
    <w:rsid w:val="00E72B00"/>
    <w:rsid w:val="00E7386C"/>
    <w:rsid w:val="00E73AD4"/>
    <w:rsid w:val="00E74A31"/>
    <w:rsid w:val="00E754E0"/>
    <w:rsid w:val="00E75510"/>
    <w:rsid w:val="00E75F27"/>
    <w:rsid w:val="00E812D3"/>
    <w:rsid w:val="00E84ED9"/>
    <w:rsid w:val="00E85B5E"/>
    <w:rsid w:val="00E87B98"/>
    <w:rsid w:val="00E907C4"/>
    <w:rsid w:val="00E918E6"/>
    <w:rsid w:val="00E91AC6"/>
    <w:rsid w:val="00E9328A"/>
    <w:rsid w:val="00E95E88"/>
    <w:rsid w:val="00EA0729"/>
    <w:rsid w:val="00EA0E70"/>
    <w:rsid w:val="00EA0ED7"/>
    <w:rsid w:val="00EA1793"/>
    <w:rsid w:val="00EA272A"/>
    <w:rsid w:val="00EA2CD4"/>
    <w:rsid w:val="00EA367A"/>
    <w:rsid w:val="00EA36BB"/>
    <w:rsid w:val="00EA48F2"/>
    <w:rsid w:val="00EA73DB"/>
    <w:rsid w:val="00EB02A2"/>
    <w:rsid w:val="00EB078D"/>
    <w:rsid w:val="00EB07C9"/>
    <w:rsid w:val="00EB0FBF"/>
    <w:rsid w:val="00EB2FE5"/>
    <w:rsid w:val="00EB3887"/>
    <w:rsid w:val="00EB5853"/>
    <w:rsid w:val="00EB6500"/>
    <w:rsid w:val="00EC050F"/>
    <w:rsid w:val="00EC1BFE"/>
    <w:rsid w:val="00EC22F9"/>
    <w:rsid w:val="00EC27A2"/>
    <w:rsid w:val="00EC2BCB"/>
    <w:rsid w:val="00EC4167"/>
    <w:rsid w:val="00EC489A"/>
    <w:rsid w:val="00EC763E"/>
    <w:rsid w:val="00EC7947"/>
    <w:rsid w:val="00ED0E4D"/>
    <w:rsid w:val="00ED1FA3"/>
    <w:rsid w:val="00ED2443"/>
    <w:rsid w:val="00ED303D"/>
    <w:rsid w:val="00ED322B"/>
    <w:rsid w:val="00ED60CF"/>
    <w:rsid w:val="00ED61D8"/>
    <w:rsid w:val="00ED6467"/>
    <w:rsid w:val="00EE00A6"/>
    <w:rsid w:val="00EE3704"/>
    <w:rsid w:val="00EE6C3E"/>
    <w:rsid w:val="00EE720C"/>
    <w:rsid w:val="00EE7B91"/>
    <w:rsid w:val="00EF34A1"/>
    <w:rsid w:val="00EF429F"/>
    <w:rsid w:val="00EF4597"/>
    <w:rsid w:val="00EF7882"/>
    <w:rsid w:val="00F00431"/>
    <w:rsid w:val="00F0075F"/>
    <w:rsid w:val="00F04FEE"/>
    <w:rsid w:val="00F0672D"/>
    <w:rsid w:val="00F071B8"/>
    <w:rsid w:val="00F10828"/>
    <w:rsid w:val="00F131D2"/>
    <w:rsid w:val="00F139A2"/>
    <w:rsid w:val="00F13C27"/>
    <w:rsid w:val="00F14219"/>
    <w:rsid w:val="00F148D9"/>
    <w:rsid w:val="00F14C5E"/>
    <w:rsid w:val="00F15198"/>
    <w:rsid w:val="00F15AB9"/>
    <w:rsid w:val="00F15FA1"/>
    <w:rsid w:val="00F16695"/>
    <w:rsid w:val="00F17A7D"/>
    <w:rsid w:val="00F201AE"/>
    <w:rsid w:val="00F21882"/>
    <w:rsid w:val="00F22835"/>
    <w:rsid w:val="00F22D52"/>
    <w:rsid w:val="00F24B81"/>
    <w:rsid w:val="00F252DA"/>
    <w:rsid w:val="00F256A3"/>
    <w:rsid w:val="00F25D14"/>
    <w:rsid w:val="00F302A0"/>
    <w:rsid w:val="00F30CEE"/>
    <w:rsid w:val="00F31192"/>
    <w:rsid w:val="00F32B5F"/>
    <w:rsid w:val="00F332AC"/>
    <w:rsid w:val="00F3402E"/>
    <w:rsid w:val="00F341E0"/>
    <w:rsid w:val="00F359C8"/>
    <w:rsid w:val="00F36D1E"/>
    <w:rsid w:val="00F377C8"/>
    <w:rsid w:val="00F40443"/>
    <w:rsid w:val="00F4253C"/>
    <w:rsid w:val="00F43283"/>
    <w:rsid w:val="00F4376C"/>
    <w:rsid w:val="00F43EC5"/>
    <w:rsid w:val="00F475E7"/>
    <w:rsid w:val="00F47DFA"/>
    <w:rsid w:val="00F5065B"/>
    <w:rsid w:val="00F5130A"/>
    <w:rsid w:val="00F51953"/>
    <w:rsid w:val="00F51E94"/>
    <w:rsid w:val="00F52032"/>
    <w:rsid w:val="00F533C6"/>
    <w:rsid w:val="00F53E7F"/>
    <w:rsid w:val="00F54A97"/>
    <w:rsid w:val="00F55444"/>
    <w:rsid w:val="00F555B5"/>
    <w:rsid w:val="00F566CE"/>
    <w:rsid w:val="00F61D1B"/>
    <w:rsid w:val="00F61D51"/>
    <w:rsid w:val="00F62451"/>
    <w:rsid w:val="00F6352F"/>
    <w:rsid w:val="00F6383B"/>
    <w:rsid w:val="00F63EE2"/>
    <w:rsid w:val="00F65F8E"/>
    <w:rsid w:val="00F702C6"/>
    <w:rsid w:val="00F70AE8"/>
    <w:rsid w:val="00F76576"/>
    <w:rsid w:val="00F80682"/>
    <w:rsid w:val="00F81341"/>
    <w:rsid w:val="00F81CD0"/>
    <w:rsid w:val="00F81F03"/>
    <w:rsid w:val="00F841E4"/>
    <w:rsid w:val="00F843EC"/>
    <w:rsid w:val="00F84468"/>
    <w:rsid w:val="00F84C82"/>
    <w:rsid w:val="00F87B04"/>
    <w:rsid w:val="00F9286C"/>
    <w:rsid w:val="00F937E9"/>
    <w:rsid w:val="00F939A7"/>
    <w:rsid w:val="00F9422A"/>
    <w:rsid w:val="00F94B86"/>
    <w:rsid w:val="00F9537A"/>
    <w:rsid w:val="00F95F49"/>
    <w:rsid w:val="00F973DF"/>
    <w:rsid w:val="00F97C0C"/>
    <w:rsid w:val="00FA0923"/>
    <w:rsid w:val="00FA2543"/>
    <w:rsid w:val="00FA2812"/>
    <w:rsid w:val="00FA36CB"/>
    <w:rsid w:val="00FA3916"/>
    <w:rsid w:val="00FA3C24"/>
    <w:rsid w:val="00FA5844"/>
    <w:rsid w:val="00FA60A7"/>
    <w:rsid w:val="00FA6E8C"/>
    <w:rsid w:val="00FA759C"/>
    <w:rsid w:val="00FA7BB9"/>
    <w:rsid w:val="00FC1F65"/>
    <w:rsid w:val="00FC2768"/>
    <w:rsid w:val="00FC283F"/>
    <w:rsid w:val="00FC5E26"/>
    <w:rsid w:val="00FC6791"/>
    <w:rsid w:val="00FC70C5"/>
    <w:rsid w:val="00FD0ECA"/>
    <w:rsid w:val="00FD17BE"/>
    <w:rsid w:val="00FD21F0"/>
    <w:rsid w:val="00FD4053"/>
    <w:rsid w:val="00FD47FA"/>
    <w:rsid w:val="00FD507B"/>
    <w:rsid w:val="00FD5BF2"/>
    <w:rsid w:val="00FD6ABE"/>
    <w:rsid w:val="00FD6CD4"/>
    <w:rsid w:val="00FE06C3"/>
    <w:rsid w:val="00FE21D9"/>
    <w:rsid w:val="00FE340E"/>
    <w:rsid w:val="00FE4133"/>
    <w:rsid w:val="00FE4F91"/>
    <w:rsid w:val="00FE5353"/>
    <w:rsid w:val="00FE75E6"/>
    <w:rsid w:val="00FF0D59"/>
    <w:rsid w:val="00FF27C3"/>
    <w:rsid w:val="00FF332B"/>
    <w:rsid w:val="00FF410E"/>
    <w:rsid w:val="00FF4FDB"/>
    <w:rsid w:val="00FF6956"/>
    <w:rsid w:val="00FF6E8B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A3D9F"/>
  <w15:docId w15:val="{E45818D6-B1F2-42DC-9850-9D02552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  <w:style w:type="character" w:styleId="Nevyeenzmnka">
    <w:name w:val="Unresolved Mention"/>
    <w:basedOn w:val="Standardnpsmoodstavce"/>
    <w:uiPriority w:val="99"/>
    <w:semiHidden/>
    <w:unhideWhenUsed/>
    <w:rsid w:val="00CA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E82A-8CD6-4B09-9274-87B323F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6</TotalTime>
  <Pages>3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2014-05-29T13:48:00Z</cp:lastPrinted>
  <dcterms:created xsi:type="dcterms:W3CDTF">2023-06-28T12:45:00Z</dcterms:created>
  <dcterms:modified xsi:type="dcterms:W3CDTF">2023-06-28T12:50:00Z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a8393676-df17-49fe-b461-34286e96c493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2023-03-27T13:10:54Z</vt:lpwstr>
  </property>
  <property fmtid="{D5CDD505-2E9C-101B-9397-08002B2CF9AE}" pid="8" name="MSIP_Label_06385286-8155-42cb-8f3c-2e99713295e1_SiteId">
    <vt:lpwstr>63bc9307-946b-4c36-9003-abc36ab892f7</vt:lpwstr>
  </property>
</Properties>
</file>