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BA12" w14:textId="77777777" w:rsidR="001563F4" w:rsidRPr="007266AF" w:rsidRDefault="001563F4" w:rsidP="004D55C4">
      <w:pPr>
        <w:tabs>
          <w:tab w:val="left" w:pos="567"/>
          <w:tab w:val="left" w:pos="1701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2216BA13" w14:textId="5004D3D7" w:rsidR="001563F4" w:rsidRPr="007266AF" w:rsidRDefault="001563F4" w:rsidP="00946D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6AF">
        <w:rPr>
          <w:rFonts w:asciiTheme="minorHAnsi" w:hAnsiTheme="minorHAnsi" w:cstheme="minorHAnsi"/>
          <w:b/>
          <w:sz w:val="28"/>
          <w:szCs w:val="28"/>
        </w:rPr>
        <w:t xml:space="preserve">SMLOUVA </w:t>
      </w:r>
      <w:r w:rsidR="00C26BB9" w:rsidRPr="007266AF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574216">
        <w:rPr>
          <w:rFonts w:asciiTheme="minorHAnsi" w:hAnsiTheme="minorHAnsi" w:cstheme="minorHAnsi"/>
          <w:b/>
          <w:sz w:val="28"/>
          <w:szCs w:val="28"/>
        </w:rPr>
        <w:t>MAINTENACE IBM FILENET</w:t>
      </w:r>
    </w:p>
    <w:p w14:paraId="2216BA14" w14:textId="77777777" w:rsidR="001563F4" w:rsidRPr="007266AF" w:rsidRDefault="00BB6B90" w:rsidP="004D55C4">
      <w:pPr>
        <w:jc w:val="both"/>
        <w:rPr>
          <w:rFonts w:asciiTheme="minorHAnsi" w:hAnsiTheme="minorHAnsi" w:cstheme="minorHAnsi"/>
          <w:b/>
          <w:szCs w:val="22"/>
        </w:rPr>
      </w:pPr>
      <w:r w:rsidRPr="007266AF">
        <w:rPr>
          <w:rFonts w:asciiTheme="minorHAnsi" w:hAnsiTheme="minorHAnsi" w:cstheme="minorHAnsi"/>
          <w:b/>
          <w:szCs w:val="22"/>
        </w:rPr>
        <w:t xml:space="preserve">uzavřená </w:t>
      </w:r>
      <w:r w:rsidR="001563F4" w:rsidRPr="007266AF">
        <w:rPr>
          <w:rFonts w:asciiTheme="minorHAnsi" w:hAnsiTheme="minorHAnsi" w:cstheme="minorHAnsi"/>
          <w:b/>
          <w:szCs w:val="22"/>
        </w:rPr>
        <w:t xml:space="preserve">dle § </w:t>
      </w:r>
      <w:r w:rsidR="009B224C" w:rsidRPr="007266AF">
        <w:rPr>
          <w:rFonts w:asciiTheme="minorHAnsi" w:hAnsiTheme="minorHAnsi" w:cstheme="minorHAnsi"/>
          <w:b/>
          <w:szCs w:val="22"/>
        </w:rPr>
        <w:t>1746 odst. 2</w:t>
      </w:r>
      <w:r w:rsidR="001563F4" w:rsidRPr="007266AF">
        <w:rPr>
          <w:rFonts w:asciiTheme="minorHAnsi" w:hAnsiTheme="minorHAnsi" w:cstheme="minorHAnsi"/>
          <w:b/>
          <w:szCs w:val="22"/>
        </w:rPr>
        <w:t xml:space="preserve"> </w:t>
      </w:r>
      <w:r w:rsidR="009B224C" w:rsidRPr="007266AF">
        <w:rPr>
          <w:rFonts w:asciiTheme="minorHAnsi" w:hAnsiTheme="minorHAnsi" w:cstheme="minorHAnsi"/>
          <w:b/>
          <w:szCs w:val="22"/>
        </w:rPr>
        <w:t>z</w:t>
      </w:r>
      <w:r w:rsidR="001563F4" w:rsidRPr="007266AF">
        <w:rPr>
          <w:rFonts w:asciiTheme="minorHAnsi" w:hAnsiTheme="minorHAnsi" w:cstheme="minorHAnsi"/>
          <w:b/>
          <w:szCs w:val="22"/>
        </w:rPr>
        <w:t xml:space="preserve">ákona č. </w:t>
      </w:r>
      <w:r w:rsidR="009B224C" w:rsidRPr="007266AF">
        <w:rPr>
          <w:rFonts w:asciiTheme="minorHAnsi" w:hAnsiTheme="minorHAnsi" w:cstheme="minorHAnsi"/>
          <w:b/>
          <w:szCs w:val="22"/>
        </w:rPr>
        <w:t>89/2012</w:t>
      </w:r>
      <w:r w:rsidR="001563F4" w:rsidRPr="007266AF">
        <w:rPr>
          <w:rFonts w:asciiTheme="minorHAnsi" w:hAnsiTheme="minorHAnsi" w:cstheme="minorHAnsi"/>
          <w:b/>
          <w:szCs w:val="22"/>
        </w:rPr>
        <w:t xml:space="preserve"> Sb.</w:t>
      </w:r>
      <w:r w:rsidR="009B224C" w:rsidRPr="007266AF">
        <w:rPr>
          <w:rFonts w:asciiTheme="minorHAnsi" w:hAnsiTheme="minorHAnsi" w:cstheme="minorHAnsi"/>
          <w:b/>
          <w:szCs w:val="22"/>
        </w:rPr>
        <w:t>, občanský</w:t>
      </w:r>
      <w:r w:rsidR="001563F4" w:rsidRPr="007266AF">
        <w:rPr>
          <w:rFonts w:asciiTheme="minorHAnsi" w:hAnsiTheme="minorHAnsi" w:cstheme="minorHAnsi"/>
          <w:b/>
          <w:szCs w:val="22"/>
        </w:rPr>
        <w:t xml:space="preserve"> zákoník v platném znění</w:t>
      </w:r>
    </w:p>
    <w:p w14:paraId="2216BA15" w14:textId="77777777" w:rsidR="00324C92" w:rsidRPr="007266AF" w:rsidRDefault="00324C92" w:rsidP="00324C92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</w:p>
    <w:p w14:paraId="2216BA16" w14:textId="77777777" w:rsidR="00324C92" w:rsidRPr="007266AF" w:rsidRDefault="00324C92" w:rsidP="00324C92">
      <w:p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</w:p>
    <w:p w14:paraId="2216BA17" w14:textId="4F795F10" w:rsidR="001563F4" w:rsidRPr="007266AF" w:rsidRDefault="001563F4" w:rsidP="00324C92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Číslo smlouvy objednatele:</w:t>
      </w:r>
      <w:r w:rsidR="00945A49" w:rsidRPr="007266AF">
        <w:rPr>
          <w:rFonts w:asciiTheme="minorHAnsi" w:hAnsiTheme="minorHAnsi" w:cstheme="minorHAnsi"/>
        </w:rPr>
        <w:t xml:space="preserve"> </w:t>
      </w:r>
      <w:r w:rsidR="0032391D" w:rsidRPr="007266AF">
        <w:rPr>
          <w:rFonts w:asciiTheme="minorHAnsi" w:hAnsiTheme="minorHAnsi" w:cstheme="minorHAnsi"/>
        </w:rPr>
        <w:t>SPA-2023-800-000139</w:t>
      </w:r>
    </w:p>
    <w:p w14:paraId="2216BA18" w14:textId="7E40D156" w:rsidR="001563F4" w:rsidRPr="007266AF" w:rsidRDefault="0063213F" w:rsidP="0016017D">
      <w:pPr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Číslo smlouvy zhotovitele: </w:t>
      </w:r>
      <w:r w:rsidR="7291AA27" w:rsidRPr="007266AF">
        <w:rPr>
          <w:rFonts w:asciiTheme="minorHAnsi" w:hAnsiTheme="minorHAnsi" w:cstheme="minorHAnsi"/>
        </w:rPr>
        <w:t xml:space="preserve"> </w:t>
      </w:r>
    </w:p>
    <w:p w14:paraId="2216BA19" w14:textId="77777777" w:rsidR="00C40936" w:rsidRPr="007266AF" w:rsidRDefault="00C40936" w:rsidP="004D55C4">
      <w:pPr>
        <w:jc w:val="both"/>
        <w:rPr>
          <w:rFonts w:asciiTheme="minorHAnsi" w:hAnsiTheme="minorHAnsi" w:cstheme="minorHAnsi"/>
          <w:szCs w:val="22"/>
        </w:rPr>
      </w:pPr>
    </w:p>
    <w:p w14:paraId="2216BA1A" w14:textId="77777777" w:rsidR="00324C92" w:rsidRPr="007266AF" w:rsidRDefault="00324C92" w:rsidP="004D55C4">
      <w:pPr>
        <w:jc w:val="both"/>
        <w:rPr>
          <w:rFonts w:asciiTheme="minorHAnsi" w:hAnsiTheme="minorHAnsi" w:cstheme="minorHAnsi"/>
          <w:szCs w:val="22"/>
        </w:rPr>
      </w:pPr>
    </w:p>
    <w:p w14:paraId="2216BA1B" w14:textId="77777777" w:rsidR="00172223" w:rsidRPr="007266AF" w:rsidRDefault="00172223" w:rsidP="00172223">
      <w:pPr>
        <w:jc w:val="center"/>
        <w:rPr>
          <w:rFonts w:asciiTheme="minorHAnsi" w:hAnsiTheme="minorHAnsi" w:cstheme="minorHAnsi"/>
          <w:b/>
          <w:szCs w:val="22"/>
        </w:rPr>
      </w:pPr>
      <w:r w:rsidRPr="007266AF">
        <w:rPr>
          <w:rFonts w:asciiTheme="minorHAnsi" w:hAnsiTheme="minorHAnsi" w:cstheme="minorHAnsi"/>
          <w:b/>
        </w:rPr>
        <w:t>SMLUVNÍ STRANY</w:t>
      </w:r>
      <w:r w:rsidRPr="007266AF">
        <w:rPr>
          <w:rFonts w:asciiTheme="minorHAnsi" w:hAnsiTheme="minorHAnsi" w:cstheme="minorHAnsi"/>
          <w:b/>
          <w:szCs w:val="22"/>
        </w:rPr>
        <w:t>:</w:t>
      </w:r>
    </w:p>
    <w:p w14:paraId="2216BA1C" w14:textId="77777777" w:rsidR="000216EF" w:rsidRPr="007266AF" w:rsidRDefault="000216EF" w:rsidP="000216EF">
      <w:pPr>
        <w:pStyle w:val="Odstavecseseznamem"/>
        <w:ind w:left="0"/>
        <w:rPr>
          <w:rFonts w:asciiTheme="minorHAnsi" w:hAnsiTheme="minorHAnsi" w:cstheme="minorHAnsi"/>
        </w:rPr>
      </w:pPr>
    </w:p>
    <w:p w14:paraId="2216BA1D" w14:textId="77777777" w:rsidR="000216EF" w:rsidRPr="007266AF" w:rsidRDefault="000216EF" w:rsidP="000216EF">
      <w:pPr>
        <w:pStyle w:val="Odstavecseseznamem"/>
        <w:ind w:left="0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Objednatel</w:t>
      </w:r>
      <w:r w:rsidRPr="007266AF">
        <w:rPr>
          <w:rFonts w:asciiTheme="minorHAnsi" w:hAnsiTheme="minorHAnsi" w:cstheme="minorHAnsi"/>
        </w:rPr>
        <w:tab/>
        <w:t>:</w:t>
      </w:r>
      <w:r w:rsidRPr="007266AF">
        <w:rPr>
          <w:rFonts w:asciiTheme="minorHAnsi" w:hAnsiTheme="minorHAnsi" w:cstheme="minorHAnsi"/>
        </w:rPr>
        <w:tab/>
        <w:t>CHEVAK Cheb, a.s.</w:t>
      </w:r>
    </w:p>
    <w:p w14:paraId="2216BA1E" w14:textId="77777777" w:rsidR="000216EF" w:rsidRPr="007266AF" w:rsidRDefault="000216EF" w:rsidP="000216EF">
      <w:pPr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Adresa</w:t>
      </w:r>
      <w:r w:rsidR="00324C92" w:rsidRPr="007266AF">
        <w:rPr>
          <w:rFonts w:asciiTheme="minorHAnsi" w:hAnsiTheme="minorHAnsi" w:cstheme="minorHAnsi"/>
          <w:szCs w:val="22"/>
        </w:rPr>
        <w:tab/>
      </w:r>
      <w:r w:rsidRPr="007266AF">
        <w:rPr>
          <w:rFonts w:asciiTheme="minorHAnsi" w:hAnsiTheme="minorHAnsi" w:cstheme="minorHAnsi"/>
          <w:szCs w:val="22"/>
        </w:rPr>
        <w:tab/>
        <w:t>:</w:t>
      </w:r>
      <w:r w:rsidRPr="007266AF">
        <w:rPr>
          <w:rFonts w:asciiTheme="minorHAnsi" w:hAnsiTheme="minorHAnsi" w:cstheme="minorHAnsi"/>
          <w:szCs w:val="22"/>
        </w:rPr>
        <w:tab/>
      </w:r>
      <w:proofErr w:type="spellStart"/>
      <w:r w:rsidRPr="007266AF">
        <w:rPr>
          <w:rFonts w:asciiTheme="minorHAnsi" w:hAnsiTheme="minorHAnsi" w:cstheme="minorHAnsi"/>
          <w:szCs w:val="22"/>
        </w:rPr>
        <w:t>Tršnická</w:t>
      </w:r>
      <w:proofErr w:type="spellEnd"/>
      <w:r w:rsidRPr="007266AF">
        <w:rPr>
          <w:rFonts w:asciiTheme="minorHAnsi" w:hAnsiTheme="minorHAnsi" w:cstheme="minorHAnsi"/>
          <w:szCs w:val="22"/>
        </w:rPr>
        <w:t xml:space="preserve"> 4/11, 350 02 Cheb</w:t>
      </w:r>
    </w:p>
    <w:p w14:paraId="2216BA1F" w14:textId="77777777" w:rsidR="000216EF" w:rsidRPr="007266AF" w:rsidRDefault="000216EF" w:rsidP="000216EF">
      <w:pPr>
        <w:pStyle w:val="Prosttext1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7266AF" w:rsidRDefault="000216EF" w:rsidP="000216EF">
      <w:pPr>
        <w:pStyle w:val="Prosttext1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>oddíl B, vložka 367</w:t>
      </w:r>
    </w:p>
    <w:p w14:paraId="2216BA21" w14:textId="77777777" w:rsidR="000216EF" w:rsidRPr="007266AF" w:rsidRDefault="000216EF" w:rsidP="000216EF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>IČO</w:t>
      </w:r>
      <w:r w:rsidRPr="007266AF">
        <w:rPr>
          <w:rFonts w:asciiTheme="minorHAnsi" w:hAnsiTheme="minorHAnsi" w:cstheme="minorHAnsi"/>
          <w:sz w:val="22"/>
          <w:szCs w:val="22"/>
        </w:rPr>
        <w:tab/>
      </w:r>
      <w:r w:rsidRPr="007266AF">
        <w:rPr>
          <w:rFonts w:asciiTheme="minorHAnsi" w:hAnsiTheme="minorHAnsi" w:cstheme="minorHAnsi"/>
          <w:sz w:val="22"/>
          <w:szCs w:val="22"/>
        </w:rPr>
        <w:tab/>
        <w:t>:</w:t>
      </w:r>
      <w:r w:rsidRPr="007266AF">
        <w:rPr>
          <w:rFonts w:asciiTheme="minorHAnsi" w:hAnsiTheme="minorHAnsi" w:cstheme="minorHAnsi"/>
          <w:sz w:val="22"/>
          <w:szCs w:val="22"/>
        </w:rPr>
        <w:tab/>
        <w:t>49787977</w:t>
      </w:r>
    </w:p>
    <w:p w14:paraId="2216BA22" w14:textId="0B67AE55" w:rsidR="000216EF" w:rsidRPr="007266AF" w:rsidRDefault="000216EF" w:rsidP="000216EF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>DIČ</w:t>
      </w:r>
      <w:r w:rsidRPr="007266AF">
        <w:rPr>
          <w:rFonts w:asciiTheme="minorHAnsi" w:hAnsiTheme="minorHAnsi" w:cstheme="minorHAnsi"/>
          <w:sz w:val="22"/>
          <w:szCs w:val="22"/>
        </w:rPr>
        <w:tab/>
      </w:r>
      <w:r w:rsidRPr="007266AF">
        <w:rPr>
          <w:rFonts w:asciiTheme="minorHAnsi" w:hAnsiTheme="minorHAnsi" w:cstheme="minorHAnsi"/>
          <w:sz w:val="22"/>
          <w:szCs w:val="22"/>
        </w:rPr>
        <w:tab/>
        <w:t>:</w:t>
      </w:r>
      <w:r w:rsidRPr="007266AF">
        <w:rPr>
          <w:rFonts w:asciiTheme="minorHAnsi" w:hAnsiTheme="minorHAnsi" w:cstheme="minorHAnsi"/>
          <w:sz w:val="22"/>
          <w:szCs w:val="22"/>
        </w:rPr>
        <w:tab/>
        <w:t>CZ49787977</w:t>
      </w:r>
    </w:p>
    <w:p w14:paraId="59352F47" w14:textId="77777777" w:rsidR="0037401F" w:rsidRPr="007266AF" w:rsidRDefault="0037401F" w:rsidP="0037401F">
      <w:pPr>
        <w:ind w:left="284" w:hanging="284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Společnost zastoupena :                              </w:t>
      </w:r>
    </w:p>
    <w:p w14:paraId="6FE99653" w14:textId="4F286384" w:rsidR="0037401F" w:rsidRPr="007266AF" w:rsidRDefault="0037401F" w:rsidP="0037401F">
      <w:pPr>
        <w:ind w:left="284" w:hanging="284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               </w:t>
      </w:r>
      <w:r w:rsidR="00685BCB" w:rsidRPr="007266AF">
        <w:rPr>
          <w:rFonts w:asciiTheme="minorHAnsi" w:hAnsiTheme="minorHAnsi" w:cstheme="minorHAnsi"/>
          <w:szCs w:val="22"/>
        </w:rPr>
        <w:t>p</w:t>
      </w:r>
      <w:r w:rsidRPr="007266AF">
        <w:rPr>
          <w:rFonts w:asciiTheme="minorHAnsi" w:hAnsiTheme="minorHAnsi" w:cstheme="minorHAnsi"/>
          <w:szCs w:val="22"/>
        </w:rPr>
        <w:t xml:space="preserve">ředseda představenstva </w:t>
      </w:r>
      <w:proofErr w:type="spellStart"/>
      <w:r w:rsidR="00E77B0A">
        <w:rPr>
          <w:rFonts w:asciiTheme="minorHAnsi" w:hAnsiTheme="minorHAnsi" w:cstheme="minorHAnsi"/>
          <w:szCs w:val="22"/>
        </w:rPr>
        <w:t>xxx</w:t>
      </w:r>
      <w:proofErr w:type="spellEnd"/>
    </w:p>
    <w:p w14:paraId="6F38CF08" w14:textId="07871061" w:rsidR="0037401F" w:rsidRPr="007266AF" w:rsidRDefault="0037401F" w:rsidP="0037401F">
      <w:pPr>
        <w:ind w:left="284" w:hanging="284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               </w:t>
      </w:r>
      <w:r w:rsidR="00685BCB" w:rsidRPr="007266AF">
        <w:rPr>
          <w:rFonts w:asciiTheme="minorHAnsi" w:hAnsiTheme="minorHAnsi" w:cstheme="minorHAnsi"/>
          <w:szCs w:val="22"/>
        </w:rPr>
        <w:t>m</w:t>
      </w:r>
      <w:r w:rsidRPr="007266AF">
        <w:rPr>
          <w:rFonts w:asciiTheme="minorHAnsi" w:hAnsiTheme="minorHAnsi" w:cstheme="minorHAnsi"/>
          <w:szCs w:val="22"/>
        </w:rPr>
        <w:t xml:space="preserve">ístopředseda představenstva </w:t>
      </w:r>
      <w:proofErr w:type="spellStart"/>
      <w:r w:rsidR="00E77B0A">
        <w:rPr>
          <w:rFonts w:asciiTheme="minorHAnsi" w:hAnsiTheme="minorHAnsi" w:cstheme="minorHAnsi"/>
          <w:szCs w:val="22"/>
        </w:rPr>
        <w:t>xxx</w:t>
      </w:r>
      <w:proofErr w:type="spellEnd"/>
    </w:p>
    <w:p w14:paraId="2397B1D2" w14:textId="716B60DC" w:rsidR="0037401F" w:rsidRPr="007266AF" w:rsidRDefault="0037401F" w:rsidP="000216EF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2216BA23" w14:textId="77777777" w:rsidR="000216EF" w:rsidRPr="007266AF" w:rsidRDefault="000216EF" w:rsidP="000216EF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>Bank. spojení</w:t>
      </w:r>
      <w:r w:rsidRPr="007266AF">
        <w:rPr>
          <w:rFonts w:asciiTheme="minorHAnsi" w:hAnsiTheme="minorHAnsi" w:cstheme="minorHAnsi"/>
          <w:sz w:val="22"/>
          <w:szCs w:val="22"/>
        </w:rPr>
        <w:tab/>
        <w:t xml:space="preserve">:         </w:t>
      </w:r>
      <w:r w:rsidRPr="007266AF">
        <w:rPr>
          <w:rFonts w:asciiTheme="minorHAnsi" w:hAnsiTheme="minorHAnsi" w:cstheme="minorHAnsi"/>
          <w:sz w:val="22"/>
          <w:szCs w:val="22"/>
        </w:rPr>
        <w:tab/>
        <w:t xml:space="preserve">KB Cheb, </w:t>
      </w:r>
      <w:proofErr w:type="spellStart"/>
      <w:r w:rsidRPr="007266AF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7266AF">
        <w:rPr>
          <w:rFonts w:asciiTheme="minorHAnsi" w:hAnsiTheme="minorHAnsi" w:cstheme="minorHAnsi"/>
          <w:sz w:val="22"/>
          <w:szCs w:val="22"/>
        </w:rPr>
        <w:t>.: 14102331/0100</w:t>
      </w:r>
    </w:p>
    <w:p w14:paraId="2216BA24" w14:textId="451CB194" w:rsidR="000216EF" w:rsidRPr="007266AF" w:rsidRDefault="000216EF" w:rsidP="000216EF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2216BA25" w14:textId="77777777" w:rsidR="000216EF" w:rsidRPr="007266AF" w:rsidRDefault="000216EF" w:rsidP="000216EF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                     (dále jen „</w:t>
      </w:r>
      <w:r w:rsidRPr="007266AF">
        <w:rPr>
          <w:rFonts w:asciiTheme="minorHAnsi" w:hAnsiTheme="minorHAnsi" w:cstheme="minorHAnsi"/>
          <w:b/>
          <w:szCs w:val="22"/>
        </w:rPr>
        <w:t>Objednatel</w:t>
      </w:r>
      <w:r w:rsidRPr="007266AF">
        <w:rPr>
          <w:rFonts w:asciiTheme="minorHAnsi" w:hAnsiTheme="minorHAnsi" w:cstheme="minorHAnsi"/>
          <w:szCs w:val="22"/>
        </w:rPr>
        <w:t>“)</w:t>
      </w:r>
    </w:p>
    <w:p w14:paraId="2216BA26" w14:textId="77777777" w:rsidR="000216EF" w:rsidRPr="007266AF" w:rsidRDefault="000216EF" w:rsidP="000216EF">
      <w:pPr>
        <w:jc w:val="both"/>
        <w:rPr>
          <w:rFonts w:asciiTheme="minorHAnsi" w:hAnsiTheme="minorHAnsi" w:cstheme="minorHAnsi"/>
          <w:b/>
          <w:szCs w:val="22"/>
        </w:rPr>
      </w:pPr>
    </w:p>
    <w:p w14:paraId="2216BA27" w14:textId="77777777" w:rsidR="000216EF" w:rsidRPr="007266AF" w:rsidRDefault="000216EF" w:rsidP="000216EF">
      <w:pPr>
        <w:jc w:val="both"/>
        <w:rPr>
          <w:rFonts w:asciiTheme="minorHAnsi" w:hAnsiTheme="minorHAnsi" w:cstheme="minorHAnsi"/>
          <w:b/>
          <w:szCs w:val="22"/>
        </w:rPr>
      </w:pPr>
      <w:r w:rsidRPr="007266AF">
        <w:rPr>
          <w:rFonts w:asciiTheme="minorHAnsi" w:hAnsiTheme="minorHAnsi" w:cstheme="minorHAnsi"/>
          <w:b/>
          <w:szCs w:val="22"/>
        </w:rPr>
        <w:t>a</w:t>
      </w:r>
    </w:p>
    <w:p w14:paraId="2216BA28" w14:textId="77777777" w:rsidR="009B224C" w:rsidRPr="007266AF" w:rsidRDefault="009B224C" w:rsidP="004D55C4">
      <w:pPr>
        <w:jc w:val="both"/>
        <w:rPr>
          <w:rFonts w:asciiTheme="minorHAnsi" w:hAnsiTheme="minorHAnsi" w:cstheme="minorHAnsi"/>
          <w:szCs w:val="22"/>
        </w:rPr>
      </w:pPr>
    </w:p>
    <w:p w14:paraId="54F44118" w14:textId="77777777" w:rsidR="00DA56F0" w:rsidRPr="007266AF" w:rsidRDefault="00DA56F0" w:rsidP="00DA56F0">
      <w:pPr>
        <w:rPr>
          <w:rFonts w:asciiTheme="minorHAnsi" w:hAnsiTheme="minorHAnsi" w:cstheme="minorHAnsi"/>
          <w:b/>
          <w:szCs w:val="22"/>
        </w:rPr>
      </w:pPr>
      <w:r w:rsidRPr="007266AF">
        <w:rPr>
          <w:rFonts w:asciiTheme="minorHAnsi" w:hAnsiTheme="minorHAnsi" w:cstheme="minorHAnsi"/>
          <w:b/>
          <w:szCs w:val="22"/>
        </w:rPr>
        <w:t>IBA CZ, S.R.O.</w:t>
      </w:r>
    </w:p>
    <w:p w14:paraId="397226F0" w14:textId="77777777" w:rsidR="00DA56F0" w:rsidRPr="007266AF" w:rsidRDefault="00DA56F0" w:rsidP="00DA56F0">
      <w:pPr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se sídlem: Radlická 751/113e, 158 00 Praha 5</w:t>
      </w:r>
    </w:p>
    <w:p w14:paraId="6B4C8A45" w14:textId="77777777" w:rsidR="00DA56F0" w:rsidRPr="007266AF" w:rsidRDefault="00DA56F0" w:rsidP="00DA56F0">
      <w:pPr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IČO: 25783572, DIČ CZ25783572</w:t>
      </w:r>
    </w:p>
    <w:p w14:paraId="72616509" w14:textId="77777777" w:rsidR="00DA56F0" w:rsidRPr="007266AF" w:rsidRDefault="00DA56F0" w:rsidP="00DA56F0">
      <w:pPr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společnost zapsaná v obchodním rejstříku vedeném  Městským soudem v Praze, oddíl C, vložka 69878</w:t>
      </w:r>
    </w:p>
    <w:p w14:paraId="1D6E00BC" w14:textId="77777777" w:rsidR="00DA56F0" w:rsidRPr="007266AF" w:rsidRDefault="00DA56F0" w:rsidP="00DA56F0">
      <w:pPr>
        <w:ind w:left="284" w:hanging="284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Společnost zastoupená: </w:t>
      </w:r>
    </w:p>
    <w:p w14:paraId="201EE685" w14:textId="01380EC1" w:rsidR="00DA56F0" w:rsidRPr="007266AF" w:rsidRDefault="00DA56F0" w:rsidP="00DA56F0">
      <w:pPr>
        <w:ind w:left="709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           </w:t>
      </w:r>
      <w:proofErr w:type="spellStart"/>
      <w:r w:rsidR="00E77B0A">
        <w:rPr>
          <w:rFonts w:asciiTheme="minorHAnsi" w:hAnsiTheme="minorHAnsi" w:cstheme="minorHAnsi"/>
          <w:szCs w:val="22"/>
        </w:rPr>
        <w:t>xxx</w:t>
      </w:r>
      <w:proofErr w:type="spellEnd"/>
    </w:p>
    <w:p w14:paraId="5C7E34F6" w14:textId="77777777" w:rsidR="00DA56F0" w:rsidRPr="007266AF" w:rsidRDefault="00DA56F0" w:rsidP="00DA56F0">
      <w:pPr>
        <w:ind w:hanging="1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Bankovní spojení: Raiffeisenbank a.s. 311654001/5500</w:t>
      </w:r>
    </w:p>
    <w:p w14:paraId="6AAA2885" w14:textId="77777777" w:rsidR="00DA56F0" w:rsidRPr="007266AF" w:rsidRDefault="00DA56F0" w:rsidP="00DA56F0">
      <w:pPr>
        <w:ind w:hanging="1"/>
        <w:rPr>
          <w:rFonts w:asciiTheme="minorHAnsi" w:hAnsiTheme="minorHAnsi" w:cstheme="minorHAnsi"/>
          <w:szCs w:val="22"/>
        </w:rPr>
      </w:pPr>
    </w:p>
    <w:p w14:paraId="2216BA31" w14:textId="434F1098" w:rsidR="000216EF" w:rsidRPr="007266AF" w:rsidRDefault="00DA56F0" w:rsidP="000216EF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</w:t>
      </w:r>
      <w:r w:rsidRPr="007266AF">
        <w:rPr>
          <w:rFonts w:asciiTheme="minorHAnsi" w:hAnsiTheme="minorHAnsi" w:cstheme="minorHAnsi"/>
          <w:szCs w:val="22"/>
        </w:rPr>
        <w:tab/>
      </w:r>
      <w:r w:rsidR="00324C92" w:rsidRPr="007266AF">
        <w:rPr>
          <w:rFonts w:asciiTheme="minorHAnsi" w:hAnsiTheme="minorHAnsi" w:cstheme="minorHAnsi"/>
          <w:szCs w:val="22"/>
        </w:rPr>
        <w:tab/>
      </w:r>
      <w:r w:rsidR="00324C92" w:rsidRPr="007266AF">
        <w:rPr>
          <w:rFonts w:asciiTheme="minorHAnsi" w:hAnsiTheme="minorHAnsi" w:cstheme="minorHAnsi"/>
          <w:szCs w:val="22"/>
        </w:rPr>
        <w:tab/>
      </w:r>
      <w:r w:rsidR="000216EF" w:rsidRPr="007266AF">
        <w:rPr>
          <w:rFonts w:asciiTheme="minorHAnsi" w:hAnsiTheme="minorHAnsi" w:cstheme="minorHAnsi"/>
          <w:szCs w:val="22"/>
        </w:rPr>
        <w:t>(dále jen „</w:t>
      </w:r>
      <w:r w:rsidR="000216EF" w:rsidRPr="007266AF">
        <w:rPr>
          <w:rFonts w:asciiTheme="minorHAnsi" w:hAnsiTheme="minorHAnsi" w:cstheme="minorHAnsi"/>
          <w:b/>
          <w:szCs w:val="22"/>
        </w:rPr>
        <w:t>Zhotovitel</w:t>
      </w:r>
      <w:r w:rsidR="000216EF" w:rsidRPr="007266AF">
        <w:rPr>
          <w:rFonts w:asciiTheme="minorHAnsi" w:hAnsiTheme="minorHAnsi" w:cstheme="minorHAnsi"/>
          <w:szCs w:val="22"/>
        </w:rPr>
        <w:t>“)</w:t>
      </w:r>
    </w:p>
    <w:p w14:paraId="2216BA32" w14:textId="77777777" w:rsidR="00C4561A" w:rsidRPr="007266AF" w:rsidRDefault="00C4561A" w:rsidP="00C4561A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7266AF">
        <w:rPr>
          <w:rFonts w:asciiTheme="minorHAnsi" w:hAnsiTheme="minorHAnsi" w:cstheme="minorHAnsi"/>
          <w:sz w:val="22"/>
          <w:szCs w:val="22"/>
        </w:rPr>
        <w:tab/>
      </w:r>
      <w:r w:rsidRPr="007266AF">
        <w:rPr>
          <w:rFonts w:asciiTheme="minorHAnsi" w:hAnsiTheme="minorHAnsi" w:cstheme="minorHAnsi"/>
          <w:sz w:val="22"/>
          <w:szCs w:val="22"/>
        </w:rPr>
        <w:tab/>
      </w:r>
      <w:r w:rsidRPr="007266AF">
        <w:rPr>
          <w:rFonts w:asciiTheme="minorHAnsi" w:hAnsiTheme="minorHAnsi" w:cstheme="minorHAnsi"/>
          <w:sz w:val="22"/>
          <w:szCs w:val="22"/>
        </w:rPr>
        <w:tab/>
      </w:r>
    </w:p>
    <w:p w14:paraId="2216BA33" w14:textId="77777777" w:rsidR="0008217B" w:rsidRPr="007266AF" w:rsidRDefault="009B224C" w:rsidP="004D55C4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(Objednatel a Zhotovitel společně dále jen „</w:t>
      </w:r>
      <w:r w:rsidRPr="007266AF">
        <w:rPr>
          <w:rFonts w:asciiTheme="minorHAnsi" w:hAnsiTheme="minorHAnsi" w:cstheme="minorHAnsi"/>
          <w:b/>
          <w:szCs w:val="22"/>
        </w:rPr>
        <w:t>Smluvní strany</w:t>
      </w:r>
      <w:r w:rsidRPr="007266AF">
        <w:rPr>
          <w:rFonts w:asciiTheme="minorHAnsi" w:hAnsiTheme="minorHAnsi" w:cstheme="minorHAnsi"/>
          <w:szCs w:val="22"/>
        </w:rPr>
        <w:t>“, každá samostatně pak dále jen „</w:t>
      </w:r>
      <w:r w:rsidRPr="007266AF">
        <w:rPr>
          <w:rFonts w:asciiTheme="minorHAnsi" w:hAnsiTheme="minorHAnsi" w:cstheme="minorHAnsi"/>
          <w:b/>
          <w:szCs w:val="22"/>
        </w:rPr>
        <w:t>Smluvní strana</w:t>
      </w:r>
      <w:r w:rsidRPr="007266AF">
        <w:rPr>
          <w:rFonts w:asciiTheme="minorHAnsi" w:hAnsiTheme="minorHAnsi" w:cstheme="minorHAnsi"/>
          <w:szCs w:val="22"/>
        </w:rPr>
        <w:t>“)</w:t>
      </w:r>
    </w:p>
    <w:p w14:paraId="2216BA34" w14:textId="77777777" w:rsidR="001563F4" w:rsidRPr="007266AF" w:rsidRDefault="001563F4" w:rsidP="004D55C4">
      <w:pPr>
        <w:jc w:val="both"/>
        <w:rPr>
          <w:rFonts w:asciiTheme="minorHAnsi" w:hAnsiTheme="minorHAnsi" w:cstheme="minorHAnsi"/>
          <w:szCs w:val="22"/>
        </w:rPr>
      </w:pPr>
    </w:p>
    <w:p w14:paraId="2216BA35" w14:textId="77777777" w:rsidR="00172223" w:rsidRPr="007266AF" w:rsidRDefault="00172223" w:rsidP="00172223">
      <w:pPr>
        <w:jc w:val="center"/>
        <w:rPr>
          <w:rFonts w:asciiTheme="minorHAnsi" w:hAnsiTheme="minorHAnsi" w:cstheme="minorHAnsi"/>
          <w:b/>
        </w:rPr>
      </w:pPr>
      <w:r w:rsidRPr="007266AF">
        <w:rPr>
          <w:rFonts w:asciiTheme="minorHAnsi" w:hAnsiTheme="minorHAnsi" w:cstheme="minorHAnsi"/>
          <w:b/>
        </w:rPr>
        <w:t>UZAVŘELY TUTO</w:t>
      </w:r>
    </w:p>
    <w:p w14:paraId="2216BA36" w14:textId="77777777" w:rsidR="00C40936" w:rsidRPr="007266AF" w:rsidRDefault="00C40936" w:rsidP="004D55C4">
      <w:pPr>
        <w:jc w:val="both"/>
        <w:rPr>
          <w:rFonts w:asciiTheme="minorHAnsi" w:hAnsiTheme="minorHAnsi" w:cstheme="minorHAnsi"/>
        </w:rPr>
      </w:pPr>
    </w:p>
    <w:p w14:paraId="37D0857B" w14:textId="643FC6BB" w:rsidR="00E02D4B" w:rsidRPr="007266AF" w:rsidRDefault="00C40936" w:rsidP="0032391D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266AF">
        <w:rPr>
          <w:rFonts w:asciiTheme="minorHAnsi" w:hAnsiTheme="minorHAnsi" w:cstheme="minorHAnsi"/>
          <w:b/>
        </w:rPr>
        <w:t xml:space="preserve">SMLOUVU O </w:t>
      </w:r>
      <w:r w:rsidR="0004495E" w:rsidRPr="007266AF">
        <w:rPr>
          <w:rFonts w:asciiTheme="minorHAnsi" w:hAnsiTheme="minorHAnsi" w:cstheme="minorHAnsi"/>
          <w:b/>
        </w:rPr>
        <w:t>ZAJIŠT</w:t>
      </w:r>
      <w:r w:rsidR="007B1BFC" w:rsidRPr="007266AF">
        <w:rPr>
          <w:rFonts w:asciiTheme="minorHAnsi" w:hAnsiTheme="minorHAnsi" w:cstheme="minorHAnsi"/>
          <w:b/>
        </w:rPr>
        <w:t>Ě</w:t>
      </w:r>
      <w:r w:rsidR="0004495E" w:rsidRPr="007266AF">
        <w:rPr>
          <w:rFonts w:asciiTheme="minorHAnsi" w:hAnsiTheme="minorHAnsi" w:cstheme="minorHAnsi"/>
          <w:b/>
        </w:rPr>
        <w:t xml:space="preserve">NÍ </w:t>
      </w:r>
      <w:r w:rsidR="000B6E78" w:rsidRPr="007266AF">
        <w:rPr>
          <w:rFonts w:asciiTheme="minorHAnsi" w:hAnsiTheme="minorHAnsi" w:cstheme="minorHAnsi"/>
          <w:b/>
        </w:rPr>
        <w:t>PODPO</w:t>
      </w:r>
      <w:r w:rsidR="00910822">
        <w:rPr>
          <w:rFonts w:asciiTheme="minorHAnsi" w:hAnsiTheme="minorHAnsi" w:cstheme="minorHAnsi"/>
          <w:b/>
        </w:rPr>
        <w:t>RY</w:t>
      </w:r>
      <w:r w:rsidR="007B1BFC" w:rsidRPr="007266AF">
        <w:rPr>
          <w:rFonts w:asciiTheme="minorHAnsi" w:hAnsiTheme="minorHAnsi" w:cstheme="minorHAnsi"/>
          <w:b/>
        </w:rPr>
        <w:t xml:space="preserve"> SW</w:t>
      </w:r>
      <w:r w:rsidR="000B6E78" w:rsidRPr="007266AF">
        <w:rPr>
          <w:rFonts w:asciiTheme="minorHAnsi" w:hAnsiTheme="minorHAnsi" w:cstheme="minorHAnsi"/>
          <w:b/>
        </w:rPr>
        <w:t xml:space="preserve"> IBM FILENET</w:t>
      </w:r>
      <w:r w:rsidR="00386FD1" w:rsidRPr="007266AF">
        <w:rPr>
          <w:rFonts w:asciiTheme="minorHAnsi" w:hAnsiTheme="minorHAnsi" w:cstheme="minorHAnsi"/>
          <w:b/>
        </w:rPr>
        <w:br/>
      </w:r>
      <w:r w:rsidR="006C6ACD" w:rsidRPr="007266AF">
        <w:rPr>
          <w:rFonts w:asciiTheme="minorHAnsi" w:hAnsiTheme="minorHAnsi" w:cstheme="minorHAnsi"/>
          <w:szCs w:val="22"/>
          <w:lang w:eastAsia="en-US"/>
        </w:rPr>
        <w:t xml:space="preserve">smlouva je uzavírána </w:t>
      </w:r>
      <w:r w:rsidR="00E02D4B" w:rsidRPr="007266AF">
        <w:rPr>
          <w:rFonts w:asciiTheme="minorHAnsi" w:hAnsiTheme="minorHAnsi" w:cstheme="minorHAnsi"/>
          <w:szCs w:val="22"/>
          <w:lang w:eastAsia="en-US"/>
        </w:rPr>
        <w:t>výhradně z hlediska možnosti předcházet škodám na straně společnosti, s ohledem na avizované zvýšení ceny</w:t>
      </w:r>
    </w:p>
    <w:p w14:paraId="2216BA37" w14:textId="559DA044" w:rsidR="00C40936" w:rsidRPr="007266AF" w:rsidRDefault="00C40936" w:rsidP="00172223">
      <w:pPr>
        <w:jc w:val="center"/>
        <w:rPr>
          <w:rFonts w:asciiTheme="minorHAnsi" w:hAnsiTheme="minorHAnsi" w:cstheme="minorHAnsi"/>
          <w:b/>
        </w:rPr>
      </w:pPr>
    </w:p>
    <w:p w14:paraId="2216BA38" w14:textId="77777777" w:rsidR="001563F4" w:rsidRPr="007266AF" w:rsidRDefault="00C40936" w:rsidP="004D55C4">
      <w:pPr>
        <w:pStyle w:val="Nadpis1"/>
        <w:jc w:val="both"/>
        <w:rPr>
          <w:rFonts w:asciiTheme="minorHAnsi" w:hAnsiTheme="minorHAnsi" w:cstheme="minorHAnsi"/>
          <w:lang w:val="cs-CZ"/>
        </w:rPr>
      </w:pPr>
      <w:r w:rsidRPr="007266AF">
        <w:rPr>
          <w:rFonts w:asciiTheme="minorHAnsi" w:hAnsiTheme="minorHAnsi" w:cstheme="minorHAnsi"/>
          <w:lang w:val="cs-CZ"/>
        </w:rPr>
        <w:t xml:space="preserve">Základní ustanovení, výchozí podklady a údaje </w:t>
      </w:r>
    </w:p>
    <w:p w14:paraId="2216BA3B" w14:textId="42010A78" w:rsidR="00B81F2F" w:rsidRPr="007266AF" w:rsidRDefault="009B224C" w:rsidP="007266AF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Předmětem plnění je provádění </w:t>
      </w:r>
      <w:r w:rsidR="00B81F2F" w:rsidRPr="007266AF">
        <w:rPr>
          <w:rFonts w:asciiTheme="minorHAnsi" w:hAnsiTheme="minorHAnsi" w:cstheme="minorHAnsi"/>
        </w:rPr>
        <w:t>dále specifikovaných služeb:</w:t>
      </w:r>
    </w:p>
    <w:p w14:paraId="2216BA3C" w14:textId="3CFB8226" w:rsidR="001563F4" w:rsidRPr="007266AF" w:rsidRDefault="001563F4" w:rsidP="004D55C4">
      <w:pPr>
        <w:tabs>
          <w:tab w:val="left" w:pos="3969"/>
        </w:tabs>
        <w:ind w:left="1134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Název služby:</w:t>
      </w:r>
      <w:r w:rsidR="00C40936" w:rsidRPr="007266AF">
        <w:rPr>
          <w:rFonts w:asciiTheme="minorHAnsi" w:hAnsiTheme="minorHAnsi" w:cstheme="minorHAnsi"/>
        </w:rPr>
        <w:t> </w:t>
      </w:r>
      <w:r w:rsidR="0018125C" w:rsidRPr="007266AF">
        <w:rPr>
          <w:rFonts w:asciiTheme="minorHAnsi" w:hAnsiTheme="minorHAnsi" w:cstheme="minorHAnsi"/>
        </w:rPr>
        <w:t xml:space="preserve"> </w:t>
      </w:r>
      <w:proofErr w:type="spellStart"/>
      <w:r w:rsidR="00DA56F0" w:rsidRPr="007266AF">
        <w:rPr>
          <w:rFonts w:asciiTheme="minorHAnsi" w:hAnsiTheme="minorHAnsi" w:cstheme="minorHAnsi"/>
        </w:rPr>
        <w:t>Maintenance</w:t>
      </w:r>
      <w:proofErr w:type="spellEnd"/>
      <w:r w:rsidR="00DA56F0" w:rsidRPr="007266AF">
        <w:rPr>
          <w:rFonts w:asciiTheme="minorHAnsi" w:hAnsiTheme="minorHAnsi" w:cstheme="minorHAnsi"/>
        </w:rPr>
        <w:t xml:space="preserve"> pro </w:t>
      </w:r>
      <w:r w:rsidR="00910822">
        <w:rPr>
          <w:rFonts w:asciiTheme="minorHAnsi" w:hAnsiTheme="minorHAnsi" w:cstheme="minorHAnsi"/>
        </w:rPr>
        <w:t xml:space="preserve">produkt </w:t>
      </w:r>
      <w:r w:rsidR="00DA56F0" w:rsidRPr="007266AF">
        <w:rPr>
          <w:rFonts w:asciiTheme="minorHAnsi" w:hAnsiTheme="minorHAnsi" w:cstheme="minorHAnsi"/>
        </w:rPr>
        <w:t xml:space="preserve">IBM </w:t>
      </w:r>
      <w:r w:rsidR="00910822">
        <w:rPr>
          <w:rFonts w:asciiTheme="minorHAnsi" w:hAnsiTheme="minorHAnsi" w:cstheme="minorHAnsi"/>
        </w:rPr>
        <w:t>FILEN</w:t>
      </w:r>
      <w:r w:rsidR="00F93E97">
        <w:rPr>
          <w:rFonts w:asciiTheme="minorHAnsi" w:hAnsiTheme="minorHAnsi" w:cstheme="minorHAnsi"/>
        </w:rPr>
        <w:t>E</w:t>
      </w:r>
      <w:r w:rsidR="00910822">
        <w:rPr>
          <w:rFonts w:asciiTheme="minorHAnsi" w:hAnsiTheme="minorHAnsi" w:cstheme="minorHAnsi"/>
        </w:rPr>
        <w:t>T</w:t>
      </w:r>
    </w:p>
    <w:p w14:paraId="2216BA3D" w14:textId="77777777" w:rsidR="001563F4" w:rsidRPr="007266AF" w:rsidRDefault="001563F4" w:rsidP="004D55C4">
      <w:pPr>
        <w:tabs>
          <w:tab w:val="left" w:pos="3969"/>
        </w:tabs>
        <w:ind w:left="1134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Evidenční číslo zakázky: </w:t>
      </w:r>
      <w:r w:rsidR="00C40936" w:rsidRPr="007266AF">
        <w:rPr>
          <w:rFonts w:asciiTheme="minorHAnsi" w:hAnsiTheme="minorHAnsi" w:cstheme="minorHAnsi"/>
        </w:rPr>
        <w:tab/>
      </w:r>
      <w:r w:rsidR="005B2A88" w:rsidRPr="007266AF">
        <w:rPr>
          <w:rFonts w:asciiTheme="minorHAnsi" w:hAnsiTheme="minorHAnsi" w:cstheme="minorHAnsi"/>
        </w:rPr>
        <w:t>---</w:t>
      </w:r>
    </w:p>
    <w:p w14:paraId="2216BA3E" w14:textId="21882265" w:rsidR="001563F4" w:rsidRPr="007266AF" w:rsidRDefault="001563F4" w:rsidP="004D55C4">
      <w:pPr>
        <w:ind w:left="1134"/>
        <w:jc w:val="both"/>
        <w:rPr>
          <w:rFonts w:asciiTheme="minorHAnsi" w:hAnsiTheme="minorHAnsi" w:cstheme="minorBidi"/>
        </w:rPr>
      </w:pPr>
      <w:r w:rsidRPr="5D8ADD11">
        <w:rPr>
          <w:rFonts w:asciiTheme="minorHAnsi" w:hAnsiTheme="minorHAnsi" w:cstheme="minorBidi"/>
        </w:rPr>
        <w:lastRenderedPageBreak/>
        <w:t>Smlouva vycház</w:t>
      </w:r>
      <w:r w:rsidR="005B05BE" w:rsidRPr="5D8ADD11">
        <w:rPr>
          <w:rFonts w:asciiTheme="minorHAnsi" w:hAnsiTheme="minorHAnsi" w:cstheme="minorBidi"/>
        </w:rPr>
        <w:t>í</w:t>
      </w:r>
      <w:r w:rsidR="00BD2462" w:rsidRPr="5D8ADD11">
        <w:rPr>
          <w:rFonts w:asciiTheme="minorHAnsi" w:hAnsiTheme="minorHAnsi" w:cstheme="minorBidi"/>
        </w:rPr>
        <w:t xml:space="preserve"> z nabídky zhotovitele ze dne</w:t>
      </w:r>
      <w:r w:rsidR="00DA56F0" w:rsidRPr="5D8ADD11">
        <w:rPr>
          <w:rFonts w:asciiTheme="minorHAnsi" w:hAnsiTheme="minorHAnsi" w:cstheme="minorBidi"/>
        </w:rPr>
        <w:t xml:space="preserve"> </w:t>
      </w:r>
      <w:r w:rsidR="00BF0737" w:rsidRPr="5D8ADD11">
        <w:rPr>
          <w:rFonts w:asciiTheme="minorHAnsi" w:hAnsiTheme="minorHAnsi" w:cstheme="minorBidi"/>
        </w:rPr>
        <w:t>10</w:t>
      </w:r>
      <w:r w:rsidR="00DA56F0" w:rsidRPr="5D8ADD11">
        <w:rPr>
          <w:rFonts w:asciiTheme="minorHAnsi" w:hAnsiTheme="minorHAnsi" w:cstheme="minorBidi"/>
        </w:rPr>
        <w:t>.5.2023</w:t>
      </w:r>
      <w:r w:rsidR="00BD2462" w:rsidRPr="5D8ADD11">
        <w:rPr>
          <w:rFonts w:asciiTheme="minorHAnsi" w:hAnsiTheme="minorHAnsi" w:cstheme="minorBidi"/>
        </w:rPr>
        <w:t xml:space="preserve"> </w:t>
      </w:r>
      <w:r w:rsidR="00C40936" w:rsidRPr="5D8ADD11">
        <w:rPr>
          <w:rFonts w:asciiTheme="minorHAnsi" w:hAnsiTheme="minorHAnsi" w:cstheme="minorBidi"/>
        </w:rPr>
        <w:t>   </w:t>
      </w:r>
    </w:p>
    <w:p w14:paraId="210F869D" w14:textId="77777777" w:rsidR="00DA56F0" w:rsidRPr="007266AF" w:rsidRDefault="009B224C" w:rsidP="00DA56F0">
      <w:pPr>
        <w:ind w:left="1134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Rozsah plnění: </w:t>
      </w:r>
      <w:r w:rsidR="00691D6E" w:rsidRPr="007266AF">
        <w:rPr>
          <w:rFonts w:asciiTheme="minorHAnsi" w:hAnsiTheme="minorHAnsi" w:cstheme="minorHAnsi"/>
        </w:rPr>
        <w:t>dle přílohy</w:t>
      </w:r>
      <w:r w:rsidRPr="007266AF">
        <w:rPr>
          <w:rFonts w:asciiTheme="minorHAnsi" w:hAnsiTheme="minorHAnsi" w:cstheme="minorHAnsi"/>
        </w:rPr>
        <w:t>   </w:t>
      </w:r>
      <w:r w:rsidR="00DA56F0" w:rsidRPr="007266AF">
        <w:rPr>
          <w:rFonts w:asciiTheme="minorHAnsi" w:hAnsiTheme="minorHAnsi" w:cstheme="minorHAnsi"/>
        </w:rPr>
        <w:t xml:space="preserve">č.1 IBA CZ - CHEVAK - </w:t>
      </w:r>
      <w:proofErr w:type="spellStart"/>
      <w:r w:rsidR="00DA56F0" w:rsidRPr="007266AF">
        <w:rPr>
          <w:rFonts w:asciiTheme="minorHAnsi" w:hAnsiTheme="minorHAnsi" w:cstheme="minorHAnsi"/>
        </w:rPr>
        <w:t>Obchodni</w:t>
      </w:r>
      <w:proofErr w:type="spellEnd"/>
      <w:r w:rsidR="00DA56F0" w:rsidRPr="007266AF">
        <w:rPr>
          <w:rFonts w:asciiTheme="minorHAnsi" w:hAnsiTheme="minorHAnsi" w:cstheme="minorHAnsi"/>
        </w:rPr>
        <w:t xml:space="preserve"> </w:t>
      </w:r>
      <w:proofErr w:type="spellStart"/>
      <w:r w:rsidR="00DA56F0" w:rsidRPr="007266AF">
        <w:rPr>
          <w:rFonts w:asciiTheme="minorHAnsi" w:hAnsiTheme="minorHAnsi" w:cstheme="minorHAnsi"/>
        </w:rPr>
        <w:t>nabidka_MNT</w:t>
      </w:r>
      <w:proofErr w:type="spellEnd"/>
      <w:r w:rsidR="00DA56F0" w:rsidRPr="007266AF">
        <w:rPr>
          <w:rFonts w:asciiTheme="minorHAnsi" w:hAnsiTheme="minorHAnsi" w:cstheme="minorHAnsi"/>
        </w:rPr>
        <w:t xml:space="preserve"> 2023_2024</w:t>
      </w:r>
    </w:p>
    <w:p w14:paraId="2216BA43" w14:textId="50275BFF" w:rsidR="001563F4" w:rsidRPr="007266AF" w:rsidRDefault="009A7461" w:rsidP="00D63150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Předmětem zakázky je</w:t>
      </w:r>
      <w:r w:rsidR="007B1BFC" w:rsidRPr="007266AF">
        <w:rPr>
          <w:rFonts w:asciiTheme="minorHAnsi" w:hAnsiTheme="minorHAnsi" w:cstheme="minorHAnsi"/>
        </w:rPr>
        <w:t xml:space="preserve"> </w:t>
      </w:r>
      <w:r w:rsidR="007B6CDF">
        <w:rPr>
          <w:rFonts w:asciiTheme="minorHAnsi" w:hAnsiTheme="minorHAnsi" w:cstheme="minorHAnsi"/>
        </w:rPr>
        <w:t>zejména poskytnutí</w:t>
      </w:r>
      <w:r w:rsidR="007B6CDF" w:rsidRPr="007266AF">
        <w:rPr>
          <w:rFonts w:asciiTheme="minorHAnsi" w:hAnsiTheme="minorHAnsi" w:cstheme="minorHAnsi"/>
        </w:rPr>
        <w:t xml:space="preserve"> </w:t>
      </w:r>
      <w:r w:rsidR="004B22DD" w:rsidRPr="007266AF">
        <w:rPr>
          <w:rFonts w:asciiTheme="minorHAnsi" w:hAnsiTheme="minorHAnsi" w:cstheme="minorHAnsi"/>
        </w:rPr>
        <w:t>roční podpory</w:t>
      </w:r>
      <w:r w:rsidR="00B1740C">
        <w:rPr>
          <w:rFonts w:asciiTheme="minorHAnsi" w:hAnsiTheme="minorHAnsi" w:cstheme="minorHAnsi"/>
        </w:rPr>
        <w:t xml:space="preserve"> v termínech uvedených v</w:t>
      </w:r>
      <w:r w:rsidR="004B22DD" w:rsidRPr="007266AF">
        <w:rPr>
          <w:rFonts w:asciiTheme="minorHAnsi" w:hAnsiTheme="minorHAnsi" w:cstheme="minorHAnsi"/>
        </w:rPr>
        <w:t xml:space="preserve"> čl. 2.1, </w:t>
      </w:r>
      <w:r w:rsidR="00520D9E">
        <w:rPr>
          <w:rFonts w:asciiTheme="minorHAnsi" w:hAnsiTheme="minorHAnsi" w:cstheme="minorHAnsi"/>
        </w:rPr>
        <w:t>v rámci které bude</w:t>
      </w:r>
      <w:r w:rsidR="004B22DD" w:rsidRPr="007266AF">
        <w:rPr>
          <w:rFonts w:asciiTheme="minorHAnsi" w:hAnsiTheme="minorHAnsi" w:cstheme="minorHAnsi"/>
        </w:rPr>
        <w:t xml:space="preserve"> </w:t>
      </w:r>
      <w:r w:rsidR="006C1CDC" w:rsidRPr="007266AF">
        <w:rPr>
          <w:rFonts w:asciiTheme="minorHAnsi" w:hAnsiTheme="minorHAnsi" w:cstheme="minorHAnsi"/>
        </w:rPr>
        <w:t>Objednateli umožněno</w:t>
      </w:r>
      <w:r w:rsidR="00496122" w:rsidRPr="007266AF">
        <w:rPr>
          <w:rFonts w:asciiTheme="minorHAnsi" w:hAnsiTheme="minorHAnsi" w:cstheme="minorHAnsi"/>
        </w:rPr>
        <w:t xml:space="preserve"> stahování </w:t>
      </w:r>
      <w:proofErr w:type="spellStart"/>
      <w:r w:rsidR="00496122" w:rsidRPr="007266AF">
        <w:rPr>
          <w:rFonts w:asciiTheme="minorHAnsi" w:hAnsiTheme="minorHAnsi" w:cstheme="minorHAnsi"/>
        </w:rPr>
        <w:t>Hotfix</w:t>
      </w:r>
      <w:proofErr w:type="spellEnd"/>
      <w:r w:rsidR="00496122" w:rsidRPr="007266AF">
        <w:rPr>
          <w:rFonts w:asciiTheme="minorHAnsi" w:hAnsiTheme="minorHAnsi" w:cstheme="minorHAnsi"/>
        </w:rPr>
        <w:t>, Patch, nov</w:t>
      </w:r>
      <w:r w:rsidR="006C1CDC" w:rsidRPr="007266AF">
        <w:rPr>
          <w:rFonts w:asciiTheme="minorHAnsi" w:hAnsiTheme="minorHAnsi" w:cstheme="minorHAnsi"/>
        </w:rPr>
        <w:t>ých</w:t>
      </w:r>
      <w:r w:rsidR="00496122" w:rsidRPr="007266AF">
        <w:rPr>
          <w:rFonts w:asciiTheme="minorHAnsi" w:hAnsiTheme="minorHAnsi" w:cstheme="minorHAnsi"/>
        </w:rPr>
        <w:t xml:space="preserve"> verz</w:t>
      </w:r>
      <w:r w:rsidR="006C1CDC" w:rsidRPr="007266AF">
        <w:rPr>
          <w:rFonts w:asciiTheme="minorHAnsi" w:hAnsiTheme="minorHAnsi" w:cstheme="minorHAnsi"/>
        </w:rPr>
        <w:t>í</w:t>
      </w:r>
      <w:r w:rsidR="00496122" w:rsidRPr="007266AF">
        <w:rPr>
          <w:rFonts w:asciiTheme="minorHAnsi" w:hAnsiTheme="minorHAnsi" w:cstheme="minorHAnsi"/>
        </w:rPr>
        <w:t xml:space="preserve"> systému </w:t>
      </w:r>
      <w:proofErr w:type="spellStart"/>
      <w:r w:rsidR="00496122" w:rsidRPr="007266AF">
        <w:rPr>
          <w:rFonts w:asciiTheme="minorHAnsi" w:hAnsiTheme="minorHAnsi" w:cstheme="minorHAnsi"/>
        </w:rPr>
        <w:t>FileNET</w:t>
      </w:r>
      <w:proofErr w:type="spellEnd"/>
      <w:r w:rsidR="008A66FE" w:rsidRPr="007266AF">
        <w:rPr>
          <w:rFonts w:asciiTheme="minorHAnsi" w:hAnsiTheme="minorHAnsi" w:cstheme="minorHAnsi"/>
        </w:rPr>
        <w:t xml:space="preserve"> ze serverů IBM a poskytování </w:t>
      </w:r>
      <w:r w:rsidR="00F43939" w:rsidRPr="007266AF">
        <w:rPr>
          <w:rFonts w:asciiTheme="minorHAnsi" w:hAnsiTheme="minorHAnsi" w:cstheme="minorHAnsi"/>
        </w:rPr>
        <w:t xml:space="preserve">technické </w:t>
      </w:r>
      <w:r w:rsidR="008A66FE" w:rsidRPr="007266AF">
        <w:rPr>
          <w:rFonts w:asciiTheme="minorHAnsi" w:hAnsiTheme="minorHAnsi" w:cstheme="minorHAnsi"/>
        </w:rPr>
        <w:t xml:space="preserve">podpory formou otevření </w:t>
      </w:r>
      <w:r w:rsidR="00A958C3" w:rsidRPr="007266AF">
        <w:rPr>
          <w:rFonts w:asciiTheme="minorHAnsi" w:hAnsiTheme="minorHAnsi" w:cstheme="minorHAnsi"/>
        </w:rPr>
        <w:t>incident case u IBM.</w:t>
      </w:r>
      <w:r w:rsidR="001563F4" w:rsidRPr="007266AF">
        <w:rPr>
          <w:rFonts w:asciiTheme="minorHAnsi" w:hAnsiTheme="minorHAnsi" w:cstheme="minorHAnsi"/>
        </w:rPr>
        <w:t xml:space="preserve"> </w:t>
      </w:r>
    </w:p>
    <w:p w14:paraId="2216BA44" w14:textId="77777777" w:rsidR="001563F4" w:rsidRPr="007266AF" w:rsidRDefault="001563F4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Č</w:t>
      </w:r>
      <w:r w:rsidR="0016584F" w:rsidRPr="007266AF">
        <w:rPr>
          <w:rFonts w:asciiTheme="minorHAnsi" w:hAnsiTheme="minorHAnsi" w:cstheme="minorHAnsi"/>
        </w:rPr>
        <w:t>as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  <w:proofErr w:type="spellStart"/>
      <w:r w:rsidR="0016584F" w:rsidRPr="007266AF">
        <w:rPr>
          <w:rFonts w:asciiTheme="minorHAnsi" w:hAnsiTheme="minorHAnsi" w:cstheme="minorHAnsi"/>
        </w:rPr>
        <w:t>plnění</w:t>
      </w:r>
      <w:proofErr w:type="spellEnd"/>
    </w:p>
    <w:p w14:paraId="2216BA45" w14:textId="59FC474B" w:rsidR="00570A6A" w:rsidRPr="007266AF" w:rsidRDefault="00570A6A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Smluvní strany se dohodly na následujících termínech (času) plnění předmětu této </w:t>
      </w:r>
      <w:r w:rsidR="00B93ABB" w:rsidRPr="007266AF">
        <w:rPr>
          <w:rFonts w:asciiTheme="minorHAnsi" w:hAnsiTheme="minorHAnsi" w:cstheme="minorHAnsi"/>
        </w:rPr>
        <w:t>S</w:t>
      </w:r>
      <w:r w:rsidRPr="007266AF">
        <w:rPr>
          <w:rFonts w:asciiTheme="minorHAnsi" w:hAnsiTheme="minorHAnsi" w:cstheme="minorHAnsi"/>
        </w:rPr>
        <w:t xml:space="preserve">mlouvy: </w:t>
      </w:r>
    </w:p>
    <w:p w14:paraId="2216BA46" w14:textId="6D5A5D99" w:rsidR="00570A6A" w:rsidRPr="007266AF" w:rsidRDefault="00570A6A" w:rsidP="007266AF">
      <w:pPr>
        <w:pStyle w:val="Nadpis3"/>
        <w:spacing w:before="0" w:after="0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zahájení plnění:  </w:t>
      </w:r>
      <w:r w:rsidR="00DA56F0" w:rsidRPr="007266AF">
        <w:rPr>
          <w:rFonts w:asciiTheme="minorHAnsi" w:hAnsiTheme="minorHAnsi" w:cstheme="minorHAnsi"/>
        </w:rPr>
        <w:t>1.7.2023</w:t>
      </w:r>
    </w:p>
    <w:p w14:paraId="2216BA47" w14:textId="5FD91365" w:rsidR="00570A6A" w:rsidRPr="007266AF" w:rsidRDefault="00570A6A" w:rsidP="007266AF">
      <w:pPr>
        <w:pStyle w:val="Nadpis3"/>
        <w:spacing w:before="0" w:after="0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ukončení plnění: </w:t>
      </w:r>
      <w:r w:rsidR="00DA56F0" w:rsidRPr="007266AF">
        <w:rPr>
          <w:rFonts w:asciiTheme="minorHAnsi" w:hAnsiTheme="minorHAnsi" w:cstheme="minorHAnsi"/>
        </w:rPr>
        <w:t>3</w:t>
      </w:r>
      <w:r w:rsidR="007266AF">
        <w:rPr>
          <w:rFonts w:asciiTheme="minorHAnsi" w:hAnsiTheme="minorHAnsi" w:cstheme="minorHAnsi"/>
        </w:rPr>
        <w:t>1</w:t>
      </w:r>
      <w:r w:rsidR="00DA56F0" w:rsidRPr="007266AF">
        <w:rPr>
          <w:rFonts w:asciiTheme="minorHAnsi" w:hAnsiTheme="minorHAnsi" w:cstheme="minorHAnsi"/>
        </w:rPr>
        <w:t>.</w:t>
      </w:r>
      <w:r w:rsidR="007266AF">
        <w:rPr>
          <w:rFonts w:asciiTheme="minorHAnsi" w:hAnsiTheme="minorHAnsi" w:cstheme="minorHAnsi"/>
        </w:rPr>
        <w:t>7</w:t>
      </w:r>
      <w:r w:rsidR="00DA56F0" w:rsidRPr="007266AF">
        <w:rPr>
          <w:rFonts w:asciiTheme="minorHAnsi" w:hAnsiTheme="minorHAnsi" w:cstheme="minorHAnsi"/>
        </w:rPr>
        <w:t>.2024</w:t>
      </w:r>
    </w:p>
    <w:p w14:paraId="2216BA48" w14:textId="77777777" w:rsidR="001563F4" w:rsidRPr="007266AF" w:rsidRDefault="001563F4" w:rsidP="004D55C4">
      <w:pPr>
        <w:pStyle w:val="Nadpis1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C</w:t>
      </w:r>
      <w:r w:rsidR="0016584F" w:rsidRPr="007266AF">
        <w:rPr>
          <w:rFonts w:asciiTheme="minorHAnsi" w:hAnsiTheme="minorHAnsi" w:cstheme="minorHAnsi"/>
        </w:rPr>
        <w:t>ena</w:t>
      </w:r>
      <w:r w:rsidRPr="007266AF">
        <w:rPr>
          <w:rFonts w:asciiTheme="minorHAnsi" w:hAnsiTheme="minorHAnsi" w:cstheme="minorHAnsi"/>
        </w:rPr>
        <w:t xml:space="preserve"> </w:t>
      </w:r>
    </w:p>
    <w:p w14:paraId="2216BA49" w14:textId="77777777" w:rsidR="00C70C9C" w:rsidRPr="007266AF" w:rsidRDefault="001563F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Cena předmětu </w:t>
      </w:r>
      <w:r w:rsidR="005A719A" w:rsidRPr="007266AF">
        <w:rPr>
          <w:rFonts w:asciiTheme="minorHAnsi" w:hAnsiTheme="minorHAnsi" w:cstheme="minorHAnsi"/>
        </w:rPr>
        <w:t>plnění</w:t>
      </w:r>
      <w:r w:rsidRPr="007266AF">
        <w:rPr>
          <w:rFonts w:asciiTheme="minorHAnsi" w:hAnsiTheme="minorHAnsi" w:cstheme="minorHAnsi"/>
        </w:rPr>
        <w:t xml:space="preserve"> je stanovena dohodou </w:t>
      </w:r>
      <w:r w:rsidR="005871DA" w:rsidRPr="007266AF">
        <w:rPr>
          <w:rFonts w:asciiTheme="minorHAnsi" w:hAnsiTheme="minorHAnsi" w:cstheme="minorHAnsi"/>
        </w:rPr>
        <w:t>S</w:t>
      </w:r>
      <w:r w:rsidRPr="007266AF">
        <w:rPr>
          <w:rFonts w:asciiTheme="minorHAnsi" w:hAnsiTheme="minorHAnsi" w:cstheme="minorHAnsi"/>
        </w:rPr>
        <w:t>mluvních stran podle nabídky ve smyslu § 2 zákona 526/1990 Sb. o cenách, v platném znění</w:t>
      </w:r>
      <w:r w:rsidR="00A610C5" w:rsidRPr="007266AF">
        <w:rPr>
          <w:rFonts w:asciiTheme="minorHAnsi" w:hAnsiTheme="minorHAnsi" w:cstheme="minorHAnsi"/>
        </w:rPr>
        <w:t>.</w:t>
      </w:r>
      <w:r w:rsidRPr="007266AF">
        <w:rPr>
          <w:rFonts w:asciiTheme="minorHAnsi" w:hAnsiTheme="minorHAnsi" w:cstheme="minorHAnsi"/>
        </w:rPr>
        <w:t xml:space="preserve"> </w:t>
      </w:r>
    </w:p>
    <w:p w14:paraId="2216BA4A" w14:textId="77777777" w:rsidR="00570A6A" w:rsidRPr="007266AF" w:rsidRDefault="00570A6A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Výše ceny podle čl. 1. činí částku: </w:t>
      </w:r>
    </w:p>
    <w:p w14:paraId="2216BA4B" w14:textId="17ABB8FF" w:rsidR="006E2AC2" w:rsidRPr="007266AF" w:rsidRDefault="00570A6A" w:rsidP="00741F79">
      <w:pPr>
        <w:tabs>
          <w:tab w:val="left" w:pos="5529"/>
          <w:tab w:val="right" w:pos="6237"/>
        </w:tabs>
        <w:ind w:left="1134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Základní cena bez DPH</w:t>
      </w:r>
      <w:r w:rsidR="00423458" w:rsidRPr="007266AF">
        <w:rPr>
          <w:rFonts w:asciiTheme="minorHAnsi" w:hAnsiTheme="minorHAnsi" w:cstheme="minorHAnsi"/>
        </w:rPr>
        <w:t xml:space="preserve">                        </w:t>
      </w:r>
      <w:r w:rsidRPr="007266AF">
        <w:rPr>
          <w:rFonts w:asciiTheme="minorHAnsi" w:hAnsiTheme="minorHAnsi" w:cstheme="minorHAnsi"/>
        </w:rPr>
        <w:tab/>
      </w:r>
      <w:r w:rsidR="00DA56F0" w:rsidRPr="007266AF">
        <w:rPr>
          <w:rFonts w:asciiTheme="minorHAnsi" w:hAnsiTheme="minorHAnsi" w:cstheme="minorHAnsi"/>
        </w:rPr>
        <w:t>5</w:t>
      </w:r>
      <w:r w:rsidR="47A76071" w:rsidRPr="007266AF">
        <w:rPr>
          <w:rFonts w:asciiTheme="minorHAnsi" w:hAnsiTheme="minorHAnsi" w:cstheme="minorHAnsi"/>
        </w:rPr>
        <w:t>8</w:t>
      </w:r>
      <w:r w:rsidR="00DA56F0" w:rsidRPr="007266AF">
        <w:rPr>
          <w:rFonts w:asciiTheme="minorHAnsi" w:hAnsiTheme="minorHAnsi" w:cstheme="minorHAnsi"/>
        </w:rPr>
        <w:t xml:space="preserve">1 508,00 </w:t>
      </w:r>
      <w:r w:rsidRPr="007266AF">
        <w:rPr>
          <w:rFonts w:asciiTheme="minorHAnsi" w:hAnsiTheme="minorHAnsi" w:cstheme="minorHAnsi"/>
        </w:rPr>
        <w:t>Kč</w:t>
      </w:r>
    </w:p>
    <w:p w14:paraId="2216BA4C" w14:textId="03C3D809" w:rsidR="00570A6A" w:rsidRPr="007266AF" w:rsidRDefault="00570A6A" w:rsidP="00741F79">
      <w:pPr>
        <w:tabs>
          <w:tab w:val="left" w:pos="5529"/>
          <w:tab w:val="right" w:pos="6237"/>
        </w:tabs>
        <w:ind w:left="1134"/>
        <w:jc w:val="both"/>
        <w:rPr>
          <w:rFonts w:asciiTheme="minorHAnsi" w:hAnsiTheme="minorHAnsi" w:cstheme="minorHAnsi"/>
          <w:u w:val="single"/>
        </w:rPr>
      </w:pPr>
      <w:r w:rsidRPr="007266AF">
        <w:rPr>
          <w:rFonts w:asciiTheme="minorHAnsi" w:hAnsiTheme="minorHAnsi" w:cstheme="minorHAnsi"/>
          <w:u w:val="single"/>
        </w:rPr>
        <w:t>DPH  </w:t>
      </w:r>
      <w:r w:rsidR="00423458" w:rsidRPr="007266AF">
        <w:rPr>
          <w:rFonts w:asciiTheme="minorHAnsi" w:hAnsiTheme="minorHAnsi" w:cstheme="minorHAnsi"/>
          <w:u w:val="single"/>
        </w:rPr>
        <w:t>21</w:t>
      </w:r>
      <w:r w:rsidRPr="007266AF">
        <w:rPr>
          <w:rFonts w:asciiTheme="minorHAnsi" w:hAnsiTheme="minorHAnsi" w:cstheme="minorHAnsi"/>
          <w:u w:val="single"/>
        </w:rPr>
        <w:t> %</w:t>
      </w:r>
      <w:r w:rsidR="00423458" w:rsidRPr="007266AF">
        <w:rPr>
          <w:rFonts w:asciiTheme="minorHAnsi" w:hAnsiTheme="minorHAnsi" w:cstheme="minorHAnsi"/>
          <w:u w:val="single"/>
        </w:rPr>
        <w:t xml:space="preserve">                                  </w:t>
      </w:r>
      <w:r w:rsidR="00741F79" w:rsidRPr="007266AF">
        <w:rPr>
          <w:rFonts w:asciiTheme="minorHAnsi" w:hAnsiTheme="minorHAnsi" w:cstheme="minorHAnsi"/>
          <w:u w:val="single"/>
        </w:rPr>
        <w:t xml:space="preserve">  </w:t>
      </w:r>
      <w:r w:rsidRPr="007266AF">
        <w:rPr>
          <w:rFonts w:asciiTheme="minorHAnsi" w:hAnsiTheme="minorHAnsi" w:cstheme="minorHAnsi"/>
        </w:rPr>
        <w:tab/>
      </w:r>
      <w:r w:rsidR="00DA56F0" w:rsidRPr="007266AF">
        <w:rPr>
          <w:rFonts w:asciiTheme="minorHAnsi" w:hAnsiTheme="minorHAnsi" w:cstheme="minorHAnsi"/>
          <w:u w:val="single"/>
        </w:rPr>
        <w:t>1</w:t>
      </w:r>
      <w:r w:rsidR="13F872D2" w:rsidRPr="007266AF">
        <w:rPr>
          <w:rFonts w:asciiTheme="minorHAnsi" w:hAnsiTheme="minorHAnsi" w:cstheme="minorHAnsi"/>
          <w:u w:val="single"/>
        </w:rPr>
        <w:t>22</w:t>
      </w:r>
      <w:r w:rsidR="00DA56F0" w:rsidRPr="007266AF">
        <w:rPr>
          <w:rFonts w:asciiTheme="minorHAnsi" w:hAnsiTheme="minorHAnsi" w:cstheme="minorHAnsi"/>
          <w:u w:val="single"/>
        </w:rPr>
        <w:t> </w:t>
      </w:r>
      <w:r w:rsidR="7FC50C90" w:rsidRPr="007266AF">
        <w:rPr>
          <w:rFonts w:asciiTheme="minorHAnsi" w:hAnsiTheme="minorHAnsi" w:cstheme="minorHAnsi"/>
          <w:u w:val="single"/>
        </w:rPr>
        <w:t>116</w:t>
      </w:r>
      <w:r w:rsidR="00DA56F0" w:rsidRPr="007266AF">
        <w:rPr>
          <w:rFonts w:asciiTheme="minorHAnsi" w:hAnsiTheme="minorHAnsi" w:cstheme="minorHAnsi"/>
          <w:u w:val="single"/>
        </w:rPr>
        <w:t xml:space="preserve">,68 </w:t>
      </w:r>
      <w:r w:rsidRPr="007266AF">
        <w:rPr>
          <w:rFonts w:asciiTheme="minorHAnsi" w:hAnsiTheme="minorHAnsi" w:cstheme="minorHAnsi"/>
          <w:u w:val="single"/>
        </w:rPr>
        <w:t>Kč</w:t>
      </w:r>
    </w:p>
    <w:p w14:paraId="2216BA4D" w14:textId="77A8A7AD" w:rsidR="00570A6A" w:rsidRPr="007266AF" w:rsidRDefault="00570A6A" w:rsidP="00741F79">
      <w:pPr>
        <w:tabs>
          <w:tab w:val="left" w:pos="5529"/>
          <w:tab w:val="right" w:pos="6237"/>
        </w:tabs>
        <w:ind w:left="1134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Cena včetně DPH</w:t>
      </w:r>
      <w:r w:rsidR="00423458" w:rsidRPr="007266AF">
        <w:rPr>
          <w:rFonts w:asciiTheme="minorHAnsi" w:hAnsiTheme="minorHAnsi" w:cstheme="minorHAnsi"/>
        </w:rPr>
        <w:t xml:space="preserve">                  </w:t>
      </w:r>
      <w:r w:rsidR="00691D6E" w:rsidRPr="007266AF">
        <w:rPr>
          <w:rFonts w:asciiTheme="minorHAnsi" w:hAnsiTheme="minorHAnsi" w:cstheme="minorHAnsi"/>
        </w:rPr>
        <w:t xml:space="preserve">                </w:t>
      </w:r>
      <w:r w:rsidRPr="007266AF">
        <w:rPr>
          <w:rFonts w:asciiTheme="minorHAnsi" w:hAnsiTheme="minorHAnsi" w:cstheme="minorHAnsi"/>
        </w:rPr>
        <w:tab/>
      </w:r>
      <w:r w:rsidR="37A27D90" w:rsidRPr="007266AF">
        <w:rPr>
          <w:rFonts w:asciiTheme="minorHAnsi" w:hAnsiTheme="minorHAnsi" w:cstheme="minorHAnsi"/>
        </w:rPr>
        <w:t>703</w:t>
      </w:r>
      <w:r w:rsidR="00DA56F0" w:rsidRPr="007266AF">
        <w:rPr>
          <w:rFonts w:asciiTheme="minorHAnsi" w:hAnsiTheme="minorHAnsi" w:cstheme="minorHAnsi"/>
        </w:rPr>
        <w:t> </w:t>
      </w:r>
      <w:r w:rsidR="3969D576" w:rsidRPr="007266AF">
        <w:rPr>
          <w:rFonts w:asciiTheme="minorHAnsi" w:hAnsiTheme="minorHAnsi" w:cstheme="minorHAnsi"/>
        </w:rPr>
        <w:t>624</w:t>
      </w:r>
      <w:r w:rsidR="00DA56F0" w:rsidRPr="007266AF">
        <w:rPr>
          <w:rFonts w:asciiTheme="minorHAnsi" w:hAnsiTheme="minorHAnsi" w:cstheme="minorHAnsi"/>
        </w:rPr>
        <w:t>,</w:t>
      </w:r>
      <w:r w:rsidR="00563923" w:rsidRPr="007266AF">
        <w:rPr>
          <w:rFonts w:asciiTheme="minorHAnsi" w:hAnsiTheme="minorHAnsi" w:cstheme="minorHAnsi"/>
        </w:rPr>
        <w:t>68</w:t>
      </w:r>
      <w:r w:rsidR="00DA56F0" w:rsidRPr="007266AF">
        <w:rPr>
          <w:rFonts w:asciiTheme="minorHAnsi" w:hAnsiTheme="minorHAnsi" w:cstheme="minorHAnsi"/>
        </w:rPr>
        <w:t xml:space="preserve"> </w:t>
      </w:r>
      <w:r w:rsidRPr="007266AF">
        <w:rPr>
          <w:rFonts w:asciiTheme="minorHAnsi" w:hAnsiTheme="minorHAnsi" w:cstheme="minorHAnsi"/>
        </w:rPr>
        <w:t>Kč</w:t>
      </w:r>
    </w:p>
    <w:p w14:paraId="2216BA50" w14:textId="77777777" w:rsidR="001563F4" w:rsidRPr="007266AF" w:rsidRDefault="001563F4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P</w:t>
      </w:r>
      <w:r w:rsidR="00246CC5" w:rsidRPr="007266AF">
        <w:rPr>
          <w:rFonts w:asciiTheme="minorHAnsi" w:hAnsiTheme="minorHAnsi" w:cstheme="minorHAnsi"/>
        </w:rPr>
        <w:t>latební</w:t>
      </w:r>
      <w:proofErr w:type="spellEnd"/>
      <w:r w:rsidR="00246CC5" w:rsidRPr="007266AF">
        <w:rPr>
          <w:rFonts w:asciiTheme="minorHAnsi" w:hAnsiTheme="minorHAnsi" w:cstheme="minorHAnsi"/>
        </w:rPr>
        <w:t xml:space="preserve"> </w:t>
      </w:r>
      <w:proofErr w:type="spellStart"/>
      <w:r w:rsidR="00246CC5" w:rsidRPr="007266AF">
        <w:rPr>
          <w:rFonts w:asciiTheme="minorHAnsi" w:hAnsiTheme="minorHAnsi" w:cstheme="minorHAnsi"/>
        </w:rPr>
        <w:t>podmínky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</w:p>
    <w:p w14:paraId="2216BA53" w14:textId="0E92716B" w:rsidR="001563F4" w:rsidRPr="007266AF" w:rsidRDefault="001563F4" w:rsidP="00784375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Platb</w:t>
      </w:r>
      <w:r w:rsidR="007E221D">
        <w:rPr>
          <w:rFonts w:asciiTheme="minorHAnsi" w:hAnsiTheme="minorHAnsi" w:cstheme="minorHAnsi"/>
        </w:rPr>
        <w:t>a</w:t>
      </w:r>
      <w:r w:rsidRPr="007266AF">
        <w:rPr>
          <w:rFonts w:asciiTheme="minorHAnsi" w:hAnsiTheme="minorHAnsi" w:cstheme="minorHAnsi"/>
        </w:rPr>
        <w:t xml:space="preserve"> bud</w:t>
      </w:r>
      <w:r w:rsidR="007E221D">
        <w:rPr>
          <w:rFonts w:asciiTheme="minorHAnsi" w:hAnsiTheme="minorHAnsi" w:cstheme="minorHAnsi"/>
        </w:rPr>
        <w:t>e</w:t>
      </w:r>
      <w:r w:rsidRPr="007266AF">
        <w:rPr>
          <w:rFonts w:asciiTheme="minorHAnsi" w:hAnsiTheme="minorHAnsi" w:cstheme="minorHAnsi"/>
        </w:rPr>
        <w:t xml:space="preserve"> hrazen</w:t>
      </w:r>
      <w:r w:rsidR="007E221D">
        <w:rPr>
          <w:rFonts w:asciiTheme="minorHAnsi" w:hAnsiTheme="minorHAnsi" w:cstheme="minorHAnsi"/>
        </w:rPr>
        <w:t>a</w:t>
      </w:r>
      <w:r w:rsidRPr="007266AF">
        <w:rPr>
          <w:rFonts w:asciiTheme="minorHAnsi" w:hAnsiTheme="minorHAnsi" w:cstheme="minorHAnsi"/>
        </w:rPr>
        <w:t xml:space="preserve"> na základě faktury - vystavené </w:t>
      </w:r>
      <w:r w:rsidR="00784375" w:rsidRPr="007266AF">
        <w:rPr>
          <w:rFonts w:asciiTheme="minorHAnsi" w:hAnsiTheme="minorHAnsi" w:cstheme="minorHAnsi"/>
        </w:rPr>
        <w:t>Zhotovitelem</w:t>
      </w:r>
      <w:r w:rsidR="001116C6" w:rsidRPr="007266AF">
        <w:rPr>
          <w:rFonts w:asciiTheme="minorHAnsi" w:hAnsiTheme="minorHAnsi" w:cstheme="minorHAnsi"/>
        </w:rPr>
        <w:t xml:space="preserve"> a</w:t>
      </w:r>
      <w:r w:rsidRPr="007266AF">
        <w:rPr>
          <w:rFonts w:asciiTheme="minorHAnsi" w:hAnsiTheme="minorHAnsi" w:cstheme="minorHAnsi"/>
        </w:rPr>
        <w:t xml:space="preserve"> </w:t>
      </w:r>
      <w:r w:rsidR="007E221D" w:rsidRPr="007266AF">
        <w:rPr>
          <w:rFonts w:asciiTheme="minorHAnsi" w:hAnsiTheme="minorHAnsi" w:cstheme="minorHAnsi"/>
        </w:rPr>
        <w:t>odsouhlase</w:t>
      </w:r>
      <w:r w:rsidR="007E221D">
        <w:rPr>
          <w:rFonts w:asciiTheme="minorHAnsi" w:hAnsiTheme="minorHAnsi" w:cstheme="minorHAnsi"/>
        </w:rPr>
        <w:t>né</w:t>
      </w:r>
      <w:r w:rsidR="007E221D" w:rsidRPr="007266AF">
        <w:rPr>
          <w:rFonts w:asciiTheme="minorHAnsi" w:hAnsiTheme="minorHAnsi" w:cstheme="minorHAnsi"/>
        </w:rPr>
        <w:t xml:space="preserve"> </w:t>
      </w:r>
      <w:r w:rsidRPr="007266AF">
        <w:rPr>
          <w:rFonts w:asciiTheme="minorHAnsi" w:hAnsiTheme="minorHAnsi" w:cstheme="minorHAnsi"/>
        </w:rPr>
        <w:t xml:space="preserve">k tomu oprávněným zástupcem </w:t>
      </w:r>
      <w:r w:rsidR="005871DA" w:rsidRPr="007266AF">
        <w:rPr>
          <w:rFonts w:asciiTheme="minorHAnsi" w:hAnsiTheme="minorHAnsi" w:cstheme="minorHAnsi"/>
        </w:rPr>
        <w:t>Objednatele</w:t>
      </w:r>
      <w:r w:rsidRPr="007266AF">
        <w:rPr>
          <w:rFonts w:asciiTheme="minorHAnsi" w:hAnsiTheme="minorHAnsi" w:cstheme="minorHAnsi"/>
        </w:rPr>
        <w:t xml:space="preserve">. </w:t>
      </w:r>
    </w:p>
    <w:p w14:paraId="2216BA54" w14:textId="77777777" w:rsidR="00376CE3" w:rsidRPr="007266AF" w:rsidRDefault="001116C6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Splatnost ceny </w:t>
      </w:r>
      <w:r w:rsidR="00946DFA" w:rsidRPr="007266AF">
        <w:rPr>
          <w:rFonts w:asciiTheme="minorHAnsi" w:hAnsiTheme="minorHAnsi" w:cstheme="minorHAnsi"/>
        </w:rPr>
        <w:t>za služby</w:t>
      </w:r>
      <w:r w:rsidRPr="007266AF">
        <w:rPr>
          <w:rFonts w:asciiTheme="minorHAnsi" w:hAnsiTheme="minorHAnsi" w:cstheme="minorHAnsi"/>
        </w:rPr>
        <w:t xml:space="preserve"> je do 30-ti dnů od obdržení faktury Objednatelem.</w:t>
      </w:r>
    </w:p>
    <w:p w14:paraId="2216BA55" w14:textId="3634739B" w:rsidR="00C97C30" w:rsidRPr="007266AF" w:rsidRDefault="0027645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Objednatel</w:t>
      </w:r>
      <w:r w:rsidR="00C97C30" w:rsidRPr="007266AF">
        <w:rPr>
          <w:rFonts w:asciiTheme="minorHAnsi" w:hAnsiTheme="minorHAnsi" w:cstheme="minorHAnsi"/>
        </w:rPr>
        <w:t xml:space="preserve"> tímto (dle ustanovení § 26 o</w:t>
      </w:r>
      <w:r w:rsidR="00CB2E3B" w:rsidRPr="007266AF">
        <w:rPr>
          <w:rFonts w:asciiTheme="minorHAnsi" w:hAnsiTheme="minorHAnsi" w:cstheme="minorHAnsi"/>
        </w:rPr>
        <w:t>d</w:t>
      </w:r>
      <w:r w:rsidR="00C97C30" w:rsidRPr="007266AF">
        <w:rPr>
          <w:rFonts w:asciiTheme="minorHAnsi" w:hAnsiTheme="minorHAnsi" w:cstheme="minorHAnsi"/>
        </w:rPr>
        <w:t xml:space="preserve">st. 3 zákona č. 235/2004 Sb. o dani z přidané hodnoty) uděluje souhlas s elektronickým zasíláním daňových dokladů (faktur) na adresu </w:t>
      </w:r>
      <w:proofErr w:type="spellStart"/>
      <w:r w:rsidR="00E77B0A">
        <w:t>xxx</w:t>
      </w:r>
      <w:proofErr w:type="spellEnd"/>
    </w:p>
    <w:p w14:paraId="2216BA63" w14:textId="77777777" w:rsidR="001563F4" w:rsidRPr="007266AF" w:rsidRDefault="00941B6D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Pověření</w:t>
      </w:r>
      <w:proofErr w:type="spellEnd"/>
      <w:r w:rsidRPr="007266AF">
        <w:rPr>
          <w:rFonts w:asciiTheme="minorHAnsi" w:hAnsiTheme="minorHAnsi" w:cstheme="minorHAnsi"/>
        </w:rPr>
        <w:t xml:space="preserve"> </w:t>
      </w:r>
      <w:proofErr w:type="spellStart"/>
      <w:r w:rsidRPr="007266AF">
        <w:rPr>
          <w:rFonts w:asciiTheme="minorHAnsi" w:hAnsiTheme="minorHAnsi" w:cstheme="minorHAnsi"/>
        </w:rPr>
        <w:t>osoby</w:t>
      </w:r>
      <w:proofErr w:type="spellEnd"/>
      <w:r w:rsidRPr="007266AF">
        <w:rPr>
          <w:rFonts w:asciiTheme="minorHAnsi" w:hAnsiTheme="minorHAnsi" w:cstheme="minorHAnsi"/>
        </w:rPr>
        <w:t xml:space="preserve"> k </w:t>
      </w:r>
      <w:proofErr w:type="spellStart"/>
      <w:r w:rsidRPr="007266AF">
        <w:rPr>
          <w:rFonts w:asciiTheme="minorHAnsi" w:hAnsiTheme="minorHAnsi" w:cstheme="minorHAnsi"/>
        </w:rPr>
        <w:t>zastupování</w:t>
      </w:r>
      <w:proofErr w:type="spellEnd"/>
      <w:r w:rsidRPr="007266AF">
        <w:rPr>
          <w:rFonts w:asciiTheme="minorHAnsi" w:hAnsiTheme="minorHAnsi" w:cstheme="minorHAnsi"/>
        </w:rPr>
        <w:t xml:space="preserve"> </w:t>
      </w:r>
      <w:proofErr w:type="spellStart"/>
      <w:r w:rsidRPr="007266AF">
        <w:rPr>
          <w:rFonts w:asciiTheme="minorHAnsi" w:hAnsiTheme="minorHAnsi" w:cstheme="minorHAnsi"/>
        </w:rPr>
        <w:t>Objednatele</w:t>
      </w:r>
      <w:proofErr w:type="spellEnd"/>
    </w:p>
    <w:p w14:paraId="2216BA64" w14:textId="77777777" w:rsidR="001563F4" w:rsidRPr="007266AF" w:rsidRDefault="00941B6D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Ve věcech této smlouvy je </w:t>
      </w:r>
      <w:r w:rsidR="00747937" w:rsidRPr="007266AF">
        <w:rPr>
          <w:rFonts w:asciiTheme="minorHAnsi" w:hAnsiTheme="minorHAnsi" w:cstheme="minorHAnsi"/>
        </w:rPr>
        <w:t>Objednatelem</w:t>
      </w:r>
      <w:r w:rsidRPr="007266AF">
        <w:rPr>
          <w:rFonts w:asciiTheme="minorHAnsi" w:hAnsiTheme="minorHAnsi" w:cstheme="minorHAnsi"/>
        </w:rPr>
        <w:t xml:space="preserve"> pověřen </w:t>
      </w:r>
      <w:r w:rsidR="001563F4" w:rsidRPr="007266AF">
        <w:rPr>
          <w:rFonts w:asciiTheme="minorHAnsi" w:hAnsiTheme="minorHAnsi" w:cstheme="minorHAnsi"/>
        </w:rPr>
        <w:t>jednat:</w:t>
      </w:r>
    </w:p>
    <w:p w14:paraId="2216BA65" w14:textId="55D30ED3" w:rsidR="001563F4" w:rsidRPr="007266AF" w:rsidRDefault="00E77B0A" w:rsidP="004D55C4">
      <w:pPr>
        <w:ind w:left="1134"/>
        <w:jc w:val="both"/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</w:rPr>
        <w:t>xxx</w:t>
      </w:r>
      <w:proofErr w:type="spellEnd"/>
    </w:p>
    <w:p w14:paraId="2216BA66" w14:textId="77777777" w:rsidR="001563F4" w:rsidRPr="007266AF" w:rsidRDefault="001563F4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O</w:t>
      </w:r>
      <w:r w:rsidR="0016584F" w:rsidRPr="007266AF">
        <w:rPr>
          <w:rFonts w:asciiTheme="minorHAnsi" w:hAnsiTheme="minorHAnsi" w:cstheme="minorHAnsi"/>
        </w:rPr>
        <w:t>statní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  <w:proofErr w:type="spellStart"/>
      <w:r w:rsidR="0016584F" w:rsidRPr="007266AF">
        <w:rPr>
          <w:rFonts w:asciiTheme="minorHAnsi" w:hAnsiTheme="minorHAnsi" w:cstheme="minorHAnsi"/>
        </w:rPr>
        <w:t>ustanovení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</w:p>
    <w:p w14:paraId="2216BA68" w14:textId="2A863407" w:rsidR="001563F4" w:rsidRPr="007266AF" w:rsidRDefault="00941B6D" w:rsidP="00237352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Smluvní strany</w:t>
      </w:r>
      <w:r w:rsidR="001563F4" w:rsidRPr="007266AF">
        <w:rPr>
          <w:rFonts w:asciiTheme="minorHAnsi" w:hAnsiTheme="minorHAnsi" w:cstheme="minorHAnsi"/>
        </w:rPr>
        <w:t xml:space="preserve"> se zavazují, že </w:t>
      </w:r>
      <w:r w:rsidR="00EF7681" w:rsidRPr="007266AF">
        <w:rPr>
          <w:rFonts w:asciiTheme="minorHAnsi" w:hAnsiTheme="minorHAnsi" w:cstheme="minorHAnsi"/>
        </w:rPr>
        <w:t xml:space="preserve">navzájem poskytnuté </w:t>
      </w:r>
      <w:r w:rsidR="001563F4" w:rsidRPr="007266AF">
        <w:rPr>
          <w:rFonts w:asciiTheme="minorHAnsi" w:hAnsiTheme="minorHAnsi" w:cstheme="minorHAnsi"/>
        </w:rPr>
        <w:t xml:space="preserve">obchodní a technické informace, nezpřístupní třetím osobám bez písemného souhlasu </w:t>
      </w:r>
      <w:r w:rsidR="00CF2264" w:rsidRPr="007266AF">
        <w:rPr>
          <w:rFonts w:asciiTheme="minorHAnsi" w:hAnsiTheme="minorHAnsi" w:cstheme="minorHAnsi"/>
        </w:rPr>
        <w:t>příslušné Smluvní strany</w:t>
      </w:r>
      <w:r w:rsidR="001563F4" w:rsidRPr="007266AF">
        <w:rPr>
          <w:rFonts w:asciiTheme="minorHAnsi" w:hAnsiTheme="minorHAnsi" w:cstheme="minorHAnsi"/>
        </w:rPr>
        <w:t xml:space="preserve"> a nepoužijí tyto informace ani pro jiné účely než pro ty, které souvisejí s plněním podmínek vyplývajících z této smlouvy.</w:t>
      </w:r>
    </w:p>
    <w:p w14:paraId="2216BA6A" w14:textId="30C1ED89" w:rsidR="001563F4" w:rsidRPr="007266AF" w:rsidRDefault="00941B6D" w:rsidP="00AE1D2E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Objednatel se stává v</w:t>
      </w:r>
      <w:r w:rsidR="001563F4" w:rsidRPr="007266AF">
        <w:rPr>
          <w:rFonts w:asciiTheme="minorHAnsi" w:hAnsiTheme="minorHAnsi" w:cstheme="minorHAnsi"/>
        </w:rPr>
        <w:t xml:space="preserve">lastníkem </w:t>
      </w:r>
      <w:r w:rsidRPr="007266AF">
        <w:rPr>
          <w:rFonts w:asciiTheme="minorHAnsi" w:hAnsiTheme="minorHAnsi" w:cstheme="minorHAnsi"/>
        </w:rPr>
        <w:t xml:space="preserve">plnění dle této smlouvy okamžikem jeho </w:t>
      </w:r>
      <w:r w:rsidR="00E11883" w:rsidRPr="007266AF">
        <w:rPr>
          <w:rFonts w:asciiTheme="minorHAnsi" w:hAnsiTheme="minorHAnsi" w:cstheme="minorHAnsi"/>
        </w:rPr>
        <w:t xml:space="preserve">uhrazení </w:t>
      </w:r>
      <w:r w:rsidRPr="007266AF">
        <w:rPr>
          <w:rFonts w:asciiTheme="minorHAnsi" w:hAnsiTheme="minorHAnsi" w:cstheme="minorHAnsi"/>
        </w:rPr>
        <w:t xml:space="preserve">a převzetí od </w:t>
      </w:r>
      <w:r w:rsidR="00747937" w:rsidRPr="007266AF">
        <w:rPr>
          <w:rFonts w:asciiTheme="minorHAnsi" w:hAnsiTheme="minorHAnsi" w:cstheme="minorHAnsi"/>
        </w:rPr>
        <w:t>Z</w:t>
      </w:r>
      <w:r w:rsidR="001563F4" w:rsidRPr="007266AF">
        <w:rPr>
          <w:rFonts w:asciiTheme="minorHAnsi" w:hAnsiTheme="minorHAnsi" w:cstheme="minorHAnsi"/>
        </w:rPr>
        <w:t>hotovitel</w:t>
      </w:r>
      <w:r w:rsidRPr="007266AF">
        <w:rPr>
          <w:rFonts w:asciiTheme="minorHAnsi" w:hAnsiTheme="minorHAnsi" w:cstheme="minorHAnsi"/>
        </w:rPr>
        <w:t>e</w:t>
      </w:r>
      <w:r w:rsidR="00E0653D">
        <w:rPr>
          <w:rFonts w:asciiTheme="minorHAnsi" w:hAnsiTheme="minorHAnsi" w:cstheme="minorHAnsi"/>
        </w:rPr>
        <w:t xml:space="preserve"> na základě předávacího </w:t>
      </w:r>
      <w:r w:rsidR="00771818">
        <w:rPr>
          <w:rFonts w:asciiTheme="minorHAnsi" w:hAnsiTheme="minorHAnsi" w:cstheme="minorHAnsi"/>
        </w:rPr>
        <w:t>protokolu</w:t>
      </w:r>
      <w:r w:rsidR="001563F4" w:rsidRPr="007266AF">
        <w:rPr>
          <w:rFonts w:asciiTheme="minorHAnsi" w:hAnsiTheme="minorHAnsi" w:cstheme="minorHAnsi"/>
        </w:rPr>
        <w:t>.</w:t>
      </w:r>
    </w:p>
    <w:p w14:paraId="2216BA6B" w14:textId="210CBC8D" w:rsidR="009922A4" w:rsidRPr="007266AF" w:rsidRDefault="009922A4" w:rsidP="00AE1D2E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Smluvní strany se zavazují, že veškerý obchodní styk bude veden v duchu obchodní etiky s cílem vyřešit všechny případné sporné záležitosti smírně</w:t>
      </w:r>
      <w:r w:rsidRPr="007266AF">
        <w:rPr>
          <w:rFonts w:asciiTheme="minorHAnsi" w:hAnsiTheme="minorHAnsi" w:cstheme="minorHAnsi"/>
          <w:b/>
        </w:rPr>
        <w:t xml:space="preserve"> </w:t>
      </w:r>
      <w:r w:rsidRPr="007266AF">
        <w:rPr>
          <w:rFonts w:asciiTheme="minorHAnsi" w:hAnsiTheme="minorHAnsi" w:cstheme="minorHAnsi"/>
        </w:rPr>
        <w:t xml:space="preserve">cestou vzájemné dohody. V případě, že se spory vzniklé z této </w:t>
      </w:r>
      <w:r w:rsidR="00B93ABB" w:rsidRPr="007266AF">
        <w:rPr>
          <w:rFonts w:asciiTheme="minorHAnsi" w:hAnsiTheme="minorHAnsi" w:cstheme="minorHAnsi"/>
        </w:rPr>
        <w:t>S</w:t>
      </w:r>
      <w:r w:rsidRPr="007266AF">
        <w:rPr>
          <w:rFonts w:asciiTheme="minorHAnsi" w:hAnsiTheme="minorHAnsi" w:cstheme="minorHAnsi"/>
        </w:rPr>
        <w:t>mlouvy nebo v souvislosti s ní nepodaří odstranit jednáním mezi Smluvními stranami, budou řešeny u příslušného soudu České republiky.</w:t>
      </w:r>
    </w:p>
    <w:p w14:paraId="2216BA6C" w14:textId="7DDA90B1" w:rsidR="0018020D" w:rsidRPr="007266AF" w:rsidRDefault="009B621C" w:rsidP="00AE1D2E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lastRenderedPageBreak/>
        <w:t xml:space="preserve"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</w:t>
      </w:r>
      <w:r w:rsidR="00C5085A" w:rsidRPr="007266AF">
        <w:rPr>
          <w:rFonts w:asciiTheme="minorHAnsi" w:hAnsiTheme="minorHAnsi" w:cstheme="minorHAnsi"/>
        </w:rPr>
        <w:t>m</w:t>
      </w:r>
      <w:r w:rsidRPr="007266AF">
        <w:rPr>
          <w:rFonts w:asciiTheme="minorHAnsi" w:hAnsiTheme="minorHAnsi" w:cstheme="minorHAnsi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7266AF">
        <w:rPr>
          <w:rFonts w:asciiTheme="minorHAnsi" w:hAnsiTheme="minorHAnsi" w:cstheme="minorHAnsi"/>
        </w:rPr>
        <w:t xml:space="preserve"> </w:t>
      </w:r>
    </w:p>
    <w:p w14:paraId="2216BA6D" w14:textId="77777777" w:rsidR="009922A4" w:rsidRPr="007266AF" w:rsidRDefault="009922A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7266AF" w:rsidRDefault="001563F4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Z</w:t>
      </w:r>
      <w:r w:rsidR="0016584F" w:rsidRPr="007266AF">
        <w:rPr>
          <w:rFonts w:asciiTheme="minorHAnsi" w:hAnsiTheme="minorHAnsi" w:cstheme="minorHAnsi"/>
        </w:rPr>
        <w:t>ávěrečná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  <w:proofErr w:type="spellStart"/>
      <w:r w:rsidR="0016584F" w:rsidRPr="007266AF">
        <w:rPr>
          <w:rFonts w:asciiTheme="minorHAnsi" w:hAnsiTheme="minorHAnsi" w:cstheme="minorHAnsi"/>
        </w:rPr>
        <w:t>ustanovení</w:t>
      </w:r>
      <w:proofErr w:type="spellEnd"/>
      <w:r w:rsidR="0016584F" w:rsidRPr="007266AF">
        <w:rPr>
          <w:rFonts w:asciiTheme="minorHAnsi" w:hAnsiTheme="minorHAnsi" w:cstheme="minorHAnsi"/>
        </w:rPr>
        <w:t xml:space="preserve"> </w:t>
      </w:r>
    </w:p>
    <w:p w14:paraId="2216BA6F" w14:textId="1C056A10" w:rsidR="001563F4" w:rsidRPr="007266AF" w:rsidRDefault="001563F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7266AF">
        <w:rPr>
          <w:rFonts w:asciiTheme="minorHAnsi" w:hAnsiTheme="minorHAnsi" w:cstheme="minorHAnsi"/>
        </w:rPr>
        <w:t>S</w:t>
      </w:r>
      <w:r w:rsidRPr="007266AF">
        <w:rPr>
          <w:rFonts w:asciiTheme="minorHAnsi" w:hAnsiTheme="minorHAnsi" w:cstheme="minorHAnsi"/>
        </w:rPr>
        <w:t>mluvních stran.</w:t>
      </w:r>
      <w:r w:rsidR="00EF7681" w:rsidRPr="007266AF">
        <w:rPr>
          <w:rFonts w:asciiTheme="minorHAnsi" w:hAnsiTheme="minorHAnsi" w:cstheme="minorHAnsi"/>
        </w:rPr>
        <w:t xml:space="preserve"> Má se za to, že změna </w:t>
      </w:r>
      <w:r w:rsidR="00B93ABB" w:rsidRPr="007266AF">
        <w:rPr>
          <w:rFonts w:asciiTheme="minorHAnsi" w:hAnsiTheme="minorHAnsi" w:cstheme="minorHAnsi"/>
        </w:rPr>
        <w:t>S</w:t>
      </w:r>
      <w:r w:rsidR="00EF7681" w:rsidRPr="007266AF">
        <w:rPr>
          <w:rFonts w:asciiTheme="minorHAnsi" w:hAnsiTheme="minorHAnsi" w:cstheme="minorHAnsi"/>
        </w:rPr>
        <w:t>mlouvy je z důvodů n</w:t>
      </w:r>
      <w:r w:rsidR="00D53828" w:rsidRPr="007266AF">
        <w:rPr>
          <w:rFonts w:asciiTheme="minorHAnsi" w:hAnsiTheme="minorHAnsi" w:cstheme="minorHAnsi"/>
        </w:rPr>
        <w:t>edodržení písemné formy neplatná</w:t>
      </w:r>
      <w:r w:rsidR="00EF7681" w:rsidRPr="007266AF">
        <w:rPr>
          <w:rFonts w:asciiTheme="minorHAnsi" w:hAnsiTheme="minorHAnsi" w:cstheme="minorHAnsi"/>
        </w:rPr>
        <w:t>.</w:t>
      </w:r>
    </w:p>
    <w:p w14:paraId="2216BA72" w14:textId="77777777" w:rsidR="009922A4" w:rsidRPr="007266AF" w:rsidRDefault="009922A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Právní vztahy Smluvních stran touto smlouvou výslovně neupravené se řídí obecně platnými právními předpisy České republiky, zejména občanským zákoníkem.</w:t>
      </w:r>
      <w:r w:rsidRPr="007266AF">
        <w:rPr>
          <w:rFonts w:asciiTheme="minorHAnsi" w:hAnsiTheme="minorHAnsi" w:cstheme="minorHAnsi"/>
          <w:b/>
        </w:rPr>
        <w:t xml:space="preserve"> </w:t>
      </w:r>
    </w:p>
    <w:p w14:paraId="639308B9" w14:textId="77777777" w:rsidR="00146CD9" w:rsidRPr="007266AF" w:rsidRDefault="00146CD9" w:rsidP="00146CD9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Smlouva nabývá platnosti dnem podpisu oběma Smluvními stranami a účinnosti dnem uveřejnění smlouvy prostřednictvím registru smluv.</w:t>
      </w:r>
    </w:p>
    <w:p w14:paraId="2216BA74" w14:textId="790C03B3" w:rsidR="001563F4" w:rsidRPr="007266AF" w:rsidRDefault="001563F4" w:rsidP="004D55C4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Smluvní strany tímto prohlašují a potvrzují, že tato</w:t>
      </w:r>
      <w:r w:rsidR="00B93ABB" w:rsidRPr="007266AF">
        <w:rPr>
          <w:rFonts w:asciiTheme="minorHAnsi" w:hAnsiTheme="minorHAnsi" w:cstheme="minorHAnsi"/>
        </w:rPr>
        <w:t xml:space="preserve"> S</w:t>
      </w:r>
      <w:r w:rsidRPr="007266AF">
        <w:rPr>
          <w:rFonts w:asciiTheme="minorHAnsi" w:hAnsiTheme="minorHAnsi" w:cstheme="minorHAnsi"/>
        </w:rPr>
        <w:t>mlouva byla uzavřena po vzájemném projednání a to svobodně, vážně a určitě a na důkaz tohoto připojují své podpisy.</w:t>
      </w:r>
    </w:p>
    <w:p w14:paraId="4EE95C22" w14:textId="1AE3E0BE" w:rsidR="00146CD9" w:rsidRPr="007266AF" w:rsidRDefault="00B93ABB" w:rsidP="007266AF">
      <w:pPr>
        <w:pStyle w:val="Nadpis2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S</w:t>
      </w:r>
      <w:r w:rsidR="001563F4" w:rsidRPr="007266AF">
        <w:rPr>
          <w:rFonts w:asciiTheme="minorHAnsi" w:hAnsiTheme="minorHAnsi" w:cstheme="minorHAnsi"/>
        </w:rPr>
        <w:t xml:space="preserve">mlouva je vypracována ve </w:t>
      </w:r>
      <w:r w:rsidR="00A74843" w:rsidRPr="007266AF">
        <w:rPr>
          <w:rFonts w:asciiTheme="minorHAnsi" w:hAnsiTheme="minorHAnsi" w:cstheme="minorHAnsi"/>
        </w:rPr>
        <w:t>dvou</w:t>
      </w:r>
      <w:r w:rsidR="001563F4" w:rsidRPr="007266AF">
        <w:rPr>
          <w:rFonts w:asciiTheme="minorHAnsi" w:hAnsiTheme="minorHAnsi" w:cstheme="minorHAnsi"/>
        </w:rPr>
        <w:t xml:space="preserve"> vyhotoveních, z nichž </w:t>
      </w:r>
      <w:r w:rsidR="00A74843" w:rsidRPr="007266AF">
        <w:rPr>
          <w:rFonts w:asciiTheme="minorHAnsi" w:hAnsiTheme="minorHAnsi" w:cstheme="minorHAnsi"/>
        </w:rPr>
        <w:t>jedno</w:t>
      </w:r>
      <w:r w:rsidR="001563F4" w:rsidRPr="007266AF">
        <w:rPr>
          <w:rFonts w:asciiTheme="minorHAnsi" w:hAnsiTheme="minorHAnsi" w:cstheme="minorHAnsi"/>
        </w:rPr>
        <w:t xml:space="preserve"> si ponechá </w:t>
      </w:r>
      <w:r w:rsidR="00747937" w:rsidRPr="007266AF">
        <w:rPr>
          <w:rFonts w:asciiTheme="minorHAnsi" w:hAnsiTheme="minorHAnsi" w:cstheme="minorHAnsi"/>
        </w:rPr>
        <w:t xml:space="preserve">Objednatel </w:t>
      </w:r>
      <w:r w:rsidR="001563F4" w:rsidRPr="007266AF">
        <w:rPr>
          <w:rFonts w:asciiTheme="minorHAnsi" w:hAnsiTheme="minorHAnsi" w:cstheme="minorHAnsi"/>
        </w:rPr>
        <w:t xml:space="preserve">a </w:t>
      </w:r>
      <w:r w:rsidR="00E11883" w:rsidRPr="007266AF">
        <w:rPr>
          <w:rFonts w:asciiTheme="minorHAnsi" w:hAnsiTheme="minorHAnsi" w:cstheme="minorHAnsi"/>
        </w:rPr>
        <w:t>jedn</w:t>
      </w:r>
      <w:r w:rsidR="00A74843" w:rsidRPr="007266AF">
        <w:rPr>
          <w:rFonts w:asciiTheme="minorHAnsi" w:hAnsiTheme="minorHAnsi" w:cstheme="minorHAnsi"/>
        </w:rPr>
        <w:t>o</w:t>
      </w:r>
      <w:r w:rsidR="001563F4" w:rsidRPr="007266AF">
        <w:rPr>
          <w:rFonts w:asciiTheme="minorHAnsi" w:hAnsiTheme="minorHAnsi" w:cstheme="minorHAnsi"/>
        </w:rPr>
        <w:t xml:space="preserve"> </w:t>
      </w:r>
      <w:r w:rsidR="00747937" w:rsidRPr="007266AF">
        <w:rPr>
          <w:rFonts w:asciiTheme="minorHAnsi" w:hAnsiTheme="minorHAnsi" w:cstheme="minorHAnsi"/>
        </w:rPr>
        <w:t>Zhotovitel</w:t>
      </w:r>
      <w:r w:rsidR="001563F4" w:rsidRPr="007266AF">
        <w:rPr>
          <w:rFonts w:asciiTheme="minorHAnsi" w:hAnsiTheme="minorHAnsi" w:cstheme="minorHAnsi"/>
        </w:rPr>
        <w:t>.</w:t>
      </w:r>
    </w:p>
    <w:p w14:paraId="2216BA76" w14:textId="77777777" w:rsidR="0016584F" w:rsidRPr="007266AF" w:rsidRDefault="0016584F" w:rsidP="004D55C4">
      <w:pPr>
        <w:pStyle w:val="Nadpis1"/>
        <w:jc w:val="both"/>
        <w:rPr>
          <w:rFonts w:asciiTheme="minorHAnsi" w:hAnsiTheme="minorHAnsi" w:cstheme="minorHAnsi"/>
        </w:rPr>
      </w:pPr>
      <w:proofErr w:type="spellStart"/>
      <w:r w:rsidRPr="007266AF">
        <w:rPr>
          <w:rFonts w:asciiTheme="minorHAnsi" w:hAnsiTheme="minorHAnsi" w:cstheme="minorHAnsi"/>
        </w:rPr>
        <w:t>Přílohy</w:t>
      </w:r>
      <w:proofErr w:type="spellEnd"/>
    </w:p>
    <w:p w14:paraId="2216BA77" w14:textId="77777777" w:rsidR="0016584F" w:rsidRPr="007266AF" w:rsidRDefault="0016584F" w:rsidP="004D55C4">
      <w:pPr>
        <w:ind w:left="1134"/>
        <w:jc w:val="both"/>
        <w:rPr>
          <w:rFonts w:asciiTheme="minorHAnsi" w:hAnsiTheme="minorHAnsi" w:cstheme="minorHAnsi"/>
        </w:rPr>
      </w:pPr>
    </w:p>
    <w:p w14:paraId="2216BA78" w14:textId="77777777" w:rsidR="001563F4" w:rsidRPr="007266AF" w:rsidRDefault="001563F4" w:rsidP="004D55C4">
      <w:pPr>
        <w:ind w:left="1134"/>
        <w:jc w:val="both"/>
        <w:rPr>
          <w:rFonts w:asciiTheme="minorHAnsi" w:hAnsiTheme="minorHAnsi" w:cstheme="minorHAnsi"/>
        </w:rPr>
      </w:pPr>
      <w:r w:rsidRPr="007266AF">
        <w:rPr>
          <w:rFonts w:asciiTheme="minorHAnsi" w:hAnsiTheme="minorHAnsi" w:cstheme="minorHAnsi"/>
        </w:rPr>
        <w:t>Přílohy tvořící nedílnou součást smlouvy:</w:t>
      </w:r>
    </w:p>
    <w:p w14:paraId="5595549C" w14:textId="3331A680" w:rsidR="00685694" w:rsidRPr="007266AF" w:rsidRDefault="001563F4" w:rsidP="007266AF">
      <w:pPr>
        <w:pStyle w:val="Nadpis3"/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</w:rPr>
        <w:t xml:space="preserve">Příloha č.1–  </w:t>
      </w:r>
      <w:r w:rsidR="00C61AB3" w:rsidRPr="007266AF">
        <w:rPr>
          <w:rFonts w:asciiTheme="minorHAnsi" w:hAnsiTheme="minorHAnsi" w:cstheme="minorHAnsi"/>
        </w:rPr>
        <w:t xml:space="preserve">IBA CZ - CHEVAK - </w:t>
      </w:r>
      <w:proofErr w:type="spellStart"/>
      <w:r w:rsidR="00C61AB3" w:rsidRPr="007266AF">
        <w:rPr>
          <w:rFonts w:asciiTheme="minorHAnsi" w:hAnsiTheme="minorHAnsi" w:cstheme="minorHAnsi"/>
        </w:rPr>
        <w:t>Obchodni</w:t>
      </w:r>
      <w:proofErr w:type="spellEnd"/>
      <w:r w:rsidR="00C61AB3" w:rsidRPr="007266AF">
        <w:rPr>
          <w:rFonts w:asciiTheme="minorHAnsi" w:hAnsiTheme="minorHAnsi" w:cstheme="minorHAnsi"/>
        </w:rPr>
        <w:t xml:space="preserve"> </w:t>
      </w:r>
      <w:proofErr w:type="spellStart"/>
      <w:r w:rsidR="00C61AB3" w:rsidRPr="007266AF">
        <w:rPr>
          <w:rFonts w:asciiTheme="minorHAnsi" w:hAnsiTheme="minorHAnsi" w:cstheme="minorHAnsi"/>
        </w:rPr>
        <w:t>nabidka_MNT</w:t>
      </w:r>
      <w:proofErr w:type="spellEnd"/>
      <w:r w:rsidR="00C61AB3" w:rsidRPr="007266AF">
        <w:rPr>
          <w:rFonts w:asciiTheme="minorHAnsi" w:hAnsiTheme="minorHAnsi" w:cstheme="minorHAnsi"/>
        </w:rPr>
        <w:t xml:space="preserve"> 2023_2024</w:t>
      </w:r>
      <w:bookmarkStart w:id="0" w:name="_Hlk128997199"/>
      <w:bookmarkStart w:id="1" w:name="_Hlk128997078"/>
    </w:p>
    <w:p w14:paraId="7C7756A0" w14:textId="77777777" w:rsidR="00C61AB3" w:rsidRPr="007266AF" w:rsidRDefault="00C61AB3" w:rsidP="00685694">
      <w:pPr>
        <w:jc w:val="both"/>
        <w:rPr>
          <w:rFonts w:asciiTheme="minorHAnsi" w:hAnsiTheme="minorHAnsi" w:cstheme="minorHAnsi"/>
          <w:szCs w:val="22"/>
        </w:rPr>
      </w:pPr>
    </w:p>
    <w:p w14:paraId="2E9F0AA9" w14:textId="2315C4B4" w:rsidR="00685694" w:rsidRPr="007266AF" w:rsidRDefault="00685694" w:rsidP="00685694">
      <w:pPr>
        <w:jc w:val="both"/>
        <w:rPr>
          <w:rFonts w:asciiTheme="minorHAnsi" w:hAnsiTheme="minorHAnsi" w:cstheme="minorBidi"/>
        </w:rPr>
      </w:pPr>
      <w:r w:rsidRPr="02AE7B1B">
        <w:rPr>
          <w:rFonts w:asciiTheme="minorHAnsi" w:hAnsiTheme="minorHAnsi" w:cstheme="minorBidi"/>
        </w:rPr>
        <w:t>V Chebu dne</w:t>
      </w:r>
      <w:r w:rsidR="00462CA2" w:rsidRPr="02AE7B1B">
        <w:rPr>
          <w:rFonts w:asciiTheme="minorHAnsi" w:hAnsiTheme="minorHAnsi" w:cstheme="minorBidi"/>
        </w:rPr>
        <w:t>:</w:t>
      </w:r>
      <w:r w:rsidRPr="02AE7B1B">
        <w:rPr>
          <w:rFonts w:asciiTheme="minorHAnsi" w:hAnsiTheme="minorHAnsi" w:cstheme="minorBidi"/>
        </w:rPr>
        <w:t xml:space="preserve">                                                                         </w:t>
      </w:r>
      <w:r w:rsidR="00E86FDE">
        <w:rPr>
          <w:rFonts w:asciiTheme="minorHAnsi" w:hAnsiTheme="minorHAnsi" w:cstheme="minorHAnsi"/>
          <w:szCs w:val="22"/>
        </w:rPr>
        <w:tab/>
      </w:r>
      <w:r w:rsidR="00E86FDE">
        <w:rPr>
          <w:rFonts w:asciiTheme="minorHAnsi" w:hAnsiTheme="minorHAnsi" w:cstheme="minorHAnsi"/>
          <w:szCs w:val="22"/>
        </w:rPr>
        <w:tab/>
      </w:r>
      <w:r w:rsidRPr="02AE7B1B">
        <w:rPr>
          <w:rFonts w:asciiTheme="minorHAnsi" w:hAnsiTheme="minorHAnsi" w:cstheme="minorBidi"/>
        </w:rPr>
        <w:t>V</w:t>
      </w:r>
      <w:r w:rsidR="00C61AB3" w:rsidRPr="02AE7B1B">
        <w:rPr>
          <w:rFonts w:asciiTheme="minorHAnsi" w:hAnsiTheme="minorHAnsi" w:cstheme="minorBidi"/>
        </w:rPr>
        <w:t xml:space="preserve"> Praze</w:t>
      </w:r>
      <w:r w:rsidRPr="02AE7B1B">
        <w:rPr>
          <w:rFonts w:asciiTheme="minorHAnsi" w:hAnsiTheme="minorHAnsi" w:cstheme="minorBidi"/>
        </w:rPr>
        <w:t xml:space="preserve"> dne</w:t>
      </w:r>
      <w:r w:rsidR="00462CA2" w:rsidRPr="02AE7B1B">
        <w:rPr>
          <w:rFonts w:asciiTheme="minorHAnsi" w:hAnsiTheme="minorHAnsi" w:cstheme="minorBidi"/>
        </w:rPr>
        <w:t>:</w:t>
      </w:r>
    </w:p>
    <w:p w14:paraId="2668D2E8" w14:textId="77777777" w:rsidR="00685694" w:rsidRPr="007266AF" w:rsidRDefault="00685694" w:rsidP="00685694">
      <w:pPr>
        <w:jc w:val="both"/>
        <w:rPr>
          <w:rFonts w:asciiTheme="minorHAnsi" w:hAnsiTheme="minorHAnsi" w:cstheme="minorHAnsi"/>
          <w:szCs w:val="22"/>
        </w:rPr>
      </w:pPr>
    </w:p>
    <w:p w14:paraId="1E6FDC22" w14:textId="1527F506" w:rsidR="00685694" w:rsidRPr="007266AF" w:rsidRDefault="00685694" w:rsidP="00685694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Za Objednatele:                                                                                     Za Zhotovitele :</w:t>
      </w:r>
    </w:p>
    <w:p w14:paraId="4AB012CE" w14:textId="77777777" w:rsidR="00D400F1" w:rsidRDefault="00685694">
      <w:pPr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</w:t>
      </w:r>
    </w:p>
    <w:p w14:paraId="149899E8" w14:textId="6967E56F" w:rsidR="00D400F1" w:rsidRPr="007266AF" w:rsidRDefault="00685694" w:rsidP="00685694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               </w:t>
      </w:r>
    </w:p>
    <w:p w14:paraId="56EEADF7" w14:textId="77777777" w:rsidR="00685694" w:rsidRPr="007266AF" w:rsidRDefault="00685694" w:rsidP="007266AF">
      <w:pPr>
        <w:rPr>
          <w:rFonts w:asciiTheme="minorHAnsi" w:hAnsiTheme="minorHAnsi" w:cstheme="minorHAnsi"/>
          <w:szCs w:val="22"/>
        </w:rPr>
      </w:pPr>
    </w:p>
    <w:p w14:paraId="1D94CCAD" w14:textId="5EC745C4" w:rsidR="00685694" w:rsidRPr="007266AF" w:rsidRDefault="00685694" w:rsidP="00685694">
      <w:pPr>
        <w:ind w:left="284" w:hanging="284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 xml:space="preserve">……………………..                                                                                </w:t>
      </w:r>
      <w:r w:rsidR="00E86FDE">
        <w:rPr>
          <w:rFonts w:asciiTheme="minorHAnsi" w:hAnsiTheme="minorHAnsi" w:cstheme="minorHAnsi"/>
          <w:szCs w:val="22"/>
        </w:rPr>
        <w:tab/>
      </w:r>
      <w:r w:rsidRPr="007266AF">
        <w:rPr>
          <w:rFonts w:asciiTheme="minorHAnsi" w:hAnsiTheme="minorHAnsi" w:cstheme="minorHAnsi"/>
          <w:szCs w:val="22"/>
        </w:rPr>
        <w:t>……………………….</w:t>
      </w:r>
    </w:p>
    <w:p w14:paraId="707CCA8F" w14:textId="71693CDF" w:rsidR="00685694" w:rsidRPr="007266AF" w:rsidRDefault="00E77B0A" w:rsidP="0A783B9D">
      <w:pPr>
        <w:tabs>
          <w:tab w:val="left" w:pos="5812"/>
        </w:tabs>
        <w:jc w:val="both"/>
        <w:rPr>
          <w:rFonts w:asciiTheme="minorHAnsi" w:hAnsiTheme="minorHAnsi" w:cstheme="minorBidi"/>
          <w:color w:val="000000"/>
        </w:rPr>
      </w:pPr>
      <w:proofErr w:type="spellStart"/>
      <w:r>
        <w:rPr>
          <w:rFonts w:asciiTheme="minorHAnsi" w:hAnsiTheme="minorHAnsi" w:cstheme="minorBidi"/>
          <w:color w:val="000000" w:themeColor="text1"/>
        </w:rPr>
        <w:t>xxx</w:t>
      </w:r>
      <w:proofErr w:type="spellEnd"/>
      <w:r w:rsidR="00800978" w:rsidRPr="0A783B9D">
        <w:rPr>
          <w:rFonts w:asciiTheme="minorHAnsi" w:hAnsiTheme="minorHAnsi" w:cstheme="minorBidi"/>
          <w:color w:val="000000" w:themeColor="text1"/>
        </w:rPr>
        <w:t xml:space="preserve">, předseda </w:t>
      </w:r>
      <w:r w:rsidR="00685694" w:rsidRPr="0A783B9D">
        <w:rPr>
          <w:rFonts w:asciiTheme="minorHAnsi" w:hAnsiTheme="minorHAnsi" w:cstheme="minorBidi"/>
          <w:color w:val="000000" w:themeColor="text1"/>
        </w:rPr>
        <w:t xml:space="preserve"> </w:t>
      </w:r>
      <w:r w:rsidR="00800978" w:rsidRPr="0A783B9D">
        <w:rPr>
          <w:rFonts w:asciiTheme="minorHAnsi" w:hAnsiTheme="minorHAnsi" w:cstheme="minorBidi"/>
          <w:color w:val="000000" w:themeColor="text1"/>
        </w:rPr>
        <w:t>představenstva</w:t>
      </w:r>
      <w:r w:rsidR="00E86FDE">
        <w:rPr>
          <w:rFonts w:asciiTheme="minorHAnsi" w:hAnsiTheme="minorHAnsi" w:cstheme="minorBidi"/>
          <w:color w:val="000000" w:themeColor="text1"/>
        </w:rPr>
        <w:t xml:space="preserve">                          </w:t>
      </w:r>
      <w:proofErr w:type="spellStart"/>
      <w:r>
        <w:rPr>
          <w:rFonts w:asciiTheme="minorHAnsi" w:hAnsiTheme="minorHAnsi" w:cstheme="minorBidi"/>
          <w:color w:val="000000" w:themeColor="text1"/>
        </w:rPr>
        <w:t>xxx</w:t>
      </w:r>
      <w:proofErr w:type="spellEnd"/>
      <w:r w:rsidR="00C61AB3" w:rsidRPr="0A783B9D">
        <w:rPr>
          <w:rFonts w:asciiTheme="minorHAnsi" w:hAnsiTheme="minorHAnsi" w:cstheme="minorBidi"/>
          <w:color w:val="000000" w:themeColor="text1"/>
        </w:rPr>
        <w:t>, generální ředitel, jednatel</w:t>
      </w:r>
      <w:r w:rsidR="00685694" w:rsidRPr="0A783B9D">
        <w:rPr>
          <w:rFonts w:asciiTheme="minorHAnsi" w:hAnsiTheme="minorHAnsi" w:cstheme="minorBidi"/>
          <w:color w:val="000000" w:themeColor="text1"/>
        </w:rPr>
        <w:t xml:space="preserve">                                                                                      </w:t>
      </w:r>
    </w:p>
    <w:p w14:paraId="6A3FAC6E" w14:textId="77777777" w:rsidR="00800978" w:rsidRPr="007266AF" w:rsidRDefault="00800978" w:rsidP="00685694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44AEC886" w14:textId="77777777" w:rsidR="00D400F1" w:rsidRPr="007266AF" w:rsidRDefault="00D400F1" w:rsidP="00685694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8D6C9E6" w14:textId="77777777" w:rsidR="00685694" w:rsidRPr="007266AF" w:rsidRDefault="00685694" w:rsidP="00685694">
      <w:pPr>
        <w:jc w:val="both"/>
        <w:rPr>
          <w:rFonts w:asciiTheme="minorHAnsi" w:hAnsiTheme="minorHAnsi" w:cstheme="minorHAnsi"/>
          <w:szCs w:val="22"/>
        </w:rPr>
      </w:pPr>
    </w:p>
    <w:p w14:paraId="430C6BF9" w14:textId="77777777" w:rsidR="00685694" w:rsidRPr="007266AF" w:rsidRDefault="00685694" w:rsidP="00685694">
      <w:pPr>
        <w:jc w:val="both"/>
        <w:rPr>
          <w:rFonts w:asciiTheme="minorHAnsi" w:hAnsiTheme="minorHAnsi" w:cstheme="minorHAnsi"/>
          <w:szCs w:val="22"/>
        </w:rPr>
      </w:pPr>
      <w:r w:rsidRPr="007266AF">
        <w:rPr>
          <w:rFonts w:asciiTheme="minorHAnsi" w:hAnsiTheme="minorHAnsi" w:cstheme="minorHAnsi"/>
          <w:szCs w:val="22"/>
        </w:rPr>
        <w:t>…………………………</w:t>
      </w:r>
    </w:p>
    <w:p w14:paraId="2216BA7C" w14:textId="452F7F8E" w:rsidR="000D21A0" w:rsidRPr="007266AF" w:rsidRDefault="00E77B0A" w:rsidP="004D55C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xxx</w:t>
      </w:r>
      <w:r w:rsidR="00800978" w:rsidRPr="007266AF">
        <w:rPr>
          <w:rFonts w:asciiTheme="minorHAnsi" w:hAnsiTheme="minorHAnsi" w:cstheme="minorHAnsi"/>
          <w:szCs w:val="22"/>
        </w:rPr>
        <w:t xml:space="preserve">, </w:t>
      </w:r>
      <w:bookmarkEnd w:id="0"/>
      <w:r w:rsidR="00685BCB" w:rsidRPr="007266AF">
        <w:rPr>
          <w:rFonts w:asciiTheme="minorHAnsi" w:hAnsiTheme="minorHAnsi" w:cstheme="minorHAnsi"/>
          <w:szCs w:val="22"/>
        </w:rPr>
        <w:t>m</w:t>
      </w:r>
      <w:r w:rsidR="00685694" w:rsidRPr="007266AF">
        <w:rPr>
          <w:rFonts w:asciiTheme="minorHAnsi" w:hAnsiTheme="minorHAnsi" w:cstheme="minorHAnsi"/>
          <w:szCs w:val="22"/>
        </w:rPr>
        <w:t>ístopředseda představenstva</w:t>
      </w:r>
      <w:bookmarkEnd w:id="1"/>
    </w:p>
    <w:sectPr w:rsidR="000D21A0" w:rsidRPr="007266AF" w:rsidSect="00741F7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9587" w14:textId="77777777" w:rsidR="008D70AF" w:rsidRDefault="008D70AF">
      <w:r>
        <w:separator/>
      </w:r>
    </w:p>
  </w:endnote>
  <w:endnote w:type="continuationSeparator" w:id="0">
    <w:p w14:paraId="0BEB87F2" w14:textId="77777777" w:rsidR="008D70AF" w:rsidRDefault="008D70AF">
      <w:r>
        <w:continuationSeparator/>
      </w:r>
    </w:p>
  </w:endnote>
  <w:endnote w:type="continuationNotice" w:id="1">
    <w:p w14:paraId="381928A6" w14:textId="77777777" w:rsidR="008D70AF" w:rsidRDefault="008D7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D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1576" w14:textId="77777777" w:rsidR="008D70AF" w:rsidRDefault="008D70AF">
      <w:r>
        <w:separator/>
      </w:r>
    </w:p>
  </w:footnote>
  <w:footnote w:type="continuationSeparator" w:id="0">
    <w:p w14:paraId="56A2F788" w14:textId="77777777" w:rsidR="008D70AF" w:rsidRDefault="008D70AF">
      <w:r>
        <w:continuationSeparator/>
      </w:r>
    </w:p>
  </w:footnote>
  <w:footnote w:type="continuationNotice" w:id="1">
    <w:p w14:paraId="0708403B" w14:textId="77777777" w:rsidR="008D70AF" w:rsidRDefault="008D7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89848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475836">
    <w:abstractNumId w:val="9"/>
  </w:num>
  <w:num w:numId="3" w16cid:durableId="514808048">
    <w:abstractNumId w:val="29"/>
  </w:num>
  <w:num w:numId="4" w16cid:durableId="1726485748">
    <w:abstractNumId w:val="20"/>
  </w:num>
  <w:num w:numId="5" w16cid:durableId="1646809939">
    <w:abstractNumId w:val="25"/>
  </w:num>
  <w:num w:numId="6" w16cid:durableId="1205630153">
    <w:abstractNumId w:val="5"/>
  </w:num>
  <w:num w:numId="7" w16cid:durableId="1149636384">
    <w:abstractNumId w:val="33"/>
  </w:num>
  <w:num w:numId="8" w16cid:durableId="948584784">
    <w:abstractNumId w:val="18"/>
  </w:num>
  <w:num w:numId="9" w16cid:durableId="1934511681">
    <w:abstractNumId w:val="28"/>
  </w:num>
  <w:num w:numId="10" w16cid:durableId="1261065029">
    <w:abstractNumId w:val="27"/>
  </w:num>
  <w:num w:numId="11" w16cid:durableId="1193375582">
    <w:abstractNumId w:val="32"/>
  </w:num>
  <w:num w:numId="12" w16cid:durableId="1387950798">
    <w:abstractNumId w:val="8"/>
  </w:num>
  <w:num w:numId="13" w16cid:durableId="1553619057">
    <w:abstractNumId w:val="16"/>
  </w:num>
  <w:num w:numId="14" w16cid:durableId="1575819384">
    <w:abstractNumId w:val="6"/>
  </w:num>
  <w:num w:numId="15" w16cid:durableId="1301183923">
    <w:abstractNumId w:val="17"/>
  </w:num>
  <w:num w:numId="16" w16cid:durableId="1937981417">
    <w:abstractNumId w:val="11"/>
  </w:num>
  <w:num w:numId="17" w16cid:durableId="1293437822">
    <w:abstractNumId w:val="21"/>
  </w:num>
  <w:num w:numId="18" w16cid:durableId="782963364">
    <w:abstractNumId w:val="24"/>
  </w:num>
  <w:num w:numId="19" w16cid:durableId="1807814488">
    <w:abstractNumId w:val="13"/>
  </w:num>
  <w:num w:numId="20" w16cid:durableId="1007707859">
    <w:abstractNumId w:val="12"/>
  </w:num>
  <w:num w:numId="21" w16cid:durableId="569384806">
    <w:abstractNumId w:val="1"/>
  </w:num>
  <w:num w:numId="22" w16cid:durableId="1487475526">
    <w:abstractNumId w:val="14"/>
  </w:num>
  <w:num w:numId="23" w16cid:durableId="2089301528">
    <w:abstractNumId w:val="31"/>
  </w:num>
  <w:num w:numId="24" w16cid:durableId="1058212583">
    <w:abstractNumId w:val="0"/>
  </w:num>
  <w:num w:numId="25" w16cid:durableId="1066682650">
    <w:abstractNumId w:val="34"/>
  </w:num>
  <w:num w:numId="26" w16cid:durableId="1785534751">
    <w:abstractNumId w:val="7"/>
  </w:num>
  <w:num w:numId="27" w16cid:durableId="1711488969">
    <w:abstractNumId w:val="22"/>
  </w:num>
  <w:num w:numId="28" w16cid:durableId="894857952">
    <w:abstractNumId w:val="19"/>
  </w:num>
  <w:num w:numId="29" w16cid:durableId="1950776375">
    <w:abstractNumId w:val="4"/>
  </w:num>
  <w:num w:numId="30" w16cid:durableId="977808905">
    <w:abstractNumId w:val="15"/>
  </w:num>
  <w:num w:numId="31" w16cid:durableId="682824639">
    <w:abstractNumId w:val="23"/>
  </w:num>
  <w:num w:numId="32" w16cid:durableId="161358748">
    <w:abstractNumId w:val="35"/>
  </w:num>
  <w:num w:numId="33" w16cid:durableId="125123254">
    <w:abstractNumId w:val="2"/>
  </w:num>
  <w:num w:numId="34" w16cid:durableId="588850212">
    <w:abstractNumId w:val="30"/>
  </w:num>
  <w:num w:numId="35" w16cid:durableId="886649498">
    <w:abstractNumId w:val="10"/>
  </w:num>
  <w:num w:numId="36" w16cid:durableId="30724527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AEC"/>
    <w:rsid w:val="00000D85"/>
    <w:rsid w:val="000019F9"/>
    <w:rsid w:val="00012282"/>
    <w:rsid w:val="00016D77"/>
    <w:rsid w:val="000216EF"/>
    <w:rsid w:val="000306FE"/>
    <w:rsid w:val="00034CB3"/>
    <w:rsid w:val="0004495E"/>
    <w:rsid w:val="000810FF"/>
    <w:rsid w:val="0008217B"/>
    <w:rsid w:val="00087EE9"/>
    <w:rsid w:val="000A48F1"/>
    <w:rsid w:val="000A637A"/>
    <w:rsid w:val="000A75F7"/>
    <w:rsid w:val="000B6E78"/>
    <w:rsid w:val="000C76ED"/>
    <w:rsid w:val="000D21A0"/>
    <w:rsid w:val="000D41A0"/>
    <w:rsid w:val="000E7E8E"/>
    <w:rsid w:val="001116C6"/>
    <w:rsid w:val="00122095"/>
    <w:rsid w:val="00146CD9"/>
    <w:rsid w:val="00147BAB"/>
    <w:rsid w:val="001501C3"/>
    <w:rsid w:val="00152FB0"/>
    <w:rsid w:val="00156199"/>
    <w:rsid w:val="001563F4"/>
    <w:rsid w:val="0016017D"/>
    <w:rsid w:val="001633B0"/>
    <w:rsid w:val="00163531"/>
    <w:rsid w:val="0016584F"/>
    <w:rsid w:val="0017079B"/>
    <w:rsid w:val="00170A9C"/>
    <w:rsid w:val="00172223"/>
    <w:rsid w:val="0017674B"/>
    <w:rsid w:val="0018020D"/>
    <w:rsid w:val="0018125C"/>
    <w:rsid w:val="0019555A"/>
    <w:rsid w:val="001A5146"/>
    <w:rsid w:val="001F1090"/>
    <w:rsid w:val="00204CEF"/>
    <w:rsid w:val="00205DB9"/>
    <w:rsid w:val="00210F13"/>
    <w:rsid w:val="0022539D"/>
    <w:rsid w:val="00234CD0"/>
    <w:rsid w:val="00237352"/>
    <w:rsid w:val="002448F4"/>
    <w:rsid w:val="00245936"/>
    <w:rsid w:val="00246CC5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047E8"/>
    <w:rsid w:val="00317BC2"/>
    <w:rsid w:val="00321A01"/>
    <w:rsid w:val="0032391D"/>
    <w:rsid w:val="00324C92"/>
    <w:rsid w:val="003354D1"/>
    <w:rsid w:val="0035123C"/>
    <w:rsid w:val="00356F1B"/>
    <w:rsid w:val="00361070"/>
    <w:rsid w:val="0037401F"/>
    <w:rsid w:val="00376CE3"/>
    <w:rsid w:val="00385AB6"/>
    <w:rsid w:val="00386FD1"/>
    <w:rsid w:val="00397B0C"/>
    <w:rsid w:val="003A4844"/>
    <w:rsid w:val="003C408A"/>
    <w:rsid w:val="003C581A"/>
    <w:rsid w:val="003C5EC4"/>
    <w:rsid w:val="003D3548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2CA2"/>
    <w:rsid w:val="00463D76"/>
    <w:rsid w:val="004640AC"/>
    <w:rsid w:val="00477297"/>
    <w:rsid w:val="00477EF0"/>
    <w:rsid w:val="00481978"/>
    <w:rsid w:val="0048523F"/>
    <w:rsid w:val="00492787"/>
    <w:rsid w:val="00496122"/>
    <w:rsid w:val="004976AB"/>
    <w:rsid w:val="004A4CDF"/>
    <w:rsid w:val="004B0F36"/>
    <w:rsid w:val="004B22DD"/>
    <w:rsid w:val="004D1180"/>
    <w:rsid w:val="004D18DB"/>
    <w:rsid w:val="004D55C4"/>
    <w:rsid w:val="004D594A"/>
    <w:rsid w:val="004D7247"/>
    <w:rsid w:val="00500930"/>
    <w:rsid w:val="00505953"/>
    <w:rsid w:val="00515E28"/>
    <w:rsid w:val="005203A9"/>
    <w:rsid w:val="005203D8"/>
    <w:rsid w:val="00520D9E"/>
    <w:rsid w:val="00526841"/>
    <w:rsid w:val="0053272E"/>
    <w:rsid w:val="00563923"/>
    <w:rsid w:val="00570A6A"/>
    <w:rsid w:val="00571678"/>
    <w:rsid w:val="00574216"/>
    <w:rsid w:val="00575E6F"/>
    <w:rsid w:val="0058440D"/>
    <w:rsid w:val="0058625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5D67AF"/>
    <w:rsid w:val="00603407"/>
    <w:rsid w:val="006044DF"/>
    <w:rsid w:val="00615DAC"/>
    <w:rsid w:val="0062622D"/>
    <w:rsid w:val="00627DC5"/>
    <w:rsid w:val="0063213F"/>
    <w:rsid w:val="00634F26"/>
    <w:rsid w:val="0065332C"/>
    <w:rsid w:val="0066355C"/>
    <w:rsid w:val="00672359"/>
    <w:rsid w:val="00680ECB"/>
    <w:rsid w:val="00685694"/>
    <w:rsid w:val="00685BCB"/>
    <w:rsid w:val="00691D6E"/>
    <w:rsid w:val="006A1C54"/>
    <w:rsid w:val="006A302A"/>
    <w:rsid w:val="006A56E9"/>
    <w:rsid w:val="006A7745"/>
    <w:rsid w:val="006B692A"/>
    <w:rsid w:val="006C1CDC"/>
    <w:rsid w:val="006C6ACD"/>
    <w:rsid w:val="006D4CCB"/>
    <w:rsid w:val="006E2AC2"/>
    <w:rsid w:val="006E3EA9"/>
    <w:rsid w:val="007204B7"/>
    <w:rsid w:val="00725DAA"/>
    <w:rsid w:val="007266AF"/>
    <w:rsid w:val="007317F5"/>
    <w:rsid w:val="00741F79"/>
    <w:rsid w:val="00742E52"/>
    <w:rsid w:val="00747937"/>
    <w:rsid w:val="00752261"/>
    <w:rsid w:val="00761B10"/>
    <w:rsid w:val="00763E54"/>
    <w:rsid w:val="00766DC4"/>
    <w:rsid w:val="00771818"/>
    <w:rsid w:val="00782B6B"/>
    <w:rsid w:val="00784375"/>
    <w:rsid w:val="007A4333"/>
    <w:rsid w:val="007A7D97"/>
    <w:rsid w:val="007B1BFC"/>
    <w:rsid w:val="007B2D0B"/>
    <w:rsid w:val="007B336A"/>
    <w:rsid w:val="007B37AA"/>
    <w:rsid w:val="007B6CDF"/>
    <w:rsid w:val="007D6F5E"/>
    <w:rsid w:val="007D78C1"/>
    <w:rsid w:val="007E221D"/>
    <w:rsid w:val="00800978"/>
    <w:rsid w:val="00813799"/>
    <w:rsid w:val="00815692"/>
    <w:rsid w:val="008379E6"/>
    <w:rsid w:val="008418A0"/>
    <w:rsid w:val="00862289"/>
    <w:rsid w:val="008636A3"/>
    <w:rsid w:val="008669FE"/>
    <w:rsid w:val="00871E43"/>
    <w:rsid w:val="0087588C"/>
    <w:rsid w:val="00882D20"/>
    <w:rsid w:val="008961E3"/>
    <w:rsid w:val="00897830"/>
    <w:rsid w:val="008A2E16"/>
    <w:rsid w:val="008A66FE"/>
    <w:rsid w:val="008B58DA"/>
    <w:rsid w:val="008B62CF"/>
    <w:rsid w:val="008C7AA7"/>
    <w:rsid w:val="008D70AF"/>
    <w:rsid w:val="008E1AC7"/>
    <w:rsid w:val="00900EF1"/>
    <w:rsid w:val="00910822"/>
    <w:rsid w:val="00911935"/>
    <w:rsid w:val="00916295"/>
    <w:rsid w:val="0092376A"/>
    <w:rsid w:val="00930FAC"/>
    <w:rsid w:val="00932280"/>
    <w:rsid w:val="00940C50"/>
    <w:rsid w:val="00941325"/>
    <w:rsid w:val="00941B6D"/>
    <w:rsid w:val="00945A49"/>
    <w:rsid w:val="00946DFA"/>
    <w:rsid w:val="00953F4F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9F79E9"/>
    <w:rsid w:val="00A04865"/>
    <w:rsid w:val="00A1312E"/>
    <w:rsid w:val="00A1437A"/>
    <w:rsid w:val="00A54731"/>
    <w:rsid w:val="00A610C5"/>
    <w:rsid w:val="00A6553D"/>
    <w:rsid w:val="00A70FD6"/>
    <w:rsid w:val="00A74843"/>
    <w:rsid w:val="00A83072"/>
    <w:rsid w:val="00A86877"/>
    <w:rsid w:val="00A93646"/>
    <w:rsid w:val="00A958C3"/>
    <w:rsid w:val="00AA7137"/>
    <w:rsid w:val="00AA76D5"/>
    <w:rsid w:val="00AC3F12"/>
    <w:rsid w:val="00AD15B4"/>
    <w:rsid w:val="00AD2880"/>
    <w:rsid w:val="00AD4AAC"/>
    <w:rsid w:val="00AE1D2E"/>
    <w:rsid w:val="00AE6D46"/>
    <w:rsid w:val="00AF3937"/>
    <w:rsid w:val="00B0108A"/>
    <w:rsid w:val="00B03536"/>
    <w:rsid w:val="00B040C2"/>
    <w:rsid w:val="00B100BA"/>
    <w:rsid w:val="00B14240"/>
    <w:rsid w:val="00B1740C"/>
    <w:rsid w:val="00B20866"/>
    <w:rsid w:val="00B24643"/>
    <w:rsid w:val="00B32700"/>
    <w:rsid w:val="00B43398"/>
    <w:rsid w:val="00B44651"/>
    <w:rsid w:val="00B81F2F"/>
    <w:rsid w:val="00B82545"/>
    <w:rsid w:val="00B84D87"/>
    <w:rsid w:val="00B93ABB"/>
    <w:rsid w:val="00B95A4E"/>
    <w:rsid w:val="00B9707F"/>
    <w:rsid w:val="00BB1184"/>
    <w:rsid w:val="00BB6B90"/>
    <w:rsid w:val="00BC0128"/>
    <w:rsid w:val="00BD2462"/>
    <w:rsid w:val="00BF0737"/>
    <w:rsid w:val="00BF0C8E"/>
    <w:rsid w:val="00BF57BE"/>
    <w:rsid w:val="00C027E8"/>
    <w:rsid w:val="00C05D93"/>
    <w:rsid w:val="00C1366E"/>
    <w:rsid w:val="00C13A11"/>
    <w:rsid w:val="00C2338F"/>
    <w:rsid w:val="00C26BB9"/>
    <w:rsid w:val="00C40936"/>
    <w:rsid w:val="00C4561A"/>
    <w:rsid w:val="00C5085A"/>
    <w:rsid w:val="00C52F48"/>
    <w:rsid w:val="00C54040"/>
    <w:rsid w:val="00C60C13"/>
    <w:rsid w:val="00C61AB3"/>
    <w:rsid w:val="00C65572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0993"/>
    <w:rsid w:val="00CD3DFF"/>
    <w:rsid w:val="00CD5541"/>
    <w:rsid w:val="00CE69EA"/>
    <w:rsid w:val="00CF2264"/>
    <w:rsid w:val="00CF3ED1"/>
    <w:rsid w:val="00D05641"/>
    <w:rsid w:val="00D11FD4"/>
    <w:rsid w:val="00D171E4"/>
    <w:rsid w:val="00D23302"/>
    <w:rsid w:val="00D24461"/>
    <w:rsid w:val="00D321EA"/>
    <w:rsid w:val="00D32640"/>
    <w:rsid w:val="00D35087"/>
    <w:rsid w:val="00D400F1"/>
    <w:rsid w:val="00D4509A"/>
    <w:rsid w:val="00D4658E"/>
    <w:rsid w:val="00D53828"/>
    <w:rsid w:val="00D63150"/>
    <w:rsid w:val="00D82C7D"/>
    <w:rsid w:val="00DA56F0"/>
    <w:rsid w:val="00DC49B6"/>
    <w:rsid w:val="00DE08BA"/>
    <w:rsid w:val="00DF1E55"/>
    <w:rsid w:val="00E00073"/>
    <w:rsid w:val="00E006BC"/>
    <w:rsid w:val="00E02D4B"/>
    <w:rsid w:val="00E0653D"/>
    <w:rsid w:val="00E11883"/>
    <w:rsid w:val="00E20CFD"/>
    <w:rsid w:val="00E27621"/>
    <w:rsid w:val="00E61151"/>
    <w:rsid w:val="00E61BA1"/>
    <w:rsid w:val="00E716CF"/>
    <w:rsid w:val="00E737F1"/>
    <w:rsid w:val="00E77B0A"/>
    <w:rsid w:val="00E86FDE"/>
    <w:rsid w:val="00E94090"/>
    <w:rsid w:val="00EA2FA1"/>
    <w:rsid w:val="00ED46CD"/>
    <w:rsid w:val="00EF4642"/>
    <w:rsid w:val="00EF7681"/>
    <w:rsid w:val="00F0206A"/>
    <w:rsid w:val="00F037FD"/>
    <w:rsid w:val="00F33ED1"/>
    <w:rsid w:val="00F35E26"/>
    <w:rsid w:val="00F43939"/>
    <w:rsid w:val="00F65E9A"/>
    <w:rsid w:val="00F662B0"/>
    <w:rsid w:val="00F815E0"/>
    <w:rsid w:val="00F86F03"/>
    <w:rsid w:val="00F93E97"/>
    <w:rsid w:val="00F96070"/>
    <w:rsid w:val="00FA314B"/>
    <w:rsid w:val="00FA550D"/>
    <w:rsid w:val="00FA676E"/>
    <w:rsid w:val="00FB514F"/>
    <w:rsid w:val="00FB5152"/>
    <w:rsid w:val="00FC2AF5"/>
    <w:rsid w:val="00FE1A6A"/>
    <w:rsid w:val="00FF176D"/>
    <w:rsid w:val="00FF238C"/>
    <w:rsid w:val="00FF4D0F"/>
    <w:rsid w:val="00FF5DB6"/>
    <w:rsid w:val="02AE7B1B"/>
    <w:rsid w:val="0871ECE4"/>
    <w:rsid w:val="0A783B9D"/>
    <w:rsid w:val="13F872D2"/>
    <w:rsid w:val="3454D688"/>
    <w:rsid w:val="37A27D90"/>
    <w:rsid w:val="3969D576"/>
    <w:rsid w:val="41FFAC49"/>
    <w:rsid w:val="47A76071"/>
    <w:rsid w:val="5D8ADD11"/>
    <w:rsid w:val="60F71BC2"/>
    <w:rsid w:val="684D70F2"/>
    <w:rsid w:val="71D45379"/>
    <w:rsid w:val="7291AA27"/>
    <w:rsid w:val="7FC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861D0450-562D-414F-AC71-AF9C5991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paragraph" w:styleId="Revize">
    <w:name w:val="Revision"/>
    <w:hidden/>
    <w:uiPriority w:val="99"/>
    <w:semiHidden/>
    <w:rsid w:val="00725DAA"/>
    <w:rPr>
      <w:sz w:val="22"/>
    </w:rPr>
  </w:style>
  <w:style w:type="character" w:styleId="Odkaznakoment">
    <w:name w:val="annotation reference"/>
    <w:basedOn w:val="Standardnpsmoodstavce"/>
    <w:semiHidden/>
    <w:unhideWhenUsed/>
    <w:rsid w:val="006B692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B692A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B692A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6B692A"/>
    <w:rPr>
      <w:rFonts w:ascii="Courier" w:hAnsi="Courier" w:cs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45DFDCE853D48BD246D24B18C83A3" ma:contentTypeVersion="5" ma:contentTypeDescription="Create a new document." ma:contentTypeScope="" ma:versionID="d1e7e401788ce3041c30fb17bda14a76">
  <xsd:schema xmlns:xsd="http://www.w3.org/2001/XMLSchema" xmlns:xs="http://www.w3.org/2001/XMLSchema" xmlns:p="http://schemas.microsoft.com/office/2006/metadata/properties" xmlns:ns2="fcc32f7e-13d8-4359-b6d0-e63eda4e3ab8" xmlns:ns3="d6ed1f1b-0293-48aa-8fe5-8043a9cd92fc" targetNamespace="http://schemas.microsoft.com/office/2006/metadata/properties" ma:root="true" ma:fieldsID="17c8e93dc4fb6e0c64ad1c6a94c0e868" ns2:_="" ns3:_="">
    <xsd:import namespace="fcc32f7e-13d8-4359-b6d0-e63eda4e3ab8"/>
    <xsd:import namespace="d6ed1f1b-0293-48aa-8fe5-8043a9cd9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2f7e-13d8-4359-b6d0-e63eda4e3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1f1b-0293-48aa-8fe5-8043a9cd9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261AA1B-DD30-4763-AF3B-4C5712FBD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32f7e-13d8-4359-b6d0-e63eda4e3ab8"/>
    <ds:schemaRef ds:uri="d6ed1f1b-0293-48aa-8fe5-8043a9cd9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8FCB-B196-4714-9EA0-71AB9762E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</TotalTime>
  <Pages>3</Pages>
  <Words>840</Words>
  <Characters>5380</Characters>
  <Application>Microsoft Office Word</Application>
  <DocSecurity>0</DocSecurity>
  <Lines>44</Lines>
  <Paragraphs>12</Paragraphs>
  <ScaleCrop>false</ScaleCrop>
  <Company>CHEVAK Cheb, a.s.</Company>
  <LinksUpToDate>false</LinksUpToDate>
  <CharactersWithSpaces>6208</CharactersWithSpaces>
  <SharedDoc>false</SharedDoc>
  <HLinks>
    <vt:vector size="12" baseType="variant">
      <vt:variant>
        <vt:i4>6094944</vt:i4>
      </vt:variant>
      <vt:variant>
        <vt:i4>3</vt:i4>
      </vt:variant>
      <vt:variant>
        <vt:i4>0</vt:i4>
      </vt:variant>
      <vt:variant>
        <vt:i4>5</vt:i4>
      </vt:variant>
      <vt:variant>
        <vt:lpwstr>mailto:mrazek@chevak.cz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Falkner Kristina</dc:creator>
  <cp:keywords/>
  <cp:lastModifiedBy>Helclová Barbara</cp:lastModifiedBy>
  <cp:revision>3</cp:revision>
  <cp:lastPrinted>2014-03-14T00:41:00Z</cp:lastPrinted>
  <dcterms:created xsi:type="dcterms:W3CDTF">2023-06-26T09:53:00Z</dcterms:created>
  <dcterms:modified xsi:type="dcterms:W3CDTF">2023-06-26T09:54:00Z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0x0101001C145DFDCE853D48BD246D24B18C83A3</vt:lpwstr>
  </property>
</Properties>
</file>