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E7D56">
        <w:t>BRA-S-81/2017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 xml:space="preserve">Mgr. </w:t>
      </w:r>
      <w:r w:rsidR="00FE7D56">
        <w:t>Milan Horna</w:t>
      </w:r>
      <w:r w:rsidRPr="00A3020E">
        <w:rPr>
          <w:rFonts w:cs="Arial"/>
          <w:szCs w:val="20"/>
        </w:rPr>
        <w:t xml:space="preserve">, </w:t>
      </w:r>
      <w:r w:rsidR="00FE7D56" w:rsidRPr="00FE7D56">
        <w:rPr>
          <w:rFonts w:cs="Arial"/>
          <w:szCs w:val="20"/>
        </w:rPr>
        <w:t>ředitel kontaktního</w:t>
      </w:r>
      <w:r w:rsidR="00FE7D5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>Dobrovského 1278</w:t>
      </w:r>
      <w:r w:rsidR="00FE7D5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 xml:space="preserve">Květná </w:t>
      </w:r>
      <w:proofErr w:type="gramStart"/>
      <w:r w:rsidR="00FE7D56" w:rsidRPr="00FE7D56">
        <w:rPr>
          <w:rFonts w:cs="Arial"/>
          <w:szCs w:val="20"/>
        </w:rPr>
        <w:t>č</w:t>
      </w:r>
      <w:r w:rsidR="00FE7D56">
        <w:t>.p.</w:t>
      </w:r>
      <w:proofErr w:type="gramEnd"/>
      <w:r w:rsidR="00FE7D56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E7D5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>HRONOVSKÝ s</w:t>
      </w:r>
      <w:r w:rsidR="00FE7D56">
        <w:t>.r.o.</w:t>
      </w:r>
      <w:r w:rsidR="00FE7D56" w:rsidRPr="00FE7D56">
        <w:rPr>
          <w:rFonts w:cs="Arial"/>
          <w:vanish/>
          <w:szCs w:val="20"/>
        </w:rPr>
        <w:t>0</w:t>
      </w:r>
    </w:p>
    <w:p w:rsidR="006A0D31" w:rsidRPr="00CA4A8B" w:rsidRDefault="00FE7D5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FE7D56">
        <w:rPr>
          <w:rFonts w:cs="Arial"/>
          <w:noProof/>
          <w:szCs w:val="20"/>
        </w:rPr>
        <w:t>Lenka Kašparová</w:t>
      </w:r>
      <w:r>
        <w:rPr>
          <w:noProof/>
        </w:rPr>
        <w:t>, zmocněnec – na základě plné moci ze dne 19.4.2017</w:t>
      </w:r>
    </w:p>
    <w:p w:rsidR="006A0D31" w:rsidRPr="00CA4A8B" w:rsidRDefault="00FE7D5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FE7D56">
        <w:rPr>
          <w:rFonts w:cs="Arial"/>
          <w:szCs w:val="20"/>
        </w:rPr>
        <w:t xml:space="preserve">Osma </w:t>
      </w:r>
      <w:proofErr w:type="gramStart"/>
      <w:r w:rsidRPr="00FE7D56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E7D5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E7D5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B0C8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B0C81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B0C8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FE7D56">
        <w:t>1.6.2017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FE7D56">
        <w:rPr>
          <w:noProof/>
        </w:rPr>
        <w:t>neurčitou</w:t>
      </w:r>
      <w:r w:rsidR="005B3C6A">
        <w:t xml:space="preserve">, s týdenní pracovní dobou </w:t>
      </w:r>
      <w:r w:rsidR="00FE7D5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FE7D56">
        <w:rPr>
          <w:noProof/>
        </w:rPr>
        <w:t>31.5.2018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E7D56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FE7D56">
        <w:t>216 000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FE7D56">
        <w:rPr>
          <w:noProof/>
        </w:rPr>
        <w:t>1.6.2017</w:t>
      </w:r>
      <w:r w:rsidR="00781CAC">
        <w:t xml:space="preserve"> do</w:t>
      </w:r>
      <w:r w:rsidRPr="0058691B">
        <w:t> </w:t>
      </w:r>
      <w:r w:rsidR="00FE7D56">
        <w:rPr>
          <w:noProof/>
        </w:rPr>
        <w:t>31.5.2018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B0C81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FE7D56" w:rsidRDefault="00FE7D56" w:rsidP="00FE7D56">
      <w:pPr>
        <w:pStyle w:val="Daltextbodudohody"/>
      </w:pPr>
    </w:p>
    <w:p w:rsidR="00FE7D56" w:rsidRDefault="00FE7D56" w:rsidP="00FE7D56">
      <w:pPr>
        <w:pStyle w:val="Daltextbodudohody"/>
      </w:pPr>
    </w:p>
    <w:p w:rsidR="00FE7D56" w:rsidRDefault="00FE7D56" w:rsidP="00FE7D56">
      <w:pPr>
        <w:pStyle w:val="Daltextbodudohody"/>
      </w:pPr>
    </w:p>
    <w:p w:rsidR="00FE7D56" w:rsidRPr="00FE7D56" w:rsidRDefault="00FE7D56" w:rsidP="00FE7D56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E7D5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FE7D56" w:rsidRDefault="00FE7D5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FE7D56" w:rsidRDefault="00FE7D5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FE7D56" w:rsidRDefault="00FE7D5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FE7D56" w:rsidRPr="003F2F6D" w:rsidRDefault="00FE7D5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E7D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E7D56" w:rsidP="009B751F">
      <w:pPr>
        <w:keepNext/>
        <w:keepLines/>
        <w:jc w:val="center"/>
        <w:rPr>
          <w:rFonts w:cs="Arial"/>
          <w:szCs w:val="20"/>
        </w:rPr>
      </w:pPr>
      <w:r w:rsidRPr="00FE7D56">
        <w:rPr>
          <w:rFonts w:cs="Arial"/>
          <w:szCs w:val="20"/>
        </w:rPr>
        <w:t>Lenka Kašparová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E7D56" w:rsidP="009B751F">
      <w:pPr>
        <w:keepNext/>
        <w:keepLines/>
        <w:jc w:val="center"/>
        <w:rPr>
          <w:rFonts w:cs="Arial"/>
          <w:szCs w:val="20"/>
        </w:rPr>
      </w:pPr>
      <w:r w:rsidRPr="00FE7D56">
        <w:rPr>
          <w:rFonts w:cs="Arial"/>
          <w:szCs w:val="20"/>
        </w:rPr>
        <w:t xml:space="preserve">Mgr. </w:t>
      </w:r>
      <w:r>
        <w:t>Milan Horna</w:t>
      </w:r>
    </w:p>
    <w:p w:rsidR="00DA1D17" w:rsidRDefault="00FE7D56" w:rsidP="00DA1D17">
      <w:pPr>
        <w:keepNext/>
        <w:keepLines/>
        <w:jc w:val="center"/>
        <w:rPr>
          <w:rFonts w:cs="Arial"/>
          <w:szCs w:val="20"/>
        </w:rPr>
      </w:pPr>
      <w:r w:rsidRPr="00FE7D5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E7D5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 xml:space="preserve">Bc. </w:t>
      </w:r>
      <w:r w:rsidR="00FE7D5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E7D56" w:rsidRPr="00FE7D56">
        <w:rPr>
          <w:rFonts w:cs="Arial"/>
          <w:szCs w:val="20"/>
        </w:rPr>
        <w:t>950 106</w:t>
      </w:r>
      <w:r w:rsidR="00FE7D5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FE7D5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04" w:rsidRDefault="003C7704">
      <w:r>
        <w:separator/>
      </w:r>
    </w:p>
  </w:endnote>
  <w:endnote w:type="continuationSeparator" w:id="0">
    <w:p w:rsidR="003C7704" w:rsidRDefault="003C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56" w:rsidRDefault="00FE7D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B0C8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B0C8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04" w:rsidRDefault="003C7704">
      <w:r>
        <w:separator/>
      </w:r>
    </w:p>
  </w:footnote>
  <w:footnote w:type="continuationSeparator" w:id="0">
    <w:p w:rsidR="003C7704" w:rsidRDefault="003C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56" w:rsidRDefault="00FE7D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56" w:rsidRDefault="00FE7D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E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149D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C7704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A7581"/>
    <w:rsid w:val="004B279E"/>
    <w:rsid w:val="004B5B24"/>
    <w:rsid w:val="004B6B8C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0C81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1F1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5E6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2A2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326F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29D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14169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9F7"/>
    <w:rsid w:val="00E70E86"/>
    <w:rsid w:val="00E913B4"/>
    <w:rsid w:val="00E957FA"/>
    <w:rsid w:val="00E97193"/>
    <w:rsid w:val="00EA0671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E7D5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588C-AC20-46C3-9BE6-9952FCED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BRA-S-81-2017</Template>
  <TotalTime>0</TotalTime>
  <Pages>5</Pages>
  <Words>1827</Words>
  <Characters>10783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2017-05-24T07:38:00Z</dcterms:created>
  <dcterms:modified xsi:type="dcterms:W3CDTF">2017-05-24T07:38:00Z</dcterms:modified>
</cp:coreProperties>
</file>