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587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233"/>
        <w:gridCol w:w="3543"/>
        <w:gridCol w:w="993"/>
        <w:gridCol w:w="1653"/>
        <w:gridCol w:w="992"/>
        <w:gridCol w:w="993"/>
        <w:gridCol w:w="1134"/>
        <w:gridCol w:w="1134"/>
        <w:gridCol w:w="1134"/>
        <w:gridCol w:w="1068"/>
      </w:tblGrid>
      <w:tr w:rsidR="00C96304" w:rsidRPr="002D5FA0" w14:paraId="78BAE7AE" w14:textId="77777777" w:rsidTr="00697DA6">
        <w:trPr>
          <w:trHeight w:val="569"/>
          <w:tblHeader/>
        </w:trPr>
        <w:tc>
          <w:tcPr>
            <w:tcW w:w="3233" w:type="dxa"/>
          </w:tcPr>
          <w:p w14:paraId="64FCE5B8" w14:textId="42225619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Objednatel:</w:t>
            </w:r>
            <w:r w:rsidR="00896FD2">
              <w:rPr>
                <w:b/>
                <w:sz w:val="18"/>
                <w:szCs w:val="18"/>
              </w:rPr>
              <w:t xml:space="preserve"> </w:t>
            </w:r>
          </w:p>
          <w:p w14:paraId="55059E82" w14:textId="77777777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14:paraId="539EB2D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14:paraId="0A3F1B14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31FE7A40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14:paraId="0AA4B4A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6BB253FC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334CE009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273B8BEB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3273774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6B1D6A22" w14:textId="65E952E3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 k fakturaci (bez DPH)</w:t>
            </w:r>
          </w:p>
        </w:tc>
        <w:tc>
          <w:tcPr>
            <w:tcW w:w="1068" w:type="dxa"/>
            <w:vMerge w:val="restart"/>
          </w:tcPr>
          <w:p w14:paraId="12B3045C" w14:textId="7025899E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C96304" w:rsidRPr="002D5FA0" w14:paraId="51A1D032" w14:textId="77777777" w:rsidTr="00697DA6">
        <w:trPr>
          <w:trHeight w:val="454"/>
        </w:trPr>
        <w:tc>
          <w:tcPr>
            <w:tcW w:w="3233" w:type="dxa"/>
          </w:tcPr>
          <w:p w14:paraId="3556E922" w14:textId="77777777" w:rsidR="00C96304" w:rsidRPr="002D5FA0" w:rsidRDefault="00C96304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14:paraId="623A9EFB" w14:textId="77777777" w:rsidR="00C96304" w:rsidRPr="002D5FA0" w:rsidRDefault="00C96304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14:paraId="7DF1F705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14:paraId="469E73FA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D40CB8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F8D2F3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1818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2FC4B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663BF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14:paraId="73E5CACB" w14:textId="627D7E61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FF74A5A" w14:textId="77777777" w:rsidTr="00697DA6">
        <w:trPr>
          <w:trHeight w:val="267"/>
        </w:trPr>
        <w:tc>
          <w:tcPr>
            <w:tcW w:w="3233" w:type="dxa"/>
          </w:tcPr>
          <w:p w14:paraId="4BBCE952" w14:textId="6E26F4B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94FC45C" w14:textId="69E76BFF" w:rsidR="00C96304" w:rsidRPr="0039650E" w:rsidRDefault="00C96304" w:rsidP="00C96304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742CC187" w14:textId="2AD5DF62" w:rsidR="00C96304" w:rsidRPr="00C63609" w:rsidRDefault="00C96304" w:rsidP="00C636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74095C83" w14:textId="14415E9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2F1330" w14:textId="58C8390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FFED2E" w14:textId="5952CE7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AE842" w14:textId="4623752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ED1135" w14:textId="49CDD44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ACE07" w14:textId="77777777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2B9E0F1" w14:textId="2FD62A59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7C4F1E" w:rsidRPr="002D5FA0" w14:paraId="39201ED8" w14:textId="77777777" w:rsidTr="00697DA6">
        <w:trPr>
          <w:trHeight w:val="537"/>
        </w:trPr>
        <w:tc>
          <w:tcPr>
            <w:tcW w:w="3233" w:type="dxa"/>
          </w:tcPr>
          <w:p w14:paraId="3C9A5C6F" w14:textId="5D5599C1" w:rsidR="007C4F1E" w:rsidRPr="00FD062A" w:rsidRDefault="007C4F1E" w:rsidP="007C4F1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8D8D356" w14:textId="213A12F2" w:rsidR="00731F17" w:rsidRPr="00FD062A" w:rsidRDefault="00731F17" w:rsidP="00731F1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13048E3" w14:textId="7AB830C5" w:rsidR="007C4F1E" w:rsidRPr="00FD062A" w:rsidRDefault="007C4F1E" w:rsidP="007C4F1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3468DA3F" w14:textId="1962B4A1" w:rsidR="00731F17" w:rsidRPr="00FD062A" w:rsidRDefault="00731F1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897C0E" w14:textId="44D42380" w:rsidR="00731F17" w:rsidRPr="00FD062A" w:rsidRDefault="00731F17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7668E9E8" w14:textId="634763FF" w:rsidR="007C4F1E" w:rsidRPr="00FD062A" w:rsidRDefault="007C4F1E" w:rsidP="00C96304">
            <w:pPr>
              <w:spacing w:after="0"/>
            </w:pPr>
          </w:p>
        </w:tc>
        <w:tc>
          <w:tcPr>
            <w:tcW w:w="1134" w:type="dxa"/>
          </w:tcPr>
          <w:p w14:paraId="31E25016" w14:textId="6694532A" w:rsidR="00731F17" w:rsidRPr="00FD062A" w:rsidRDefault="00731F1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27178F" w14:textId="117592FB" w:rsidR="007C4F1E" w:rsidRPr="00FD062A" w:rsidRDefault="007C4F1E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FB24C" w14:textId="0748DDE7" w:rsidR="007C4F1E" w:rsidRPr="00FD062A" w:rsidRDefault="007C4F1E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527F64A" w14:textId="32C33EB1" w:rsidR="007C4F1E" w:rsidRPr="00FD062A" w:rsidRDefault="007C4F1E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17E43123" w14:textId="77777777" w:rsidTr="00697DA6">
        <w:trPr>
          <w:trHeight w:val="537"/>
        </w:trPr>
        <w:tc>
          <w:tcPr>
            <w:tcW w:w="3233" w:type="dxa"/>
          </w:tcPr>
          <w:p w14:paraId="3BD58D59" w14:textId="386A21FB" w:rsidR="00C96304" w:rsidRPr="0039650E" w:rsidRDefault="00C96304" w:rsidP="00C96304">
            <w:pPr>
              <w:spacing w:after="0"/>
            </w:pPr>
          </w:p>
        </w:tc>
        <w:tc>
          <w:tcPr>
            <w:tcW w:w="3543" w:type="dxa"/>
          </w:tcPr>
          <w:p w14:paraId="0A9C6102" w14:textId="1646E273" w:rsidR="00C96304" w:rsidRPr="0039650E" w:rsidRDefault="00C96304" w:rsidP="00C96304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993" w:type="dxa"/>
          </w:tcPr>
          <w:p w14:paraId="2C423CC1" w14:textId="261F3527" w:rsidR="00C96304" w:rsidRPr="0039650E" w:rsidRDefault="00C96304" w:rsidP="00A52B97">
            <w:pPr>
              <w:pStyle w:val="Odstavecseseznamem"/>
              <w:spacing w:after="0"/>
              <w:ind w:left="360"/>
            </w:pPr>
          </w:p>
        </w:tc>
        <w:tc>
          <w:tcPr>
            <w:tcW w:w="1653" w:type="dxa"/>
          </w:tcPr>
          <w:p w14:paraId="04218658" w14:textId="405C0B02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52B835C" w14:textId="7EA2A334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415B2C66" w14:textId="642871CD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61C325EF" w14:textId="71DA70DB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16933CB6" w14:textId="1F7BF7B4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1416E504" w14:textId="6BAB2374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98CC166" w14:textId="0733DCD2" w:rsidR="00C96304" w:rsidRPr="002D5FA0" w:rsidRDefault="00C96304" w:rsidP="00C96304">
            <w:pPr>
              <w:spacing w:after="0"/>
            </w:pPr>
          </w:p>
        </w:tc>
      </w:tr>
      <w:tr w:rsidR="00C96304" w:rsidRPr="002D5FA0" w14:paraId="6A4B324C" w14:textId="77777777" w:rsidTr="00697DA6">
        <w:trPr>
          <w:trHeight w:val="537"/>
        </w:trPr>
        <w:tc>
          <w:tcPr>
            <w:tcW w:w="3233" w:type="dxa"/>
          </w:tcPr>
          <w:p w14:paraId="7B92AB20" w14:textId="24B56565" w:rsidR="00C96304" w:rsidRPr="004B329C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44BBDFF6" w14:textId="38440660" w:rsidR="004B329C" w:rsidRPr="004B329C" w:rsidRDefault="004B329C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768BCB96" w14:textId="5EE2A796" w:rsidR="00C96304" w:rsidRPr="004B329C" w:rsidRDefault="00C96304" w:rsidP="00C96304">
            <w:pPr>
              <w:spacing w:after="0"/>
            </w:pPr>
          </w:p>
        </w:tc>
        <w:tc>
          <w:tcPr>
            <w:tcW w:w="1653" w:type="dxa"/>
          </w:tcPr>
          <w:p w14:paraId="6C0E36EB" w14:textId="7F32E75C" w:rsidR="00C96304" w:rsidRPr="004B329C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85DD845" w14:textId="19377291" w:rsidR="00C96304" w:rsidRPr="00FD062A" w:rsidRDefault="00C96304" w:rsidP="00C96304">
            <w:pPr>
              <w:spacing w:after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3" w:type="dxa"/>
          </w:tcPr>
          <w:p w14:paraId="433EB57E" w14:textId="1552814F" w:rsidR="00C96304" w:rsidRPr="004B329C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57C5884D" w14:textId="4494A388" w:rsidR="00C96304" w:rsidRPr="004B329C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500AD088" w14:textId="346C94C9" w:rsidR="00C96304" w:rsidRPr="004B329C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71FE721F" w14:textId="3D2E4DD4" w:rsidR="00C96304" w:rsidRPr="004B329C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9EED416" w14:textId="5AA6699B" w:rsidR="00C96304" w:rsidRPr="004B329C" w:rsidRDefault="00C96304" w:rsidP="00C96304">
            <w:pPr>
              <w:spacing w:after="0"/>
            </w:pPr>
          </w:p>
        </w:tc>
      </w:tr>
      <w:tr w:rsidR="00C96304" w:rsidRPr="002D5FA0" w14:paraId="08B95FDD" w14:textId="77777777" w:rsidTr="00697DA6">
        <w:trPr>
          <w:trHeight w:val="537"/>
        </w:trPr>
        <w:tc>
          <w:tcPr>
            <w:tcW w:w="3233" w:type="dxa"/>
          </w:tcPr>
          <w:p w14:paraId="54BA63C2" w14:textId="745AB5DD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FA5394A" w14:textId="1AC43610" w:rsidR="00C96304" w:rsidRPr="00AF5A9F" w:rsidRDefault="00C96304" w:rsidP="008968F9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093A39F" w14:textId="170E4D9D" w:rsidR="00C96304" w:rsidRPr="00AF5A9F" w:rsidRDefault="00C96304" w:rsidP="008968F9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</w:tcPr>
          <w:p w14:paraId="6AF8FF7F" w14:textId="31E77207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D6EAB56" w14:textId="4A90D926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9AFFA5A" w14:textId="7EB39610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242F20" w14:textId="1A2453E7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30D610" w14:textId="67C20AC7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59AF0D" w14:textId="34101352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2E90EBF8" w14:textId="5DFFA955" w:rsidR="00C96304" w:rsidRPr="00AF5A9F" w:rsidRDefault="00C96304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C96304" w:rsidRPr="002D5FA0" w14:paraId="6D4D81E2" w14:textId="77777777" w:rsidTr="00697DA6">
        <w:trPr>
          <w:trHeight w:val="537"/>
        </w:trPr>
        <w:tc>
          <w:tcPr>
            <w:tcW w:w="3233" w:type="dxa"/>
          </w:tcPr>
          <w:p w14:paraId="5F77B802" w14:textId="1B5100DF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419BEB2" w14:textId="4EAB43B3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B5591A" w14:textId="00A82BF7" w:rsidR="00C96304" w:rsidRPr="00C63609" w:rsidRDefault="00C96304" w:rsidP="00A52B97">
            <w:pPr>
              <w:pStyle w:val="Odstavecseseznamem"/>
              <w:spacing w:after="0"/>
              <w:ind w:left="36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A281B41" w14:textId="192D79D9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AA5A29" w14:textId="5323A2E8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51D706" w14:textId="35F3557E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B2CC08" w14:textId="0CB925FF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A3A5B" w14:textId="467B8C10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F3BDBE" w14:textId="2D5C3C21" w:rsidR="00C96304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FAD7AD0" w14:textId="56FFC603" w:rsidR="00C96304" w:rsidRPr="004B4F28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D50CDD5" w14:textId="77777777" w:rsidTr="00697DA6">
        <w:trPr>
          <w:trHeight w:val="537"/>
        </w:trPr>
        <w:tc>
          <w:tcPr>
            <w:tcW w:w="3233" w:type="dxa"/>
          </w:tcPr>
          <w:p w14:paraId="0D04CDE8" w14:textId="43B0E762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C5BE2E6" w14:textId="13306C2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1C4C13" w14:textId="3F49F45D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249F496C" w14:textId="69BAD35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D089E1" w14:textId="1E16BF6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4647D2" w14:textId="4B3DD4BA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DF6EA" w14:textId="3041113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64E9E" w14:textId="25EA801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F01368" w14:textId="17A4BCC5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172D48B" w14:textId="0D9B3DF6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00664F8E" w14:textId="77777777" w:rsidTr="00697DA6">
        <w:trPr>
          <w:trHeight w:val="537"/>
        </w:trPr>
        <w:tc>
          <w:tcPr>
            <w:tcW w:w="3233" w:type="dxa"/>
          </w:tcPr>
          <w:p w14:paraId="6EA59AD8" w14:textId="7CFD7AE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2324475" w14:textId="1A8F0D4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791D3D" w14:textId="0E8EE25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6A6373BE" w14:textId="715CC21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5C1DEA" w14:textId="7184091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CF43DF9" w14:textId="3B20B9C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FA5A7E" w14:textId="2C75B80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6E4FDE" w14:textId="46685AF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8769F" w14:textId="24AE1BAC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5FAC50E" w14:textId="74A979AF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DCC0FF7" w14:textId="77777777" w:rsidTr="00697DA6">
        <w:trPr>
          <w:trHeight w:val="537"/>
        </w:trPr>
        <w:tc>
          <w:tcPr>
            <w:tcW w:w="3233" w:type="dxa"/>
          </w:tcPr>
          <w:p w14:paraId="582F07FC" w14:textId="7CB16239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1F523C05" w14:textId="217402B2" w:rsidR="003F1DA7" w:rsidRPr="00FD062A" w:rsidRDefault="003F1DA7" w:rsidP="00A35DF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0D54DC1" w14:textId="5506B097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0214B8F6" w14:textId="1C968205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0872A8" w14:textId="7336E906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238734" w14:textId="65EDEA00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069D25" w14:textId="75E8255A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78AAD" w14:textId="436ADE8A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51A4DF" w14:textId="1D7C5AB9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32000D0" w14:textId="236060B6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</w:tr>
      <w:tr w:rsidR="003F1DA7" w:rsidRPr="002D5FA0" w14:paraId="106D6805" w14:textId="77777777" w:rsidTr="00697DA6">
        <w:trPr>
          <w:trHeight w:val="819"/>
        </w:trPr>
        <w:tc>
          <w:tcPr>
            <w:tcW w:w="3233" w:type="dxa"/>
          </w:tcPr>
          <w:p w14:paraId="78A2830C" w14:textId="1C4988CB" w:rsidR="003F1DA7" w:rsidRPr="00FD062A" w:rsidRDefault="003F1DA7" w:rsidP="003F1DA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D8A5FD2" w14:textId="77777777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8AA387" w14:textId="6B9A5F5E" w:rsidR="003F1DA7" w:rsidRPr="00237FD6" w:rsidRDefault="003F1DA7" w:rsidP="00237FD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31B03A46" w14:textId="55E5CA9A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B86D2A" w14:textId="78C9198A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E40C703" w14:textId="5D1B3B91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1FA75E" w14:textId="2FA16137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647C7E" w14:textId="3508DA09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08C237" w14:textId="209FFF10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C0FAD05" w14:textId="3C122EF3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08D0BF7" w14:textId="77777777" w:rsidTr="00697DA6">
        <w:trPr>
          <w:trHeight w:val="537"/>
        </w:trPr>
        <w:tc>
          <w:tcPr>
            <w:tcW w:w="3233" w:type="dxa"/>
          </w:tcPr>
          <w:p w14:paraId="08A27E2B" w14:textId="0A650C7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5CCEE879" w14:textId="14C5FC1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B95449" w14:textId="0435889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8E31E54" w14:textId="22F09FF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F63FE" w14:textId="6F40C5C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7BDB32" w14:textId="3C42F1BD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4D16C" w14:textId="6B1C6B0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30849" w14:textId="0445215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2CA548" w14:textId="5B37BC71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BD1894D" w14:textId="4C11A019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741EB939" w14:textId="77777777" w:rsidTr="00697DA6">
        <w:trPr>
          <w:trHeight w:val="537"/>
        </w:trPr>
        <w:tc>
          <w:tcPr>
            <w:tcW w:w="3233" w:type="dxa"/>
          </w:tcPr>
          <w:p w14:paraId="5A14D54F" w14:textId="56E81BA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C48277D" w14:textId="78AB18E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1FE6EA" w14:textId="328D7AC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0DEA6645" w14:textId="16AAD3D6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620E93" w14:textId="5FE2B0F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D60F5E" w14:textId="164B3FFE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86DA0" w14:textId="1170251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2834B" w14:textId="5A55321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172EA7" w14:textId="65E9EDD0" w:rsidR="00C96304" w:rsidRPr="007154C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7E3AADC" w14:textId="619D2D91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697DA6" w:rsidRPr="002D5FA0" w14:paraId="23EC90B8" w14:textId="77777777" w:rsidTr="00697DA6">
        <w:trPr>
          <w:trHeight w:val="537"/>
        </w:trPr>
        <w:tc>
          <w:tcPr>
            <w:tcW w:w="3233" w:type="dxa"/>
          </w:tcPr>
          <w:p w14:paraId="122D5FB7" w14:textId="2C415338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71BD9E4F" w14:textId="7D6524CA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26F3911" w14:textId="1F96F5EC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</w:tcPr>
          <w:p w14:paraId="4FECEA50" w14:textId="457B2067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EE5CE30" w14:textId="328F7B54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123DA15" w14:textId="20713874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723EE2" w14:textId="25AE07E2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3231E" w14:textId="17976297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C70686" w14:textId="353A45E0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5652073D" w14:textId="2178E01C" w:rsidR="00697DA6" w:rsidRPr="00AF5A9F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237FD6" w:rsidRPr="002D5FA0" w14:paraId="0AB63A16" w14:textId="77777777" w:rsidTr="00697DA6">
        <w:trPr>
          <w:trHeight w:val="537"/>
        </w:trPr>
        <w:tc>
          <w:tcPr>
            <w:tcW w:w="3233" w:type="dxa"/>
          </w:tcPr>
          <w:p w14:paraId="0631040C" w14:textId="184F4D03" w:rsidR="00237FD6" w:rsidRPr="00AF5A9F" w:rsidRDefault="00237FD6" w:rsidP="00C96304">
            <w:pPr>
              <w:spacing w:after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174E8E6" w14:textId="77777777" w:rsidR="00237FD6" w:rsidRPr="00AF5A9F" w:rsidRDefault="00237FD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D177D4C" w14:textId="3BC89029" w:rsidR="00237FD6" w:rsidRPr="00AF5A9F" w:rsidRDefault="00237FD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</w:tcPr>
          <w:p w14:paraId="292E99DD" w14:textId="043336C3" w:rsidR="00237FD6" w:rsidRPr="00AF5A9F" w:rsidRDefault="00237FD6" w:rsidP="00C96304">
            <w:pPr>
              <w:spacing w:after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</w:tcPr>
          <w:p w14:paraId="7BD1712C" w14:textId="4B1BCA78" w:rsidR="00237FD6" w:rsidRPr="00AF5A9F" w:rsidRDefault="00237FD6" w:rsidP="00C96304">
            <w:pPr>
              <w:spacing w:after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3" w:type="dxa"/>
          </w:tcPr>
          <w:p w14:paraId="2CEFA689" w14:textId="50EA646F" w:rsidR="00237FD6" w:rsidRPr="00AF5A9F" w:rsidRDefault="00237FD6" w:rsidP="00C96304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00D4B1DC" w14:textId="6DAAEA46" w:rsidR="00237FD6" w:rsidRPr="00AF5A9F" w:rsidRDefault="00237FD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80176" w14:textId="64495E13" w:rsidR="00237FD6" w:rsidRPr="00AF5A9F" w:rsidRDefault="00237FD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1D0315" w14:textId="7BD638AE" w:rsidR="00237FD6" w:rsidRPr="00AF5A9F" w:rsidRDefault="00237FD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740BFB57" w14:textId="61224C4E" w:rsidR="00237FD6" w:rsidRPr="00AF5A9F" w:rsidRDefault="00237FD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697DA6" w:rsidRPr="002D5FA0" w14:paraId="01C6C9F6" w14:textId="77777777" w:rsidTr="00697DA6">
        <w:trPr>
          <w:trHeight w:val="537"/>
        </w:trPr>
        <w:tc>
          <w:tcPr>
            <w:tcW w:w="3233" w:type="dxa"/>
          </w:tcPr>
          <w:p w14:paraId="0EAF2557" w14:textId="77777777" w:rsidR="00697DA6" w:rsidRPr="00237FD6" w:rsidRDefault="00697DA6" w:rsidP="00C96304">
            <w:pPr>
              <w:spacing w:after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70384083" w14:textId="77777777" w:rsidR="00697DA6" w:rsidRPr="00237FD6" w:rsidRDefault="00697DA6" w:rsidP="00237FD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90FCD7D" w14:textId="77777777" w:rsidR="00697DA6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</w:tcPr>
          <w:p w14:paraId="2E4AFD77" w14:textId="77777777" w:rsidR="00697DA6" w:rsidRPr="00237FD6" w:rsidRDefault="00697DA6" w:rsidP="00C96304">
            <w:pPr>
              <w:spacing w:after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</w:tcPr>
          <w:p w14:paraId="0DEA9BE5" w14:textId="77777777" w:rsidR="00697DA6" w:rsidRPr="00237FD6" w:rsidRDefault="00697DA6" w:rsidP="00C96304">
            <w:pPr>
              <w:spacing w:after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3" w:type="dxa"/>
          </w:tcPr>
          <w:p w14:paraId="7C6B559D" w14:textId="77777777" w:rsidR="00697DA6" w:rsidRPr="00237FD6" w:rsidRDefault="00697DA6" w:rsidP="00C96304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3CC0556E" w14:textId="77777777" w:rsidR="00697DA6" w:rsidRPr="00237FD6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9A3E4B" w14:textId="77777777" w:rsidR="00697DA6" w:rsidRPr="00237FD6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49B36" w14:textId="77777777" w:rsidR="00697DA6" w:rsidRPr="00237FD6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61D349E5" w14:textId="77777777" w:rsidR="00697DA6" w:rsidRPr="00774D68" w:rsidRDefault="00697DA6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</w:tbl>
    <w:p w14:paraId="362435C9" w14:textId="77777777" w:rsidR="005B4682" w:rsidRDefault="005B4682" w:rsidP="00EC60F6">
      <w:pPr>
        <w:spacing w:before="120"/>
        <w:rPr>
          <w:b/>
          <w:bCs/>
        </w:rPr>
      </w:pPr>
    </w:p>
    <w:sectPr w:rsidR="005B4682" w:rsidSect="00B80F3E">
      <w:headerReference w:type="default" r:id="rId7"/>
      <w:pgSz w:w="16838" w:h="11906" w:orient="landscape" w:code="9"/>
      <w:pgMar w:top="1531" w:right="1985" w:bottom="567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85A3" w14:textId="77777777" w:rsidR="000A6881" w:rsidRDefault="000A6881" w:rsidP="00BB2C84">
      <w:pPr>
        <w:spacing w:after="0" w:line="240" w:lineRule="auto"/>
      </w:pPr>
      <w:r>
        <w:separator/>
      </w:r>
    </w:p>
  </w:endnote>
  <w:endnote w:type="continuationSeparator" w:id="0">
    <w:p w14:paraId="7714F722" w14:textId="77777777" w:rsidR="000A6881" w:rsidRDefault="000A688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E62A" w14:textId="77777777" w:rsidR="000A6881" w:rsidRDefault="000A6881" w:rsidP="00BB2C84">
      <w:pPr>
        <w:spacing w:after="0" w:line="240" w:lineRule="auto"/>
      </w:pPr>
      <w:r>
        <w:separator/>
      </w:r>
    </w:p>
  </w:footnote>
  <w:footnote w:type="continuationSeparator" w:id="0">
    <w:p w14:paraId="792C41C4" w14:textId="77777777" w:rsidR="000A6881" w:rsidRDefault="000A688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C8D7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D15DD3B" wp14:editId="4AD526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CD6BFF0" w14:textId="77777777"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6E23B572" wp14:editId="6AF4B5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48F215BC" wp14:editId="0A38B2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14:paraId="158E403E" w14:textId="3556C217"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>číslo 960401-0470/2016</w:t>
    </w:r>
  </w:p>
  <w:p w14:paraId="0D434D23" w14:textId="0DDAE04E" w:rsidR="00FD6AB9" w:rsidRDefault="008D6E07" w:rsidP="00B83DC2">
    <w:pPr>
      <w:pStyle w:val="Zhlav"/>
      <w:ind w:left="1701"/>
      <w:rPr>
        <w:rFonts w:ascii="Arial" w:hAnsi="Arial" w:cs="Arial"/>
        <w:b/>
      </w:rPr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2704761B" wp14:editId="0C4F9C41">
          <wp:simplePos x="0" y="0"/>
          <wp:positionH relativeFrom="page">
            <wp:posOffset>723900</wp:posOffset>
          </wp:positionH>
          <wp:positionV relativeFrom="page">
            <wp:posOffset>1048107</wp:posOffset>
          </wp:positionV>
          <wp:extent cx="7334250" cy="171094"/>
          <wp:effectExtent l="0" t="0" r="0" b="635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104" cy="1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2FD8C" w14:textId="26365801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3C25A7BB" wp14:editId="27718E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5FE"/>
    <w:multiLevelType w:val="hybridMultilevel"/>
    <w:tmpl w:val="40F08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1B8"/>
    <w:multiLevelType w:val="multilevel"/>
    <w:tmpl w:val="788CF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F45B4B"/>
    <w:multiLevelType w:val="hybridMultilevel"/>
    <w:tmpl w:val="EF32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3689"/>
    <w:multiLevelType w:val="multilevel"/>
    <w:tmpl w:val="E3446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6493BE1"/>
    <w:multiLevelType w:val="multilevel"/>
    <w:tmpl w:val="DA220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B2137"/>
    <w:multiLevelType w:val="hybridMultilevel"/>
    <w:tmpl w:val="F490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C5AAA"/>
    <w:multiLevelType w:val="hybridMultilevel"/>
    <w:tmpl w:val="66069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71444B"/>
    <w:multiLevelType w:val="multilevel"/>
    <w:tmpl w:val="8C6CB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A32C0"/>
    <w:multiLevelType w:val="hybridMultilevel"/>
    <w:tmpl w:val="E36E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7EE3804"/>
    <w:multiLevelType w:val="hybridMultilevel"/>
    <w:tmpl w:val="F04C3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23685"/>
    <w:multiLevelType w:val="multilevel"/>
    <w:tmpl w:val="96BC4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774906743">
    <w:abstractNumId w:val="21"/>
  </w:num>
  <w:num w:numId="2" w16cid:durableId="288248804">
    <w:abstractNumId w:val="12"/>
  </w:num>
  <w:num w:numId="3" w16cid:durableId="20132417">
    <w:abstractNumId w:val="14"/>
  </w:num>
  <w:num w:numId="4" w16cid:durableId="823620284">
    <w:abstractNumId w:val="18"/>
  </w:num>
  <w:num w:numId="5" w16cid:durableId="645863251">
    <w:abstractNumId w:val="17"/>
  </w:num>
  <w:num w:numId="6" w16cid:durableId="1384136636">
    <w:abstractNumId w:val="22"/>
  </w:num>
  <w:num w:numId="7" w16cid:durableId="2000186130">
    <w:abstractNumId w:val="1"/>
  </w:num>
  <w:num w:numId="8" w16cid:durableId="1554921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9270241">
    <w:abstractNumId w:val="11"/>
  </w:num>
  <w:num w:numId="10" w16cid:durableId="509219171">
    <w:abstractNumId w:val="7"/>
  </w:num>
  <w:num w:numId="11" w16cid:durableId="1229270669">
    <w:abstractNumId w:val="8"/>
  </w:num>
  <w:num w:numId="12" w16cid:durableId="1937520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5861535">
    <w:abstractNumId w:val="15"/>
  </w:num>
  <w:num w:numId="14" w16cid:durableId="114295358">
    <w:abstractNumId w:val="16"/>
  </w:num>
  <w:num w:numId="15" w16cid:durableId="1596327268">
    <w:abstractNumId w:val="20"/>
  </w:num>
  <w:num w:numId="16" w16cid:durableId="39674009">
    <w:abstractNumId w:val="5"/>
  </w:num>
  <w:num w:numId="17" w16cid:durableId="1668823417">
    <w:abstractNumId w:val="13"/>
  </w:num>
  <w:num w:numId="18" w16cid:durableId="536091154">
    <w:abstractNumId w:val="9"/>
  </w:num>
  <w:num w:numId="19" w16cid:durableId="661127937">
    <w:abstractNumId w:val="3"/>
  </w:num>
  <w:num w:numId="20" w16cid:durableId="1671373202">
    <w:abstractNumId w:val="6"/>
  </w:num>
  <w:num w:numId="21" w16cid:durableId="726994448">
    <w:abstractNumId w:val="10"/>
  </w:num>
  <w:num w:numId="22" w16cid:durableId="454296551">
    <w:abstractNumId w:val="2"/>
  </w:num>
  <w:num w:numId="23" w16cid:durableId="1556971478">
    <w:abstractNumId w:val="19"/>
  </w:num>
  <w:num w:numId="24" w16cid:durableId="175682755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6881"/>
    <w:rsid w:val="000A7A4A"/>
    <w:rsid w:val="000C0B03"/>
    <w:rsid w:val="000D0788"/>
    <w:rsid w:val="000D0E8A"/>
    <w:rsid w:val="000E34B0"/>
    <w:rsid w:val="000F621D"/>
    <w:rsid w:val="0010315C"/>
    <w:rsid w:val="001166D7"/>
    <w:rsid w:val="00120250"/>
    <w:rsid w:val="00125C47"/>
    <w:rsid w:val="00133AC9"/>
    <w:rsid w:val="00133CF5"/>
    <w:rsid w:val="001423C2"/>
    <w:rsid w:val="001569C0"/>
    <w:rsid w:val="00160A6D"/>
    <w:rsid w:val="00176B24"/>
    <w:rsid w:val="00181A9D"/>
    <w:rsid w:val="00193131"/>
    <w:rsid w:val="001A298D"/>
    <w:rsid w:val="001A493A"/>
    <w:rsid w:val="001A6F87"/>
    <w:rsid w:val="001B0905"/>
    <w:rsid w:val="001C3E25"/>
    <w:rsid w:val="001E576A"/>
    <w:rsid w:val="001F2A16"/>
    <w:rsid w:val="001F321A"/>
    <w:rsid w:val="001F46E3"/>
    <w:rsid w:val="001F7D05"/>
    <w:rsid w:val="00201652"/>
    <w:rsid w:val="00211D18"/>
    <w:rsid w:val="00215215"/>
    <w:rsid w:val="002235CC"/>
    <w:rsid w:val="00230779"/>
    <w:rsid w:val="00232CBE"/>
    <w:rsid w:val="002375D3"/>
    <w:rsid w:val="00237FD6"/>
    <w:rsid w:val="00240FB6"/>
    <w:rsid w:val="0024376F"/>
    <w:rsid w:val="00244A33"/>
    <w:rsid w:val="00247D3C"/>
    <w:rsid w:val="00262BBD"/>
    <w:rsid w:val="002704B7"/>
    <w:rsid w:val="0027339D"/>
    <w:rsid w:val="00277678"/>
    <w:rsid w:val="00283EF6"/>
    <w:rsid w:val="00284567"/>
    <w:rsid w:val="00287CB7"/>
    <w:rsid w:val="00294490"/>
    <w:rsid w:val="002958ED"/>
    <w:rsid w:val="00296F19"/>
    <w:rsid w:val="002B6BE9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07E0"/>
    <w:rsid w:val="003317F4"/>
    <w:rsid w:val="00336410"/>
    <w:rsid w:val="00341136"/>
    <w:rsid w:val="00350953"/>
    <w:rsid w:val="00355FFC"/>
    <w:rsid w:val="003612D2"/>
    <w:rsid w:val="00366FFE"/>
    <w:rsid w:val="00367B82"/>
    <w:rsid w:val="003751E0"/>
    <w:rsid w:val="00375FF0"/>
    <w:rsid w:val="00387AC0"/>
    <w:rsid w:val="00393929"/>
    <w:rsid w:val="00395BA6"/>
    <w:rsid w:val="00396464"/>
    <w:rsid w:val="0039650E"/>
    <w:rsid w:val="003B5B7E"/>
    <w:rsid w:val="003B6AE7"/>
    <w:rsid w:val="003C5BF8"/>
    <w:rsid w:val="003D4355"/>
    <w:rsid w:val="003E0E92"/>
    <w:rsid w:val="003E78DD"/>
    <w:rsid w:val="003F0DE1"/>
    <w:rsid w:val="003F1DA7"/>
    <w:rsid w:val="003F7590"/>
    <w:rsid w:val="003F7F14"/>
    <w:rsid w:val="003F7F8D"/>
    <w:rsid w:val="00407DEC"/>
    <w:rsid w:val="00427644"/>
    <w:rsid w:val="004433EA"/>
    <w:rsid w:val="00444901"/>
    <w:rsid w:val="00460E47"/>
    <w:rsid w:val="00460E56"/>
    <w:rsid w:val="004612B9"/>
    <w:rsid w:val="00480DBE"/>
    <w:rsid w:val="00483148"/>
    <w:rsid w:val="00490FA3"/>
    <w:rsid w:val="004B329C"/>
    <w:rsid w:val="004B4F28"/>
    <w:rsid w:val="004B7BD0"/>
    <w:rsid w:val="004D5596"/>
    <w:rsid w:val="004E338C"/>
    <w:rsid w:val="004F6171"/>
    <w:rsid w:val="0051692A"/>
    <w:rsid w:val="00525BB6"/>
    <w:rsid w:val="00537E8B"/>
    <w:rsid w:val="00540525"/>
    <w:rsid w:val="00545A5B"/>
    <w:rsid w:val="00550285"/>
    <w:rsid w:val="0056589C"/>
    <w:rsid w:val="00566C70"/>
    <w:rsid w:val="005722BF"/>
    <w:rsid w:val="005746B6"/>
    <w:rsid w:val="00585BF2"/>
    <w:rsid w:val="00591185"/>
    <w:rsid w:val="005A41F7"/>
    <w:rsid w:val="005A5625"/>
    <w:rsid w:val="005B4682"/>
    <w:rsid w:val="005D325A"/>
    <w:rsid w:val="005E1215"/>
    <w:rsid w:val="005E79F3"/>
    <w:rsid w:val="00602989"/>
    <w:rsid w:val="00603E4E"/>
    <w:rsid w:val="00612237"/>
    <w:rsid w:val="006158BF"/>
    <w:rsid w:val="00620D67"/>
    <w:rsid w:val="00624280"/>
    <w:rsid w:val="00624B0B"/>
    <w:rsid w:val="006614F1"/>
    <w:rsid w:val="00671735"/>
    <w:rsid w:val="00672456"/>
    <w:rsid w:val="006807F4"/>
    <w:rsid w:val="00681B45"/>
    <w:rsid w:val="00684B42"/>
    <w:rsid w:val="00693A44"/>
    <w:rsid w:val="00697DA6"/>
    <w:rsid w:val="006A1A4D"/>
    <w:rsid w:val="006B13BF"/>
    <w:rsid w:val="006B2C75"/>
    <w:rsid w:val="006B30C9"/>
    <w:rsid w:val="006E664C"/>
    <w:rsid w:val="006E6E4E"/>
    <w:rsid w:val="006E6E81"/>
    <w:rsid w:val="006E7F15"/>
    <w:rsid w:val="006F1AC5"/>
    <w:rsid w:val="006F4491"/>
    <w:rsid w:val="007054F9"/>
    <w:rsid w:val="00705DEA"/>
    <w:rsid w:val="00710393"/>
    <w:rsid w:val="00710C5D"/>
    <w:rsid w:val="0071133E"/>
    <w:rsid w:val="00711ABD"/>
    <w:rsid w:val="007154C4"/>
    <w:rsid w:val="00716D6F"/>
    <w:rsid w:val="00722ED9"/>
    <w:rsid w:val="00725778"/>
    <w:rsid w:val="00731911"/>
    <w:rsid w:val="00731F17"/>
    <w:rsid w:val="0073595F"/>
    <w:rsid w:val="00756988"/>
    <w:rsid w:val="007654D0"/>
    <w:rsid w:val="00765779"/>
    <w:rsid w:val="0077374F"/>
    <w:rsid w:val="00774D68"/>
    <w:rsid w:val="007829E5"/>
    <w:rsid w:val="0078407B"/>
    <w:rsid w:val="00785BE2"/>
    <w:rsid w:val="00786E3F"/>
    <w:rsid w:val="00793868"/>
    <w:rsid w:val="007A1C70"/>
    <w:rsid w:val="007A7D2B"/>
    <w:rsid w:val="007B3A46"/>
    <w:rsid w:val="007C3E27"/>
    <w:rsid w:val="007C4F1E"/>
    <w:rsid w:val="007C7269"/>
    <w:rsid w:val="007D0342"/>
    <w:rsid w:val="007D05BA"/>
    <w:rsid w:val="007D2C36"/>
    <w:rsid w:val="007D5630"/>
    <w:rsid w:val="007E285B"/>
    <w:rsid w:val="007E36E6"/>
    <w:rsid w:val="007E6478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731EB"/>
    <w:rsid w:val="00886507"/>
    <w:rsid w:val="00893219"/>
    <w:rsid w:val="008968F9"/>
    <w:rsid w:val="00896A2D"/>
    <w:rsid w:val="00896A79"/>
    <w:rsid w:val="00896FD2"/>
    <w:rsid w:val="008A07A1"/>
    <w:rsid w:val="008A08ED"/>
    <w:rsid w:val="008A60E9"/>
    <w:rsid w:val="008A791A"/>
    <w:rsid w:val="008B11D0"/>
    <w:rsid w:val="008C12FB"/>
    <w:rsid w:val="008C5F62"/>
    <w:rsid w:val="008D6E07"/>
    <w:rsid w:val="008E5818"/>
    <w:rsid w:val="008E5D2F"/>
    <w:rsid w:val="008E742B"/>
    <w:rsid w:val="008F5C26"/>
    <w:rsid w:val="009047CA"/>
    <w:rsid w:val="00960341"/>
    <w:rsid w:val="00961B68"/>
    <w:rsid w:val="00961CB0"/>
    <w:rsid w:val="00964496"/>
    <w:rsid w:val="0097460D"/>
    <w:rsid w:val="00980651"/>
    <w:rsid w:val="00993718"/>
    <w:rsid w:val="00997DCB"/>
    <w:rsid w:val="009A0019"/>
    <w:rsid w:val="009B70CB"/>
    <w:rsid w:val="009C3314"/>
    <w:rsid w:val="009C6125"/>
    <w:rsid w:val="009D0894"/>
    <w:rsid w:val="009D69C0"/>
    <w:rsid w:val="009E3EF0"/>
    <w:rsid w:val="009E7D26"/>
    <w:rsid w:val="00A02D75"/>
    <w:rsid w:val="00A2057D"/>
    <w:rsid w:val="00A35DF3"/>
    <w:rsid w:val="00A40F40"/>
    <w:rsid w:val="00A412B5"/>
    <w:rsid w:val="00A47954"/>
    <w:rsid w:val="00A527DC"/>
    <w:rsid w:val="00A52B97"/>
    <w:rsid w:val="00A703EF"/>
    <w:rsid w:val="00A75883"/>
    <w:rsid w:val="00A773CA"/>
    <w:rsid w:val="00A77E95"/>
    <w:rsid w:val="00A80B58"/>
    <w:rsid w:val="00A82AB0"/>
    <w:rsid w:val="00A93BC1"/>
    <w:rsid w:val="00A96A52"/>
    <w:rsid w:val="00AA0618"/>
    <w:rsid w:val="00AA2C3F"/>
    <w:rsid w:val="00AA40B8"/>
    <w:rsid w:val="00AB284E"/>
    <w:rsid w:val="00AD7F82"/>
    <w:rsid w:val="00AE4DF6"/>
    <w:rsid w:val="00AE693B"/>
    <w:rsid w:val="00AF5A9F"/>
    <w:rsid w:val="00B0168C"/>
    <w:rsid w:val="00B21782"/>
    <w:rsid w:val="00B313CF"/>
    <w:rsid w:val="00B43481"/>
    <w:rsid w:val="00B44451"/>
    <w:rsid w:val="00B502B9"/>
    <w:rsid w:val="00B50495"/>
    <w:rsid w:val="00B54760"/>
    <w:rsid w:val="00B65C46"/>
    <w:rsid w:val="00B66D64"/>
    <w:rsid w:val="00B80F3E"/>
    <w:rsid w:val="00B83DC2"/>
    <w:rsid w:val="00B901A8"/>
    <w:rsid w:val="00B95326"/>
    <w:rsid w:val="00B967B9"/>
    <w:rsid w:val="00BA1389"/>
    <w:rsid w:val="00BA4046"/>
    <w:rsid w:val="00BA4A79"/>
    <w:rsid w:val="00BA7756"/>
    <w:rsid w:val="00BB1C86"/>
    <w:rsid w:val="00BB2C84"/>
    <w:rsid w:val="00BE750D"/>
    <w:rsid w:val="00C13ED2"/>
    <w:rsid w:val="00C342D1"/>
    <w:rsid w:val="00C36BB8"/>
    <w:rsid w:val="00C37FAC"/>
    <w:rsid w:val="00C4147C"/>
    <w:rsid w:val="00C45A9C"/>
    <w:rsid w:val="00C467D4"/>
    <w:rsid w:val="00C60999"/>
    <w:rsid w:val="00C63609"/>
    <w:rsid w:val="00C64597"/>
    <w:rsid w:val="00C8659F"/>
    <w:rsid w:val="00C9173B"/>
    <w:rsid w:val="00C92B0D"/>
    <w:rsid w:val="00C96304"/>
    <w:rsid w:val="00C97480"/>
    <w:rsid w:val="00CA4DFA"/>
    <w:rsid w:val="00CB1E2D"/>
    <w:rsid w:val="00CC416D"/>
    <w:rsid w:val="00CF3086"/>
    <w:rsid w:val="00CF4318"/>
    <w:rsid w:val="00D00C18"/>
    <w:rsid w:val="00D06E14"/>
    <w:rsid w:val="00D11957"/>
    <w:rsid w:val="00D12D47"/>
    <w:rsid w:val="00D15E02"/>
    <w:rsid w:val="00D25BA1"/>
    <w:rsid w:val="00D33AD6"/>
    <w:rsid w:val="00D37F53"/>
    <w:rsid w:val="00D413D1"/>
    <w:rsid w:val="00D60B7E"/>
    <w:rsid w:val="00D61F44"/>
    <w:rsid w:val="00D67E04"/>
    <w:rsid w:val="00D700DC"/>
    <w:rsid w:val="00D71390"/>
    <w:rsid w:val="00D762F9"/>
    <w:rsid w:val="00D856C6"/>
    <w:rsid w:val="00D91D55"/>
    <w:rsid w:val="00D943B1"/>
    <w:rsid w:val="00D95E63"/>
    <w:rsid w:val="00DA28D4"/>
    <w:rsid w:val="00DB1032"/>
    <w:rsid w:val="00DC41A3"/>
    <w:rsid w:val="00DC4359"/>
    <w:rsid w:val="00DC6D72"/>
    <w:rsid w:val="00DD063A"/>
    <w:rsid w:val="00DD3CFB"/>
    <w:rsid w:val="00DE41C1"/>
    <w:rsid w:val="00E117F9"/>
    <w:rsid w:val="00E13657"/>
    <w:rsid w:val="00E17028"/>
    <w:rsid w:val="00E17391"/>
    <w:rsid w:val="00E25713"/>
    <w:rsid w:val="00E30D6D"/>
    <w:rsid w:val="00E3283A"/>
    <w:rsid w:val="00E42420"/>
    <w:rsid w:val="00E43BC8"/>
    <w:rsid w:val="00E5459E"/>
    <w:rsid w:val="00E6080F"/>
    <w:rsid w:val="00E62EDA"/>
    <w:rsid w:val="00E63EFB"/>
    <w:rsid w:val="00E75510"/>
    <w:rsid w:val="00E77D5C"/>
    <w:rsid w:val="00E81329"/>
    <w:rsid w:val="00E8250F"/>
    <w:rsid w:val="00E83890"/>
    <w:rsid w:val="00E83939"/>
    <w:rsid w:val="00E90CCA"/>
    <w:rsid w:val="00EB25AF"/>
    <w:rsid w:val="00EB5CFF"/>
    <w:rsid w:val="00EB5E3C"/>
    <w:rsid w:val="00EC5196"/>
    <w:rsid w:val="00EC60F6"/>
    <w:rsid w:val="00ED1270"/>
    <w:rsid w:val="00ED2892"/>
    <w:rsid w:val="00ED6D32"/>
    <w:rsid w:val="00ED6F84"/>
    <w:rsid w:val="00EE6955"/>
    <w:rsid w:val="00F0540C"/>
    <w:rsid w:val="00F15FA1"/>
    <w:rsid w:val="00F232E9"/>
    <w:rsid w:val="00F26938"/>
    <w:rsid w:val="00F27ACC"/>
    <w:rsid w:val="00F361B4"/>
    <w:rsid w:val="00F37069"/>
    <w:rsid w:val="00F3769E"/>
    <w:rsid w:val="00F42377"/>
    <w:rsid w:val="00F47DFA"/>
    <w:rsid w:val="00F5065B"/>
    <w:rsid w:val="00F56BA7"/>
    <w:rsid w:val="00F5777A"/>
    <w:rsid w:val="00F61D1B"/>
    <w:rsid w:val="00F71747"/>
    <w:rsid w:val="00F74121"/>
    <w:rsid w:val="00F82C38"/>
    <w:rsid w:val="00F95DD6"/>
    <w:rsid w:val="00FA10CB"/>
    <w:rsid w:val="00FC283F"/>
    <w:rsid w:val="00FC6685"/>
    <w:rsid w:val="00FC6791"/>
    <w:rsid w:val="00FC7E50"/>
    <w:rsid w:val="00FD062A"/>
    <w:rsid w:val="00FD6AB9"/>
    <w:rsid w:val="00FD7E95"/>
    <w:rsid w:val="00FE06C3"/>
    <w:rsid w:val="00FE1533"/>
    <w:rsid w:val="00FE3A8F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8E24C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  <w:style w:type="character" w:customStyle="1" w:styleId="contentpasted0">
    <w:name w:val="contentpasted0"/>
    <w:basedOn w:val="Standardnpsmoodstavce"/>
    <w:rsid w:val="009A0019"/>
  </w:style>
  <w:style w:type="character" w:customStyle="1" w:styleId="gmaildefault">
    <w:name w:val="gmail_default"/>
    <w:basedOn w:val="Standardnpsmoodstavce"/>
    <w:rsid w:val="007C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204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52</cp:revision>
  <cp:lastPrinted>2021-07-27T09:36:00Z</cp:lastPrinted>
  <dcterms:created xsi:type="dcterms:W3CDTF">2022-10-25T15:11:00Z</dcterms:created>
  <dcterms:modified xsi:type="dcterms:W3CDTF">2023-06-23T06:52:00Z</dcterms:modified>
</cp:coreProperties>
</file>