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640" w14:textId="17A01236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4F6649">
        <w:t>1</w:t>
      </w:r>
      <w:r w:rsidR="00A12890">
        <w:t>9</w:t>
      </w:r>
      <w:r w:rsidR="00C56AD6">
        <w:t xml:space="preserve"> </w:t>
      </w:r>
      <w:r w:rsidR="00E6025D">
        <w:t xml:space="preserve">ke Smlouvě </w:t>
      </w:r>
      <w:r w:rsidR="00BD33A1">
        <w:t>služby Svoz a rozvoz</w:t>
      </w:r>
      <w:r w:rsidR="003B5548">
        <w:t xml:space="preserve"> poštovních zásilek č. 960401-0470/2016;</w:t>
      </w:r>
      <w:r w:rsidR="00E6161E">
        <w:t xml:space="preserve"> </w:t>
      </w:r>
      <w:r w:rsidR="003B5548">
        <w:t>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0BE892C0" w:rsidR="00367F2B" w:rsidRPr="001C2D26" w:rsidRDefault="00A12890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Mgr. Jitka Skalická, </w:t>
            </w:r>
            <w:bookmarkStart w:id="0" w:name="_Hlk134624360"/>
            <w:r>
              <w:t>Obchodní manažer – vedoucí týmu        specializovaného útvaru firemní klientela</w:t>
            </w:r>
            <w:bookmarkEnd w:id="0"/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0C5BAA42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>.,</w:t>
            </w:r>
            <w:r w:rsidR="00E86446">
              <w:t xml:space="preserve"> </w:t>
            </w:r>
            <w:r w:rsidR="003B5548" w:rsidRPr="003B5548">
              <w:t>Poštovní přihrádka 99, 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5D99466D" w:rsidR="00AC4C61" w:rsidRPr="001C2D26" w:rsidRDefault="00787ABA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29CEA254" w:rsidR="00BC4D0C" w:rsidRPr="00504C6F" w:rsidRDefault="00787ABA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73CD5068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62610D04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0A3178DF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6427EF89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5B162F3B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20D53DAC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798E0B57" w:rsidR="00BC4D0C" w:rsidRPr="00BC4D0C" w:rsidRDefault="00787ABA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  <w:r w:rsidR="00BC4D0C" w:rsidRPr="00BC4D0C">
              <w:rPr>
                <w:bCs/>
              </w:rPr>
              <w:t xml:space="preserve">               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459A3FEB" w:rsidR="00BC4D0C" w:rsidRPr="00BC4D0C" w:rsidRDefault="00787ABA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37AF01B1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>Dodatku č. 8 ze dne 28.</w:t>
      </w:r>
      <w:r w:rsidR="001344FD">
        <w:t xml:space="preserve"> </w:t>
      </w:r>
      <w:r w:rsidR="00503EED">
        <w:t>11.</w:t>
      </w:r>
      <w:r w:rsidR="001344FD">
        <w:t xml:space="preserve"> </w:t>
      </w:r>
      <w:r w:rsidR="00503EED">
        <w:t xml:space="preserve">2019, </w:t>
      </w:r>
      <w:r w:rsidR="004F6649">
        <w:t>Dodatku č. 9 ze dne 8.</w:t>
      </w:r>
      <w:r w:rsidR="001344FD">
        <w:t xml:space="preserve"> </w:t>
      </w:r>
      <w:r w:rsidR="004F6649">
        <w:t>6.</w:t>
      </w:r>
      <w:r w:rsidR="001344FD">
        <w:t xml:space="preserve"> </w:t>
      </w:r>
      <w:r w:rsidR="004F6649">
        <w:t>2020,</w:t>
      </w:r>
      <w:r w:rsidR="00BD51AE">
        <w:t xml:space="preserve"> </w:t>
      </w:r>
      <w:r w:rsidR="00503EED">
        <w:t>Dodatku č. 10 ze dne 23.</w:t>
      </w:r>
      <w:r w:rsidR="001344FD">
        <w:t xml:space="preserve"> </w:t>
      </w:r>
      <w:r w:rsidR="00503EED">
        <w:t>9.</w:t>
      </w:r>
      <w:r w:rsidR="001344FD">
        <w:t xml:space="preserve"> </w:t>
      </w:r>
      <w:r w:rsidR="00503EED">
        <w:t>2020</w:t>
      </w:r>
      <w:r w:rsidR="007C7B00">
        <w:t xml:space="preserve">, </w:t>
      </w:r>
      <w:r w:rsidR="004F6649">
        <w:t xml:space="preserve">Dodatku č.11 ze dne </w:t>
      </w:r>
      <w:r w:rsidR="00BC4CF4">
        <w:t>16.</w:t>
      </w:r>
      <w:r w:rsidR="001344FD">
        <w:t xml:space="preserve"> </w:t>
      </w:r>
      <w:r w:rsidR="00BC4CF4">
        <w:t>6.</w:t>
      </w:r>
      <w:r w:rsidR="001344FD">
        <w:t xml:space="preserve"> </w:t>
      </w:r>
      <w:r w:rsidR="00BC4CF4">
        <w:t>2021</w:t>
      </w:r>
      <w:r w:rsidR="007C7B00">
        <w:t xml:space="preserve">. Dodatku č. 12 ze dne </w:t>
      </w:r>
      <w:r w:rsidR="00F138A6">
        <w:t>28. 7. 2021</w:t>
      </w:r>
      <w:r w:rsidR="00B93290">
        <w:t xml:space="preserve">, </w:t>
      </w:r>
      <w:r w:rsidR="007C7B00">
        <w:t xml:space="preserve">Dodatku č. 13 ze dne </w:t>
      </w:r>
      <w:r w:rsidR="00F138A6">
        <w:t>21.</w:t>
      </w:r>
      <w:r w:rsidR="001344FD">
        <w:t xml:space="preserve"> </w:t>
      </w:r>
      <w:r w:rsidR="00F138A6">
        <w:t>12.</w:t>
      </w:r>
      <w:r w:rsidR="001344FD">
        <w:t xml:space="preserve"> </w:t>
      </w:r>
      <w:r w:rsidR="00F138A6">
        <w:t>2021</w:t>
      </w:r>
      <w:r w:rsidR="004B6265">
        <w:t xml:space="preserve">, </w:t>
      </w:r>
      <w:r w:rsidR="00B93290">
        <w:t>Dodatku č. 14 ze dne</w:t>
      </w:r>
      <w:r w:rsidR="00EA58D4">
        <w:t xml:space="preserve"> 22.</w:t>
      </w:r>
      <w:r w:rsidR="001344FD">
        <w:t xml:space="preserve"> </w:t>
      </w:r>
      <w:r w:rsidR="00EA58D4">
        <w:t>12.</w:t>
      </w:r>
      <w:r w:rsidR="001344FD">
        <w:t xml:space="preserve"> </w:t>
      </w:r>
      <w:r w:rsidR="00EA58D4">
        <w:t>2021</w:t>
      </w:r>
      <w:r w:rsidR="00943E95">
        <w:t xml:space="preserve">, </w:t>
      </w:r>
      <w:r w:rsidR="004B6265">
        <w:t>Dodatku č. 15 ze dne 21.</w:t>
      </w:r>
      <w:r w:rsidR="001344FD">
        <w:t xml:space="preserve"> </w:t>
      </w:r>
      <w:r w:rsidR="004B6265">
        <w:t>7.</w:t>
      </w:r>
      <w:r w:rsidR="001344FD">
        <w:t xml:space="preserve"> </w:t>
      </w:r>
      <w:r w:rsidR="004B6265">
        <w:t>202</w:t>
      </w:r>
      <w:r w:rsidR="0021041F">
        <w:t xml:space="preserve">2, </w:t>
      </w:r>
      <w:r w:rsidR="00943E95">
        <w:t>Dodatku č. 16 ze dne 11. 11. 2022</w:t>
      </w:r>
      <w:r w:rsidR="00A12890">
        <w:t xml:space="preserve">, </w:t>
      </w:r>
      <w:r w:rsidR="0021041F">
        <w:t xml:space="preserve">Dodatku č. 17 ze dne 8. 12. 2022 </w:t>
      </w:r>
      <w:r w:rsidR="00A12890">
        <w:t xml:space="preserve">a Dodatku č. 18 ze dne 24. 3. 2023 </w:t>
      </w:r>
      <w:r w:rsidR="00FF05A8">
        <w:t xml:space="preserve">a </w:t>
      </w:r>
      <w:r w:rsidRPr="00616CDC">
        <w:t xml:space="preserve">to následujícím </w:t>
      </w:r>
      <w:r w:rsidR="001E712E" w:rsidRPr="00B27BC8">
        <w:t>způsobem:</w:t>
      </w:r>
    </w:p>
    <w:p w14:paraId="6EDFB77E" w14:textId="5527D6EA"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č. </w:t>
      </w:r>
      <w:r w:rsidR="006D3927">
        <w:t xml:space="preserve">1 – Příloha č. </w:t>
      </w:r>
      <w:r>
        <w:t xml:space="preserve">2 </w:t>
      </w:r>
      <w:r w:rsidR="006D3927" w:rsidRPr="006D3927">
        <w:t>Cena a kontaktní údaje pro poskytnutí služby Svoz a rozvoz zásilek</w:t>
      </w:r>
      <w:r w:rsidR="006D3927" w:rsidRPr="00D21F01">
        <w:t xml:space="preserve"> </w:t>
      </w:r>
      <w:r w:rsidRPr="00D21F01">
        <w:t>tohoto Dodatku</w:t>
      </w:r>
      <w:r w:rsidR="003D44DF">
        <w:t>.</w:t>
      </w:r>
      <w:r w:rsidRPr="00D21F01">
        <w:t xml:space="preserve">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71E614E1" w14:textId="77777777" w:rsidR="001E712E" w:rsidRPr="00B27BC8" w:rsidRDefault="00867E7C" w:rsidP="001C2D26">
      <w:pPr>
        <w:pStyle w:val="cpodstavecslovan1"/>
      </w:pPr>
      <w:r>
        <w:t xml:space="preserve">Ostatní ujednání Smlouvy </w:t>
      </w:r>
      <w:r w:rsidR="001E712E" w:rsidRPr="00B27BC8">
        <w:t>se nemění a zůstávají nadále v platnosti.</w:t>
      </w:r>
    </w:p>
    <w:p w14:paraId="6249F72E" w14:textId="5573714C" w:rsidR="00F40E02" w:rsidRDefault="00F40E02" w:rsidP="00F40E02">
      <w:pPr>
        <w:pStyle w:val="cpodstavecslovan1"/>
      </w:pPr>
      <w:bookmarkStart w:id="1" w:name="_Hlk137550622"/>
      <w:r>
        <w:t>Dodatek č. 1</w:t>
      </w:r>
      <w:r w:rsidR="00A12890">
        <w:t>9</w:t>
      </w:r>
      <w:r>
        <w:t xml:space="preserve"> nabývá platnosti dnem jeho podpisu oběma stranami Dohody </w:t>
      </w:r>
      <w:r w:rsidRPr="00CB1E02">
        <w:t>a</w:t>
      </w:r>
      <w:r>
        <w:t xml:space="preserve"> účinnosti</w:t>
      </w:r>
      <w:r w:rsidRPr="00CB1E02">
        <w:t xml:space="preserve"> dnem uveřejnění v registru smluv</w:t>
      </w:r>
      <w:r>
        <w:t xml:space="preserve">. </w:t>
      </w:r>
    </w:p>
    <w:p w14:paraId="1CC66C07" w14:textId="211DF59C" w:rsidR="001E712E" w:rsidRDefault="004F6649" w:rsidP="001C2D26">
      <w:pPr>
        <w:pStyle w:val="cpodstavecslovan1"/>
      </w:pPr>
      <w:bookmarkStart w:id="2" w:name="_Hlk137550655"/>
      <w:bookmarkEnd w:id="1"/>
      <w:r>
        <w:t>Dodatek č. 1</w:t>
      </w:r>
      <w:r w:rsidR="00A12890">
        <w:t>9</w:t>
      </w:r>
      <w:r w:rsidR="007B3A3A">
        <w:t xml:space="preserve"> je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 xml:space="preserve">hž každá ze stran </w:t>
      </w:r>
      <w:proofErr w:type="gramStart"/>
      <w:r w:rsidR="00D21F01">
        <w:t>ob</w:t>
      </w:r>
      <w:r w:rsidR="00A66E56">
        <w:t>drží</w:t>
      </w:r>
      <w:proofErr w:type="gramEnd"/>
      <w:r w:rsidR="00D21F01">
        <w:t xml:space="preserve"> po jednom výtisku</w:t>
      </w:r>
      <w:r w:rsidR="001E712E" w:rsidRPr="00B27BC8">
        <w:t>.</w:t>
      </w:r>
    </w:p>
    <w:p w14:paraId="2F70F069" w14:textId="77777777" w:rsidR="001B1E47" w:rsidRPr="00B27BC8" w:rsidRDefault="001B1E47" w:rsidP="001B1E47">
      <w:pPr>
        <w:pStyle w:val="cpodstavecslovan1"/>
      </w:pPr>
      <w:r w:rsidRPr="00B27BC8">
        <w:t>Nedílnou součástí tohoto Dodatku jsou následující přílohy:</w:t>
      </w:r>
    </w:p>
    <w:bookmarkEnd w:id="2"/>
    <w:p w14:paraId="24A2AB84" w14:textId="36ED604D" w:rsidR="006D3927" w:rsidRDefault="001B1E47" w:rsidP="001B1E47">
      <w:pPr>
        <w:pStyle w:val="cpodstavecslovan1"/>
        <w:numPr>
          <w:ilvl w:val="0"/>
          <w:numId w:val="0"/>
        </w:numPr>
      </w:pPr>
      <w:r>
        <w:rPr>
          <w:rStyle w:val="P-HEAD-WBULLETSChar"/>
          <w:rFonts w:ascii="Times New Roman" w:hAnsi="Times New Roman"/>
        </w:rPr>
        <w:t xml:space="preserve">           </w:t>
      </w:r>
      <w:r w:rsidR="006D3927">
        <w:t xml:space="preserve">Příloha č. 1 – Příloha č. 2 - </w:t>
      </w:r>
      <w:r w:rsidR="006D3927" w:rsidRPr="006D3927">
        <w:t>Cena a kontaktní údaje pro poskytnutí služby Svoz a rozvoz zásilek</w:t>
      </w:r>
    </w:p>
    <w:p w14:paraId="0F9A9C9B" w14:textId="13A742AD" w:rsidR="001E712E" w:rsidRDefault="001E712E" w:rsidP="001C2D26">
      <w:pPr>
        <w:pStyle w:val="P-NORMAL-TEXT"/>
        <w:jc w:val="both"/>
        <w:rPr>
          <w:rFonts w:ascii="Times New Roman" w:hAnsi="Times New Roman"/>
        </w:rPr>
      </w:pPr>
    </w:p>
    <w:p w14:paraId="12B596E1" w14:textId="77777777" w:rsidR="001B1E47" w:rsidRPr="001C2D26" w:rsidRDefault="001B1E4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0B9FF81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  <w:p w14:paraId="19B97A5F" w14:textId="01DAC227" w:rsidR="001B1E47" w:rsidRDefault="001B1E47" w:rsidP="006D3927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64218F7B" w14:textId="652477BF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4312DA37" w14:textId="77777777" w:rsidR="001B1E47" w:rsidRDefault="001B1E47" w:rsidP="001C2D26">
            <w:pPr>
              <w:pStyle w:val="cpodstavecslovan1"/>
              <w:numPr>
                <w:ilvl w:val="0"/>
                <w:numId w:val="0"/>
              </w:numPr>
            </w:pP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787ABA">
        <w:trPr>
          <w:trHeight w:val="746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39D32E0E" w14:textId="0F2EAAD0" w:rsidR="00A12890" w:rsidRDefault="004B6265" w:rsidP="00A12890">
            <w:pPr>
              <w:spacing w:after="120"/>
              <w:jc w:val="center"/>
            </w:pPr>
            <w:r>
              <w:t xml:space="preserve"> </w:t>
            </w:r>
            <w:r w:rsidR="00A12890">
              <w:t>Mgr. Jitka Skalická,</w:t>
            </w:r>
          </w:p>
          <w:p w14:paraId="759AA1A7" w14:textId="77777777" w:rsidR="00A12890" w:rsidRDefault="00A12890" w:rsidP="00A12890">
            <w:pPr>
              <w:spacing w:after="120"/>
              <w:jc w:val="center"/>
            </w:pPr>
            <w:r>
              <w:t xml:space="preserve"> Obchodní manažer – vedoucí týmu specializovaného útvaru firemní klientela</w:t>
            </w:r>
          </w:p>
          <w:p w14:paraId="25EDC40F" w14:textId="48388A50" w:rsidR="00A12890" w:rsidRDefault="00A12890" w:rsidP="00A12890">
            <w:pPr>
              <w:pStyle w:val="cpodstavecslovan1"/>
              <w:numPr>
                <w:ilvl w:val="0"/>
                <w:numId w:val="0"/>
              </w:numPr>
            </w:pPr>
          </w:p>
          <w:p w14:paraId="3987AEBF" w14:textId="43D93AE5" w:rsidR="006D3927" w:rsidRDefault="006D3927" w:rsidP="004B626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49C9995D" w14:textId="099F92D1" w:rsidR="001C2D26" w:rsidRDefault="00787A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7777777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2495E80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0766" w14:textId="77777777" w:rsidR="00130355" w:rsidRDefault="00130355" w:rsidP="00BB2C84">
      <w:pPr>
        <w:spacing w:after="0" w:line="240" w:lineRule="auto"/>
      </w:pPr>
      <w:r>
        <w:separator/>
      </w:r>
    </w:p>
  </w:endnote>
  <w:endnote w:type="continuationSeparator" w:id="0">
    <w:p w14:paraId="68BB934F" w14:textId="77777777" w:rsidR="00130355" w:rsidRDefault="0013035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E3F8" w14:textId="77777777" w:rsidR="00130355" w:rsidRDefault="00130355" w:rsidP="00BB2C84">
      <w:pPr>
        <w:spacing w:after="0" w:line="240" w:lineRule="auto"/>
      </w:pPr>
      <w:r>
        <w:separator/>
      </w:r>
    </w:p>
  </w:footnote>
  <w:footnote w:type="continuationSeparator" w:id="0">
    <w:p w14:paraId="19671808" w14:textId="77777777" w:rsidR="00130355" w:rsidRDefault="0013035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4D1DB527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4F6649">
      <w:rPr>
        <w:rFonts w:ascii="Arial" w:hAnsi="Arial" w:cs="Arial"/>
        <w:noProof/>
        <w:lang w:eastAsia="cs-CZ"/>
      </w:rPr>
      <w:t>1</w:t>
    </w:r>
    <w:r w:rsidR="00A12890">
      <w:rPr>
        <w:rFonts w:ascii="Arial" w:hAnsi="Arial" w:cs="Arial"/>
        <w:noProof/>
        <w:lang w:eastAsia="cs-CZ"/>
      </w:rPr>
      <w:t>9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3501D80E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51CA">
      <w:rPr>
        <w:rFonts w:ascii="Arial" w:hAnsi="Arial" w:cs="Arial"/>
        <w:noProof/>
        <w:lang w:eastAsia="cs-CZ"/>
      </w:rPr>
      <w:t>6</w:t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4307009">
    <w:abstractNumId w:val="6"/>
  </w:num>
  <w:num w:numId="2" w16cid:durableId="172574239">
    <w:abstractNumId w:val="2"/>
  </w:num>
  <w:num w:numId="3" w16cid:durableId="1712144356">
    <w:abstractNumId w:val="3"/>
  </w:num>
  <w:num w:numId="4" w16cid:durableId="490609388">
    <w:abstractNumId w:val="5"/>
  </w:num>
  <w:num w:numId="5" w16cid:durableId="978916798">
    <w:abstractNumId w:val="3"/>
  </w:num>
  <w:num w:numId="6" w16cid:durableId="1729523974">
    <w:abstractNumId w:val="3"/>
  </w:num>
  <w:num w:numId="7" w16cid:durableId="906765795">
    <w:abstractNumId w:val="3"/>
  </w:num>
  <w:num w:numId="8" w16cid:durableId="924076253">
    <w:abstractNumId w:val="3"/>
  </w:num>
  <w:num w:numId="9" w16cid:durableId="116140632">
    <w:abstractNumId w:val="3"/>
  </w:num>
  <w:num w:numId="10" w16cid:durableId="1882129598">
    <w:abstractNumId w:val="3"/>
  </w:num>
  <w:num w:numId="11" w16cid:durableId="1927304695">
    <w:abstractNumId w:val="6"/>
  </w:num>
  <w:num w:numId="12" w16cid:durableId="936325001">
    <w:abstractNumId w:val="6"/>
  </w:num>
  <w:num w:numId="13" w16cid:durableId="630480041">
    <w:abstractNumId w:val="6"/>
  </w:num>
  <w:num w:numId="14" w16cid:durableId="1925795211">
    <w:abstractNumId w:val="6"/>
  </w:num>
  <w:num w:numId="15" w16cid:durableId="1719818322">
    <w:abstractNumId w:val="2"/>
  </w:num>
  <w:num w:numId="16" w16cid:durableId="194926825">
    <w:abstractNumId w:val="2"/>
  </w:num>
  <w:num w:numId="17" w16cid:durableId="492768157">
    <w:abstractNumId w:val="2"/>
  </w:num>
  <w:num w:numId="18" w16cid:durableId="716977301">
    <w:abstractNumId w:val="2"/>
  </w:num>
  <w:num w:numId="19" w16cid:durableId="1951813535">
    <w:abstractNumId w:val="4"/>
  </w:num>
  <w:num w:numId="20" w16cid:durableId="1598320765">
    <w:abstractNumId w:val="7"/>
  </w:num>
  <w:num w:numId="21" w16cid:durableId="1771512415">
    <w:abstractNumId w:val="3"/>
  </w:num>
  <w:num w:numId="22" w16cid:durableId="794177142">
    <w:abstractNumId w:val="6"/>
  </w:num>
  <w:num w:numId="23" w16cid:durableId="243227318">
    <w:abstractNumId w:val="1"/>
  </w:num>
  <w:num w:numId="24" w16cid:durableId="765076042">
    <w:abstractNumId w:val="6"/>
  </w:num>
  <w:num w:numId="25" w16cid:durableId="2039381613">
    <w:abstractNumId w:val="6"/>
  </w:num>
  <w:num w:numId="26" w16cid:durableId="1614676527">
    <w:abstractNumId w:val="6"/>
  </w:num>
  <w:num w:numId="27" w16cid:durableId="1645113671">
    <w:abstractNumId w:val="6"/>
  </w:num>
  <w:num w:numId="28" w16cid:durableId="2145002262">
    <w:abstractNumId w:val="6"/>
  </w:num>
  <w:num w:numId="29" w16cid:durableId="557320477">
    <w:abstractNumId w:val="6"/>
  </w:num>
  <w:num w:numId="30" w16cid:durableId="1515070392">
    <w:abstractNumId w:val="6"/>
  </w:num>
  <w:num w:numId="31" w16cid:durableId="471286648">
    <w:abstractNumId w:val="6"/>
  </w:num>
  <w:num w:numId="32" w16cid:durableId="277183475">
    <w:abstractNumId w:val="6"/>
  </w:num>
  <w:num w:numId="33" w16cid:durableId="5640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0E63D2"/>
    <w:rsid w:val="0010129E"/>
    <w:rsid w:val="00110991"/>
    <w:rsid w:val="00130355"/>
    <w:rsid w:val="00132D41"/>
    <w:rsid w:val="001344FD"/>
    <w:rsid w:val="00160A6D"/>
    <w:rsid w:val="00160BAE"/>
    <w:rsid w:val="00162252"/>
    <w:rsid w:val="00171BE8"/>
    <w:rsid w:val="00184AF8"/>
    <w:rsid w:val="00187798"/>
    <w:rsid w:val="001B1E47"/>
    <w:rsid w:val="001C2D26"/>
    <w:rsid w:val="001E4B4A"/>
    <w:rsid w:val="001E712E"/>
    <w:rsid w:val="001F0188"/>
    <w:rsid w:val="001F1D0A"/>
    <w:rsid w:val="001F46E3"/>
    <w:rsid w:val="001F68CC"/>
    <w:rsid w:val="0021041F"/>
    <w:rsid w:val="002235CC"/>
    <w:rsid w:val="00232CBE"/>
    <w:rsid w:val="002820E1"/>
    <w:rsid w:val="002A51CA"/>
    <w:rsid w:val="002A5F6B"/>
    <w:rsid w:val="002E76B1"/>
    <w:rsid w:val="00323CBA"/>
    <w:rsid w:val="003317F4"/>
    <w:rsid w:val="003423B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D44DF"/>
    <w:rsid w:val="003E0E92"/>
    <w:rsid w:val="003E2C93"/>
    <w:rsid w:val="003E78DD"/>
    <w:rsid w:val="003F79C8"/>
    <w:rsid w:val="00407DEC"/>
    <w:rsid w:val="004433EA"/>
    <w:rsid w:val="00452238"/>
    <w:rsid w:val="00460E56"/>
    <w:rsid w:val="004A5077"/>
    <w:rsid w:val="004B6265"/>
    <w:rsid w:val="004C7F70"/>
    <w:rsid w:val="004D1488"/>
    <w:rsid w:val="004D6121"/>
    <w:rsid w:val="004F4681"/>
    <w:rsid w:val="004F6649"/>
    <w:rsid w:val="00503EED"/>
    <w:rsid w:val="00536BCD"/>
    <w:rsid w:val="005539AC"/>
    <w:rsid w:val="00555BFF"/>
    <w:rsid w:val="005746B6"/>
    <w:rsid w:val="00574FF9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53291"/>
    <w:rsid w:val="006651F4"/>
    <w:rsid w:val="00675251"/>
    <w:rsid w:val="00693A9F"/>
    <w:rsid w:val="006A7B5E"/>
    <w:rsid w:val="006B1348"/>
    <w:rsid w:val="006B13BF"/>
    <w:rsid w:val="006B15FC"/>
    <w:rsid w:val="006C2ADC"/>
    <w:rsid w:val="006C67D1"/>
    <w:rsid w:val="006D3927"/>
    <w:rsid w:val="006E328F"/>
    <w:rsid w:val="006E7F15"/>
    <w:rsid w:val="006F1FC6"/>
    <w:rsid w:val="00705DEA"/>
    <w:rsid w:val="00730DFB"/>
    <w:rsid w:val="00731911"/>
    <w:rsid w:val="0073595F"/>
    <w:rsid w:val="00741D12"/>
    <w:rsid w:val="00773054"/>
    <w:rsid w:val="00786E3F"/>
    <w:rsid w:val="00787ABA"/>
    <w:rsid w:val="007A0E45"/>
    <w:rsid w:val="007B3A3A"/>
    <w:rsid w:val="007C378A"/>
    <w:rsid w:val="007C7B00"/>
    <w:rsid w:val="007D2C36"/>
    <w:rsid w:val="007D5FC9"/>
    <w:rsid w:val="007E36E6"/>
    <w:rsid w:val="007F6946"/>
    <w:rsid w:val="008044C6"/>
    <w:rsid w:val="00807B48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8B26EB"/>
    <w:rsid w:val="00943E95"/>
    <w:rsid w:val="0095032E"/>
    <w:rsid w:val="00952E27"/>
    <w:rsid w:val="0098168D"/>
    <w:rsid w:val="00990412"/>
    <w:rsid w:val="00993718"/>
    <w:rsid w:val="00995F6A"/>
    <w:rsid w:val="009D2E04"/>
    <w:rsid w:val="009D2F45"/>
    <w:rsid w:val="009E3EF0"/>
    <w:rsid w:val="00A05A24"/>
    <w:rsid w:val="00A12890"/>
    <w:rsid w:val="00A3091F"/>
    <w:rsid w:val="00A40F40"/>
    <w:rsid w:val="00A47954"/>
    <w:rsid w:val="00A50C0B"/>
    <w:rsid w:val="00A56E01"/>
    <w:rsid w:val="00A66E56"/>
    <w:rsid w:val="00A773CA"/>
    <w:rsid w:val="00A77E95"/>
    <w:rsid w:val="00A96A52"/>
    <w:rsid w:val="00AA0618"/>
    <w:rsid w:val="00AB284E"/>
    <w:rsid w:val="00AC4C61"/>
    <w:rsid w:val="00AC7641"/>
    <w:rsid w:val="00AE3217"/>
    <w:rsid w:val="00AE693B"/>
    <w:rsid w:val="00B0168C"/>
    <w:rsid w:val="00B01DA5"/>
    <w:rsid w:val="00B27BC8"/>
    <w:rsid w:val="00B313CF"/>
    <w:rsid w:val="00B35C17"/>
    <w:rsid w:val="00B432FF"/>
    <w:rsid w:val="00B555D4"/>
    <w:rsid w:val="00B579C1"/>
    <w:rsid w:val="00B65A13"/>
    <w:rsid w:val="00B66D64"/>
    <w:rsid w:val="00B71D66"/>
    <w:rsid w:val="00B75D17"/>
    <w:rsid w:val="00B93290"/>
    <w:rsid w:val="00BB2C84"/>
    <w:rsid w:val="00BB2F7D"/>
    <w:rsid w:val="00BB7948"/>
    <w:rsid w:val="00BC4CF4"/>
    <w:rsid w:val="00BC4D0C"/>
    <w:rsid w:val="00BC6005"/>
    <w:rsid w:val="00BD33A1"/>
    <w:rsid w:val="00BD51AE"/>
    <w:rsid w:val="00BE0315"/>
    <w:rsid w:val="00BE6FD5"/>
    <w:rsid w:val="00C1192F"/>
    <w:rsid w:val="00C21B39"/>
    <w:rsid w:val="00C24742"/>
    <w:rsid w:val="00C342D1"/>
    <w:rsid w:val="00C41149"/>
    <w:rsid w:val="00C41CF0"/>
    <w:rsid w:val="00C56AD6"/>
    <w:rsid w:val="00C81242"/>
    <w:rsid w:val="00C86954"/>
    <w:rsid w:val="00CA400C"/>
    <w:rsid w:val="00CB1E2D"/>
    <w:rsid w:val="00CC133B"/>
    <w:rsid w:val="00CC416D"/>
    <w:rsid w:val="00CD7CB6"/>
    <w:rsid w:val="00CE417F"/>
    <w:rsid w:val="00D11957"/>
    <w:rsid w:val="00D139C7"/>
    <w:rsid w:val="00D21F01"/>
    <w:rsid w:val="00D33AD6"/>
    <w:rsid w:val="00D37F53"/>
    <w:rsid w:val="00D837F0"/>
    <w:rsid w:val="00D856C6"/>
    <w:rsid w:val="00DA2C01"/>
    <w:rsid w:val="00DB49FA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6161E"/>
    <w:rsid w:val="00E70D16"/>
    <w:rsid w:val="00E75510"/>
    <w:rsid w:val="00E847A9"/>
    <w:rsid w:val="00E84BDA"/>
    <w:rsid w:val="00E86446"/>
    <w:rsid w:val="00EA58D4"/>
    <w:rsid w:val="00EC1BFE"/>
    <w:rsid w:val="00ED049F"/>
    <w:rsid w:val="00F138A6"/>
    <w:rsid w:val="00F15FA1"/>
    <w:rsid w:val="00F220BF"/>
    <w:rsid w:val="00F40979"/>
    <w:rsid w:val="00F40E02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D03FE"/>
    <w:rsid w:val="00FE06C3"/>
    <w:rsid w:val="00FE413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cpodstavecslovan1Char">
    <w:name w:val="cp_odstavec číslovaný 1 Char"/>
    <w:basedOn w:val="Standardnpsmoodstavce"/>
    <w:link w:val="cpodstavecslovan1"/>
    <w:rsid w:val="00F40E0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15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Vystavělová Lucie</cp:lastModifiedBy>
  <cp:revision>18</cp:revision>
  <dcterms:created xsi:type="dcterms:W3CDTF">2022-11-10T08:50:00Z</dcterms:created>
  <dcterms:modified xsi:type="dcterms:W3CDTF">2023-06-23T06:53:00Z</dcterms:modified>
</cp:coreProperties>
</file>