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4C0BCAB4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B218D66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13A77D7" w14:textId="63A56E52" w:rsidR="00AE59F4" w:rsidRPr="006D160B" w:rsidRDefault="005B3B62" w:rsidP="0054772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9B7E93">
              <w:rPr>
                <w:rFonts w:ascii="Arial" w:hAnsi="Arial" w:cs="Arial"/>
                <w:b/>
                <w:lang w:val="en-US"/>
              </w:rPr>
              <w:t>308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B1461A0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7F20DE4" w14:textId="00643135" w:rsidR="00AE59F4" w:rsidRPr="006D160B" w:rsidRDefault="00981D4D" w:rsidP="00547725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9B7E93">
              <w:rPr>
                <w:rFonts w:ascii="Arial" w:hAnsi="Arial" w:cs="Arial"/>
                <w:lang w:val="en-US"/>
              </w:rPr>
              <w:t>9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9B7E93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7B6C4449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FCEC" wp14:editId="5A5DD841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3BCF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14:paraId="245E5D1A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53266D4F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043C58C1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FC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66173BCF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14:paraId="245E5D1A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53266D4F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043C58C1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4B01D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14650B4D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036F3662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C8603EC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1C516907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7A36E16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672C8B3" w14:textId="1399E883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9B7E93">
        <w:rPr>
          <w:rFonts w:ascii="Arial" w:hAnsi="Arial" w:cs="Arial"/>
          <w:sz w:val="22"/>
          <w:szCs w:val="22"/>
        </w:rPr>
        <w:t>červenec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 xml:space="preserve">1 </w:t>
      </w:r>
      <w:r w:rsidR="00547725">
        <w:rPr>
          <w:rFonts w:ascii="Arial" w:hAnsi="Arial" w:cs="Arial"/>
          <w:sz w:val="22"/>
          <w:szCs w:val="22"/>
        </w:rPr>
        <w:t>2</w:t>
      </w:r>
      <w:r w:rsidR="0047118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1C8A343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D0152B4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36CEBCD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42FBB9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63CFCEE" w14:textId="2394A2E8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r w:rsidR="009B7E93" w:rsidRPr="00E643E8">
        <w:rPr>
          <w:rFonts w:ascii="Arial" w:hAnsi="Arial" w:cs="Arial"/>
          <w:b/>
          <w:sz w:val="22"/>
          <w:szCs w:val="22"/>
        </w:rPr>
        <w:t>dodání:</w:t>
      </w:r>
      <w:r w:rsidR="009B7E93">
        <w:rPr>
          <w:rFonts w:ascii="Arial" w:hAnsi="Arial" w:cs="Arial"/>
          <w:sz w:val="22"/>
          <w:szCs w:val="22"/>
        </w:rPr>
        <w:t xml:space="preserve"> Průběžně</w:t>
      </w:r>
      <w:r w:rsidR="00547725">
        <w:rPr>
          <w:rFonts w:ascii="Arial" w:hAnsi="Arial" w:cs="Arial"/>
          <w:sz w:val="22"/>
          <w:szCs w:val="22"/>
        </w:rPr>
        <w:t xml:space="preserve"> do </w:t>
      </w:r>
      <w:r w:rsidR="009B7E93">
        <w:rPr>
          <w:rFonts w:ascii="Arial" w:hAnsi="Arial" w:cs="Arial"/>
          <w:sz w:val="22"/>
          <w:szCs w:val="22"/>
        </w:rPr>
        <w:t>31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14:paraId="0CC0053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D94BEC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E67FA84" w14:textId="345638CB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r w:rsidR="009B7E93" w:rsidRPr="00127933">
        <w:rPr>
          <w:rFonts w:ascii="Arial" w:hAnsi="Arial" w:cs="Arial"/>
          <w:b/>
          <w:sz w:val="22"/>
        </w:rPr>
        <w:t xml:space="preserve">podmínka: </w:t>
      </w:r>
      <w:r w:rsidR="009B7E93" w:rsidRPr="009B7E93">
        <w:rPr>
          <w:rFonts w:ascii="Arial" w:hAnsi="Arial" w:cs="Arial"/>
          <w:bCs/>
          <w:sz w:val="22"/>
        </w:rPr>
        <w:t>Dopravní</w:t>
      </w:r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46025718" w14:textId="19D66A68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2D415F3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7D5AEA2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3D518E8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1294E2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68A902A4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36D735C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937ECB6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180E9E4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999BFB1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1A5BF0D9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4337EEF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699895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B35B0E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35CF9A6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786251A1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6EE277E2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011E169C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7A561BBC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426F" w14:textId="77777777" w:rsidR="00115887" w:rsidRDefault="00115887">
      <w:r>
        <w:separator/>
      </w:r>
    </w:p>
  </w:endnote>
  <w:endnote w:type="continuationSeparator" w:id="0">
    <w:p w14:paraId="0270EB5C" w14:textId="77777777" w:rsidR="00115887" w:rsidRDefault="0011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C43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0BEE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923F" w14:textId="77777777" w:rsidR="00115887" w:rsidRDefault="00115887">
      <w:r>
        <w:separator/>
      </w:r>
    </w:p>
  </w:footnote>
  <w:footnote w:type="continuationSeparator" w:id="0">
    <w:p w14:paraId="21011D86" w14:textId="77777777" w:rsidR="00115887" w:rsidRDefault="0011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608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BE93" wp14:editId="5AD7B6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01475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79CB627" wp14:editId="3204CB1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CBE9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37101475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79CB627" wp14:editId="3204CB1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1256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07FBB63" wp14:editId="5F449BBB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65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15887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C102B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47725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81D4D"/>
    <w:rsid w:val="009A5AEA"/>
    <w:rsid w:val="009B7E93"/>
    <w:rsid w:val="009C701E"/>
    <w:rsid w:val="009D434E"/>
    <w:rsid w:val="009E0C6E"/>
    <w:rsid w:val="00A1089E"/>
    <w:rsid w:val="00A41E76"/>
    <w:rsid w:val="00AC561B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40BA8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Czibor Jan</dc:creator>
  <cp:lastModifiedBy>Svobodová Jana</cp:lastModifiedBy>
  <cp:revision>2</cp:revision>
  <cp:lastPrinted>2023-06-19T05:56:00Z</cp:lastPrinted>
  <dcterms:created xsi:type="dcterms:W3CDTF">2023-06-22T10:13:00Z</dcterms:created>
  <dcterms:modified xsi:type="dcterms:W3CDTF">2023-06-22T10:13:00Z</dcterms:modified>
</cp:coreProperties>
</file>