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8" w:rsidRPr="003C0C88" w:rsidRDefault="00610978" w:rsidP="009979DE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sz w:val="24"/>
        </w:rPr>
      </w:pPr>
      <w:bookmarkStart w:id="0" w:name="_GoBack"/>
      <w:bookmarkEnd w:id="0"/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1</w:t>
      </w:r>
      <w:r w:rsidR="009979DE">
        <w:rPr>
          <w:rFonts w:ascii="Cambria" w:hAnsi="Cambria"/>
          <w:b/>
          <w:sz w:val="24"/>
        </w:rPr>
        <w:t>03/2017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4networks s.r.o.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</w:t>
            </w:r>
            <w:proofErr w:type="spellStart"/>
            <w:r>
              <w:t>Kalikovský</w:t>
            </w:r>
            <w:proofErr w:type="spellEnd"/>
            <w:r>
              <w:t xml:space="preserve"> Mlýn, Radčická 60/40|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301 00 Plzeň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proofErr w:type="gramStart"/>
      <w:r w:rsidR="009979DE">
        <w:rPr>
          <w:rFonts w:ascii="Cambria" w:hAnsi="Cambria"/>
          <w:sz w:val="16"/>
        </w:rPr>
        <w:t>9</w:t>
      </w:r>
      <w:r w:rsidR="008541E0">
        <w:rPr>
          <w:rFonts w:ascii="Cambria" w:hAnsi="Cambria"/>
          <w:sz w:val="16"/>
        </w:rPr>
        <w:t>.</w:t>
      </w:r>
      <w:r w:rsidR="009979DE">
        <w:rPr>
          <w:rFonts w:ascii="Cambria" w:hAnsi="Cambria"/>
          <w:sz w:val="16"/>
        </w:rPr>
        <w:t>6</w:t>
      </w:r>
      <w:r w:rsidR="008541E0">
        <w:rPr>
          <w:rFonts w:ascii="Cambria" w:hAnsi="Cambria"/>
          <w:sz w:val="16"/>
        </w:rPr>
        <w:t>.201</w:t>
      </w:r>
      <w:r w:rsidR="009979DE">
        <w:rPr>
          <w:rFonts w:ascii="Cambria" w:hAnsi="Cambria"/>
          <w:sz w:val="16"/>
        </w:rPr>
        <w:t>7</w:t>
      </w:r>
      <w:proofErr w:type="gramEnd"/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0347C5" w:rsidRDefault="00814FA1" w:rsidP="00B43405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Vážení obchodní přátelé,</w:t>
      </w:r>
      <w:r w:rsidR="00B26D1B">
        <w:rPr>
          <w:rFonts w:ascii="Calibri" w:hAnsi="Calibri"/>
          <w:sz w:val="24"/>
        </w:rPr>
        <w:t xml:space="preserve"> </w:t>
      </w:r>
      <w:r w:rsidR="00BC525B" w:rsidRPr="0009215F">
        <w:rPr>
          <w:rFonts w:ascii="Calibri" w:hAnsi="Calibri"/>
          <w:sz w:val="24"/>
        </w:rPr>
        <w:t xml:space="preserve"> objednáváme</w:t>
      </w:r>
      <w:r w:rsidR="009979DE">
        <w:rPr>
          <w:rFonts w:ascii="Calibri" w:hAnsi="Calibri"/>
          <w:sz w:val="24"/>
        </w:rPr>
        <w:t xml:space="preserve"> u Vás</w:t>
      </w:r>
      <w:r w:rsidR="00B26D1B">
        <w:rPr>
          <w:rFonts w:ascii="Calibri" w:hAnsi="Calibri"/>
          <w:sz w:val="24"/>
        </w:rPr>
        <w:t xml:space="preserve">:     </w:t>
      </w:r>
      <w:r w:rsidR="00BC525B" w:rsidRPr="0009215F">
        <w:rPr>
          <w:rFonts w:ascii="Calibri" w:hAnsi="Calibri"/>
          <w:sz w:val="24"/>
        </w:rPr>
        <w:t xml:space="preserve"> </w:t>
      </w:r>
    </w:p>
    <w:p w:rsidR="00B43405" w:rsidRDefault="00B43405" w:rsidP="00B43405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9979DE" w:rsidRDefault="009979DE" w:rsidP="00B43405">
      <w:pPr>
        <w:numPr>
          <w:ilvl w:val="0"/>
          <w:numId w:val="1"/>
        </w:num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Vyčištění, nastavení a kontrolu projektorů v budově </w:t>
      </w:r>
      <w:proofErr w:type="spellStart"/>
      <w:r>
        <w:rPr>
          <w:rFonts w:ascii="Calibri" w:hAnsi="Calibri"/>
          <w:sz w:val="24"/>
        </w:rPr>
        <w:t>Issživ</w:t>
      </w:r>
      <w:proofErr w:type="spellEnd"/>
    </w:p>
    <w:p w:rsidR="009979DE" w:rsidRDefault="009979DE" w:rsidP="00B43405">
      <w:pPr>
        <w:numPr>
          <w:ilvl w:val="0"/>
          <w:numId w:val="1"/>
        </w:num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1x instalace nového projektoru</w:t>
      </w:r>
    </w:p>
    <w:p w:rsidR="009979DE" w:rsidRDefault="009979DE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</w:p>
    <w:p w:rsidR="00BC525B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Integrovaná střední škola živnostenská, Plzeň</w:t>
      </w:r>
    </w:p>
    <w:p w:rsidR="000347C5" w:rsidRPr="00EA3668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Pavel Jízba</w:t>
      </w:r>
    </w:p>
    <w:p w:rsidR="0041385E" w:rsidRDefault="0041385E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Předběžná </w:t>
      </w:r>
      <w:proofErr w:type="gramStart"/>
      <w:r>
        <w:rPr>
          <w:rFonts w:ascii="Calibri" w:hAnsi="Calibri"/>
          <w:sz w:val="24"/>
        </w:rPr>
        <w:t>cena :</w:t>
      </w:r>
      <w:r w:rsidR="008541E0">
        <w:rPr>
          <w:rFonts w:ascii="Calibri" w:hAnsi="Calibri"/>
          <w:sz w:val="24"/>
        </w:rPr>
        <w:t xml:space="preserve">  </w:t>
      </w:r>
      <w:r w:rsidR="009979DE">
        <w:rPr>
          <w:rFonts w:ascii="Calibri" w:hAnsi="Calibri"/>
          <w:sz w:val="24"/>
        </w:rPr>
        <w:t>500,</w:t>
      </w:r>
      <w:proofErr w:type="gramEnd"/>
      <w:r w:rsidR="009979DE">
        <w:rPr>
          <w:rFonts w:ascii="Calibri" w:hAnsi="Calibri"/>
          <w:sz w:val="24"/>
        </w:rPr>
        <w:t>-bez DPH/ks (celkem cca 20ks)</w:t>
      </w:r>
    </w:p>
    <w:p w:rsidR="009979DE" w:rsidRDefault="009979DE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</w:t>
      </w:r>
    </w:p>
    <w:p w:rsidR="00BC525B" w:rsidRDefault="0041385E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Termín </w:t>
      </w:r>
      <w:r w:rsidR="009979DE">
        <w:rPr>
          <w:rFonts w:ascii="Calibri" w:hAnsi="Calibri"/>
          <w:sz w:val="24"/>
        </w:rPr>
        <w:t>realizace</w:t>
      </w:r>
      <w:r>
        <w:rPr>
          <w:rFonts w:ascii="Calibri" w:hAnsi="Calibri"/>
          <w:sz w:val="24"/>
        </w:rPr>
        <w:t>:</w:t>
      </w:r>
      <w:r w:rsidR="000347C5">
        <w:rPr>
          <w:rFonts w:ascii="Calibri" w:hAnsi="Calibri"/>
          <w:sz w:val="24"/>
        </w:rPr>
        <w:t xml:space="preserve"> </w:t>
      </w:r>
      <w:r w:rsidR="009979DE">
        <w:rPr>
          <w:rFonts w:ascii="Calibri" w:hAnsi="Calibri"/>
          <w:sz w:val="24"/>
        </w:rPr>
        <w:t>10.7. – 18.8.2017</w:t>
      </w:r>
    </w:p>
    <w:p w:rsidR="0041385E" w:rsidRPr="0041385E" w:rsidRDefault="0041385E" w:rsidP="0041385E">
      <w:pPr>
        <w:rPr>
          <w:rFonts w:ascii="Calibri" w:hAnsi="Calibri"/>
          <w:b/>
          <w:sz w:val="22"/>
          <w:szCs w:val="22"/>
        </w:rPr>
      </w:pPr>
      <w:r w:rsidRPr="0041385E">
        <w:rPr>
          <w:rFonts w:ascii="Calibri" w:hAnsi="Calibri"/>
          <w:b/>
          <w:sz w:val="22"/>
          <w:szCs w:val="22"/>
        </w:rPr>
        <w:t>Upozornění:</w:t>
      </w:r>
    </w:p>
    <w:p w:rsidR="0041385E" w:rsidRPr="0041385E" w:rsidRDefault="0041385E" w:rsidP="0041385E">
      <w:pPr>
        <w:rPr>
          <w:rFonts w:ascii="Calibri" w:hAnsi="Calibri"/>
        </w:rPr>
      </w:pPr>
      <w:r w:rsidRPr="0041385E">
        <w:rPr>
          <w:rFonts w:ascii="Calibri" w:hAnsi="Calibri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Pr="0009215F" w:rsidRDefault="0041385E" w:rsidP="00BC525B">
      <w:pPr>
        <w:spacing w:after="200"/>
        <w:rPr>
          <w:rFonts w:ascii="Calibri" w:hAnsi="Calibri"/>
          <w:sz w:val="24"/>
        </w:rPr>
      </w:pPr>
    </w:p>
    <w:sectPr w:rsidR="0041385E" w:rsidRPr="0009215F" w:rsidSect="00EC2B34">
      <w:head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08" w:rsidRDefault="003D3E08">
      <w:r>
        <w:separator/>
      </w:r>
    </w:p>
  </w:endnote>
  <w:endnote w:type="continuationSeparator" w:id="0">
    <w:p w:rsidR="003D3E08" w:rsidRDefault="003D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08" w:rsidRDefault="003D3E08">
      <w:r>
        <w:separator/>
      </w:r>
    </w:p>
  </w:footnote>
  <w:footnote w:type="continuationSeparator" w:id="0">
    <w:p w:rsidR="003D3E08" w:rsidRDefault="003D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2D5F"/>
    <w:multiLevelType w:val="hybridMultilevel"/>
    <w:tmpl w:val="C94CDEC0"/>
    <w:lvl w:ilvl="0" w:tplc="B3508E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9215F"/>
    <w:rsid w:val="001715ED"/>
    <w:rsid w:val="00196F91"/>
    <w:rsid w:val="001B427A"/>
    <w:rsid w:val="001E64BD"/>
    <w:rsid w:val="0021113B"/>
    <w:rsid w:val="00274A7E"/>
    <w:rsid w:val="00283AB6"/>
    <w:rsid w:val="00352A99"/>
    <w:rsid w:val="003C0C88"/>
    <w:rsid w:val="003D3E08"/>
    <w:rsid w:val="0041385E"/>
    <w:rsid w:val="00426B4E"/>
    <w:rsid w:val="004F2623"/>
    <w:rsid w:val="00501702"/>
    <w:rsid w:val="0051550F"/>
    <w:rsid w:val="00531644"/>
    <w:rsid w:val="0054201D"/>
    <w:rsid w:val="00602659"/>
    <w:rsid w:val="00610978"/>
    <w:rsid w:val="006758AC"/>
    <w:rsid w:val="00693712"/>
    <w:rsid w:val="006D4BEE"/>
    <w:rsid w:val="007349C1"/>
    <w:rsid w:val="007575AB"/>
    <w:rsid w:val="00784002"/>
    <w:rsid w:val="0080798E"/>
    <w:rsid w:val="00814FA1"/>
    <w:rsid w:val="008541E0"/>
    <w:rsid w:val="009979DE"/>
    <w:rsid w:val="00A37E39"/>
    <w:rsid w:val="00B26D1B"/>
    <w:rsid w:val="00B43405"/>
    <w:rsid w:val="00B73BD9"/>
    <w:rsid w:val="00BC525B"/>
    <w:rsid w:val="00CB6595"/>
    <w:rsid w:val="00D21401"/>
    <w:rsid w:val="00E56E2A"/>
    <w:rsid w:val="00E9398B"/>
    <w:rsid w:val="00EA3668"/>
    <w:rsid w:val="00EB5C44"/>
    <w:rsid w:val="00EC2B34"/>
    <w:rsid w:val="00F03011"/>
    <w:rsid w:val="00F233BA"/>
    <w:rsid w:val="00F920A9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2017-06-12T05:28:00Z</cp:lastPrinted>
  <dcterms:created xsi:type="dcterms:W3CDTF">2017-06-12T05:29:00Z</dcterms:created>
  <dcterms:modified xsi:type="dcterms:W3CDTF">2017-06-12T05:29:00Z</dcterms:modified>
</cp:coreProperties>
</file>