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6392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2235D">
        <w:rPr>
          <w:b/>
          <w:bCs/>
          <w:sz w:val="40"/>
        </w:rPr>
        <w:t>143</w:t>
      </w:r>
      <w:r w:rsidR="00AC09FF">
        <w:rPr>
          <w:b/>
          <w:bCs/>
          <w:sz w:val="40"/>
        </w:rPr>
        <w:t>M/202</w:t>
      </w:r>
      <w:r w:rsidR="00C870AD">
        <w:rPr>
          <w:b/>
          <w:bCs/>
          <w:sz w:val="40"/>
        </w:rPr>
        <w:t>3</w:t>
      </w:r>
    </w:p>
    <w:p w14:paraId="61F7AEBB" w14:textId="77777777" w:rsidR="002A6A87" w:rsidRDefault="002A6A87" w:rsidP="002A6A87"/>
    <w:p w14:paraId="75F71BD7" w14:textId="77777777" w:rsidR="002A6A87" w:rsidRDefault="002A6A87" w:rsidP="002A6A87"/>
    <w:p w14:paraId="23F3F421" w14:textId="77777777" w:rsidR="002A6A87" w:rsidRDefault="002A6A87" w:rsidP="002A6A87"/>
    <w:p w14:paraId="60E9548D" w14:textId="77777777" w:rsidR="002A6A87" w:rsidRDefault="002A6A87" w:rsidP="002A6A87">
      <w:r>
        <w:t>Objednáváme u Vás</w:t>
      </w:r>
      <w:r w:rsidRPr="008323B4">
        <w:t>:</w:t>
      </w:r>
    </w:p>
    <w:p w14:paraId="725D98C2" w14:textId="77777777" w:rsidR="0048474B" w:rsidRDefault="0048474B" w:rsidP="002A6A87"/>
    <w:p w14:paraId="0BBA4E21" w14:textId="77777777" w:rsidR="00C906B3" w:rsidRDefault="00C906B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874"/>
        <w:gridCol w:w="1813"/>
      </w:tblGrid>
      <w:tr w:rsidR="00C906B3" w:rsidRPr="00C906B3" w14:paraId="586A4BEE" w14:textId="77777777" w:rsidTr="00C906B3">
        <w:trPr>
          <w:trHeight w:val="315"/>
        </w:trPr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103" w14:textId="77777777" w:rsidR="00C906B3" w:rsidRPr="00C906B3" w:rsidRDefault="00C906B3" w:rsidP="00C906B3">
            <w:pPr>
              <w:rPr>
                <w:rFonts w:ascii="Calibri" w:hAnsi="Calibri" w:cs="Calibri"/>
                <w:sz w:val="26"/>
                <w:szCs w:val="26"/>
              </w:rPr>
            </w:pPr>
            <w:r w:rsidRPr="00C906B3">
              <w:rPr>
                <w:rFonts w:ascii="Calibri" w:hAnsi="Calibri" w:cs="Calibri"/>
                <w:sz w:val="26"/>
                <w:szCs w:val="26"/>
              </w:rPr>
              <w:t>I. Etapa - Rekonstrukce omítek vnitřních prostor v celkové částce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C56" w14:textId="77777777" w:rsidR="00C906B3" w:rsidRPr="00C906B3" w:rsidRDefault="00C906B3" w:rsidP="00C906B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437" w14:textId="77777777" w:rsidR="00C906B3" w:rsidRPr="00C906B3" w:rsidRDefault="00C906B3" w:rsidP="00C906B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C906B3" w:rsidRPr="00C906B3" w14:paraId="25F9BD3B" w14:textId="77777777" w:rsidTr="00C906B3">
        <w:trPr>
          <w:trHeight w:val="315"/>
        </w:trPr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42A" w14:textId="77777777" w:rsidR="00C906B3" w:rsidRPr="00C906B3" w:rsidRDefault="00C906B3" w:rsidP="00C906B3">
            <w:pPr>
              <w:rPr>
                <w:rFonts w:ascii="Calibri" w:hAnsi="Calibri" w:cs="Calibri"/>
                <w:sz w:val="26"/>
                <w:szCs w:val="26"/>
              </w:rPr>
            </w:pPr>
            <w:r w:rsidRPr="00C906B3">
              <w:rPr>
                <w:rFonts w:ascii="Calibri" w:hAnsi="Calibri" w:cs="Calibri"/>
                <w:sz w:val="26"/>
                <w:szCs w:val="26"/>
              </w:rPr>
              <w:t>dle Vámi zaslané nabídky ze dne 30.5.2023 maximálně do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58D" w14:textId="77777777" w:rsidR="00C906B3" w:rsidRPr="00C906B3" w:rsidRDefault="00C906B3" w:rsidP="00C906B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CEBB" w14:textId="77777777" w:rsidR="00C906B3" w:rsidRPr="00C906B3" w:rsidRDefault="004A713E" w:rsidP="00C906B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1 25</w:t>
            </w:r>
            <w:r w:rsidR="00C906B3" w:rsidRPr="00C906B3">
              <w:rPr>
                <w:rFonts w:ascii="Calibri" w:hAnsi="Calibri" w:cs="Calibri"/>
                <w:sz w:val="26"/>
                <w:szCs w:val="26"/>
              </w:rPr>
              <w:t>0 000,00 Kč</w:t>
            </w:r>
          </w:p>
        </w:tc>
      </w:tr>
    </w:tbl>
    <w:p w14:paraId="78DD41C5" w14:textId="77777777" w:rsidR="00A5705C" w:rsidRDefault="00A5705C" w:rsidP="002A6A87"/>
    <w:p w14:paraId="5B310B64" w14:textId="77777777" w:rsidR="00A5705C" w:rsidRDefault="00A5705C" w:rsidP="002A6A87"/>
    <w:p w14:paraId="038ED9AB" w14:textId="77777777" w:rsidR="00C906B3" w:rsidRDefault="00C906B3" w:rsidP="002A6A87"/>
    <w:p w14:paraId="1A411C89" w14:textId="77777777" w:rsidR="00C906B3" w:rsidRDefault="00C906B3" w:rsidP="002A6A87"/>
    <w:p w14:paraId="4EF07C13" w14:textId="77777777" w:rsidR="00C906B3" w:rsidRDefault="00C906B3" w:rsidP="002A6A87"/>
    <w:p w14:paraId="7AD4C99A" w14:textId="77777777" w:rsidR="002A6A87" w:rsidRPr="008323B4" w:rsidRDefault="002A6A87" w:rsidP="002A6A87">
      <w:r w:rsidRPr="008323B4">
        <w:t>Platba převodem na účet.</w:t>
      </w:r>
    </w:p>
    <w:p w14:paraId="50471DF1" w14:textId="77777777" w:rsidR="002A6A87" w:rsidRDefault="002A6A87" w:rsidP="002A6A87"/>
    <w:p w14:paraId="53549046" w14:textId="77777777" w:rsidR="002A6A87" w:rsidRDefault="002A6A87" w:rsidP="002A6A87"/>
    <w:p w14:paraId="6E2FB295" w14:textId="77777777" w:rsidR="0048474B" w:rsidRDefault="0048474B" w:rsidP="002A6A87"/>
    <w:p w14:paraId="36E2E036" w14:textId="77777777" w:rsidR="007A277C" w:rsidRDefault="007A277C" w:rsidP="002A6A87"/>
    <w:p w14:paraId="38C0489E" w14:textId="77777777" w:rsidR="006473E3" w:rsidRDefault="006473E3" w:rsidP="002A6A87"/>
    <w:p w14:paraId="43AE9670" w14:textId="77777777" w:rsidR="004E10F2" w:rsidRDefault="004E10F2" w:rsidP="002A6A87"/>
    <w:p w14:paraId="1BCE13A4" w14:textId="77777777" w:rsidR="00A5705C" w:rsidRDefault="00A5705C" w:rsidP="002A6A87"/>
    <w:p w14:paraId="4BD442F5" w14:textId="77777777" w:rsidR="00A5705C" w:rsidRDefault="00A5705C" w:rsidP="002A6A87"/>
    <w:p w14:paraId="29199CAD" w14:textId="77777777" w:rsidR="00A5705C" w:rsidRDefault="00A5705C" w:rsidP="002A6A87"/>
    <w:p w14:paraId="569C735C" w14:textId="77777777" w:rsidR="00A5705C" w:rsidRDefault="00A5705C" w:rsidP="002A6A87"/>
    <w:p w14:paraId="4B027A72" w14:textId="77777777" w:rsidR="00A5705C" w:rsidRDefault="00A5705C" w:rsidP="002A6A87"/>
    <w:p w14:paraId="39204214" w14:textId="77777777" w:rsidR="00A5705C" w:rsidRDefault="00A5705C" w:rsidP="002A6A87"/>
    <w:p w14:paraId="2593CADD" w14:textId="77777777" w:rsidR="00A5705C" w:rsidRDefault="00A5705C" w:rsidP="002A6A87"/>
    <w:p w14:paraId="31DA52B5" w14:textId="77777777" w:rsidR="00A5705C" w:rsidRDefault="00A5705C" w:rsidP="002A6A87"/>
    <w:p w14:paraId="1FA3BC1A" w14:textId="77777777" w:rsidR="00A5705C" w:rsidRDefault="00A5705C" w:rsidP="002A6A87"/>
    <w:p w14:paraId="6773FCD2" w14:textId="77777777" w:rsidR="00A5705C" w:rsidRDefault="00A5705C" w:rsidP="002A6A87"/>
    <w:p w14:paraId="67B6FA26" w14:textId="77777777" w:rsidR="002A6A87" w:rsidRDefault="002A6A87" w:rsidP="002A6A87"/>
    <w:p w14:paraId="71A7794A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0E504E4" w14:textId="77777777" w:rsidR="002A6A87" w:rsidRDefault="002A6A87" w:rsidP="002A6A87"/>
    <w:p w14:paraId="2CF98628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985B" w14:textId="77777777" w:rsidR="00DB5958" w:rsidRDefault="00DB5958" w:rsidP="008224D6">
      <w:r>
        <w:separator/>
      </w:r>
    </w:p>
  </w:endnote>
  <w:endnote w:type="continuationSeparator" w:id="0">
    <w:p w14:paraId="1B5014DC" w14:textId="77777777" w:rsidR="00DB5958" w:rsidRDefault="00DB5958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FA5F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B3BD060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9A3576B" wp14:editId="6A5D82BA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0B5BFC1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1223" w14:textId="77777777" w:rsidR="00DB5958" w:rsidRDefault="00DB5958" w:rsidP="008224D6">
      <w:r>
        <w:separator/>
      </w:r>
    </w:p>
  </w:footnote>
  <w:footnote w:type="continuationSeparator" w:id="0">
    <w:p w14:paraId="5F0DDD79" w14:textId="77777777" w:rsidR="00DB5958" w:rsidRDefault="00DB5958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21AF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5EC0B8F" wp14:editId="7B845279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CAFC68" w14:textId="77777777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664206B5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0E08414C" w14:textId="77777777" w:rsidR="008224D6" w:rsidRDefault="008224D6" w:rsidP="00311FDB">
    <w:pPr>
      <w:pStyle w:val="Nadpis3"/>
    </w:pPr>
  </w:p>
  <w:p w14:paraId="6DBDB788" w14:textId="77777777" w:rsidR="00E459D1" w:rsidRDefault="00E459D1" w:rsidP="00E459D1">
    <w:pPr>
      <w:pStyle w:val="Zhlav"/>
      <w:rPr>
        <w:b/>
      </w:rPr>
    </w:pPr>
  </w:p>
  <w:p w14:paraId="2236BBB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8CC371F" w14:textId="54095B70" w:rsidR="00E459D1" w:rsidRDefault="00FD4704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E5CF0F5" wp14:editId="4CCC489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D1820" w14:textId="77777777" w:rsidR="00542FA3" w:rsidRDefault="00A92CD5" w:rsidP="00542FA3">
                          <w:pPr>
                            <w:suppressOverlap/>
                          </w:pPr>
                          <w:r>
                            <w:t>Berat Haxha</w:t>
                          </w:r>
                        </w:p>
                        <w:p w14:paraId="14435573" w14:textId="77777777" w:rsidR="00542FA3" w:rsidRDefault="00A92CD5" w:rsidP="00542FA3">
                          <w:pPr>
                            <w:suppressOverlap/>
                          </w:pPr>
                          <w:r>
                            <w:t>Újezdní 416/27</w:t>
                          </w:r>
                        </w:p>
                        <w:p w14:paraId="7631DDBD" w14:textId="77777777" w:rsidR="00542FA3" w:rsidRDefault="00A92CD5" w:rsidP="00542FA3">
                          <w:pPr>
                            <w:suppressOverlap/>
                          </w:pPr>
                          <w:r>
                            <w:t>717  00   Ostrava-Bartovice</w:t>
                          </w:r>
                        </w:p>
                        <w:p w14:paraId="72148801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A92CD5">
                            <w:t>01469801</w:t>
                          </w:r>
                        </w:p>
                        <w:p w14:paraId="18B28162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A92CD5" w:rsidRPr="00F21182">
                              <w:rPr>
                                <w:rStyle w:val="Hypertextovodkaz"/>
                              </w:rPr>
                              <w:t>berat.haxha@seznam.cz</w:t>
                            </w:r>
                          </w:hyperlink>
                        </w:p>
                        <w:p w14:paraId="131A3930" w14:textId="77777777" w:rsidR="00E459D1" w:rsidRDefault="00542FA3" w:rsidP="00542FA3">
                          <w:r>
                            <w:t xml:space="preserve">Tel.: </w:t>
                          </w:r>
                          <w:r w:rsidR="00A92CD5">
                            <w:t>733 526 017</w:t>
                          </w:r>
                        </w:p>
                        <w:p w14:paraId="70109CD5" w14:textId="77777777" w:rsidR="00CD02E6" w:rsidRPr="00542FA3" w:rsidRDefault="00CD02E6" w:rsidP="00542FA3">
                          <w:r>
                            <w:t xml:space="preserve">Číslo účtu: </w:t>
                          </w:r>
                          <w:r w:rsidR="00A92CD5">
                            <w:t>666344002/5500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CF0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206D1820" w14:textId="77777777" w:rsidR="00542FA3" w:rsidRDefault="00A92CD5" w:rsidP="00542FA3">
                    <w:pPr>
                      <w:suppressOverlap/>
                    </w:pPr>
                    <w:r>
                      <w:t>Berat Haxha</w:t>
                    </w:r>
                  </w:p>
                  <w:p w14:paraId="14435573" w14:textId="77777777" w:rsidR="00542FA3" w:rsidRDefault="00A92CD5" w:rsidP="00542FA3">
                    <w:pPr>
                      <w:suppressOverlap/>
                    </w:pPr>
                    <w:r>
                      <w:t>Újezdní 416/27</w:t>
                    </w:r>
                  </w:p>
                  <w:p w14:paraId="7631DDBD" w14:textId="77777777" w:rsidR="00542FA3" w:rsidRDefault="00A92CD5" w:rsidP="00542FA3">
                    <w:pPr>
                      <w:suppressOverlap/>
                    </w:pPr>
                    <w:r>
                      <w:t>717  00   Ostrava-Bartovice</w:t>
                    </w:r>
                  </w:p>
                  <w:p w14:paraId="72148801" w14:textId="77777777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A92CD5">
                      <w:t>01469801</w:t>
                    </w:r>
                  </w:p>
                  <w:p w14:paraId="18B28162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A92CD5" w:rsidRPr="00F21182">
                        <w:rPr>
                          <w:rStyle w:val="Hypertextovodkaz"/>
                        </w:rPr>
                        <w:t>berat.haxha@seznam.cz</w:t>
                      </w:r>
                    </w:hyperlink>
                  </w:p>
                  <w:p w14:paraId="131A3930" w14:textId="77777777" w:rsidR="00E459D1" w:rsidRDefault="00542FA3" w:rsidP="00542FA3">
                    <w:r>
                      <w:t xml:space="preserve">Tel.: </w:t>
                    </w:r>
                    <w:r w:rsidR="00A92CD5">
                      <w:t>733 526 017</w:t>
                    </w:r>
                  </w:p>
                  <w:p w14:paraId="70109CD5" w14:textId="77777777" w:rsidR="00CD02E6" w:rsidRPr="00542FA3" w:rsidRDefault="00CD02E6" w:rsidP="00542FA3">
                    <w:r>
                      <w:t xml:space="preserve">Číslo účtu: </w:t>
                    </w:r>
                    <w:r w:rsidR="00A92CD5">
                      <w:t>666344002/5500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94AA5D" wp14:editId="63E5B964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F496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34024F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ED6560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FAECC3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FDC4D7D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1959E82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73EEC2DB" w14:textId="77777777" w:rsidR="00C870AD" w:rsidRDefault="00000000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29B63F66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FAAFF00" w14:textId="77777777" w:rsidR="00C870AD" w:rsidRDefault="0002235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1.6</w:t>
                          </w:r>
                          <w:r w:rsidR="00C870AD">
                            <w:rPr>
                              <w:sz w:val="20"/>
                            </w:rPr>
                            <w:t>.2023</w:t>
                          </w:r>
                        </w:p>
                        <w:p w14:paraId="6E057FC2" w14:textId="77777777" w:rsidR="00E459D1" w:rsidRPr="00A16D0C" w:rsidRDefault="00E459D1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4AA5D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48CF496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34024F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ED6560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FAECC3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FDC4D7D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1959E82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73EEC2DB" w14:textId="77777777" w:rsidR="00C870AD" w:rsidRDefault="00000000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29B63F66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4FAAFF00" w14:textId="77777777" w:rsidR="00C870AD" w:rsidRDefault="0002235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1.6</w:t>
                    </w:r>
                    <w:r w:rsidR="00C870AD">
                      <w:rPr>
                        <w:sz w:val="20"/>
                      </w:rPr>
                      <w:t>.2023</w:t>
                    </w:r>
                  </w:p>
                  <w:p w14:paraId="6E057FC2" w14:textId="77777777" w:rsidR="00E459D1" w:rsidRPr="00A16D0C" w:rsidRDefault="00E459D1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5896F0" wp14:editId="72B3F692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16E7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3FA8BB9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730F48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C20ED9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64806A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4335EF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61CE71E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7F4C51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43B090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7D75346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896F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9716E7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3FA8BB9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730F48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C20ED9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64806A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4335EF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61CE71E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7F4C51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43B090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7D75346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D6B595C" w14:textId="77777777" w:rsidR="00E459D1" w:rsidRDefault="00E459D1" w:rsidP="00E459D1">
    <w:pPr>
      <w:pStyle w:val="Zhlav"/>
      <w:rPr>
        <w:b/>
      </w:rPr>
    </w:pPr>
  </w:p>
  <w:p w14:paraId="5A4FE1A2" w14:textId="77777777" w:rsidR="00E459D1" w:rsidRDefault="00E459D1" w:rsidP="00E459D1">
    <w:pPr>
      <w:pStyle w:val="Zhlav"/>
      <w:rPr>
        <w:b/>
      </w:rPr>
    </w:pPr>
  </w:p>
  <w:p w14:paraId="458FDB11" w14:textId="77777777" w:rsidR="00E459D1" w:rsidRDefault="00E459D1" w:rsidP="00E459D1">
    <w:pPr>
      <w:pStyle w:val="Zhlav"/>
      <w:rPr>
        <w:b/>
      </w:rPr>
    </w:pPr>
  </w:p>
  <w:p w14:paraId="3AD40580" w14:textId="77777777" w:rsidR="00E459D1" w:rsidRDefault="00E459D1" w:rsidP="00E459D1">
    <w:pPr>
      <w:pStyle w:val="Zhlav"/>
      <w:rPr>
        <w:b/>
      </w:rPr>
    </w:pPr>
  </w:p>
  <w:p w14:paraId="72E3CFAC" w14:textId="77777777" w:rsidR="00E459D1" w:rsidRDefault="00E459D1" w:rsidP="00E459D1">
    <w:pPr>
      <w:pStyle w:val="Zhlav"/>
      <w:rPr>
        <w:b/>
      </w:rPr>
    </w:pPr>
  </w:p>
  <w:p w14:paraId="28A2E0F6" w14:textId="77777777" w:rsidR="00E459D1" w:rsidRDefault="00E459D1" w:rsidP="00E459D1">
    <w:pPr>
      <w:pStyle w:val="Zhlav"/>
      <w:rPr>
        <w:b/>
      </w:rPr>
    </w:pPr>
  </w:p>
  <w:p w14:paraId="0B9D115E" w14:textId="77777777" w:rsidR="00E459D1" w:rsidRDefault="00E459D1" w:rsidP="00E459D1">
    <w:pPr>
      <w:pStyle w:val="Zhlav"/>
      <w:rPr>
        <w:b/>
      </w:rPr>
    </w:pPr>
  </w:p>
  <w:p w14:paraId="23AFE804" w14:textId="77777777" w:rsidR="00E459D1" w:rsidRDefault="00E459D1" w:rsidP="00E459D1">
    <w:pPr>
      <w:pStyle w:val="Zhlav"/>
      <w:rPr>
        <w:b/>
      </w:rPr>
    </w:pPr>
  </w:p>
  <w:p w14:paraId="2E64A30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5CEA7D1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2235D"/>
    <w:rsid w:val="00025440"/>
    <w:rsid w:val="00030D7A"/>
    <w:rsid w:val="00045C96"/>
    <w:rsid w:val="00045DC5"/>
    <w:rsid w:val="00061951"/>
    <w:rsid w:val="00067732"/>
    <w:rsid w:val="00070BB4"/>
    <w:rsid w:val="00090BB4"/>
    <w:rsid w:val="00110054"/>
    <w:rsid w:val="001458D8"/>
    <w:rsid w:val="0015306C"/>
    <w:rsid w:val="0017179B"/>
    <w:rsid w:val="00175562"/>
    <w:rsid w:val="00177DB2"/>
    <w:rsid w:val="00180DF7"/>
    <w:rsid w:val="00193B19"/>
    <w:rsid w:val="00194D66"/>
    <w:rsid w:val="001975D9"/>
    <w:rsid w:val="00197CF7"/>
    <w:rsid w:val="001A50FC"/>
    <w:rsid w:val="001D1A3D"/>
    <w:rsid w:val="001F2325"/>
    <w:rsid w:val="002415D7"/>
    <w:rsid w:val="00247491"/>
    <w:rsid w:val="0026393B"/>
    <w:rsid w:val="00277A8C"/>
    <w:rsid w:val="002860D9"/>
    <w:rsid w:val="002924B9"/>
    <w:rsid w:val="0029750E"/>
    <w:rsid w:val="002A17AC"/>
    <w:rsid w:val="002A6A87"/>
    <w:rsid w:val="002B6AB3"/>
    <w:rsid w:val="002E0539"/>
    <w:rsid w:val="003072A1"/>
    <w:rsid w:val="00311FDB"/>
    <w:rsid w:val="00321EE0"/>
    <w:rsid w:val="003324E8"/>
    <w:rsid w:val="00375DC4"/>
    <w:rsid w:val="0041479A"/>
    <w:rsid w:val="0045138C"/>
    <w:rsid w:val="00452AAC"/>
    <w:rsid w:val="0048474B"/>
    <w:rsid w:val="00493234"/>
    <w:rsid w:val="004A713E"/>
    <w:rsid w:val="004D0BB4"/>
    <w:rsid w:val="004E10F2"/>
    <w:rsid w:val="004E4BC8"/>
    <w:rsid w:val="005419D6"/>
    <w:rsid w:val="00542FA3"/>
    <w:rsid w:val="0057746B"/>
    <w:rsid w:val="005A3393"/>
    <w:rsid w:val="005F0583"/>
    <w:rsid w:val="00627B66"/>
    <w:rsid w:val="00632063"/>
    <w:rsid w:val="006320FC"/>
    <w:rsid w:val="006473E3"/>
    <w:rsid w:val="006807A1"/>
    <w:rsid w:val="006D1D82"/>
    <w:rsid w:val="00737199"/>
    <w:rsid w:val="0075013E"/>
    <w:rsid w:val="007A277C"/>
    <w:rsid w:val="007A3FD3"/>
    <w:rsid w:val="007A7C04"/>
    <w:rsid w:val="007B093F"/>
    <w:rsid w:val="007B72D3"/>
    <w:rsid w:val="007D567C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C762D"/>
    <w:rsid w:val="008D4732"/>
    <w:rsid w:val="008D4971"/>
    <w:rsid w:val="00912F51"/>
    <w:rsid w:val="00926671"/>
    <w:rsid w:val="00942F0A"/>
    <w:rsid w:val="00966CAF"/>
    <w:rsid w:val="009704DD"/>
    <w:rsid w:val="00972D25"/>
    <w:rsid w:val="00973A90"/>
    <w:rsid w:val="009769B6"/>
    <w:rsid w:val="009B3D8A"/>
    <w:rsid w:val="009D3870"/>
    <w:rsid w:val="00A120A7"/>
    <w:rsid w:val="00A16D0C"/>
    <w:rsid w:val="00A1775D"/>
    <w:rsid w:val="00A24958"/>
    <w:rsid w:val="00A52D38"/>
    <w:rsid w:val="00A5705C"/>
    <w:rsid w:val="00A92CD5"/>
    <w:rsid w:val="00A97C8F"/>
    <w:rsid w:val="00AB0629"/>
    <w:rsid w:val="00AB4060"/>
    <w:rsid w:val="00AC09FF"/>
    <w:rsid w:val="00AD11F8"/>
    <w:rsid w:val="00AE3228"/>
    <w:rsid w:val="00B1332A"/>
    <w:rsid w:val="00B2600B"/>
    <w:rsid w:val="00B50F17"/>
    <w:rsid w:val="00B512A4"/>
    <w:rsid w:val="00B65210"/>
    <w:rsid w:val="00B75326"/>
    <w:rsid w:val="00BA2479"/>
    <w:rsid w:val="00BA4C32"/>
    <w:rsid w:val="00C16798"/>
    <w:rsid w:val="00C26A6F"/>
    <w:rsid w:val="00C30AE0"/>
    <w:rsid w:val="00C455D6"/>
    <w:rsid w:val="00C870AD"/>
    <w:rsid w:val="00C906B3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7030D"/>
    <w:rsid w:val="00D768AF"/>
    <w:rsid w:val="00D770A3"/>
    <w:rsid w:val="00D77E95"/>
    <w:rsid w:val="00D93431"/>
    <w:rsid w:val="00D977B1"/>
    <w:rsid w:val="00DA295D"/>
    <w:rsid w:val="00DA5CB8"/>
    <w:rsid w:val="00DB5958"/>
    <w:rsid w:val="00DD2850"/>
    <w:rsid w:val="00DE1D8A"/>
    <w:rsid w:val="00E04227"/>
    <w:rsid w:val="00E0510B"/>
    <w:rsid w:val="00E459D1"/>
    <w:rsid w:val="00E47517"/>
    <w:rsid w:val="00E550FC"/>
    <w:rsid w:val="00EA59D5"/>
    <w:rsid w:val="00EF1286"/>
    <w:rsid w:val="00EF1F8D"/>
    <w:rsid w:val="00EF23A7"/>
    <w:rsid w:val="00F26B85"/>
    <w:rsid w:val="00F362C2"/>
    <w:rsid w:val="00F4265A"/>
    <w:rsid w:val="00F74AC1"/>
    <w:rsid w:val="00F812E3"/>
    <w:rsid w:val="00FC3FC3"/>
    <w:rsid w:val="00FC6674"/>
    <w:rsid w:val="00FD01AA"/>
    <w:rsid w:val="00FD4704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C63DE"/>
  <w15:docId w15:val="{74C4D11F-C19D-40FF-9A93-4492A78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rat.haxha@seznam.cz" TargetMode="External"/><Relationship Id="rId2" Type="http://schemas.openxmlformats.org/officeDocument/2006/relationships/hyperlink" Target="mailto:berat.haxha@seznam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2023-06-19T12:40:00Z</cp:lastPrinted>
  <dcterms:created xsi:type="dcterms:W3CDTF">2023-06-21T07:46:00Z</dcterms:created>
  <dcterms:modified xsi:type="dcterms:W3CDTF">2023-06-21T07:46:00Z</dcterms:modified>
</cp:coreProperties>
</file>