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bookmarkStart w:id="0" w:name="Text15"/>
      <w:r w:rsidR="00981F11">
        <w:t>3</w:t>
      </w:r>
      <w:bookmarkEnd w:id="0"/>
      <w:r w:rsidR="00981F11">
        <w:t xml:space="preserve"> </w:t>
      </w:r>
      <w:r w:rsidRPr="003056B6">
        <w:t xml:space="preserve">- </w:t>
      </w:r>
      <w:bookmarkStart w:id="1" w:name="Text1"/>
      <w:r w:rsidR="00CF2D09" w:rsidRPr="00CF2D09">
        <w:t>Cena za službu</w:t>
      </w:r>
      <w:r w:rsidR="006E56D6">
        <w:br/>
      </w:r>
      <w:r w:rsidR="00B219F7">
        <w:t>Firem</w:t>
      </w:r>
      <w:r w:rsidR="0077026C">
        <w:t>ní psaní - doporučeně</w:t>
      </w:r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bookmarkEnd w:id="1"/>
      <w:proofErr w:type="gramStart"/>
      <w:r w:rsidR="00981F11">
        <w:t>1.3.2014</w:t>
      </w:r>
      <w:proofErr w:type="gramEnd"/>
      <w:r w:rsidRPr="003056B6">
        <w:t xml:space="preserve"> do </w:t>
      </w:r>
      <w:r w:rsidR="00981F11">
        <w:t>28.2.2015</w:t>
      </w:r>
      <w:r w:rsidRPr="003056B6">
        <w:t xml:space="preserve"> </w:t>
      </w:r>
    </w:p>
    <w:p w:rsidR="00912373" w:rsidRDefault="00CF2D09" w:rsidP="009E3258">
      <w:pPr>
        <w:pStyle w:val="cpodstavecslovan1"/>
      </w:pPr>
      <w:r w:rsidRPr="00EA3A18">
        <w:t xml:space="preserve">Pro všechny zásilky </w:t>
      </w:r>
      <w:r w:rsidR="005F6FF8">
        <w:t>Firemní psaní</w:t>
      </w:r>
      <w:r w:rsidR="00096E55">
        <w:t xml:space="preserve"> </w:t>
      </w:r>
      <w:r w:rsidRPr="00EA3A18">
        <w:t>(dále jen „zásilka</w:t>
      </w:r>
      <w:r w:rsidR="00285D04">
        <w:t xml:space="preserve"> </w:t>
      </w:r>
      <w:r w:rsidR="005F6FF8">
        <w:t>FP</w:t>
      </w:r>
      <w:r w:rsidRPr="00EA3A18">
        <w:t xml:space="preserve">“) </w:t>
      </w:r>
      <w:proofErr w:type="spellStart"/>
      <w:r w:rsidR="009E3258">
        <w:t>xxxx</w:t>
      </w:r>
      <w:proofErr w:type="spellEnd"/>
    </w:p>
    <w:p w:rsidR="0077026C" w:rsidRDefault="0077026C" w:rsidP="0077026C">
      <w:pPr>
        <w:pStyle w:val="cpodrky1"/>
        <w:numPr>
          <w:ilvl w:val="0"/>
          <w:numId w:val="0"/>
        </w:numPr>
        <w:rPr>
          <w:highlight w:val="yellow"/>
        </w:rPr>
      </w:pPr>
    </w:p>
    <w:p w:rsidR="0077026C" w:rsidRPr="00EA3A18" w:rsidRDefault="0077026C" w:rsidP="0077026C">
      <w:pPr>
        <w:pStyle w:val="cpodstavecslovan1"/>
      </w:pPr>
      <w:r>
        <w:t>Podmínky týkající se zásilek F</w:t>
      </w:r>
      <w:r w:rsidR="009F6793">
        <w:t>iremní psaní – doporučeně (FR)</w:t>
      </w:r>
      <w:r w:rsidRPr="00EA3A18">
        <w:t>:</w:t>
      </w:r>
    </w:p>
    <w:p w:rsidR="00A84391" w:rsidRDefault="009E3258" w:rsidP="00A84391">
      <w:pPr>
        <w:pStyle w:val="cpodrky1"/>
        <w:tabs>
          <w:tab w:val="clear" w:pos="1440"/>
          <w:tab w:val="num" w:pos="1701"/>
        </w:tabs>
        <w:ind w:left="1702" w:hanging="284"/>
      </w:pPr>
      <w:proofErr w:type="spellStart"/>
      <w:r>
        <w:t>xxxxx</w:t>
      </w:r>
      <w:proofErr w:type="spellEnd"/>
    </w:p>
    <w:p w:rsidR="009F6793" w:rsidRDefault="009E3258" w:rsidP="009F6793">
      <w:pPr>
        <w:pStyle w:val="cpodrky1"/>
        <w:tabs>
          <w:tab w:val="clear" w:pos="1440"/>
          <w:tab w:val="num" w:pos="1701"/>
        </w:tabs>
        <w:ind w:left="1702" w:hanging="284"/>
      </w:pPr>
      <w:proofErr w:type="spellStart"/>
      <w:r>
        <w:t>xxxxx</w:t>
      </w:r>
      <w:proofErr w:type="spellEnd"/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7"/>
        <w:gridCol w:w="8615"/>
      </w:tblGrid>
      <w:tr w:rsidR="009F6793" w:rsidRPr="00CF2E04" w:rsidTr="00882176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6793" w:rsidRPr="00CF2E04" w:rsidRDefault="00D410BC" w:rsidP="00882176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Celkové podání za Období</w:t>
            </w:r>
          </w:p>
        </w:tc>
      </w:tr>
      <w:tr w:rsidR="009F6793" w:rsidRPr="00CF2E04" w:rsidTr="009E3258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9E3258">
            <w:pPr>
              <w:spacing w:after="0" w:line="276" w:lineRule="auto"/>
            </w:pPr>
            <w:r>
              <w:t>x</w:t>
            </w:r>
          </w:p>
        </w:tc>
        <w:tc>
          <w:tcPr>
            <w:tcW w:w="4477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9F6793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9E3258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  <w:p w:rsidR="009F6793" w:rsidRPr="00CF2E04" w:rsidRDefault="009F6793" w:rsidP="00882176">
            <w:pPr>
              <w:spacing w:after="0" w:line="276" w:lineRule="auto"/>
            </w:pPr>
          </w:p>
        </w:tc>
        <w:tc>
          <w:tcPr>
            <w:tcW w:w="4477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9F6793">
            <w:pPr>
              <w:spacing w:after="0" w:line="276" w:lineRule="auto"/>
            </w:pPr>
            <w:r>
              <w:t>x</w:t>
            </w:r>
          </w:p>
        </w:tc>
      </w:tr>
    </w:tbl>
    <w:p w:rsidR="009F6793" w:rsidRDefault="009F6793" w:rsidP="009F6793">
      <w:pPr>
        <w:pStyle w:val="cpodrky1"/>
        <w:numPr>
          <w:ilvl w:val="0"/>
          <w:numId w:val="0"/>
        </w:numPr>
      </w:pPr>
    </w:p>
    <w:p w:rsidR="009F6793" w:rsidRDefault="009721AF" w:rsidP="009F6793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  <w:r w:rsidR="009F6793">
        <w:t xml:space="preserve"> je:</w:t>
      </w:r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8575"/>
      </w:tblGrid>
      <w:tr w:rsidR="009F6793" w:rsidRPr="00CF2E04" w:rsidTr="00882176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6793" w:rsidRPr="00CF2E04" w:rsidRDefault="009F6793" w:rsidP="009E3258">
            <w:pPr>
              <w:spacing w:after="0" w:line="276" w:lineRule="auto"/>
              <w:rPr>
                <w:b/>
              </w:rPr>
            </w:pPr>
            <w:r w:rsidRPr="005E283A">
              <w:rPr>
                <w:b/>
              </w:rPr>
              <w:t xml:space="preserve">Zásilky do hmotnosti </w:t>
            </w:r>
            <w:proofErr w:type="spellStart"/>
            <w:r w:rsidR="009E3258">
              <w:rPr>
                <w:b/>
              </w:rPr>
              <w:t>xx</w:t>
            </w:r>
            <w:proofErr w:type="spellEnd"/>
            <w:r w:rsidRPr="005E283A">
              <w:rPr>
                <w:b/>
              </w:rPr>
              <w:t xml:space="preserve"> g včetně</w:t>
            </w:r>
            <w:r w:rsidR="00D410BC">
              <w:rPr>
                <w:b/>
              </w:rPr>
              <w:t xml:space="preserve"> za Období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</w:tbl>
    <w:p w:rsidR="009F6793" w:rsidRDefault="009F6793" w:rsidP="009F6793">
      <w:pPr>
        <w:pStyle w:val="cpodrky1"/>
        <w:numPr>
          <w:ilvl w:val="0"/>
          <w:numId w:val="0"/>
        </w:numPr>
      </w:pPr>
    </w:p>
    <w:p w:rsidR="00310B3A" w:rsidRPr="00B93039" w:rsidRDefault="00310B3A" w:rsidP="009F6793">
      <w:pPr>
        <w:pStyle w:val="cpodrky1"/>
        <w:numPr>
          <w:ilvl w:val="0"/>
          <w:numId w:val="0"/>
        </w:numPr>
      </w:pPr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8575"/>
      </w:tblGrid>
      <w:tr w:rsidR="009F6793" w:rsidRPr="00CF2E04" w:rsidTr="00882176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6793" w:rsidRPr="00CF2E04" w:rsidRDefault="009F6793" w:rsidP="009721AF">
            <w:pPr>
              <w:spacing w:after="0" w:line="276" w:lineRule="auto"/>
              <w:rPr>
                <w:b/>
              </w:rPr>
            </w:pPr>
            <w:r w:rsidRPr="005E283A">
              <w:rPr>
                <w:b/>
              </w:rPr>
              <w:t xml:space="preserve">Zásilky o hmotnosti </w:t>
            </w:r>
            <w:r w:rsidR="009721AF">
              <w:rPr>
                <w:b/>
              </w:rPr>
              <w:t>x</w:t>
            </w:r>
            <w:r w:rsidRPr="005E283A">
              <w:rPr>
                <w:b/>
              </w:rPr>
              <w:t xml:space="preserve"> včetně</w:t>
            </w:r>
            <w:r w:rsidR="00D410BC">
              <w:rPr>
                <w:b/>
              </w:rPr>
              <w:t xml:space="preserve"> za Období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</w:tbl>
    <w:p w:rsidR="009F6793" w:rsidRDefault="009F6793" w:rsidP="009F6793">
      <w:pPr>
        <w:pStyle w:val="cpodrky1"/>
        <w:numPr>
          <w:ilvl w:val="0"/>
          <w:numId w:val="0"/>
        </w:numPr>
      </w:pPr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8575"/>
      </w:tblGrid>
      <w:tr w:rsidR="009F6793" w:rsidRPr="00CF2E04" w:rsidTr="00882176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6793" w:rsidRPr="00CF2E04" w:rsidRDefault="009F6793" w:rsidP="009721AF">
            <w:pPr>
              <w:spacing w:after="0" w:line="276" w:lineRule="auto"/>
              <w:rPr>
                <w:b/>
              </w:rPr>
            </w:pPr>
            <w:r w:rsidRPr="005E283A">
              <w:rPr>
                <w:b/>
              </w:rPr>
              <w:t xml:space="preserve">Zásilky o </w:t>
            </w:r>
            <w:proofErr w:type="gramStart"/>
            <w:r w:rsidRPr="005E283A">
              <w:rPr>
                <w:b/>
              </w:rPr>
              <w:t xml:space="preserve">hmotnosti </w:t>
            </w:r>
            <w:r w:rsidR="009721AF">
              <w:rPr>
                <w:b/>
              </w:rPr>
              <w:t xml:space="preserve">x </w:t>
            </w:r>
            <w:r w:rsidRPr="005E283A">
              <w:rPr>
                <w:b/>
              </w:rPr>
              <w:t xml:space="preserve"> včetně</w:t>
            </w:r>
            <w:proofErr w:type="gramEnd"/>
            <w:r w:rsidR="00D410BC">
              <w:rPr>
                <w:b/>
              </w:rPr>
              <w:t xml:space="preserve"> za Období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</w:tbl>
    <w:p w:rsidR="009F6793" w:rsidRDefault="009F6793" w:rsidP="009F6793">
      <w:pPr>
        <w:pStyle w:val="cpodrky1"/>
        <w:numPr>
          <w:ilvl w:val="0"/>
          <w:numId w:val="0"/>
        </w:numPr>
      </w:pPr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7"/>
        <w:gridCol w:w="8575"/>
      </w:tblGrid>
      <w:tr w:rsidR="009F6793" w:rsidRPr="00CF2E04" w:rsidTr="00882176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6793" w:rsidRPr="00CF2E04" w:rsidRDefault="009F6793" w:rsidP="009721AF">
            <w:pPr>
              <w:spacing w:after="0" w:line="276" w:lineRule="auto"/>
              <w:rPr>
                <w:b/>
              </w:rPr>
            </w:pPr>
            <w:r w:rsidRPr="005E283A">
              <w:rPr>
                <w:b/>
              </w:rPr>
              <w:t xml:space="preserve">Zásilky o hmotnosti </w:t>
            </w:r>
            <w:r w:rsidR="009721AF">
              <w:rPr>
                <w:b/>
              </w:rPr>
              <w:t>x</w:t>
            </w:r>
            <w:r w:rsidRPr="005E283A">
              <w:rPr>
                <w:b/>
              </w:rPr>
              <w:t xml:space="preserve"> včetně</w:t>
            </w:r>
            <w:r w:rsidR="00D410BC">
              <w:rPr>
                <w:b/>
              </w:rPr>
              <w:t xml:space="preserve"> za Období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lastRenderedPageBreak/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  <w:tr w:rsidR="009F6793" w:rsidRPr="00CF2E04" w:rsidTr="00882176">
        <w:trPr>
          <w:trHeight w:val="267"/>
        </w:trPr>
        <w:tc>
          <w:tcPr>
            <w:tcW w:w="0" w:type="auto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  <w:tc>
          <w:tcPr>
            <w:tcW w:w="419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9F6793" w:rsidRPr="00CF2E04" w:rsidRDefault="009721AF" w:rsidP="00882176">
            <w:pPr>
              <w:spacing w:after="0" w:line="276" w:lineRule="auto"/>
            </w:pPr>
            <w:r>
              <w:t>x</w:t>
            </w:r>
          </w:p>
        </w:tc>
      </w:tr>
    </w:tbl>
    <w:p w:rsidR="0077026C" w:rsidRPr="0077026C" w:rsidRDefault="0077026C" w:rsidP="0077026C">
      <w:pPr>
        <w:pStyle w:val="cpodrky1"/>
        <w:numPr>
          <w:ilvl w:val="0"/>
          <w:numId w:val="0"/>
        </w:numPr>
        <w:rPr>
          <w:highlight w:val="yellow"/>
        </w:rPr>
      </w:pPr>
    </w:p>
    <w:tbl>
      <w:tblPr>
        <w:tblpPr w:leftFromText="141" w:rightFromText="141" w:vertAnchor="text" w:horzAnchor="margin" w:tblpXSpec="center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6"/>
        <w:gridCol w:w="8376"/>
      </w:tblGrid>
      <w:tr w:rsidR="0001084F" w:rsidRPr="00CF2E04" w:rsidTr="00E941DB">
        <w:trPr>
          <w:trHeight w:val="293"/>
        </w:trPr>
        <w:tc>
          <w:tcPr>
            <w:tcW w:w="92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084F" w:rsidRPr="00CF2E04" w:rsidRDefault="0001084F" w:rsidP="0077026C">
            <w:pPr>
              <w:spacing w:after="0" w:line="276" w:lineRule="auto"/>
              <w:rPr>
                <w:b/>
              </w:rPr>
            </w:pPr>
            <w:r w:rsidRPr="00CF2E04">
              <w:rPr>
                <w:b/>
              </w:rPr>
              <w:t>Příplatek Udaná cena</w:t>
            </w:r>
          </w:p>
        </w:tc>
      </w:tr>
      <w:tr w:rsidR="0001084F" w:rsidRPr="00CF2E04" w:rsidTr="00310B3A">
        <w:trPr>
          <w:trHeight w:val="267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:rsidR="0001084F" w:rsidRPr="00310B3A" w:rsidRDefault="009721AF" w:rsidP="009721AF">
            <w:pPr>
              <w:spacing w:after="0" w:line="276" w:lineRule="auto"/>
            </w:pPr>
            <w:proofErr w:type="spellStart"/>
            <w:r>
              <w:t>xx</w:t>
            </w:r>
            <w:proofErr w:type="spellEnd"/>
          </w:p>
        </w:tc>
        <w:tc>
          <w:tcPr>
            <w:tcW w:w="4219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01084F" w:rsidRPr="00310B3A" w:rsidRDefault="009721AF" w:rsidP="009F6793">
            <w:pPr>
              <w:spacing w:after="0" w:line="276" w:lineRule="auto"/>
            </w:pPr>
            <w:r>
              <w:t>x</w:t>
            </w:r>
          </w:p>
        </w:tc>
      </w:tr>
    </w:tbl>
    <w:p w:rsidR="0001084F" w:rsidRDefault="0001084F" w:rsidP="00F32E59">
      <w:pPr>
        <w:pStyle w:val="cpodrky1"/>
        <w:numPr>
          <w:ilvl w:val="0"/>
          <w:numId w:val="0"/>
        </w:numPr>
        <w:spacing w:after="0"/>
      </w:pPr>
    </w:p>
    <w:tbl>
      <w:tblPr>
        <w:tblpPr w:leftFromText="141" w:rightFromText="141" w:vertAnchor="text" w:horzAnchor="margin" w:tblpXSpec="center" w:tblpY="-67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4376"/>
      </w:tblGrid>
      <w:tr w:rsidR="006A1633" w:rsidRPr="00CF2E04" w:rsidTr="00310B3A">
        <w:trPr>
          <w:trHeight w:val="292"/>
        </w:trPr>
        <w:tc>
          <w:tcPr>
            <w:tcW w:w="9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A1633" w:rsidRPr="00CF2E04" w:rsidRDefault="00D50152" w:rsidP="00D50152">
            <w:pPr>
              <w:spacing w:after="0" w:line="276" w:lineRule="auto"/>
            </w:pPr>
            <w:r>
              <w:rPr>
                <w:b/>
              </w:rPr>
              <w:t>Ostatní d</w:t>
            </w:r>
            <w:r w:rsidR="006A1633" w:rsidRPr="006A1633">
              <w:rPr>
                <w:b/>
              </w:rPr>
              <w:t>oplňkov</w:t>
            </w:r>
            <w:r>
              <w:rPr>
                <w:b/>
              </w:rPr>
              <w:t>é</w:t>
            </w:r>
            <w:r w:rsidR="006A1633" w:rsidRPr="006A1633">
              <w:rPr>
                <w:b/>
              </w:rPr>
              <w:t xml:space="preserve"> služb</w:t>
            </w:r>
            <w:r w:rsidR="006A1633">
              <w:rPr>
                <w:b/>
              </w:rPr>
              <w:t>y</w:t>
            </w:r>
          </w:p>
        </w:tc>
      </w:tr>
      <w:tr w:rsidR="006A1633" w:rsidRPr="00CF2E04" w:rsidTr="00310B3A">
        <w:trPr>
          <w:trHeight w:val="292"/>
        </w:trPr>
        <w:tc>
          <w:tcPr>
            <w:tcW w:w="483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A1633" w:rsidRPr="00310B3A" w:rsidRDefault="009721AF" w:rsidP="0077026C">
            <w:pPr>
              <w:spacing w:after="0" w:line="276" w:lineRule="auto"/>
            </w:pPr>
            <w:r>
              <w:t>x</w:t>
            </w:r>
          </w:p>
        </w:tc>
        <w:tc>
          <w:tcPr>
            <w:tcW w:w="43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A1633" w:rsidRPr="00310B3A" w:rsidRDefault="009721AF" w:rsidP="0077026C">
            <w:pPr>
              <w:spacing w:after="0" w:line="276" w:lineRule="auto"/>
            </w:pPr>
            <w:r>
              <w:t>x</w:t>
            </w:r>
          </w:p>
        </w:tc>
      </w:tr>
      <w:tr w:rsidR="006A1633" w:rsidRPr="00CF2E04" w:rsidTr="00310B3A">
        <w:trPr>
          <w:trHeight w:val="292"/>
        </w:trPr>
        <w:tc>
          <w:tcPr>
            <w:tcW w:w="48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6A1633" w:rsidRPr="00310B3A" w:rsidRDefault="009721AF" w:rsidP="0077026C">
            <w:pPr>
              <w:spacing w:after="0" w:line="276" w:lineRule="auto"/>
            </w:pPr>
            <w:r>
              <w:t>x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6A1633" w:rsidRPr="00310B3A" w:rsidRDefault="009721AF" w:rsidP="0077026C">
            <w:pPr>
              <w:spacing w:after="0" w:line="276" w:lineRule="auto"/>
            </w:pPr>
            <w:r>
              <w:t>x</w:t>
            </w:r>
          </w:p>
        </w:tc>
      </w:tr>
    </w:tbl>
    <w:p w:rsidR="00F36141" w:rsidRDefault="00F36141" w:rsidP="00F32E59">
      <w:pPr>
        <w:pStyle w:val="cpodrky1"/>
        <w:numPr>
          <w:ilvl w:val="0"/>
          <w:numId w:val="0"/>
        </w:numPr>
        <w:spacing w:after="0"/>
      </w:pPr>
    </w:p>
    <w:p w:rsidR="00D50152" w:rsidRDefault="00D50152" w:rsidP="00F32E59">
      <w:pPr>
        <w:pStyle w:val="cpodrky1"/>
        <w:numPr>
          <w:ilvl w:val="0"/>
          <w:numId w:val="0"/>
        </w:numPr>
        <w:spacing w:after="0"/>
      </w:pPr>
    </w:p>
    <w:p w:rsidR="00F24236" w:rsidRDefault="009721AF" w:rsidP="00F24236">
      <w:pPr>
        <w:pStyle w:val="cpodstavecslovan1"/>
      </w:pPr>
      <w:r>
        <w:t>x</w:t>
      </w:r>
      <w:r w:rsidR="00F24236">
        <w:t xml:space="preserve"> </w:t>
      </w:r>
    </w:p>
    <w:p w:rsidR="00080196" w:rsidRDefault="009721AF" w:rsidP="00F36141">
      <w:pPr>
        <w:pStyle w:val="cpodstavecslovan1"/>
      </w:pPr>
      <w:r>
        <w:t>x</w:t>
      </w:r>
    </w:p>
    <w:p w:rsidR="000F0CC0" w:rsidRDefault="009721AF" w:rsidP="00F36141">
      <w:pPr>
        <w:pStyle w:val="cpodstavecslovan1"/>
      </w:pPr>
      <w:r>
        <w:t>x</w:t>
      </w:r>
    </w:p>
    <w:p w:rsidR="00096864" w:rsidRDefault="00096864" w:rsidP="009721AF">
      <w:pPr>
        <w:pStyle w:val="cpodstavecslovan1"/>
      </w:pPr>
      <w:r>
        <w:t xml:space="preserve">Pokud </w:t>
      </w:r>
      <w:r w:rsidR="009721AF">
        <w:t>x</w:t>
      </w:r>
      <w:r>
        <w:t>.</w:t>
      </w:r>
    </w:p>
    <w:p w:rsidR="003056B6" w:rsidRDefault="000844BB" w:rsidP="00C14A0A">
      <w:pPr>
        <w:pStyle w:val="cpodrky2"/>
        <w:numPr>
          <w:ilvl w:val="0"/>
          <w:numId w:val="0"/>
        </w:numPr>
        <w:ind w:left="2880"/>
      </w:pPr>
      <w:r>
        <w:t xml:space="preserve">Na konci </w:t>
      </w:r>
      <w:r w:rsidR="00577E63">
        <w:t>O</w:t>
      </w:r>
      <w:r>
        <w:t xml:space="preserve">bdobí ČP provede výpočet nové ceny na základě parametrů </w:t>
      </w:r>
      <w:r w:rsidR="00577E63">
        <w:t>ze Soupisů jednotlivých podání za celé Období</w:t>
      </w:r>
      <w:r>
        <w:t xml:space="preserve"> a doúčtuje rozdíl mezi novou cenou a původní cenou za celkové podání v</w:t>
      </w:r>
      <w:r w:rsidR="000F0CC0">
        <w:t> </w:t>
      </w:r>
      <w:r w:rsidR="00577E63">
        <w:t>Období</w:t>
      </w:r>
      <w:r w:rsidR="000F0CC0">
        <w:t xml:space="preserve"> formou Opravného daňového dokladu</w:t>
      </w:r>
      <w:r w:rsidR="00577E63">
        <w:t>.</w:t>
      </w:r>
    </w:p>
    <w:p w:rsidR="00C14A0A" w:rsidRDefault="00C14A0A" w:rsidP="00C14A0A">
      <w:pPr>
        <w:pStyle w:val="cpodrky2"/>
        <w:numPr>
          <w:ilvl w:val="0"/>
          <w:numId w:val="0"/>
        </w:numPr>
        <w:ind w:left="2880"/>
      </w:pPr>
    </w:p>
    <w:p w:rsidR="00C14A0A" w:rsidRDefault="00C14A0A" w:rsidP="00C14A0A">
      <w:pPr>
        <w:pStyle w:val="cpodrky2"/>
        <w:numPr>
          <w:ilvl w:val="0"/>
          <w:numId w:val="0"/>
        </w:numPr>
        <w:ind w:left="2880"/>
      </w:pPr>
    </w:p>
    <w:p w:rsidR="00C14A0A" w:rsidRPr="003056B6" w:rsidRDefault="00C14A0A" w:rsidP="00C14A0A">
      <w:pPr>
        <w:pStyle w:val="cpodrky2"/>
        <w:numPr>
          <w:ilvl w:val="0"/>
          <w:numId w:val="0"/>
        </w:numPr>
        <w:ind w:left="288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D451BB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D451BB">
              <w:t>Ostravě</w:t>
            </w:r>
            <w:r w:rsidRPr="003056B6">
              <w:t xml:space="preserve"> dne </w:t>
            </w:r>
          </w:p>
        </w:tc>
        <w:tc>
          <w:tcPr>
            <w:tcW w:w="4889" w:type="dxa"/>
          </w:tcPr>
          <w:p w:rsidR="00F46815" w:rsidRPr="003056B6" w:rsidRDefault="00F46815" w:rsidP="009E3258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9721AF" w:rsidP="00F46815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           </w:t>
            </w:r>
            <w:bookmarkStart w:id="2" w:name="_GoBack"/>
            <w:bookmarkEnd w:id="2"/>
            <w:r>
              <w:t>x</w:t>
            </w:r>
          </w:p>
        </w:tc>
      </w:tr>
      <w:tr w:rsidR="00F46815" w:rsidRPr="00AD6AAE" w:rsidTr="00F46815">
        <w:tc>
          <w:tcPr>
            <w:tcW w:w="4889" w:type="dxa"/>
          </w:tcPr>
          <w:p w:rsidR="00207C79" w:rsidRDefault="00D451BB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F46815" w:rsidRPr="003056B6" w:rsidRDefault="00D451BB" w:rsidP="00D451B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regionu, Obchod SM</w:t>
            </w:r>
          </w:p>
        </w:tc>
        <w:tc>
          <w:tcPr>
            <w:tcW w:w="4889" w:type="dxa"/>
          </w:tcPr>
          <w:p w:rsidR="00F46815" w:rsidRPr="003056B6" w:rsidRDefault="009721AF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:rsidR="00F46815" w:rsidRPr="00F36141" w:rsidRDefault="00F46815" w:rsidP="00D451BB">
      <w:pPr>
        <w:pStyle w:val="cpodstavecslovan1"/>
        <w:numPr>
          <w:ilvl w:val="0"/>
          <w:numId w:val="0"/>
        </w:numPr>
        <w:rPr>
          <w:b/>
        </w:rPr>
      </w:pPr>
    </w:p>
    <w:sectPr w:rsidR="00F46815" w:rsidRPr="00F36141" w:rsidSect="00207C79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89" w:rsidRDefault="00814189" w:rsidP="00BB2C84">
      <w:pPr>
        <w:spacing w:after="0" w:line="240" w:lineRule="auto"/>
      </w:pPr>
      <w:r>
        <w:separator/>
      </w:r>
    </w:p>
  </w:endnote>
  <w:endnote w:type="continuationSeparator" w:id="0">
    <w:p w:rsidR="00814189" w:rsidRDefault="0081418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3A" w:rsidRPr="00160A6D" w:rsidRDefault="005E283A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62F8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62F82" w:rsidRPr="00160A6D">
      <w:rPr>
        <w:sz w:val="18"/>
        <w:szCs w:val="18"/>
      </w:rPr>
      <w:fldChar w:fldCharType="separate"/>
    </w:r>
    <w:r w:rsidR="009721AF">
      <w:rPr>
        <w:noProof/>
        <w:sz w:val="18"/>
        <w:szCs w:val="18"/>
      </w:rPr>
      <w:t>1</w:t>
    </w:r>
    <w:r w:rsidR="00F62F8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62F82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F62F82">
      <w:rPr>
        <w:sz w:val="18"/>
        <w:szCs w:val="18"/>
      </w:rPr>
      <w:fldChar w:fldCharType="separate"/>
    </w:r>
    <w:r w:rsidR="009721AF">
      <w:rPr>
        <w:noProof/>
        <w:sz w:val="18"/>
        <w:szCs w:val="18"/>
      </w:rPr>
      <w:t>2</w:t>
    </w:r>
    <w:r w:rsidR="00F62F82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89" w:rsidRDefault="00814189" w:rsidP="00BB2C84">
      <w:pPr>
        <w:spacing w:after="0" w:line="240" w:lineRule="auto"/>
      </w:pPr>
      <w:r>
        <w:separator/>
      </w:r>
    </w:p>
  </w:footnote>
  <w:footnote w:type="continuationSeparator" w:id="0">
    <w:p w:rsidR="00814189" w:rsidRDefault="0081418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3A" w:rsidRPr="00207C79" w:rsidRDefault="005C4E2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C41D694" wp14:editId="04D1E7C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E283A" w:rsidRPr="00207C79" w:rsidRDefault="005E283A" w:rsidP="00BB2C84">
    <w:pPr>
      <w:pStyle w:val="Zhlav"/>
      <w:ind w:left="1701"/>
      <w:rPr>
        <w:rFonts w:ascii="Arial" w:hAnsi="Arial" w:cs="Arial"/>
      </w:rPr>
    </w:pPr>
    <w:r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7216" behindDoc="1" locked="0" layoutInCell="1" allowOverlap="1" wp14:anchorId="03B56216" wp14:editId="6080A09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798A">
      <w:rPr>
        <w:rFonts w:ascii="Arial" w:hAnsi="Arial" w:cs="Arial"/>
      </w:rPr>
      <w:t xml:space="preserve">Dodatek č. 1 k </w:t>
    </w:r>
    <w:r w:rsidRPr="00207C79">
      <w:rPr>
        <w:rFonts w:ascii="Arial" w:hAnsi="Arial" w:cs="Arial"/>
      </w:rPr>
      <w:t>Dohod</w:t>
    </w:r>
    <w:r w:rsidR="007E798A">
      <w:rPr>
        <w:rFonts w:ascii="Arial" w:hAnsi="Arial" w:cs="Arial"/>
      </w:rPr>
      <w:t>ě</w:t>
    </w:r>
    <w:r w:rsidRPr="00207C79">
      <w:rPr>
        <w:rFonts w:ascii="Arial" w:hAnsi="Arial" w:cs="Arial"/>
      </w:rPr>
      <w:t xml:space="preserve"> o podmínkách podávání </w:t>
    </w:r>
    <w:r w:rsidR="00D451BB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Firemní psaní</w:t>
    </w:r>
    <w:r w:rsidRPr="00207C79">
      <w:rPr>
        <w:rFonts w:ascii="Arial" w:hAnsi="Arial" w:cs="Arial"/>
        <w:noProof/>
        <w:lang w:eastAsia="cs-CZ"/>
      </w:rPr>
      <w:t xml:space="preserve"> </w:t>
    </w: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92032" behindDoc="1" locked="0" layoutInCell="1" allowOverlap="1" wp14:anchorId="50C3EFB4" wp14:editId="07CFBE36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07C79">
      <w:rPr>
        <w:rFonts w:ascii="Arial" w:hAnsi="Arial" w:cs="Arial"/>
      </w:rPr>
      <w:t xml:space="preserve">Číslo </w:t>
    </w:r>
    <w:r w:rsidR="00D451BB">
      <w:rPr>
        <w:rFonts w:ascii="Arial" w:hAnsi="Arial" w:cs="Arial"/>
      </w:rPr>
      <w:t>982707-1550/2013</w:t>
    </w:r>
    <w:r w:rsidRPr="00207C79">
      <w:rPr>
        <w:rFonts w:ascii="Arial" w:hAnsi="Arial" w:cs="Arial"/>
      </w:rPr>
      <w:t xml:space="preserve"> </w:t>
    </w:r>
    <w:r w:rsidRPr="00207C79">
      <w:rPr>
        <w:rFonts w:ascii="Arial" w:hAnsi="Arial" w:cs="Arial"/>
        <w:noProof/>
        <w:lang w:eastAsia="cs-CZ"/>
      </w:rPr>
      <w:t xml:space="preserve">- </w:t>
    </w:r>
    <w:r w:rsidRPr="00207C79">
      <w:rPr>
        <w:rFonts w:ascii="Arial" w:hAnsi="Arial" w:cs="Arial"/>
      </w:rPr>
      <w:t>Příloha č.</w:t>
    </w:r>
    <w:r w:rsidR="00D451BB">
      <w:rPr>
        <w:rFonts w:ascii="Arial" w:hAnsi="Arial" w:cs="Arial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0F0D"/>
    <w:multiLevelType w:val="hybridMultilevel"/>
    <w:tmpl w:val="19DA285E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516C49"/>
    <w:multiLevelType w:val="hybridMultilevel"/>
    <w:tmpl w:val="D06E9F94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13"/>
  </w:num>
  <w:num w:numId="13">
    <w:abstractNumId w:val="13"/>
  </w:num>
  <w:num w:numId="14">
    <w:abstractNumId w:val="9"/>
  </w:num>
  <w:num w:numId="15">
    <w:abstractNumId w:val="13"/>
  </w:num>
  <w:num w:numId="16">
    <w:abstractNumId w:val="9"/>
  </w:num>
  <w:num w:numId="17">
    <w:abstractNumId w:val="9"/>
  </w:num>
  <w:num w:numId="18">
    <w:abstractNumId w:val="9"/>
  </w:num>
  <w:num w:numId="19">
    <w:abstractNumId w:val="0"/>
  </w:num>
  <w:num w:numId="20">
    <w:abstractNumId w:val="11"/>
  </w:num>
  <w:num w:numId="21">
    <w:abstractNumId w:val="13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40B5"/>
    <w:rsid w:val="00054997"/>
    <w:rsid w:val="000558B6"/>
    <w:rsid w:val="00080196"/>
    <w:rsid w:val="000844BB"/>
    <w:rsid w:val="00094588"/>
    <w:rsid w:val="00096864"/>
    <w:rsid w:val="00096E55"/>
    <w:rsid w:val="000B1CD9"/>
    <w:rsid w:val="000C5A85"/>
    <w:rsid w:val="000F0CC0"/>
    <w:rsid w:val="000F22A1"/>
    <w:rsid w:val="00110D73"/>
    <w:rsid w:val="001258D2"/>
    <w:rsid w:val="00151873"/>
    <w:rsid w:val="00160A6D"/>
    <w:rsid w:val="00164DD2"/>
    <w:rsid w:val="00176139"/>
    <w:rsid w:val="00181354"/>
    <w:rsid w:val="00183006"/>
    <w:rsid w:val="001A5EAF"/>
    <w:rsid w:val="001B377B"/>
    <w:rsid w:val="001C1EC5"/>
    <w:rsid w:val="001D5A23"/>
    <w:rsid w:val="001F6475"/>
    <w:rsid w:val="001F64AA"/>
    <w:rsid w:val="001F79DE"/>
    <w:rsid w:val="001F7A7B"/>
    <w:rsid w:val="002009BB"/>
    <w:rsid w:val="002053BC"/>
    <w:rsid w:val="00205D3B"/>
    <w:rsid w:val="00207C79"/>
    <w:rsid w:val="00214788"/>
    <w:rsid w:val="002235CC"/>
    <w:rsid w:val="00226604"/>
    <w:rsid w:val="00232CBE"/>
    <w:rsid w:val="0024277A"/>
    <w:rsid w:val="0024752C"/>
    <w:rsid w:val="00257BF7"/>
    <w:rsid w:val="00285D04"/>
    <w:rsid w:val="00286CBC"/>
    <w:rsid w:val="00292AC7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06F9A"/>
    <w:rsid w:val="00310B3A"/>
    <w:rsid w:val="00314A0F"/>
    <w:rsid w:val="00314F5E"/>
    <w:rsid w:val="003301A1"/>
    <w:rsid w:val="00353EC7"/>
    <w:rsid w:val="00355FFC"/>
    <w:rsid w:val="00371AF6"/>
    <w:rsid w:val="00395BA6"/>
    <w:rsid w:val="003B3DAA"/>
    <w:rsid w:val="003C5BF8"/>
    <w:rsid w:val="003D7F6C"/>
    <w:rsid w:val="003E0E92"/>
    <w:rsid w:val="003E5AF2"/>
    <w:rsid w:val="003E7649"/>
    <w:rsid w:val="003E78DD"/>
    <w:rsid w:val="003F1DB5"/>
    <w:rsid w:val="003F6BEF"/>
    <w:rsid w:val="004238DA"/>
    <w:rsid w:val="00425AE3"/>
    <w:rsid w:val="004350CC"/>
    <w:rsid w:val="004433EA"/>
    <w:rsid w:val="00454535"/>
    <w:rsid w:val="004555A5"/>
    <w:rsid w:val="00460E56"/>
    <w:rsid w:val="00464447"/>
    <w:rsid w:val="00465B6C"/>
    <w:rsid w:val="004757BE"/>
    <w:rsid w:val="004802CC"/>
    <w:rsid w:val="00494108"/>
    <w:rsid w:val="004B4E8B"/>
    <w:rsid w:val="004C5566"/>
    <w:rsid w:val="004D5096"/>
    <w:rsid w:val="004E3219"/>
    <w:rsid w:val="004E79AC"/>
    <w:rsid w:val="004F24F3"/>
    <w:rsid w:val="00513D23"/>
    <w:rsid w:val="00524F0C"/>
    <w:rsid w:val="00537623"/>
    <w:rsid w:val="00541623"/>
    <w:rsid w:val="00542C63"/>
    <w:rsid w:val="00546A8A"/>
    <w:rsid w:val="0055101D"/>
    <w:rsid w:val="0055202F"/>
    <w:rsid w:val="005746B6"/>
    <w:rsid w:val="00577E63"/>
    <w:rsid w:val="00582D1E"/>
    <w:rsid w:val="00590214"/>
    <w:rsid w:val="00592A86"/>
    <w:rsid w:val="005B1E3A"/>
    <w:rsid w:val="005C0465"/>
    <w:rsid w:val="005C4E20"/>
    <w:rsid w:val="005C53F7"/>
    <w:rsid w:val="005D10C9"/>
    <w:rsid w:val="005D74C2"/>
    <w:rsid w:val="005E283A"/>
    <w:rsid w:val="005E65E5"/>
    <w:rsid w:val="005F6FF8"/>
    <w:rsid w:val="006009B1"/>
    <w:rsid w:val="00602989"/>
    <w:rsid w:val="006134B3"/>
    <w:rsid w:val="006241A2"/>
    <w:rsid w:val="00691919"/>
    <w:rsid w:val="006A0C0A"/>
    <w:rsid w:val="006A1633"/>
    <w:rsid w:val="006A6758"/>
    <w:rsid w:val="006B1308"/>
    <w:rsid w:val="006B13BF"/>
    <w:rsid w:val="006B3153"/>
    <w:rsid w:val="006B6FAA"/>
    <w:rsid w:val="006C41CF"/>
    <w:rsid w:val="006D72ED"/>
    <w:rsid w:val="006E15E5"/>
    <w:rsid w:val="006E16C9"/>
    <w:rsid w:val="006E563D"/>
    <w:rsid w:val="006E56D6"/>
    <w:rsid w:val="00705DEA"/>
    <w:rsid w:val="007159B6"/>
    <w:rsid w:val="00731911"/>
    <w:rsid w:val="0073457B"/>
    <w:rsid w:val="00735C51"/>
    <w:rsid w:val="0074109B"/>
    <w:rsid w:val="007443F8"/>
    <w:rsid w:val="0076560E"/>
    <w:rsid w:val="007678FB"/>
    <w:rsid w:val="0077026C"/>
    <w:rsid w:val="00780A86"/>
    <w:rsid w:val="00786E3F"/>
    <w:rsid w:val="00793EE0"/>
    <w:rsid w:val="007A4DA5"/>
    <w:rsid w:val="007B0DB7"/>
    <w:rsid w:val="007B4327"/>
    <w:rsid w:val="007B5349"/>
    <w:rsid w:val="007D2C36"/>
    <w:rsid w:val="007D4A0F"/>
    <w:rsid w:val="007E36E6"/>
    <w:rsid w:val="007E77E6"/>
    <w:rsid w:val="007E798A"/>
    <w:rsid w:val="007E7C6C"/>
    <w:rsid w:val="007F6464"/>
    <w:rsid w:val="008053D1"/>
    <w:rsid w:val="0080640E"/>
    <w:rsid w:val="00814189"/>
    <w:rsid w:val="00815633"/>
    <w:rsid w:val="00834B01"/>
    <w:rsid w:val="00837288"/>
    <w:rsid w:val="00843D66"/>
    <w:rsid w:val="0084493A"/>
    <w:rsid w:val="00857729"/>
    <w:rsid w:val="00860893"/>
    <w:rsid w:val="00882A79"/>
    <w:rsid w:val="008A07A1"/>
    <w:rsid w:val="008A08ED"/>
    <w:rsid w:val="008A5961"/>
    <w:rsid w:val="008B7EF1"/>
    <w:rsid w:val="008D7A67"/>
    <w:rsid w:val="008D7C70"/>
    <w:rsid w:val="008D7D38"/>
    <w:rsid w:val="008E190B"/>
    <w:rsid w:val="008F0C7C"/>
    <w:rsid w:val="008F6C02"/>
    <w:rsid w:val="00912373"/>
    <w:rsid w:val="009222A4"/>
    <w:rsid w:val="00923901"/>
    <w:rsid w:val="0093384F"/>
    <w:rsid w:val="00935280"/>
    <w:rsid w:val="00937B26"/>
    <w:rsid w:val="0095280C"/>
    <w:rsid w:val="00963E11"/>
    <w:rsid w:val="009721AF"/>
    <w:rsid w:val="00973E26"/>
    <w:rsid w:val="00981F11"/>
    <w:rsid w:val="00982EC8"/>
    <w:rsid w:val="00993718"/>
    <w:rsid w:val="009A233D"/>
    <w:rsid w:val="009A2C8A"/>
    <w:rsid w:val="009A6246"/>
    <w:rsid w:val="009B631C"/>
    <w:rsid w:val="009E3258"/>
    <w:rsid w:val="009E3EF0"/>
    <w:rsid w:val="009E4DD8"/>
    <w:rsid w:val="009F136C"/>
    <w:rsid w:val="009F1457"/>
    <w:rsid w:val="009F1AE4"/>
    <w:rsid w:val="009F6793"/>
    <w:rsid w:val="00A26CC4"/>
    <w:rsid w:val="00A3600E"/>
    <w:rsid w:val="00A40F40"/>
    <w:rsid w:val="00A45442"/>
    <w:rsid w:val="00A47954"/>
    <w:rsid w:val="00A71949"/>
    <w:rsid w:val="00A73479"/>
    <w:rsid w:val="00A743D1"/>
    <w:rsid w:val="00A75345"/>
    <w:rsid w:val="00A77E95"/>
    <w:rsid w:val="00A84391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9F7"/>
    <w:rsid w:val="00B21E98"/>
    <w:rsid w:val="00B224BA"/>
    <w:rsid w:val="00B313CF"/>
    <w:rsid w:val="00B4091F"/>
    <w:rsid w:val="00B45026"/>
    <w:rsid w:val="00B46752"/>
    <w:rsid w:val="00B53005"/>
    <w:rsid w:val="00B61854"/>
    <w:rsid w:val="00B64CB3"/>
    <w:rsid w:val="00B759F7"/>
    <w:rsid w:val="00B75AB5"/>
    <w:rsid w:val="00B90A25"/>
    <w:rsid w:val="00BA068C"/>
    <w:rsid w:val="00BA688A"/>
    <w:rsid w:val="00BB2C84"/>
    <w:rsid w:val="00BC447E"/>
    <w:rsid w:val="00BC5A76"/>
    <w:rsid w:val="00BC5F7B"/>
    <w:rsid w:val="00BD0EBF"/>
    <w:rsid w:val="00BE0F69"/>
    <w:rsid w:val="00BE32B4"/>
    <w:rsid w:val="00BF026F"/>
    <w:rsid w:val="00C01E8C"/>
    <w:rsid w:val="00C02F42"/>
    <w:rsid w:val="00C06CE2"/>
    <w:rsid w:val="00C14A0A"/>
    <w:rsid w:val="00C15F4C"/>
    <w:rsid w:val="00C262A2"/>
    <w:rsid w:val="00C376A6"/>
    <w:rsid w:val="00C51BB8"/>
    <w:rsid w:val="00C723AC"/>
    <w:rsid w:val="00C770CA"/>
    <w:rsid w:val="00C8641B"/>
    <w:rsid w:val="00C90F62"/>
    <w:rsid w:val="00C95D29"/>
    <w:rsid w:val="00C96561"/>
    <w:rsid w:val="00C97CC2"/>
    <w:rsid w:val="00CA24A6"/>
    <w:rsid w:val="00CA7F8B"/>
    <w:rsid w:val="00CB1E2D"/>
    <w:rsid w:val="00CB2DA9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7FE6"/>
    <w:rsid w:val="00D410BC"/>
    <w:rsid w:val="00D451BB"/>
    <w:rsid w:val="00D50152"/>
    <w:rsid w:val="00D81C3B"/>
    <w:rsid w:val="00D82ADC"/>
    <w:rsid w:val="00D856C6"/>
    <w:rsid w:val="00D87124"/>
    <w:rsid w:val="00D936B2"/>
    <w:rsid w:val="00D944B6"/>
    <w:rsid w:val="00DA353E"/>
    <w:rsid w:val="00DA5109"/>
    <w:rsid w:val="00DC35AC"/>
    <w:rsid w:val="00DD3D89"/>
    <w:rsid w:val="00DF076D"/>
    <w:rsid w:val="00E13657"/>
    <w:rsid w:val="00E14D84"/>
    <w:rsid w:val="00E17391"/>
    <w:rsid w:val="00E25713"/>
    <w:rsid w:val="00E31682"/>
    <w:rsid w:val="00E33810"/>
    <w:rsid w:val="00E41C97"/>
    <w:rsid w:val="00E42AD6"/>
    <w:rsid w:val="00E5459E"/>
    <w:rsid w:val="00E6080F"/>
    <w:rsid w:val="00E72BF9"/>
    <w:rsid w:val="00E8787A"/>
    <w:rsid w:val="00E941DB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6170"/>
    <w:rsid w:val="00F0188B"/>
    <w:rsid w:val="00F11327"/>
    <w:rsid w:val="00F15FA1"/>
    <w:rsid w:val="00F21C8D"/>
    <w:rsid w:val="00F24236"/>
    <w:rsid w:val="00F32E59"/>
    <w:rsid w:val="00F36141"/>
    <w:rsid w:val="00F44388"/>
    <w:rsid w:val="00F45A32"/>
    <w:rsid w:val="00F46815"/>
    <w:rsid w:val="00F5065B"/>
    <w:rsid w:val="00F5331B"/>
    <w:rsid w:val="00F57FF4"/>
    <w:rsid w:val="00F62026"/>
    <w:rsid w:val="00F62F82"/>
    <w:rsid w:val="00F72D72"/>
    <w:rsid w:val="00F90688"/>
    <w:rsid w:val="00F96BAE"/>
    <w:rsid w:val="00FA1148"/>
    <w:rsid w:val="00FA5D74"/>
    <w:rsid w:val="00FB2F48"/>
    <w:rsid w:val="00FC283F"/>
    <w:rsid w:val="00FC6791"/>
    <w:rsid w:val="00FD359B"/>
    <w:rsid w:val="00FD366B"/>
    <w:rsid w:val="00FE72E4"/>
    <w:rsid w:val="00FF0A37"/>
    <w:rsid w:val="00FF3782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2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2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2B26-968A-4F48-9E93-F67FFA4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25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42058</cp:lastModifiedBy>
  <cp:revision>3</cp:revision>
  <cp:lastPrinted>2016-08-05T12:47:00Z</cp:lastPrinted>
  <dcterms:created xsi:type="dcterms:W3CDTF">2016-08-05T12:48:00Z</dcterms:created>
  <dcterms:modified xsi:type="dcterms:W3CDTF">2016-08-05T13:12:00Z</dcterms:modified>
</cp:coreProperties>
</file>