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Zhotovitel: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Dopravní podnik Karlovy Vary,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Sportovní 656/1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01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48364282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16.06.2023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OBJ35-41879/2023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426"/>
        <w:gridCol w:w="3540"/>
      </w:tblGrid>
      <w:tr w:rsidR="00000000" w:rsidTr="000A765F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3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Tr="000A765F">
        <w:trPr>
          <w:cantSplit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ulice Dalovická-parkoviště</w:t>
            </w:r>
          </w:p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zbudován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í nového veřejného osvětlení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930,90 Kč</w:t>
            </w:r>
          </w:p>
          <w:p w:rsidR="000A765F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včetně DPH</w:t>
            </w: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P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>Karlovy Vary, Bohatice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proofErr w:type="gramStart"/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>31.10.2023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>Ulice Dalovická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>bezhotovostně</w:t>
            </w: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Pr="000A765F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>objednávka číslo 104/2023 v knize</w:t>
            </w: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30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  <w:bookmarkStart w:id="0" w:name="_GoBack"/>
      <w:bookmarkEnd w:id="0"/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48364282, konstantní symbol 1148, specifický symbol 00254657 (§ 109a zákona o DPH).</w:t>
      </w:r>
    </w:p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 xml:space="preserve">nost náležitě </w:t>
      </w:r>
      <w:r>
        <w:rPr>
          <w:rFonts w:ascii="Arial" w:hAnsi="Arial" w:cs="Arial"/>
          <w:color w:val="000000"/>
          <w:sz w:val="17"/>
          <w:szCs w:val="17"/>
        </w:rPr>
        <w:lastRenderedPageBreak/>
        <w:t>kvalifikován.</w:t>
      </w: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00000" w:rsidRDefault="000A765F" w:rsidP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A765F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A765F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A765F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A7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765F" w:rsidRDefault="000A765F" w:rsidP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                                  </w:t>
            </w:r>
            <w:r w:rsidRPr="000A765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0A76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F"/>
    <w:rsid w:val="000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295AD"/>
  <w14:defaultImageDpi w14:val="0"/>
  <w15:docId w15:val="{15EBF815-5790-475E-BCC3-B471E67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68341AF9</Template>
  <TotalTime>2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Zdeněk</dc:creator>
  <cp:keywords/>
  <dc:description/>
  <cp:lastModifiedBy>Uhlík Zdeněk</cp:lastModifiedBy>
  <cp:revision>2</cp:revision>
  <dcterms:created xsi:type="dcterms:W3CDTF">2023-06-16T06:43:00Z</dcterms:created>
  <dcterms:modified xsi:type="dcterms:W3CDTF">2023-06-16T06:43:00Z</dcterms:modified>
</cp:coreProperties>
</file>